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64F" w:rsidRPr="00B361D3" w:rsidRDefault="00E2064F" w:rsidP="00E2064F">
      <w:pPr>
        <w:pStyle w:val="Hemstlrubrik"/>
      </w:pPr>
      <w:r w:rsidRPr="00B361D3">
        <w:t>Förslag till riksdagsbeslut</w:t>
      </w:r>
    </w:p>
    <w:p w:rsidR="00E2064F" w:rsidRPr="00B361D3" w:rsidRDefault="00E2064F" w:rsidP="00A37094">
      <w:pPr>
        <w:pStyle w:val="Hemstlatt"/>
      </w:pPr>
      <w:r w:rsidRPr="00B361D3">
        <w:t>Riksdagen tillkännager för regeringen som sin mening vad i motionen anförs om att de intagna på anstalt skall fråntas sitt pass.</w:t>
      </w:r>
    </w:p>
    <w:p w:rsidR="00E2064F" w:rsidRPr="00B361D3" w:rsidRDefault="00E2064F" w:rsidP="00A37094">
      <w:pPr>
        <w:pStyle w:val="Rubrik1"/>
      </w:pPr>
      <w:r w:rsidRPr="00B361D3">
        <w:t>Motivering</w:t>
      </w:r>
    </w:p>
    <w:p w:rsidR="00E2064F" w:rsidRPr="00B361D3" w:rsidRDefault="00E2064F" w:rsidP="00A37094">
      <w:pPr>
        <w:autoSpaceDE w:val="0"/>
        <w:autoSpaceDN w:val="0"/>
        <w:adjustRightInd w:val="0"/>
        <w:rPr>
          <w:szCs w:val="24"/>
        </w:rPr>
      </w:pPr>
      <w:r w:rsidRPr="00B361D3">
        <w:rPr>
          <w:szCs w:val="24"/>
        </w:rPr>
        <w:t>Intagna på våra anstalter skall fråntas sina pass.</w:t>
      </w:r>
    </w:p>
    <w:p w:rsidR="00E2064F" w:rsidRPr="00B361D3" w:rsidRDefault="00E2064F" w:rsidP="00A37094">
      <w:pPr>
        <w:pStyle w:val="Normaltindrag"/>
      </w:pPr>
      <w:r w:rsidRPr="00B361D3">
        <w:t>Jag måste erkänna att jag blir rätt förvånad då man läser om att intagna på anstalt skall ha tillgång till sitt pass. En själv</w:t>
      </w:r>
      <w:r w:rsidR="00A37094" w:rsidRPr="00B361D3">
        <w:t>klarhet måste vara – för att bl.</w:t>
      </w:r>
      <w:r w:rsidRPr="00B361D3">
        <w:t>a</w:t>
      </w:r>
      <w:r w:rsidR="00A37094" w:rsidRPr="00B361D3">
        <w:t>.</w:t>
      </w:r>
      <w:r w:rsidRPr="00B361D3">
        <w:t xml:space="preserve"> förhindra att den intagne ”försvinner” utomlands vid permission</w:t>
      </w:r>
      <w:r w:rsidR="00A37094" w:rsidRPr="00B361D3">
        <w:t xml:space="preserve"> –</w:t>
      </w:r>
      <w:r w:rsidRPr="00B361D3">
        <w:t xml:space="preserve"> att passet är omhändertaget och att nytt pass inte skall kunna utfärdas så länge den i</w:t>
      </w:r>
      <w:r w:rsidRPr="00B361D3">
        <w:t>n</w:t>
      </w:r>
      <w:r w:rsidRPr="00B361D3">
        <w:t>tagne har tid kvar av sitt straff. Passet skall, enligt min mening, tas om hand och återlämnas först den dagen straffet vid anstalten avtjänats till fullo.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37094" w:rsidRPr="00B36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7094" w:rsidRPr="00B361D3" w:rsidRDefault="00A37094" w:rsidP="00A37094">
            <w:pPr>
              <w:pStyle w:val="UnderskriftDatum"/>
              <w:spacing w:before="240"/>
            </w:pPr>
            <w:r w:rsidRPr="00B361D3">
              <w:t>Stockholm den 14 september 2005</w:t>
            </w:r>
          </w:p>
        </w:tc>
        <w:tc>
          <w:tcPr>
            <w:tcW w:w="3047" w:type="dxa"/>
          </w:tcPr>
          <w:p w:rsidR="00A37094" w:rsidRPr="00B361D3" w:rsidRDefault="00A37094" w:rsidP="00A37094">
            <w:pPr>
              <w:pStyle w:val="Underskrifter"/>
              <w:spacing w:before="240"/>
            </w:pPr>
          </w:p>
        </w:tc>
      </w:tr>
      <w:tr w:rsidR="00A37094" w:rsidRPr="00B36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7094" w:rsidRPr="00B361D3" w:rsidRDefault="00A37094" w:rsidP="00A37094">
            <w:pPr>
              <w:pStyle w:val="Underskrifter"/>
            </w:pPr>
            <w:r w:rsidRPr="00B361D3">
              <w:t>Rolf Gunnarsson (m)</w:t>
            </w:r>
          </w:p>
        </w:tc>
        <w:tc>
          <w:tcPr>
            <w:tcW w:w="3047" w:type="dxa"/>
          </w:tcPr>
          <w:p w:rsidR="00A37094" w:rsidRPr="00B361D3" w:rsidRDefault="00A37094" w:rsidP="00A37094">
            <w:pPr>
              <w:pStyle w:val="Underskrifter"/>
            </w:pPr>
          </w:p>
        </w:tc>
      </w:tr>
    </w:tbl>
    <w:p w:rsidR="00422641" w:rsidRPr="00B361D3" w:rsidRDefault="00422641" w:rsidP="00A37094">
      <w:pPr>
        <w:pStyle w:val="Normaltindrag"/>
      </w:pPr>
    </w:p>
    <w:sectPr w:rsidR="00422641" w:rsidRPr="00B361D3" w:rsidSect="00A37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0E5" w:rsidRPr="00B361D3" w:rsidRDefault="002840E5">
      <w:r w:rsidRPr="00B361D3">
        <w:separator/>
      </w:r>
    </w:p>
  </w:endnote>
  <w:endnote w:type="continuationSeparator" w:id="0">
    <w:p w:rsidR="002840E5" w:rsidRPr="00B361D3" w:rsidRDefault="002840E5">
      <w:r w:rsidRPr="00B361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094" w:rsidRPr="00B361D3" w:rsidRDefault="00B361D3" w:rsidP="00A37094">
    <w:pPr>
      <w:pStyle w:val="Sidfot"/>
    </w:pPr>
    <w:r w:rsidRPr="00B361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01369949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094" w:rsidRDefault="00A370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7094" w:rsidRDefault="00A370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A29" w:rsidRPr="00B361D3" w:rsidRDefault="00B361D3" w:rsidP="00A37094">
    <w:pPr>
      <w:pStyle w:val="Sidfot"/>
    </w:pPr>
    <w:r w:rsidRPr="00B361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02947642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094" w:rsidRDefault="00A370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7094" w:rsidRDefault="00A370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094" w:rsidRPr="00B361D3" w:rsidRDefault="00B361D3" w:rsidP="00A37094">
    <w:pPr>
      <w:pStyle w:val="Sidfot"/>
    </w:pPr>
    <w:r w:rsidRPr="00B361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7182756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094" w:rsidRDefault="00A370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7094" w:rsidRDefault="00A370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0E5" w:rsidRPr="00B361D3" w:rsidRDefault="002840E5">
      <w:r w:rsidRPr="00B361D3">
        <w:separator/>
      </w:r>
    </w:p>
  </w:footnote>
  <w:footnote w:type="continuationSeparator" w:id="0">
    <w:p w:rsidR="002840E5" w:rsidRPr="00B361D3" w:rsidRDefault="002840E5">
      <w:r w:rsidRPr="00B361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094" w:rsidRPr="00B361D3" w:rsidRDefault="00B361D3" w:rsidP="00A37094">
    <w:pPr>
      <w:pStyle w:val="Sidhuvud"/>
    </w:pPr>
    <w:r w:rsidRPr="00B361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24514714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094" w:rsidRDefault="00A370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7094" w:rsidRDefault="00A370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A29" w:rsidRPr="00B361D3" w:rsidRDefault="00B361D3" w:rsidP="00A37094">
    <w:pPr>
      <w:pStyle w:val="Sidhuvud"/>
    </w:pPr>
    <w:r w:rsidRPr="00B361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09876722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094" w:rsidRDefault="00A370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7094" w:rsidRDefault="00A370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094" w:rsidRPr="00B361D3" w:rsidRDefault="00A37094">
    <w:pPr>
      <w:pStyle w:val="FSHNormal"/>
      <w:tabs>
        <w:tab w:val="right" w:pos="5840"/>
      </w:tabs>
    </w:pPr>
    <w:r w:rsidRPr="00B361D3">
      <w:br/>
    </w:r>
    <w:r w:rsidRPr="00B361D3">
      <w:fldChar w:fldCharType="begin" w:fldLock="1"/>
    </w:r>
    <w:r w:rsidRPr="00B361D3">
      <w:instrText xml:space="preserve"> DOCPROPERTY</w:instrText>
    </w:r>
    <w:r w:rsidRPr="00B361D3">
      <w:rPr>
        <w:sz w:val="18"/>
      </w:rPr>
      <w:instrText xml:space="preserve"> "YearUser" *\charformat </w:instrText>
    </w:r>
    <w:r w:rsidRPr="00B361D3">
      <w:fldChar w:fldCharType="separate"/>
    </w:r>
    <w:r w:rsidRPr="00B361D3">
      <w:t>2005/06</w:t>
    </w:r>
    <w:r w:rsidRPr="00B361D3">
      <w:fldChar w:fldCharType="end"/>
    </w:r>
    <w:r w:rsidRPr="00B361D3">
      <w:t xml:space="preserve"> </w:t>
    </w:r>
    <w:r w:rsidRPr="00B361D3">
      <w:tab/>
      <w:t xml:space="preserve">mnr: </w:t>
    </w:r>
    <w:r w:rsidRPr="00B361D3">
      <w:fldChar w:fldCharType="begin" w:fldLock="1"/>
    </w:r>
    <w:r w:rsidRPr="00B361D3">
      <w:instrText xml:space="preserve"> DOCPROPERTY</w:instrText>
    </w:r>
    <w:r w:rsidRPr="00B361D3">
      <w:rPr>
        <w:sz w:val="18"/>
      </w:rPr>
      <w:instrText xml:space="preserve"> "Motionsnummer" *\charformat </w:instrText>
    </w:r>
    <w:r w:rsidRPr="00B361D3">
      <w:fldChar w:fldCharType="separate"/>
    </w:r>
    <w:r w:rsidRPr="00B361D3">
      <w:t>Ju205</w:t>
    </w:r>
    <w:r w:rsidRPr="00B361D3">
      <w:fldChar w:fldCharType="end"/>
    </w:r>
    <w:r w:rsidRPr="00B361D3">
      <w:br/>
    </w:r>
    <w:r w:rsidRPr="00B361D3">
      <w:fldChar w:fldCharType="begin" w:fldLock="1"/>
    </w:r>
    <w:r w:rsidRPr="00B361D3">
      <w:instrText xml:space="preserve"> DOCPROPERTY</w:instrText>
    </w:r>
    <w:r w:rsidRPr="00B361D3">
      <w:rPr>
        <w:sz w:val="18"/>
      </w:rPr>
      <w:instrText xml:space="preserve"> "Samling" *\charformat </w:instrText>
    </w:r>
    <w:r w:rsidRPr="00B361D3">
      <w:fldChar w:fldCharType="end"/>
    </w:r>
    <w:r w:rsidRPr="00B361D3">
      <w:tab/>
      <w:t xml:space="preserve">pnr: </w:t>
    </w:r>
    <w:r w:rsidRPr="00B361D3">
      <w:fldChar w:fldCharType="begin" w:fldLock="1"/>
    </w:r>
    <w:r w:rsidRPr="00B361D3">
      <w:instrText xml:space="preserve"> DOCPROPERTY</w:instrText>
    </w:r>
    <w:r w:rsidRPr="00B361D3">
      <w:rPr>
        <w:sz w:val="18"/>
      </w:rPr>
      <w:instrText xml:space="preserve"> "Partinummer" *\charformat </w:instrText>
    </w:r>
    <w:r w:rsidRPr="00B361D3">
      <w:fldChar w:fldCharType="separate"/>
    </w:r>
    <w:r w:rsidRPr="00B361D3">
      <w:t>m1078</w:t>
    </w:r>
    <w:r w:rsidRPr="00B361D3">
      <w:fldChar w:fldCharType="end"/>
    </w:r>
  </w:p>
  <w:p w:rsidR="00A37094" w:rsidRPr="00B361D3" w:rsidRDefault="00A37094">
    <w:pPr>
      <w:pStyle w:val="FSHRub1"/>
    </w:pPr>
    <w:r w:rsidRPr="00B361D3">
      <w:t>Motion till riksdagen</w:t>
    </w:r>
    <w:r w:rsidRPr="00B361D3">
      <w:br/>
    </w:r>
    <w:r w:rsidRPr="00B361D3">
      <w:fldChar w:fldCharType="begin" w:fldLock="1"/>
    </w:r>
    <w:r w:rsidRPr="00B361D3">
      <w:instrText xml:space="preserve"> DOCPROPERTY "YearUser" *\charformat </w:instrText>
    </w:r>
    <w:r w:rsidRPr="00B361D3">
      <w:fldChar w:fldCharType="separate"/>
    </w:r>
    <w:r w:rsidRPr="00B361D3">
      <w:t>2005/06</w:t>
    </w:r>
    <w:r w:rsidRPr="00B361D3">
      <w:fldChar w:fldCharType="end"/>
    </w:r>
    <w:r w:rsidRPr="00B361D3">
      <w:t>:</w:t>
    </w:r>
    <w:r w:rsidRPr="00B361D3">
      <w:fldChar w:fldCharType="begin" w:fldLock="1"/>
    </w:r>
    <w:r w:rsidRPr="00B361D3">
      <w:instrText xml:space="preserve"> DOCPROPERTY "Motionsnummer" *\charformat </w:instrText>
    </w:r>
    <w:r w:rsidRPr="00B361D3">
      <w:fldChar w:fldCharType="separate"/>
    </w:r>
    <w:r w:rsidRPr="00B361D3">
      <w:t>Ju205</w:t>
    </w:r>
    <w:r w:rsidRPr="00B361D3">
      <w:fldChar w:fldCharType="end"/>
    </w:r>
  </w:p>
  <w:p w:rsidR="00A37094" w:rsidRPr="00B361D3" w:rsidRDefault="00A37094">
    <w:pPr>
      <w:pStyle w:val="FSHNormalS5"/>
    </w:pPr>
    <w:r w:rsidRPr="00B361D3">
      <w:fldChar w:fldCharType="begin" w:fldLock="1"/>
    </w:r>
    <w:r w:rsidRPr="00B361D3">
      <w:instrText xml:space="preserve"> DOCPROPERTY "MotionarText" *\charformat </w:instrText>
    </w:r>
    <w:r w:rsidRPr="00B361D3">
      <w:fldChar w:fldCharType="separate"/>
    </w:r>
    <w:r w:rsidRPr="00B361D3">
      <w:t>av Rolf Gunnarsson (m)</w:t>
    </w:r>
    <w:r w:rsidRPr="00B361D3">
      <w:fldChar w:fldCharType="end"/>
    </w:r>
    <w:r w:rsidRPr="00B361D3">
      <w:br/>
    </w:r>
    <w:r w:rsidRPr="00B361D3">
      <w:fldChar w:fldCharType="begin" w:fldLock="1"/>
    </w:r>
    <w:r w:rsidRPr="00B361D3">
      <w:instrText xml:space="preserve"> DOCPROPERTY "SvarFrasKort" *\charformat </w:instrText>
    </w:r>
    <w:r w:rsidRPr="00B361D3">
      <w:fldChar w:fldCharType="end"/>
    </w:r>
  </w:p>
  <w:p w:rsidR="00A37094" w:rsidRPr="00B361D3" w:rsidRDefault="00A37094">
    <w:pPr>
      <w:pStyle w:val="FSHTitel"/>
    </w:pPr>
    <w:r w:rsidRPr="00B361D3">
      <w:fldChar w:fldCharType="begin" w:fldLock="1"/>
    </w:r>
    <w:r w:rsidRPr="00B361D3">
      <w:instrText xml:space="preserve"> DOCPROPERTY</w:instrText>
    </w:r>
    <w:r w:rsidRPr="00B361D3">
      <w:rPr>
        <w:sz w:val="18"/>
      </w:rPr>
      <w:instrText xml:space="preserve"> "RubrikSvar" *\charformat </w:instrText>
    </w:r>
    <w:r w:rsidRPr="00B361D3">
      <w:fldChar w:fldCharType="separate"/>
    </w:r>
    <w:r w:rsidRPr="00B361D3">
      <w:t>Fråntagandet av pass från intagna på anstalt</w:t>
    </w:r>
    <w:r w:rsidRPr="00B361D3">
      <w:fldChar w:fldCharType="end"/>
    </w:r>
  </w:p>
  <w:p w:rsidR="00A37094" w:rsidRPr="00B361D3" w:rsidRDefault="00A37094" w:rsidP="00A3709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487371">
    <w:abstractNumId w:val="13"/>
  </w:num>
  <w:num w:numId="2" w16cid:durableId="1829519898">
    <w:abstractNumId w:val="12"/>
  </w:num>
  <w:num w:numId="3" w16cid:durableId="435566828">
    <w:abstractNumId w:val="15"/>
  </w:num>
  <w:num w:numId="4" w16cid:durableId="20858943">
    <w:abstractNumId w:val="16"/>
  </w:num>
  <w:num w:numId="5" w16cid:durableId="1280454814">
    <w:abstractNumId w:val="8"/>
  </w:num>
  <w:num w:numId="6" w16cid:durableId="1491018912">
    <w:abstractNumId w:val="3"/>
  </w:num>
  <w:num w:numId="7" w16cid:durableId="1489898628">
    <w:abstractNumId w:val="2"/>
  </w:num>
  <w:num w:numId="8" w16cid:durableId="1204291891">
    <w:abstractNumId w:val="1"/>
  </w:num>
  <w:num w:numId="9" w16cid:durableId="729697073">
    <w:abstractNumId w:val="0"/>
  </w:num>
  <w:num w:numId="10" w16cid:durableId="1796095512">
    <w:abstractNumId w:val="9"/>
  </w:num>
  <w:num w:numId="11" w16cid:durableId="1824858518">
    <w:abstractNumId w:val="7"/>
  </w:num>
  <w:num w:numId="12" w16cid:durableId="739058522">
    <w:abstractNumId w:val="6"/>
  </w:num>
  <w:num w:numId="13" w16cid:durableId="2101413832">
    <w:abstractNumId w:val="5"/>
  </w:num>
  <w:num w:numId="14" w16cid:durableId="1163816355">
    <w:abstractNumId w:val="4"/>
  </w:num>
  <w:num w:numId="15" w16cid:durableId="1512337388">
    <w:abstractNumId w:val="10"/>
  </w:num>
  <w:num w:numId="16" w16cid:durableId="1973633348">
    <w:abstractNumId w:val="11"/>
  </w:num>
  <w:num w:numId="17" w16cid:durableId="3119707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00_2005-08-16"/>
  </w:docVars>
  <w:rsids>
    <w:rsidRoot w:val="00235109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35109"/>
    <w:rsid w:val="00256F62"/>
    <w:rsid w:val="00261CE9"/>
    <w:rsid w:val="0026517A"/>
    <w:rsid w:val="002840E5"/>
    <w:rsid w:val="00297D6A"/>
    <w:rsid w:val="002A11B1"/>
    <w:rsid w:val="002B7470"/>
    <w:rsid w:val="002C0E72"/>
    <w:rsid w:val="002E7979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B7A29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D4A22"/>
    <w:rsid w:val="009F7276"/>
    <w:rsid w:val="00A314BD"/>
    <w:rsid w:val="00A37094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61D3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2DD4"/>
    <w:rsid w:val="00C75DA3"/>
    <w:rsid w:val="00C93A39"/>
    <w:rsid w:val="00CA05B8"/>
    <w:rsid w:val="00CA084F"/>
    <w:rsid w:val="00CA3848"/>
    <w:rsid w:val="00CB07F5"/>
    <w:rsid w:val="00CB2093"/>
    <w:rsid w:val="00CC64D9"/>
    <w:rsid w:val="00D338A6"/>
    <w:rsid w:val="00D359D2"/>
    <w:rsid w:val="00D4275C"/>
    <w:rsid w:val="00D452E3"/>
    <w:rsid w:val="00D50901"/>
    <w:rsid w:val="00D83137"/>
    <w:rsid w:val="00D907A0"/>
    <w:rsid w:val="00D950CC"/>
    <w:rsid w:val="00DA2868"/>
    <w:rsid w:val="00DB268A"/>
    <w:rsid w:val="00DF277F"/>
    <w:rsid w:val="00E04AB9"/>
    <w:rsid w:val="00E2064F"/>
    <w:rsid w:val="00E31AE0"/>
    <w:rsid w:val="00E31E19"/>
    <w:rsid w:val="00E3375B"/>
    <w:rsid w:val="00E34661"/>
    <w:rsid w:val="00E37535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E3D8B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EDCABA-1310-4FE0-9094-5B183077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37094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001A79"/>
    <w:pPr>
      <w:spacing w:after="25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35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120</Words>
  <Characters>626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Ju205</vt:lpstr>
    </vt:vector>
  </TitlesOfParts>
  <Company>RD/RFK/IT/DTSL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Ju205</dc:title>
  <dc:subject>Ju205</dc:subject>
  <dc:creator>Riksdagen</dc:creator>
  <cp:keywords>Riksdagen</cp:keywords>
  <dc:description/>
  <cp:lastModifiedBy>Lars Brink</cp:lastModifiedBy>
  <cp:revision>2</cp:revision>
  <cp:lastPrinted>2005-10-14T04:55:00Z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mot2000_400_2005-08-16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Fråntagandet av pass från intagna på anstalt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Fråntagandet av pass från intagna på anstalt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20052006000000000109000010780069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20052006000000000109000010780069</vt:lpwstr>
  </property>
  <property fmtid="{D5CDD505-2E9C-101B-9397-08002B2CF9AE}" pid="50" name="nummer">
    <vt:lpwstr>205</vt:lpwstr>
  </property>
  <property fmtid="{D5CDD505-2E9C-101B-9397-08002B2CF9AE}" pid="51" name="utskottsbeteckning">
    <vt:lpwstr>Ju</vt:lpwstr>
  </property>
</Properties>
</file>