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AB35A311B05411FBAF6C6A9C1B6364B"/>
        </w:placeholder>
        <w:text/>
      </w:sdtPr>
      <w:sdtEndPr/>
      <w:sdtContent>
        <w:p w:rsidRPr="009B062B" w:rsidR="00AF30DD" w:rsidP="00DA28CE" w:rsidRDefault="00AF30DD" w14:paraId="134D53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4e3d26-fa5a-48fe-881a-5db25b298e1a"/>
        <w:id w:val="1415437507"/>
        <w:lock w:val="sdtLocked"/>
      </w:sdtPr>
      <w:sdtEndPr/>
      <w:sdtContent>
        <w:p w:rsidR="000110DD" w:rsidRDefault="00BB730F" w14:paraId="134D53D9" w14:textId="77777777">
          <w:pPr>
            <w:pStyle w:val="Frslagstext"/>
          </w:pPr>
          <w:r>
            <w:t>Riksdagen ställer sig bakom det som anförs i motionen om att utreda hur internationella adoptioner ska organiseras och tillkännager detta för regeringen.</w:t>
          </w:r>
        </w:p>
      </w:sdtContent>
    </w:sdt>
    <w:sdt>
      <w:sdtPr>
        <w:alias w:val="Yrkande 2"/>
        <w:tag w:val="85ec630b-5ef3-4d58-9c1c-dccd67e3df58"/>
        <w:id w:val="-2046200836"/>
        <w:lock w:val="sdtLocked"/>
      </w:sdtPr>
      <w:sdtEndPr/>
      <w:sdtContent>
        <w:p w:rsidR="000110DD" w:rsidRDefault="00BB730F" w14:paraId="134D53DA" w14:textId="77777777">
          <w:pPr>
            <w:pStyle w:val="Frslagstext"/>
          </w:pPr>
          <w:r>
            <w:t>Riksdagen ställer sig bakom det som anförs i motionen om att utreda hur stödet till det adopterade barnet ska se ut och vem som ska ge 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B506E7F6FE46748C63219BA99E5925"/>
        </w:placeholder>
        <w:text/>
      </w:sdtPr>
      <w:sdtEndPr/>
      <w:sdtContent>
        <w:p w:rsidRPr="009B062B" w:rsidR="006D79C9" w:rsidP="00333E95" w:rsidRDefault="006D79C9" w14:paraId="134D53DB" w14:textId="77777777">
          <w:pPr>
            <w:pStyle w:val="Rubrik1"/>
          </w:pPr>
          <w:r>
            <w:t>Motivering</w:t>
          </w:r>
        </w:p>
      </w:sdtContent>
    </w:sdt>
    <w:p w:rsidR="00387BD3" w:rsidP="00387BD3" w:rsidRDefault="00387BD3" w14:paraId="134D53DC" w14:textId="7A713442">
      <w:pPr>
        <w:pStyle w:val="Normalutanindragellerluft"/>
      </w:pPr>
      <w:r>
        <w:t>Föräldrar som inte kan få barn på egen hand kan idag få hjälp och stöd på olika sätt. Ett av dessa är att adoptera barn från ett annat land, s</w:t>
      </w:r>
      <w:r w:rsidR="0094234A">
        <w:t>.</w:t>
      </w:r>
      <w:r>
        <w:t>k</w:t>
      </w:r>
      <w:r w:rsidR="0094234A">
        <w:t>.</w:t>
      </w:r>
      <w:r>
        <w:t xml:space="preserve"> internationell adoption. </w:t>
      </w:r>
    </w:p>
    <w:p w:rsidR="00387BD3" w:rsidP="000970D9" w:rsidRDefault="00387BD3" w14:paraId="134D53DD" w14:textId="570FE616">
      <w:r>
        <w:t>Detta är något som har skett i Sverige sedan 1970</w:t>
      </w:r>
      <w:r w:rsidR="0094234A">
        <w:t>-</w:t>
      </w:r>
      <w:r>
        <w:t>talet och sker även idag. Tidigare adopterades många barn och från flera olika länder.</w:t>
      </w:r>
    </w:p>
    <w:p w:rsidR="00387BD3" w:rsidP="000970D9" w:rsidRDefault="00387BD3" w14:paraId="134D53DE" w14:textId="77777777">
      <w:r>
        <w:t xml:space="preserve">De senaste åren har antalet adoptioner minskat och idag sker under 200 internationella adoptioner per år. </w:t>
      </w:r>
    </w:p>
    <w:p w:rsidR="00387BD3" w:rsidP="000970D9" w:rsidRDefault="00387BD3" w14:paraId="134D53DF" w14:textId="17FAB28F">
      <w:r>
        <w:t>Adoptioner förmedlas av ideella föreningar</w:t>
      </w:r>
      <w:r w:rsidR="0094234A">
        <w:t>,</w:t>
      </w:r>
      <w:r>
        <w:t xml:space="preserve"> och i dag finns det tre sådana föreningar i Sverige. Föreningarna finansierar sin verksamhet med hjälp av </w:t>
      </w:r>
      <w:proofErr w:type="gramStart"/>
      <w:r>
        <w:t>de pengar</w:t>
      </w:r>
      <w:proofErr w:type="gramEnd"/>
      <w:r>
        <w:t xml:space="preserve"> blivande adoptivföräldrar betalar för att få hjälp med adoptionen.</w:t>
      </w:r>
    </w:p>
    <w:p w:rsidR="00387BD3" w:rsidP="000970D9" w:rsidRDefault="00387BD3" w14:paraId="134D53E0" w14:textId="77777777">
      <w:r>
        <w:t xml:space="preserve">Föreningarna blir auktoriserade av myndigheten MFOF och godkänns att förmedla adoptioner från specifika länder. MFOF har även tillsynen över föreningarnas verksamhet. </w:t>
      </w:r>
    </w:p>
    <w:p w:rsidR="00387BD3" w:rsidP="000970D9" w:rsidRDefault="00387BD3" w14:paraId="134D53E2" w14:textId="1903F9E1">
      <w:r>
        <w:t xml:space="preserve">För att adoptera ett barn från ett annat land krävs det att man blir utredd och godkänd av svensk socialtjänst. Därefter tar man kontakt med en av de auktoriserade föreningarna </w:t>
      </w:r>
      <w:r w:rsidR="0094234A">
        <w:t xml:space="preserve">som </w:t>
      </w:r>
      <w:r>
        <w:t xml:space="preserve">kan förmedla ett barn för adoption. Det finns </w:t>
      </w:r>
      <w:r w:rsidR="0094234A">
        <w:t xml:space="preserve">för närvarande </w:t>
      </w:r>
      <w:r>
        <w:t>ett statligt bidrag på 70</w:t>
      </w:r>
      <w:r w:rsidR="0094234A">
        <w:t> </w:t>
      </w:r>
      <w:r>
        <w:t xml:space="preserve">000 kr för att finansiera adoptionen. Det är inte tillräckligt så familjerna får även lägga till egna medel. </w:t>
      </w:r>
    </w:p>
    <w:p w:rsidR="00387BD3" w:rsidP="000970D9" w:rsidRDefault="00387BD3" w14:paraId="134D53E4" w14:textId="6CFCD40F">
      <w:r>
        <w:t xml:space="preserve">Efter att ett barn adopterats till Sverige så är kommunerna ansvariga för att bistå med det stöd som barnet behöver. Det kan vara mer eller mindre </w:t>
      </w:r>
      <w:proofErr w:type="gramStart"/>
      <w:r>
        <w:t>stöd beroende</w:t>
      </w:r>
      <w:proofErr w:type="gramEnd"/>
      <w:r>
        <w:t xml:space="preserve"> på hur barn och familj mår. Statistiken visar att det är en högre andel av dessa barn som lider </w:t>
      </w:r>
      <w:r>
        <w:lastRenderedPageBreak/>
        <w:t xml:space="preserve">av psykisk ohälsa än andra barn i samma ålder. Med tanke på att det är väldigt få adoptioner som idag sker internationellt så minskar kunskap och erfarenhet </w:t>
      </w:r>
      <w:r w:rsidR="0094234A">
        <w:t>när det gäller</w:t>
      </w:r>
      <w:r>
        <w:t xml:space="preserve"> hur stödet ska ske till dessa barn/ungdomar/familjer. Kommunerna är även ansvariga för att hjälpa barnet att få del av sina rättigheter, att söka sina rötter. </w:t>
      </w:r>
    </w:p>
    <w:p w:rsidR="00387BD3" w:rsidP="000970D9" w:rsidRDefault="00387BD3" w14:paraId="134D53E6" w14:textId="77777777">
      <w:r>
        <w:t xml:space="preserve">Som går att utläsa i motiveringen finns det många olika delar som skapar svårigheter inom detta område. </w:t>
      </w:r>
    </w:p>
    <w:p w:rsidR="00387BD3" w:rsidP="000970D9" w:rsidRDefault="00387BD3" w14:paraId="134D53E8" w14:textId="55D455DD">
      <w:r>
        <w:t>Med anledning av detta så anser jag att det behöver göras en utredning av hur vi kan göra de internationella adoptionerna mer rättssäkra för de barn som adopteras till Sverige</w:t>
      </w:r>
      <w:r w:rsidR="0094234A">
        <w:t xml:space="preserve"> så </w:t>
      </w:r>
      <w:r>
        <w:t xml:space="preserve">att de får det stöd de behöver när de kommit till Sverige samt hur de ska få stöd att eftersöka sina rötter i det fall de känner ett behov av det. </w:t>
      </w:r>
    </w:p>
    <w:p w:rsidRPr="00422B9E" w:rsidR="00422B9E" w:rsidP="000970D9" w:rsidRDefault="00387BD3" w14:paraId="134D53E9" w14:textId="77777777">
      <w:r>
        <w:t xml:space="preserve">Det finns många frågor som behöver besvaras för att dessa barn som adopteras till Sverige ska få en bra uppväxt.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32CACB5021412A9A030559B1705C0C"/>
        </w:placeholder>
      </w:sdtPr>
      <w:sdtEndPr/>
      <w:sdtContent>
        <w:p w:rsidR="005761BF" w:rsidP="005761BF" w:rsidRDefault="005761BF" w14:paraId="134D53EA" w14:textId="77777777"/>
        <w:p w:rsidRPr="008E0FE2" w:rsidR="004801AC" w:rsidP="005761BF" w:rsidRDefault="000970D9" w14:paraId="134D53E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4731" w:rsidRDefault="00DE4731" w14:paraId="134D53EF" w14:textId="77777777">
      <w:bookmarkStart w:name="_GoBack" w:id="1"/>
      <w:bookmarkEnd w:id="1"/>
    </w:p>
    <w:sectPr w:rsidR="00DE473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53F1" w14:textId="77777777" w:rsidR="00387BD3" w:rsidRDefault="00387BD3" w:rsidP="000C1CAD">
      <w:pPr>
        <w:spacing w:line="240" w:lineRule="auto"/>
      </w:pPr>
      <w:r>
        <w:separator/>
      </w:r>
    </w:p>
  </w:endnote>
  <w:endnote w:type="continuationSeparator" w:id="0">
    <w:p w14:paraId="134D53F2" w14:textId="77777777" w:rsidR="00387BD3" w:rsidRDefault="00387B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D53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D53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761B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D5400" w14:textId="77777777" w:rsidR="00262EA3" w:rsidRPr="005761BF" w:rsidRDefault="00262EA3" w:rsidP="005761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53EF" w14:textId="77777777" w:rsidR="00387BD3" w:rsidRDefault="00387BD3" w:rsidP="000C1CAD">
      <w:pPr>
        <w:spacing w:line="240" w:lineRule="auto"/>
      </w:pPr>
      <w:r>
        <w:separator/>
      </w:r>
    </w:p>
  </w:footnote>
  <w:footnote w:type="continuationSeparator" w:id="0">
    <w:p w14:paraId="134D53F0" w14:textId="77777777" w:rsidR="00387BD3" w:rsidRDefault="00387B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4D53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4D5402" wp14:anchorId="134D54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70D9" w14:paraId="134D54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E728877004452E81C7B9E00E6CD11C"/>
                              </w:placeholder>
                              <w:text/>
                            </w:sdtPr>
                            <w:sdtEndPr/>
                            <w:sdtContent>
                              <w:r w:rsidR="00387BD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522562E2B54EF7859303612EE9A1B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4D54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70D9" w14:paraId="134D54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E728877004452E81C7B9E00E6CD11C"/>
                        </w:placeholder>
                        <w:text/>
                      </w:sdtPr>
                      <w:sdtEndPr/>
                      <w:sdtContent>
                        <w:r w:rsidR="00387BD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522562E2B54EF7859303612EE9A1B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4D53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4D53F5" w14:textId="77777777">
    <w:pPr>
      <w:jc w:val="right"/>
    </w:pPr>
  </w:p>
  <w:p w:rsidR="00262EA3" w:rsidP="00776B74" w:rsidRDefault="00262EA3" w14:paraId="134D53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970D9" w14:paraId="134D53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4D5404" wp14:anchorId="134D54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70D9" w14:paraId="134D53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7BD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970D9" w14:paraId="134D53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70D9" w14:paraId="134D53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:164</w:t>
        </w:r>
      </w:sdtContent>
    </w:sdt>
  </w:p>
  <w:p w:rsidR="00262EA3" w:rsidP="00E03A3D" w:rsidRDefault="000970D9" w14:paraId="134D53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13B26FD38834DBAB189F75A9AC0CF7E"/>
      </w:placeholder>
      <w:text/>
    </w:sdtPr>
    <w:sdtEndPr/>
    <w:sdtContent>
      <w:p w:rsidR="00262EA3" w:rsidP="00283E0F" w:rsidRDefault="00387BD3" w14:paraId="134D53FE" w14:textId="77777777">
        <w:pPr>
          <w:pStyle w:val="FSHRub2"/>
        </w:pPr>
        <w:r>
          <w:t>Internationella adoptioner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4D53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87B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0DD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0D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BD3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1BF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347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34A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D90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30F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D5D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731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4D53D7"/>
  <w15:chartTrackingRefBased/>
  <w15:docId w15:val="{D43272B4-0EC5-49C0-9920-2C935E6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35A311B05411FBAF6C6A9C1B63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145C4-D780-4B0C-9CFA-0C2F7CBF774A}"/>
      </w:docPartPr>
      <w:docPartBody>
        <w:p w:rsidR="00C9553A" w:rsidRDefault="00014817">
          <w:pPr>
            <w:pStyle w:val="4AB35A311B05411FBAF6C6A9C1B636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B506E7F6FE46748C63219BA99E5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78105-9AB3-48B4-8C94-9B57B56D7E46}"/>
      </w:docPartPr>
      <w:docPartBody>
        <w:p w:rsidR="00C9553A" w:rsidRDefault="00014817">
          <w:pPr>
            <w:pStyle w:val="A3B506E7F6FE46748C63219BA99E59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E728877004452E81C7B9E00E6CD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E5B6E-7E9E-49AB-9CE6-E7B8AA4EEB5B}"/>
      </w:docPartPr>
      <w:docPartBody>
        <w:p w:rsidR="00C9553A" w:rsidRDefault="00014817">
          <w:pPr>
            <w:pStyle w:val="4CE728877004452E81C7B9E00E6CD1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522562E2B54EF7859303612EE9A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C2BB3-BD12-445D-82EA-15512E67F457}"/>
      </w:docPartPr>
      <w:docPartBody>
        <w:p w:rsidR="00C9553A" w:rsidRDefault="00014817">
          <w:pPr>
            <w:pStyle w:val="89522562E2B54EF7859303612EE9A1B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96E86-64BC-4195-8773-222E464C0FE6}"/>
      </w:docPartPr>
      <w:docPartBody>
        <w:p w:rsidR="00C9553A" w:rsidRDefault="00014817">
          <w:r w:rsidRPr="00B17B5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3B26FD38834DBAB189F75A9AC0C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35190-8ED7-4E2F-8439-ADE251CE8640}"/>
      </w:docPartPr>
      <w:docPartBody>
        <w:p w:rsidR="00C9553A" w:rsidRDefault="00014817">
          <w:r w:rsidRPr="00B17B56">
            <w:rPr>
              <w:rStyle w:val="Platshllartext"/>
            </w:rPr>
            <w:t>[ange din text här]</w:t>
          </w:r>
        </w:p>
      </w:docPartBody>
    </w:docPart>
    <w:docPart>
      <w:docPartPr>
        <w:name w:val="DB32CACB5021412A9A030559B1705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DCB83-757A-4235-868A-A5BD896FF5B2}"/>
      </w:docPartPr>
      <w:docPartBody>
        <w:p w:rsidR="00C87622" w:rsidRDefault="00C876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17"/>
    <w:rsid w:val="00014817"/>
    <w:rsid w:val="00C87622"/>
    <w:rsid w:val="00C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4817"/>
    <w:rPr>
      <w:color w:val="F4B083" w:themeColor="accent2" w:themeTint="99"/>
    </w:rPr>
  </w:style>
  <w:style w:type="paragraph" w:customStyle="1" w:styleId="4AB35A311B05411FBAF6C6A9C1B6364B">
    <w:name w:val="4AB35A311B05411FBAF6C6A9C1B6364B"/>
  </w:style>
  <w:style w:type="paragraph" w:customStyle="1" w:styleId="CD2F870F55A040D4B299D0706EBBDEE2">
    <w:name w:val="CD2F870F55A040D4B299D0706EBBDEE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DFFB563933747FFB339091AEB92A42A">
    <w:name w:val="EDFFB563933747FFB339091AEB92A42A"/>
  </w:style>
  <w:style w:type="paragraph" w:customStyle="1" w:styleId="A3B506E7F6FE46748C63219BA99E5925">
    <w:name w:val="A3B506E7F6FE46748C63219BA99E5925"/>
  </w:style>
  <w:style w:type="paragraph" w:customStyle="1" w:styleId="D7970329BDF14387847C5632A2D6FF16">
    <w:name w:val="D7970329BDF14387847C5632A2D6FF16"/>
  </w:style>
  <w:style w:type="paragraph" w:customStyle="1" w:styleId="6DC54EF7C6104009BC5BCE20FAF9BE9A">
    <w:name w:val="6DC54EF7C6104009BC5BCE20FAF9BE9A"/>
  </w:style>
  <w:style w:type="paragraph" w:customStyle="1" w:styleId="4CE728877004452E81C7B9E00E6CD11C">
    <w:name w:val="4CE728877004452E81C7B9E00E6CD11C"/>
  </w:style>
  <w:style w:type="paragraph" w:customStyle="1" w:styleId="89522562E2B54EF7859303612EE9A1BD">
    <w:name w:val="89522562E2B54EF7859303612EE9A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AAB39-3EF0-4F5F-A7D1-283C2C5B54BA}"/>
</file>

<file path=customXml/itemProps2.xml><?xml version="1.0" encoding="utf-8"?>
<ds:datastoreItem xmlns:ds="http://schemas.openxmlformats.org/officeDocument/2006/customXml" ds:itemID="{30905CE6-3D8B-42B0-A87A-59EDDD91E5F1}"/>
</file>

<file path=customXml/itemProps3.xml><?xml version="1.0" encoding="utf-8"?>
<ds:datastoreItem xmlns:ds="http://schemas.openxmlformats.org/officeDocument/2006/customXml" ds:itemID="{FE1CC723-ED38-4A8B-9DC7-D75B90FAE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2276</Characters>
  <Application>Microsoft Office Word</Application>
  <DocSecurity>0</DocSecurity>
  <Lines>48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Internationella adoptioner</vt:lpstr>
      <vt:lpstr>
      </vt:lpstr>
    </vt:vector>
  </TitlesOfParts>
  <Company>Sveriges riksdag</Company>
  <LinksUpToDate>false</LinksUpToDate>
  <CharactersWithSpaces>2714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