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26A95" w:rsidRDefault="00026A95" w14:paraId="3CF5D4A0" w14:textId="77777777">
      <w:pPr>
        <w:pStyle w:val="RubrikFrslagTIllRiksdagsbeslut"/>
      </w:pPr>
      <w:sdt>
        <w:sdtPr>
          <w:alias w:val="CC_Boilerplate_4"/>
          <w:tag w:val="CC_Boilerplate_4"/>
          <w:id w:val="-1644581176"/>
          <w:lock w:val="sdtContentLocked"/>
          <w:placeholder>
            <w:docPart w:val="B80DF0C94AB342C1A03E80BDE9F0B634"/>
          </w:placeholder>
          <w:text/>
        </w:sdtPr>
        <w:sdtEndPr/>
        <w:sdtContent>
          <w:r w:rsidRPr="009B062B" w:rsidR="00AF30DD">
            <w:t>Förslag till riksdagsbeslut</w:t>
          </w:r>
        </w:sdtContent>
      </w:sdt>
      <w:bookmarkEnd w:id="0"/>
      <w:bookmarkEnd w:id="1"/>
    </w:p>
    <w:sdt>
      <w:sdtPr>
        <w:tag w:val="3b89be6b-2bc4-4b4a-a8b9-442f128707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kravet på personalliggare för att få en lagstiftning som är rimlig och rättvis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E4EF0647C41FFA3021FC78ACBFC52"/>
        </w:placeholder>
        <w:text/>
      </w:sdtPr>
      <w:sdtEndPr/>
      <w:sdtContent>
        <w:p xmlns:w14="http://schemas.microsoft.com/office/word/2010/wordml" w:rsidRPr="009B062B" w:rsidR="006D79C9" w:rsidP="00333E95" w:rsidRDefault="006D79C9" w14:paraId="75B3CD2B" w14:textId="77777777">
          <w:pPr>
            <w:pStyle w:val="Rubrik1"/>
          </w:pPr>
          <w:r>
            <w:t>Motivering</w:t>
          </w:r>
        </w:p>
      </w:sdtContent>
    </w:sdt>
    <w:bookmarkEnd w:displacedByCustomXml="prev" w:id="3"/>
    <w:bookmarkEnd w:displacedByCustomXml="prev" w:id="4"/>
    <w:p xmlns:w14="http://schemas.microsoft.com/office/word/2010/wordml" w:rsidR="00D81918" w:rsidP="00D81918" w:rsidRDefault="00D81918" w14:paraId="257741A6" w14:textId="4C03475D">
      <w:pPr>
        <w:tabs>
          <w:tab w:val="clear" w:pos="284"/>
          <w:tab w:val="left" w:pos="1304"/>
        </w:tabs>
        <w:ind w:firstLine="0"/>
        <w:rPr>
          <w:rFonts w:cstheme="minorHAnsi"/>
        </w:rPr>
      </w:pPr>
      <w:r w:rsidRPr="00187EE1">
        <w:rPr>
          <w:rFonts w:cstheme="minorHAnsi"/>
        </w:rPr>
        <w:t>Inrättandet av krav på personalliggare inrättades i syfte att motverka svart arbetskraft. Kravet gäller branscher som tex byggsektorn, frisörer och restauranger som ska föra en förteckning över vilka som arbetar för tillfället på arbetsplatsen. Kontrollerna genomförs av Skatteverket och stämmer inte personaliggaren vid kontrollen leder det till straffavgift.</w:t>
      </w:r>
    </w:p>
    <w:p xmlns:w14="http://schemas.microsoft.com/office/word/2010/wordml" w:rsidRPr="000761D2" w:rsidR="00D81918" w:rsidP="000761D2" w:rsidRDefault="00D81918" w14:paraId="7CDF158E" w14:textId="448FC8F2">
      <w:r>
        <w:t>På Skatteverkets hemsida står</w:t>
      </w:r>
      <w:r w:rsidR="000761D2">
        <w:t xml:space="preserve">: </w:t>
      </w:r>
      <w:r w:rsidRPr="00340D47">
        <w:t xml:space="preserve">Du som bedriver verksamhet inom restaurang måste enligt lag föra personalliggare. Det innebär att du </w:t>
      </w:r>
      <w:r w:rsidRPr="00416472">
        <w:t>varje dag måste anteckna</w:t>
      </w:r>
      <w:r w:rsidRPr="00340D47">
        <w:t xml:space="preserve"> i personalliggaren </w:t>
      </w:r>
      <w:r w:rsidRPr="00416472">
        <w:t xml:space="preserve">vilka som är verksamma i din lokal och när. </w:t>
      </w:r>
      <w:r w:rsidRPr="00416472">
        <w:rPr>
          <w:color w:val="121212"/>
        </w:rPr>
        <w:t>"Verksamma" är det ord som använ</w:t>
      </w:r>
      <w:r w:rsidRPr="00340D47">
        <w:rPr>
          <w:color w:val="121212"/>
        </w:rPr>
        <w:t>ds i lagtexten. Det betyder att du måste anteckna inte bara anställda, utan också andra som på något sätt deltar i din verksamhet.</w:t>
      </w:r>
      <w:r w:rsidR="000761D2">
        <w:rPr>
          <w:color w:val="121212"/>
        </w:rPr>
        <w:t xml:space="preserve"> </w:t>
      </w:r>
      <w:r w:rsidRPr="00340D47">
        <w:rPr>
          <w:shd w:val="clear" w:color="auto" w:fill="FFFFFF"/>
        </w:rPr>
        <w:t>Som restauranger räknas också gatukök, kaféer, personalmatsalar, cateringverksamhet, centralkök samt pizzabutiker och liknande ställen där man kan hämta mat.</w:t>
      </w:r>
    </w:p>
    <w:p xmlns:w14="http://schemas.microsoft.com/office/word/2010/wordml" w:rsidR="00D81918" w:rsidP="000761D2" w:rsidRDefault="00D81918" w14:paraId="28D22AA7" w14:textId="77777777">
      <w:r w:rsidRPr="00187EE1">
        <w:t>Frågan är om lagkravet har lett till det som önskades. D</w:t>
      </w:r>
      <w:r>
        <w:t xml:space="preserve">äremot </w:t>
      </w:r>
      <w:r w:rsidRPr="00187EE1">
        <w:t xml:space="preserve">finns det många absurda berättelser </w:t>
      </w:r>
      <w:r>
        <w:t xml:space="preserve">och fall </w:t>
      </w:r>
      <w:r w:rsidRPr="00187EE1">
        <w:t xml:space="preserve">där det inneburit att </w:t>
      </w:r>
      <w:r>
        <w:t>kontroll</w:t>
      </w:r>
      <w:r w:rsidRPr="00187EE1">
        <w:t>avgiften tas ut bl.a</w:t>
      </w:r>
      <w:r>
        <w:t>.</w:t>
      </w:r>
      <w:r w:rsidRPr="00187EE1">
        <w:t xml:space="preserve"> för fel i hanteringen av personalliggare eller om</w:t>
      </w:r>
      <w:r>
        <w:t xml:space="preserve"> </w:t>
      </w:r>
      <w:r w:rsidRPr="00187EE1">
        <w:t xml:space="preserve">leverantörer </w:t>
      </w:r>
      <w:r>
        <w:t xml:space="preserve">till företaget </w:t>
      </w:r>
      <w:r w:rsidRPr="00187EE1">
        <w:t xml:space="preserve">funnits på </w:t>
      </w:r>
      <w:r w:rsidRPr="00187EE1">
        <w:lastRenderedPageBreak/>
        <w:t>arbetsplatsen. Alltså</w:t>
      </w:r>
      <w:r>
        <w:t xml:space="preserve"> inte enligt lagens syfte </w:t>
      </w:r>
      <w:r w:rsidRPr="00187EE1">
        <w:t>för användande av svart arbetskraft. Seriösa företag s</w:t>
      </w:r>
      <w:r>
        <w:t xml:space="preserve">om sköter sina anställningar </w:t>
      </w:r>
      <w:r w:rsidRPr="00187EE1">
        <w:t xml:space="preserve">blir bestraffade </w:t>
      </w:r>
      <w:r>
        <w:t>utifrån en lag</w:t>
      </w:r>
      <w:r w:rsidRPr="00187EE1">
        <w:t xml:space="preserve"> som är till för att upptäcka fusk. Lagen har i dessa fall inte fyllt sitt syfte</w:t>
      </w:r>
      <w:r>
        <w:t xml:space="preserve"> utan används i vidare form som inte kan ha varit meningen. Det behövs en översyn av kravet på personalliggare med syfte att regelförenkla och minska byråkratin.</w:t>
      </w:r>
    </w:p>
    <w:sdt>
      <w:sdtPr>
        <w:rPr>
          <w:i/>
          <w:noProof/>
        </w:rPr>
        <w:alias w:val="CC_Underskrifter"/>
        <w:tag w:val="CC_Underskrifter"/>
        <w:id w:val="583496634"/>
        <w:lock w:val="sdtContentLocked"/>
        <w:placeholder>
          <w:docPart w:val="11BABC51F88B4D1499D3EEDD3C5D295A"/>
        </w:placeholder>
      </w:sdtPr>
      <w:sdtEndPr/>
      <w:sdtContent>
        <w:p xmlns:w14="http://schemas.microsoft.com/office/word/2010/wordml" w:rsidR="00026A95" w:rsidP="00026A95" w:rsidRDefault="00026A95" w14:paraId="7ED738A4" w14:textId="77777777">
          <w:pPr/>
          <w:r/>
        </w:p>
        <w:p xmlns:w14="http://schemas.microsoft.com/office/word/2010/wordml" w:rsidR="00026A95" w:rsidP="00026A95" w:rsidRDefault="00026A95" w14:paraId="40B11C59" w14:textId="5DD51F2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Charlotte Nordström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AA545" w14:textId="659967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AECB" w14:textId="77777777" w:rsidR="00D81918" w:rsidRDefault="00D81918" w:rsidP="000C1CAD">
      <w:pPr>
        <w:spacing w:line="240" w:lineRule="auto"/>
      </w:pPr>
      <w:r>
        <w:separator/>
      </w:r>
    </w:p>
  </w:endnote>
  <w:endnote w:type="continuationSeparator" w:id="0">
    <w:p w14:paraId="19A780DB" w14:textId="77777777" w:rsidR="00D81918" w:rsidRDefault="00D819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9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3F53" w14:textId="58D2DE84" w:rsidR="00262EA3" w:rsidRPr="00026A95" w:rsidRDefault="00262EA3" w:rsidP="00026A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6323" w14:textId="77777777" w:rsidR="00D81918" w:rsidRDefault="00D81918" w:rsidP="000C1CAD">
      <w:pPr>
        <w:spacing w:line="240" w:lineRule="auto"/>
      </w:pPr>
      <w:r>
        <w:separator/>
      </w:r>
    </w:p>
  </w:footnote>
  <w:footnote w:type="continuationSeparator" w:id="0">
    <w:p w14:paraId="210FE76B" w14:textId="77777777" w:rsidR="00D81918" w:rsidRDefault="00D819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750C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38A38" wp14:anchorId="5D06D2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6A95" w14:paraId="57F44835" w14:textId="1EDE252A">
                          <w:pPr>
                            <w:jc w:val="right"/>
                          </w:pPr>
                          <w:sdt>
                            <w:sdtPr>
                              <w:alias w:val="CC_Noformat_Partikod"/>
                              <w:tag w:val="CC_Noformat_Partikod"/>
                              <w:id w:val="-53464382"/>
                              <w:placeholder>
                                <w:docPart w:val="DB298DD430CC46D2A23C2C4223A9E381"/>
                              </w:placeholder>
                              <w:text/>
                            </w:sdtPr>
                            <w:sdtEndPr/>
                            <w:sdtContent>
                              <w:r w:rsidR="00D81918">
                                <w:t>M</w:t>
                              </w:r>
                            </w:sdtContent>
                          </w:sdt>
                          <w:sdt>
                            <w:sdtPr>
                              <w:alias w:val="CC_Noformat_Partinummer"/>
                              <w:tag w:val="CC_Noformat_Partinummer"/>
                              <w:id w:val="-1709555926"/>
                              <w:placeholder>
                                <w:docPart w:val="66F8F9107DF848B9B7EDE9A4A1E5C88C"/>
                              </w:placeholder>
                              <w:text/>
                            </w:sdtPr>
                            <w:sdtEndPr/>
                            <w:sdtContent>
                              <w:r w:rsidR="000A62DB">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6D2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6A95" w14:paraId="57F44835" w14:textId="1EDE252A">
                    <w:pPr>
                      <w:jc w:val="right"/>
                    </w:pPr>
                    <w:sdt>
                      <w:sdtPr>
                        <w:alias w:val="CC_Noformat_Partikod"/>
                        <w:tag w:val="CC_Noformat_Partikod"/>
                        <w:id w:val="-53464382"/>
                        <w:placeholder>
                          <w:docPart w:val="DB298DD430CC46D2A23C2C4223A9E381"/>
                        </w:placeholder>
                        <w:text/>
                      </w:sdtPr>
                      <w:sdtEndPr/>
                      <w:sdtContent>
                        <w:r w:rsidR="00D81918">
                          <w:t>M</w:t>
                        </w:r>
                      </w:sdtContent>
                    </w:sdt>
                    <w:sdt>
                      <w:sdtPr>
                        <w:alias w:val="CC_Noformat_Partinummer"/>
                        <w:tag w:val="CC_Noformat_Partinummer"/>
                        <w:id w:val="-1709555926"/>
                        <w:placeholder>
                          <w:docPart w:val="66F8F9107DF848B9B7EDE9A4A1E5C88C"/>
                        </w:placeholder>
                        <w:text/>
                      </w:sdtPr>
                      <w:sdtEndPr/>
                      <w:sdtContent>
                        <w:r w:rsidR="000A62DB">
                          <w:t>1260</w:t>
                        </w:r>
                      </w:sdtContent>
                    </w:sdt>
                  </w:p>
                </w:txbxContent>
              </v:textbox>
              <w10:wrap anchorx="page"/>
            </v:shape>
          </w:pict>
        </mc:Fallback>
      </mc:AlternateContent>
    </w:r>
  </w:p>
  <w:p w:rsidRPr="00293C4F" w:rsidR="00262EA3" w:rsidP="00776B74" w:rsidRDefault="00262EA3" w14:paraId="3B7189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A9F319" w14:textId="77777777">
    <w:pPr>
      <w:jc w:val="right"/>
    </w:pPr>
  </w:p>
  <w:p w:rsidR="00262EA3" w:rsidP="00776B74" w:rsidRDefault="00262EA3" w14:paraId="44DFE2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6A95" w14:paraId="22956A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233D51" wp14:anchorId="0D9A7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6A95" w14:paraId="592DF689" w14:textId="1E8D2D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1918">
          <w:t>M</w:t>
        </w:r>
      </w:sdtContent>
    </w:sdt>
    <w:sdt>
      <w:sdtPr>
        <w:alias w:val="CC_Noformat_Partinummer"/>
        <w:tag w:val="CC_Noformat_Partinummer"/>
        <w:id w:val="-2014525982"/>
        <w:text/>
      </w:sdtPr>
      <w:sdtEndPr/>
      <w:sdtContent>
        <w:r w:rsidR="000A62DB">
          <w:t>1260</w:t>
        </w:r>
      </w:sdtContent>
    </w:sdt>
  </w:p>
  <w:p w:rsidRPr="008227B3" w:rsidR="00262EA3" w:rsidP="008227B3" w:rsidRDefault="00026A95" w14:paraId="5357BF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6A95" w14:paraId="686CF4B2" w14:textId="255117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:1677</w:t>
        </w:r>
      </w:sdtContent>
    </w:sdt>
  </w:p>
  <w:p w:rsidR="00262EA3" w:rsidP="00E03A3D" w:rsidRDefault="00026A95" w14:paraId="36F43BD0" w14:textId="665A4706">
    <w:pPr>
      <w:pStyle w:val="Motionr"/>
    </w:pPr>
    <w:sdt>
      <w:sdtPr>
        <w:alias w:val="CC_Noformat_Avtext"/>
        <w:tag w:val="CC_Noformat_Avtext"/>
        <w:id w:val="-2020768203"/>
        <w:lock w:val="sdtContentLocked"/>
        <w:placeholder>
          <w:docPart w:val="DB298DD430CC46D2A23C2C4223A9E381"/>
        </w:placeholder>
        <w15:appearance w15:val="hidden"/>
        <w:text/>
      </w:sdtPr>
      <w:sdtEndPr/>
      <w:sdtContent>
        <w:r>
          <w:t>av Charlotte Nordström (M)</w:t>
        </w:r>
      </w:sdtContent>
    </w:sdt>
  </w:p>
  <w:sdt>
    <w:sdtPr>
      <w:alias w:val="CC_Noformat_Rubtext"/>
      <w:tag w:val="CC_Noformat_Rubtext"/>
      <w:id w:val="-218060500"/>
      <w:lock w:val="sdtContentLocked"/>
      <w:placeholder>
        <w:docPart w:val="66F8F9107DF848B9B7EDE9A4A1E5C88C"/>
      </w:placeholder>
      <w:text/>
    </w:sdtPr>
    <w:sdtEndPr/>
    <w:sdtContent>
      <w:p w:rsidR="00262EA3" w:rsidP="00283E0F" w:rsidRDefault="00D81918" w14:paraId="52A76AA9" w14:textId="74657DCC">
        <w:pPr>
          <w:pStyle w:val="FSHRub2"/>
        </w:pPr>
        <w:r>
          <w:t xml:space="preserve">Översyn av kravet på personalliggare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BB3B5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19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95"/>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D2"/>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D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1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A025F"/>
  <w15:chartTrackingRefBased/>
  <w15:docId w15:val="{5FC7CDCC-E49F-4BFB-9F8B-95328B01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ingress">
    <w:name w:val="ingress"/>
    <w:basedOn w:val="Normal"/>
    <w:rsid w:val="00D8191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DF0C94AB342C1A03E80BDE9F0B634"/>
        <w:category>
          <w:name w:val="Allmänt"/>
          <w:gallery w:val="placeholder"/>
        </w:category>
        <w:types>
          <w:type w:val="bbPlcHdr"/>
        </w:types>
        <w:behaviors>
          <w:behavior w:val="content"/>
        </w:behaviors>
        <w:guid w:val="{E84E2F0A-1CBB-424F-9B39-855290D026C3}"/>
      </w:docPartPr>
      <w:docPartBody>
        <w:p w:rsidR="007F62B0" w:rsidRDefault="007F62B0">
          <w:pPr>
            <w:pStyle w:val="B80DF0C94AB342C1A03E80BDE9F0B634"/>
          </w:pPr>
          <w:r w:rsidRPr="005A0A93">
            <w:rPr>
              <w:rStyle w:val="Platshllartext"/>
            </w:rPr>
            <w:t>Förslag till riksdagsbeslut</w:t>
          </w:r>
        </w:p>
      </w:docPartBody>
    </w:docPart>
    <w:docPart>
      <w:docPartPr>
        <w:name w:val="87E126593E694A50B900F1AD068190D8"/>
        <w:category>
          <w:name w:val="Allmänt"/>
          <w:gallery w:val="placeholder"/>
        </w:category>
        <w:types>
          <w:type w:val="bbPlcHdr"/>
        </w:types>
        <w:behaviors>
          <w:behavior w:val="content"/>
        </w:behaviors>
        <w:guid w:val="{B6788867-3FF9-445F-A18F-68DE1F6CF31F}"/>
      </w:docPartPr>
      <w:docPartBody>
        <w:p w:rsidR="007F62B0" w:rsidRDefault="007F62B0">
          <w:pPr>
            <w:pStyle w:val="87E126593E694A50B900F1AD068190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2E4EF0647C41FFA3021FC78ACBFC52"/>
        <w:category>
          <w:name w:val="Allmänt"/>
          <w:gallery w:val="placeholder"/>
        </w:category>
        <w:types>
          <w:type w:val="bbPlcHdr"/>
        </w:types>
        <w:behaviors>
          <w:behavior w:val="content"/>
        </w:behaviors>
        <w:guid w:val="{F8F96FD8-ABA4-41F7-8F8B-154E1250B61A}"/>
      </w:docPartPr>
      <w:docPartBody>
        <w:p w:rsidR="007F62B0" w:rsidRDefault="007F62B0">
          <w:pPr>
            <w:pStyle w:val="D42E4EF0647C41FFA3021FC78ACBFC52"/>
          </w:pPr>
          <w:r w:rsidRPr="005A0A93">
            <w:rPr>
              <w:rStyle w:val="Platshllartext"/>
            </w:rPr>
            <w:t>Motivering</w:t>
          </w:r>
        </w:p>
      </w:docPartBody>
    </w:docPart>
    <w:docPart>
      <w:docPartPr>
        <w:name w:val="11BABC51F88B4D1499D3EEDD3C5D295A"/>
        <w:category>
          <w:name w:val="Allmänt"/>
          <w:gallery w:val="placeholder"/>
        </w:category>
        <w:types>
          <w:type w:val="bbPlcHdr"/>
        </w:types>
        <w:behaviors>
          <w:behavior w:val="content"/>
        </w:behaviors>
        <w:guid w:val="{B02E7A9E-27E4-45B0-9A55-4E2CB5841E42}"/>
      </w:docPartPr>
      <w:docPartBody>
        <w:p w:rsidR="007F62B0" w:rsidRDefault="007F62B0">
          <w:pPr>
            <w:pStyle w:val="11BABC51F88B4D1499D3EEDD3C5D295A"/>
          </w:pPr>
          <w:r w:rsidRPr="009B077E">
            <w:rPr>
              <w:rStyle w:val="Platshllartext"/>
            </w:rPr>
            <w:t>Namn på motionärer infogas/tas bort via panelen.</w:t>
          </w:r>
        </w:p>
      </w:docPartBody>
    </w:docPart>
    <w:docPart>
      <w:docPartPr>
        <w:name w:val="DB298DD430CC46D2A23C2C4223A9E381"/>
        <w:category>
          <w:name w:val="Allmänt"/>
          <w:gallery w:val="placeholder"/>
        </w:category>
        <w:types>
          <w:type w:val="bbPlcHdr"/>
        </w:types>
        <w:behaviors>
          <w:behavior w:val="content"/>
        </w:behaviors>
        <w:guid w:val="{380A29A1-3504-48C3-A39C-1BA2EAAE7EAC}"/>
      </w:docPartPr>
      <w:docPartBody>
        <w:p w:rsidR="007F62B0" w:rsidRDefault="007F62B0">
          <w:pPr>
            <w:pStyle w:val="DB298DD430CC46D2A23C2C4223A9E381"/>
          </w:pPr>
          <w:r>
            <w:rPr>
              <w:rStyle w:val="Platshllartext"/>
            </w:rPr>
            <w:t xml:space="preserve"> </w:t>
          </w:r>
        </w:p>
      </w:docPartBody>
    </w:docPart>
    <w:docPart>
      <w:docPartPr>
        <w:name w:val="66F8F9107DF848B9B7EDE9A4A1E5C88C"/>
        <w:category>
          <w:name w:val="Allmänt"/>
          <w:gallery w:val="placeholder"/>
        </w:category>
        <w:types>
          <w:type w:val="bbPlcHdr"/>
        </w:types>
        <w:behaviors>
          <w:behavior w:val="content"/>
        </w:behaviors>
        <w:guid w:val="{05C92055-0344-4BE5-90A8-9346DBBD1711}"/>
      </w:docPartPr>
      <w:docPartBody>
        <w:p w:rsidR="007F62B0" w:rsidRDefault="007F62B0">
          <w:pPr>
            <w:pStyle w:val="66F8F9107DF848B9B7EDE9A4A1E5C8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B0"/>
    <w:rsid w:val="007F6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DF0C94AB342C1A03E80BDE9F0B634">
    <w:name w:val="B80DF0C94AB342C1A03E80BDE9F0B634"/>
  </w:style>
  <w:style w:type="paragraph" w:customStyle="1" w:styleId="87E126593E694A50B900F1AD068190D8">
    <w:name w:val="87E126593E694A50B900F1AD068190D8"/>
  </w:style>
  <w:style w:type="paragraph" w:customStyle="1" w:styleId="D42E4EF0647C41FFA3021FC78ACBFC52">
    <w:name w:val="D42E4EF0647C41FFA3021FC78ACBFC52"/>
  </w:style>
  <w:style w:type="paragraph" w:customStyle="1" w:styleId="11BABC51F88B4D1499D3EEDD3C5D295A">
    <w:name w:val="11BABC51F88B4D1499D3EEDD3C5D295A"/>
  </w:style>
  <w:style w:type="paragraph" w:customStyle="1" w:styleId="DB298DD430CC46D2A23C2C4223A9E381">
    <w:name w:val="DB298DD430CC46D2A23C2C4223A9E381"/>
  </w:style>
  <w:style w:type="paragraph" w:customStyle="1" w:styleId="66F8F9107DF848B9B7EDE9A4A1E5C88C">
    <w:name w:val="66F8F9107DF848B9B7EDE9A4A1E5C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F3C65-7D20-448D-AB2D-F7479E79D98A}"/>
</file>

<file path=customXml/itemProps2.xml><?xml version="1.0" encoding="utf-8"?>
<ds:datastoreItem xmlns:ds="http://schemas.openxmlformats.org/officeDocument/2006/customXml" ds:itemID="{5B8828C3-803E-4316-99EB-E092C3375185}"/>
</file>

<file path=customXml/itemProps3.xml><?xml version="1.0" encoding="utf-8"?>
<ds:datastoreItem xmlns:ds="http://schemas.openxmlformats.org/officeDocument/2006/customXml" ds:itemID="{48298435-43D4-4C96-B3B1-3D71D5801903}"/>
</file>

<file path=customXml/itemProps4.xml><?xml version="1.0" encoding="utf-8"?>
<ds:datastoreItem xmlns:ds="http://schemas.openxmlformats.org/officeDocument/2006/customXml" ds:itemID="{D55DA482-B0DF-4B19-B46F-0C78CA2BC50A}"/>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1582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M1260 Översyn av kravet på personalliggare</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