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2017/18</w:t>
      </w:r>
      <w:bookmarkEnd w:id="0"/>
      <w:r>
        <w:t>:</w:t>
      </w:r>
      <w:bookmarkStart w:id="1" w:name="DocumentNumber"/>
      <w:r>
        <w:t>78</w:t>
      </w:r>
      <w:bookmarkEnd w:id="1"/>
    </w:p>
    <w:p w:rsidR="006E04A4">
      <w:pPr>
        <w:pStyle w:val="Date"/>
        <w:outlineLvl w:val="0"/>
      </w:pPr>
      <w:bookmarkStart w:id="2" w:name="DocumentDate"/>
      <w:r>
        <w:t>Fredagen den 2 mars 2018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Justering av protokoll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Justering av protokoll från sammanträdet fredagen den 9 februari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avskrivning av proposition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Proposition 2017/18:18 Läsa, skriva, räkna</w:t>
            </w:r>
            <w:r>
              <w:rPr>
                <w:rtl w:val="0"/>
              </w:rPr>
              <w:t> – en åtgärdsgaranti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subsidiaritetsprövning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Ansvarigt utskott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2017/18:20 Torsdagen den 1 mars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MJU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fördröjda svar på interpellationer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2017/18:394 av Boriana Åberg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Vårdköer för prostatacancerpatienter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2017/18:404 av Niklas Wykman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Vårdköerna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granskningsrapport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Ansvarigt utskott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RiR 2018:4 Återkrav av bostadsbidrag – lätt att göra fel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SfU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hänvisning till utskott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Förslag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Propositioner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2017/18:112 Anpassningar av registerförfattningar på arbetsmarknadsområdet till EU:s dataskyddsförordning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AU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2017/18:133 En anpassning till dataskyddsförordningen av lagar inom Miljö- och energidepartementets verksamhetsområde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CU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"/>
              <w:keepNext/>
            </w:pPr>
            <w:r>
              <w:rPr>
                <w:rtl w:val="0"/>
              </w:rPr>
              <w:t>Debatt med anledning av interpellationssvar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/>
        </w:tc>
        <w:tc>
          <w:tcPr>
            <w:tcW w:w="6663" w:type="dxa"/>
          </w:tcPr>
          <w:p w:rsidR="006E04A4" w:rsidP="000326E3">
            <w:pPr>
              <w:pStyle w:val="Subtitle"/>
            </w:pPr>
            <w:r>
              <w:t xml:space="preserve"> </w:t>
            </w:r>
          </w:p>
          <w:p w:rsidR="006E04A4" w:rsidP="000326E3">
            <w:pPr>
              <w:pStyle w:val="Subtitle"/>
            </w:pPr>
            <w:r>
              <w:rPr>
                <w:rtl w:val="0"/>
              </w:rPr>
              <w:t>Interpellationer upptagna under samma punkt besvaras i ett sammanhang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Finansminister Magdalena Andersson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2017/18:377 av Helena Bouveng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Exitskatten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2017/18:382 av Jörgen Warborn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En exitskatt</w:t>
            </w:r>
          </w:p>
        </w:tc>
        <w:tc>
          <w:tcPr>
            <w:tcW w:w="2055" w:type="dxa"/>
          </w:tcPr>
          <w:p w:rsidR="006E04A4" w:rsidP="00C84F80"/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Fredagen den 2 mars 2018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2f0fc885c9d1ecb8b9e8321c2e02b37c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fcdf0400d53678d30eacff1ae07b7eb8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2018-03-02</SAFIR_Sammantradesdatum_Doc>
    <SAFIR_SammantradeID xmlns="C07A1A6C-0B19-41D9-BDF8-F523BA3921EB">39b73f03-aae1-4736-95f2-b393f8f1d10f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AFAF0A6-18AD-4048-B3E0-03688D79CEE5}"/>
</file>

<file path=customXml/itemProps2.xml><?xml version="1.0" encoding="utf-8"?>
<ds:datastoreItem xmlns:ds="http://schemas.openxmlformats.org/officeDocument/2006/customXml" ds:itemID="{76656DCF-8C0C-40D0-B8CE-356A14EF6FD0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8F9A53A7-DBEC-4B24-9AB3-5F3D713ACF0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Fredagen den 2 mars 2018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