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4EFA" w:rsidR="00FC43F6" w:rsidP="004E0BCE" w:rsidRDefault="00FC43F6" w14:paraId="31A31A8A" w14:textId="7A3CD0E5">
      <w:pPr>
        <w:pStyle w:val="Normalutanindragellerluft"/>
      </w:pPr>
      <w:bookmarkStart w:name="_Toc106800475" w:id="0"/>
      <w:bookmarkStart w:name="_Toc106801300" w:id="1"/>
    </w:p>
    <w:p w:rsidRPr="009B062B" w:rsidR="00AF30DD" w:rsidP="00AE30E1" w:rsidRDefault="00B817D7"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alias w:val="Yrkande 1"/>
        <w:tag w:val="eca1333d-dd60-48ee-bcd8-6db317086c7b"/>
        <w:id w:val="165446429"/>
        <w:lock w:val="sdtLocked"/>
      </w:sdtPr>
      <w:sdtEndPr/>
      <w:sdtContent>
        <w:p w:rsidR="009E5DD2" w:rsidRDefault="00B817D7" w14:paraId="16F238ED" w14:textId="77777777">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alias w:val="Yrkande 2"/>
        <w:tag w:val="a068121b-e1ec-4f4b-aee4-86af7ce05bfb"/>
        <w:id w:val="-1386099316"/>
        <w:lock w:val="sdtLocked"/>
      </w:sdtPr>
      <w:sdtEndPr/>
      <w:sdtContent>
        <w:p w:rsidR="009E5DD2" w:rsidRDefault="00B817D7" w14:paraId="221D3CC6" w14:textId="77777777">
          <w:pPr>
            <w:pStyle w:val="Frslagstext"/>
          </w:pPr>
          <w:r>
            <w:t>Riksdagen ställer sig bakom det som anförs i motionen om att stärka vuxenutbildning och yrkeshögskolan och tillkännager detta för regeringen.</w:t>
          </w:r>
        </w:p>
      </w:sdtContent>
    </w:sdt>
    <w:sdt>
      <w:sdtPr>
        <w:alias w:val="Yrkande 3"/>
        <w:tag w:val="bee9ab2c-ceca-453e-8d98-41b4df626496"/>
        <w:id w:val="1298882536"/>
        <w:lock w:val="sdtLocked"/>
      </w:sdtPr>
      <w:sdtEndPr/>
      <w:sdtContent>
        <w:p w:rsidR="009E5DD2" w:rsidRDefault="00B817D7" w14:paraId="71215490" w14:textId="77777777">
          <w:pPr>
            <w:pStyle w:val="Frslagstext"/>
          </w:pPr>
          <w:r>
            <w:t>Riksdagen ställer sig bakom det som anförs i motionen om att öka kvaliteten på sfi och tillkännager detta för regeringen.</w:t>
          </w:r>
        </w:p>
      </w:sdtContent>
    </w:sdt>
    <w:sdt>
      <w:sdtPr>
        <w:alias w:val="Yrkande 4"/>
        <w:tag w:val="62b6bd68-e2ca-442f-8404-9209f2d4b2d0"/>
        <w:id w:val="-1724047113"/>
        <w:lock w:val="sdtLocked"/>
      </w:sdtPr>
      <w:sdtEndPr/>
      <w:sdtContent>
        <w:p w:rsidR="009E5DD2" w:rsidRDefault="00B817D7" w14:paraId="54B8B25B"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5"/>
        <w:tag w:val="466470c0-c983-4355-928c-9ac6d3c3ecb1"/>
        <w:id w:val="-1440517189"/>
        <w:lock w:val="sdtLocked"/>
      </w:sdtPr>
      <w:sdtEndPr/>
      <w:sdtContent>
        <w:p w:rsidR="009E5DD2" w:rsidRDefault="00B817D7" w14:paraId="7A421AFD" w14:textId="77777777">
          <w:pPr>
            <w:pStyle w:val="Frslagstext"/>
          </w:pPr>
          <w:r>
            <w:t>Riksdagen ställer sig bakom det som anförs i motionen om lärcentrum för att ge tillgång till högre utbildning i hela Sverige och tillkännager detta för regeringen.</w:t>
          </w:r>
        </w:p>
      </w:sdtContent>
    </w:sdt>
    <w:sdt>
      <w:sdtPr>
        <w:alias w:val="Yrkande 6"/>
        <w:tag w:val="719552cf-9393-4f8c-8b7e-f2710cdfa7b3"/>
        <w:id w:val="734128504"/>
        <w:lock w:val="sdtLocked"/>
      </w:sdtPr>
      <w:sdtEndPr/>
      <w:sdtContent>
        <w:p w:rsidR="009E5DD2" w:rsidRDefault="00B817D7" w14:paraId="0E05F6FD" w14:textId="77777777">
          <w:pPr>
            <w:pStyle w:val="Frslagstext"/>
          </w:pPr>
          <w:r>
            <w:t>Riksdagen ställer sig bakom det som anförs i motionen om att ge ukrainska flyktingar bättre möjligheter till utbildning och tillkännager detta för regeringen.</w:t>
          </w:r>
        </w:p>
      </w:sdtContent>
    </w:sdt>
    <w:sdt>
      <w:sdtPr>
        <w:alias w:val="Yrkande 7"/>
        <w:tag w:val="e3a8a0fe-1f66-4879-8d99-b5e4afb628c8"/>
        <w:id w:val="-2144641145"/>
        <w:lock w:val="sdtLocked"/>
      </w:sdtPr>
      <w:sdtEndPr/>
      <w:sdtContent>
        <w:p w:rsidR="009E5DD2" w:rsidRDefault="00B817D7" w14:paraId="7F1768A3" w14:textId="77777777">
          <w:pPr>
            <w:pStyle w:val="Frslagstext"/>
          </w:pPr>
          <w:r>
            <w:t>Riksdagen ställer sig bakom det som anförs i motionen om att stärka skyddet för den akademiska friheten i grundlag och tillkännager detta för regeringen.</w:t>
          </w:r>
        </w:p>
      </w:sdtContent>
    </w:sdt>
    <w:sdt>
      <w:sdtPr>
        <w:alias w:val="Yrkande 8"/>
        <w:tag w:val="0b473880-a66c-4d2e-8d26-819c3e1a470a"/>
        <w:id w:val="2043080875"/>
        <w:lock w:val="sdtLocked"/>
      </w:sdtPr>
      <w:sdtEndPr/>
      <w:sdtContent>
        <w:p w:rsidR="009E5DD2" w:rsidRDefault="00B817D7" w14:paraId="1026D5C3" w14:textId="77777777">
          <w:pPr>
            <w:pStyle w:val="Frslagstext"/>
          </w:pPr>
          <w:r>
            <w:t>Riksdagen ställer sig bakom det som anförs i motionen om högre utbildning som en kraft för omställningen och tillkännager detta för regeringen.</w:t>
          </w:r>
        </w:p>
      </w:sdtContent>
    </w:sdt>
    <w:sdt>
      <w:sdtPr>
        <w:alias w:val="Yrkande 9"/>
        <w:tag w:val="da67433a-1a1f-4ad4-b2c4-7fea6d145ef6"/>
        <w:id w:val="388242306"/>
        <w:lock w:val="sdtLocked"/>
      </w:sdtPr>
      <w:sdtEndPr/>
      <w:sdtContent>
        <w:p w:rsidR="009E5DD2" w:rsidRDefault="00B817D7" w14:paraId="1B118E72" w14:textId="77777777">
          <w:pPr>
            <w:pStyle w:val="Frslagstext"/>
          </w:pPr>
          <w:r>
            <w:t>Riksdagen ställer sig bakom det som anförs i motionen om att produktivitetsavdraget ska avvecklas för att stärka lärosätenas finansiering och oberoende och tillkännager detta för regeringen.</w:t>
          </w:r>
        </w:p>
      </w:sdtContent>
    </w:sdt>
    <w:sdt>
      <w:sdtPr>
        <w:alias w:val="Yrkande 10"/>
        <w:tag w:val="9a5e4c74-2c7b-48ef-8ccf-fc9a60b5e2a2"/>
        <w:id w:val="-733623140"/>
        <w:lock w:val="sdtLocked"/>
      </w:sdtPr>
      <w:sdtEndPr/>
      <w:sdtContent>
        <w:p w:rsidR="009E5DD2" w:rsidRDefault="00B817D7" w14:paraId="50D72E97" w14:textId="77777777">
          <w:pPr>
            <w:pStyle w:val="Frslagstext"/>
          </w:pPr>
          <w:r>
            <w:t>Riksdagen ställer sig bakom det som anförs i motionen om att utreda lärosätenas ökade kostnader för lokaler och tillkännager detta för regeringen.</w:t>
          </w:r>
        </w:p>
      </w:sdtContent>
    </w:sdt>
    <w:sdt>
      <w:sdtPr>
        <w:alias w:val="Yrkande 11"/>
        <w:tag w:val="363b4097-b156-4c76-9e0e-3e1e37b926a6"/>
        <w:id w:val="898176243"/>
        <w:lock w:val="sdtLocked"/>
      </w:sdtPr>
      <w:sdtEndPr/>
      <w:sdtContent>
        <w:p w:rsidR="009E5DD2" w:rsidRDefault="00B817D7" w14:paraId="72B4BD08" w14:textId="77777777">
          <w:pPr>
            <w:pStyle w:val="Frslagstext"/>
          </w:pPr>
          <w:r>
            <w:t>Riksdagen ställer sig bakom det som anförs i motionen om forskningspolitikens mål för jämställdhet och samverkan och tillkännager detta för regeringen.</w:t>
          </w:r>
        </w:p>
      </w:sdtContent>
    </w:sdt>
    <w:sdt>
      <w:sdtPr>
        <w:alias w:val="Yrkande 12"/>
        <w:tag w:val="d384e513-9a4f-4c0d-ac13-185540ff4dca"/>
        <w:id w:val="1275136945"/>
        <w:lock w:val="sdtLocked"/>
      </w:sdtPr>
      <w:sdtEndPr/>
      <w:sdtContent>
        <w:p w:rsidR="009E5DD2" w:rsidRDefault="00B817D7" w14:paraId="7E23299F" w14:textId="77777777">
          <w:pPr>
            <w:pStyle w:val="Frslagstext"/>
          </w:pPr>
          <w:r>
            <w:t>Riksdagen ställer sig bakom det som anförs i motionen om att stärka miljö- och klimatforskningen och tillkännager detta för regeringen.</w:t>
          </w:r>
        </w:p>
      </w:sdtContent>
    </w:sdt>
    <w:sdt>
      <w:sdtPr>
        <w:alias w:val="Yrkande 13"/>
        <w:tag w:val="9e906a5a-b458-4941-be90-41329dd29297"/>
        <w:id w:val="-1370134873"/>
        <w:lock w:val="sdtLocked"/>
      </w:sdtPr>
      <w:sdtEndPr/>
      <w:sdtContent>
        <w:p w:rsidR="009E5DD2" w:rsidRDefault="00B817D7" w14:paraId="62A7B72E" w14:textId="77777777">
          <w:pPr>
            <w:pStyle w:val="Frslagstext"/>
          </w:pPr>
          <w:r>
            <w:t>Riksdagen ställer sig bakom det som anförs i motionen om att stärka forskning med särskilt fokus på resurseffektivitet och cirkularitet och tillkännager detta för regeringen.</w:t>
          </w:r>
        </w:p>
      </w:sdtContent>
    </w:sdt>
    <w:sdt>
      <w:sdtPr>
        <w:alias w:val="Yrkande 14"/>
        <w:tag w:val="aef7d422-dad9-447f-93e0-d6b54c8371b1"/>
        <w:id w:val="-1453475567"/>
        <w:lock w:val="sdtLocked"/>
      </w:sdtPr>
      <w:sdtEndPr/>
      <w:sdtContent>
        <w:p w:rsidR="009E5DD2" w:rsidRDefault="00B817D7" w14:paraId="2FB88410" w14:textId="77777777">
          <w:pPr>
            <w:pStyle w:val="Frslagstext"/>
          </w:pPr>
          <w:r>
            <w:t>Riksdagen ställer sig bakom det som anförs i motionen om att stärka havsmiljöforskningen och tillkännager detta för regeringen.</w:t>
          </w:r>
        </w:p>
      </w:sdtContent>
    </w:sdt>
    <w:sdt>
      <w:sdtPr>
        <w:alias w:val="Yrkande 15"/>
        <w:tag w:val="b9b23cd8-aedf-4fcf-b1da-28e8cbcfd2fd"/>
        <w:id w:val="-1075594612"/>
        <w:lock w:val="sdtLocked"/>
      </w:sdtPr>
      <w:sdtEndPr/>
      <w:sdtContent>
        <w:p w:rsidR="009E5DD2" w:rsidRDefault="00B817D7" w14:paraId="15545948" w14:textId="77777777">
          <w:pPr>
            <w:pStyle w:val="Frslagstext"/>
          </w:pPr>
          <w:r>
            <w:t>Riksdagen ställer sig bakom det som anförs i motionen om att säkerställa finansiering av svensk utvecklingsforskning och tillkännager detta för regeringen.</w:t>
          </w:r>
        </w:p>
      </w:sdtContent>
    </w:sdt>
    <w:sdt>
      <w:sdtPr>
        <w:alias w:val="Yrkande 16"/>
        <w:tag w:val="2683611b-536e-4e2c-b59a-05a07f91bd54"/>
        <w:id w:val="-2079594564"/>
        <w:lock w:val="sdtLocked"/>
      </w:sdtPr>
      <w:sdtEndPr/>
      <w:sdtContent>
        <w:p w:rsidR="009E5DD2" w:rsidRDefault="00B817D7" w14:paraId="7FC84B83" w14:textId="77777777">
          <w:pPr>
            <w:pStyle w:val="Frslagstext"/>
          </w:pPr>
          <w:r>
            <w:t>Riksdagen ställer sig bakom det som anförs i motionen om permanenta anslag för praktiknära forskning i skolan och tillkännager detta för regeringen.</w:t>
          </w:r>
        </w:p>
      </w:sdtContent>
    </w:sdt>
    <w:sdt>
      <w:sdtPr>
        <w:alias w:val="Yrkande 17"/>
        <w:tag w:val="c57fe954-3537-4fde-92b2-d4d8c4efbf85"/>
        <w:id w:val="-571115875"/>
        <w:lock w:val="sdtLocked"/>
      </w:sdtPr>
      <w:sdtEndPr/>
      <w:sdtContent>
        <w:p w:rsidR="009E5DD2" w:rsidRDefault="00B817D7" w14:paraId="3E200F64" w14:textId="77777777">
          <w:pPr>
            <w:pStyle w:val="Frslagstext"/>
          </w:pPr>
          <w:r>
            <w:t>Riksdagen ställer sig bakom det som anförs i motionen om forskning för patientsäkerhet och vård och tillkännager detta för regeringen.</w:t>
          </w:r>
        </w:p>
      </w:sdtContent>
    </w:sdt>
    <w:sdt>
      <w:sdtPr>
        <w:alias w:val="Yrkande 18"/>
        <w:tag w:val="ff4c910d-de99-4c0a-8b51-3a9405b071af"/>
        <w:id w:val="562145004"/>
        <w:lock w:val="sdtLocked"/>
      </w:sdtPr>
      <w:sdtEndPr/>
      <w:sdtContent>
        <w:p w:rsidR="009E5DD2" w:rsidRDefault="00B817D7" w14:paraId="67F0823A" w14:textId="77777777">
          <w:pPr>
            <w:pStyle w:val="Frslagstext"/>
          </w:pPr>
          <w:r>
            <w:t>Riksdagen ställer sig bakom det som anförs i motionen om att utreda behov av att inkludera praktiktjänstgöring i psykologutbildningen och tillkännager detta för regeringen.</w:t>
          </w:r>
        </w:p>
      </w:sdtContent>
    </w:sdt>
    <w:sdt>
      <w:sdtPr>
        <w:alias w:val="Yrkande 19"/>
        <w:tag w:val="6d554659-9d1d-4b87-bebc-9c11b7c75b2b"/>
        <w:id w:val="-884256287"/>
        <w:lock w:val="sdtLocked"/>
      </w:sdtPr>
      <w:sdtEndPr/>
      <w:sdtContent>
        <w:p w:rsidR="009E5DD2" w:rsidRDefault="00B817D7" w14:paraId="7DA608A0" w14:textId="77777777">
          <w:pPr>
            <w:pStyle w:val="Frslagstext"/>
          </w:pPr>
          <w:r>
            <w:t>Riksdagen ställer sig bakom det som anförs i motionen om forskningsinfrastruktur och ny isbrytare och tillkännager detta för regeringen.</w:t>
          </w:r>
        </w:p>
      </w:sdtContent>
    </w:sdt>
    <w:sdt>
      <w:sdtPr>
        <w:alias w:val="Yrkande 20"/>
        <w:tag w:val="daa1a918-b09a-40f6-9bf9-c3b0c934a78f"/>
        <w:id w:val="139864279"/>
        <w:lock w:val="sdtLocked"/>
      </w:sdtPr>
      <w:sdtEndPr/>
      <w:sdtContent>
        <w:p w:rsidR="009E5DD2" w:rsidRDefault="00B817D7" w14:paraId="3F2832A4" w14:textId="77777777">
          <w:pPr>
            <w:pStyle w:val="Frslagstext"/>
          </w:pPr>
          <w:r>
            <w:t>Riksdagen ställer sig bakom det som anförs i motionen om vikten av samhällsvetenskaplig, humanistisk och konstnärlig forskning och tillkännager detta för regeringen.</w:t>
          </w:r>
        </w:p>
      </w:sdtContent>
    </w:sdt>
    <w:sdt>
      <w:sdtPr>
        <w:alias w:val="Yrkande 21"/>
        <w:tag w:val="f46be08c-7e68-40e7-9893-a494de106afc"/>
        <w:id w:val="-724375500"/>
        <w:lock w:val="sdtLocked"/>
      </w:sdtPr>
      <w:sdtEndPr/>
      <w:sdtContent>
        <w:p w:rsidR="009E5DD2" w:rsidRDefault="00B817D7" w14:paraId="7E9D0F87" w14:textId="77777777">
          <w:pPr>
            <w:pStyle w:val="Frslagstext"/>
          </w:pPr>
          <w:r>
            <w:t>Riksdagen ställer sig bakom det som anförs i motionen om AI inom forskning och utbildning och tillkännager detta för regeringen.</w:t>
          </w:r>
        </w:p>
      </w:sdtContent>
    </w:sdt>
    <w:sdt>
      <w:sdtPr>
        <w:alias w:val="Yrkande 22"/>
        <w:tag w:val="82da8615-039a-436c-9a87-6e1763af9184"/>
        <w:id w:val="-1509595999"/>
        <w:lock w:val="sdtLocked"/>
      </w:sdtPr>
      <w:sdtEndPr/>
      <w:sdtContent>
        <w:p w:rsidR="009E5DD2" w:rsidRDefault="00B817D7" w14:paraId="3A00FD51" w14:textId="77777777">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alias w:val="Yrkande 23"/>
        <w:tag w:val="86629218-07f5-4d6c-a1f2-8386adc47b67"/>
        <w:id w:val="-986547895"/>
        <w:lock w:val="sdtLocked"/>
      </w:sdtPr>
      <w:sdtEndPr/>
      <w:sdtContent>
        <w:p w:rsidR="009E5DD2" w:rsidRDefault="00B817D7" w14:paraId="69259A34" w14:textId="77777777">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alias w:val="Yrkande 24"/>
        <w:tag w:val="bfb00b2b-2ffe-47ff-8db0-337da299e153"/>
        <w:id w:val="1576475580"/>
        <w:lock w:val="sdtLocked"/>
      </w:sdtPr>
      <w:sdtEndPr/>
      <w:sdtContent>
        <w:p w:rsidR="009E5DD2" w:rsidRDefault="00B817D7" w14:paraId="231D1D5A" w14:textId="77777777">
          <w:pPr>
            <w:pStyle w:val="Frslagstext"/>
          </w:pPr>
          <w:r>
            <w:t>Riksdagen ställer sig bakom det som anförs i motionen om forskning kring beredskap och ett robustare samhälle och tillkännager detta för regeringen.</w:t>
          </w:r>
        </w:p>
      </w:sdtContent>
    </w:sdt>
    <w:sdt>
      <w:sdtPr>
        <w:alias w:val="Yrkande 25"/>
        <w:tag w:val="51fb8c00-e6e5-4149-85f7-55d90f894e9f"/>
        <w:id w:val="475342964"/>
        <w:lock w:val="sdtLocked"/>
      </w:sdtPr>
      <w:sdtEndPr/>
      <w:sdtContent>
        <w:p w:rsidR="009E5DD2" w:rsidRDefault="00B817D7" w14:paraId="202D8A98" w14:textId="77777777">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alias w:val="Yrkande 26"/>
        <w:tag w:val="46ce1a2f-44c3-40e0-b0aa-c3aa718c6851"/>
        <w:id w:val="-846794796"/>
        <w:lock w:val="sdtLocked"/>
      </w:sdtPr>
      <w:sdtEndPr/>
      <w:sdtContent>
        <w:p w:rsidR="009E5DD2" w:rsidRDefault="00B817D7" w14:paraId="1A81205F" w14:textId="77777777">
          <w:pPr>
            <w:pStyle w:val="Frslagstext"/>
          </w:pPr>
          <w:r>
            <w:t>Riksdagen ställer sig bakom det som anförs i motionen om mer lärarledd undervisning i högskolan och tillkännager detta för regeringen.</w:t>
          </w:r>
        </w:p>
      </w:sdtContent>
    </w:sdt>
    <w:sdt>
      <w:sdtPr>
        <w:alias w:val="Yrkande 27"/>
        <w:tag w:val="a246ec0a-f6b2-41d7-9f95-050f04b33b84"/>
        <w:id w:val="1541466207"/>
        <w:lock w:val="sdtLocked"/>
      </w:sdtPr>
      <w:sdtEndPr/>
      <w:sdtContent>
        <w:p w:rsidR="009E5DD2" w:rsidRDefault="00B817D7" w14:paraId="0071EF26" w14:textId="77777777">
          <w:pPr>
            <w:pStyle w:val="Frslagstext"/>
          </w:pPr>
          <w:r>
            <w:t>Riksdagen ställer sig bakom det som anförs i motionen om internationalisering och mobilitet och tillkännager detta för regeringen.</w:t>
          </w:r>
        </w:p>
      </w:sdtContent>
    </w:sdt>
    <w:sdt>
      <w:sdtPr>
        <w:alias w:val="Yrkande 28"/>
        <w:tag w:val="d8362668-db18-49bb-88b1-512c9f44ca9d"/>
        <w:id w:val="-1992619403"/>
        <w:lock w:val="sdtLocked"/>
      </w:sdtPr>
      <w:sdtEndPr/>
      <w:sdtContent>
        <w:p w:rsidR="009E5DD2" w:rsidRDefault="00B817D7" w14:paraId="775CF7E0" w14:textId="77777777">
          <w:pPr>
            <w:pStyle w:val="Frslagstext"/>
          </w:pPr>
          <w:r>
            <w:t>Riksdagen ställer sig bakom det som anförs i motionen om att införa ett Students at Risk-program i samverkan med Utrikesdepartementet och svenska högskolor och tillkännager detta för regeringen.</w:t>
          </w:r>
        </w:p>
      </w:sdtContent>
    </w:sdt>
    <w:sdt>
      <w:sdtPr>
        <w:alias w:val="Yrkande 29"/>
        <w:tag w:val="260098ff-ec31-4332-a1db-6b24e4df124d"/>
        <w:id w:val="2074001092"/>
        <w:lock w:val="sdtLocked"/>
      </w:sdtPr>
      <w:sdtEndPr/>
      <w:sdtContent>
        <w:p w:rsidR="009E5DD2" w:rsidRDefault="00B817D7" w14:paraId="39138B30" w14:textId="77777777">
          <w:pPr>
            <w:pStyle w:val="Frslagstext"/>
          </w:pPr>
          <w:r>
            <w:t>Riksdagen ställer sig bakom det som anförs i motionen om studenters ekonomiska trygghet och tillkännager detta för regeringen.</w:t>
          </w:r>
        </w:p>
      </w:sdtContent>
    </w:sdt>
    <w:sdt>
      <w:sdtPr>
        <w:alias w:val="Yrkande 30"/>
        <w:tag w:val="1291f3dc-5cec-469d-9fa7-4507687330d4"/>
        <w:id w:val="917364192"/>
        <w:lock w:val="sdtLocked"/>
      </w:sdtPr>
      <w:sdtEndPr/>
      <w:sdtContent>
        <w:p w:rsidR="009E5DD2" w:rsidRDefault="00B817D7" w14:paraId="6B7FA7D7" w14:textId="77777777">
          <w:pPr>
            <w:pStyle w:val="Frslagstext"/>
          </w:pPr>
          <w:r>
            <w:t>Riksdagen ställer sig bakom det som anförs i motionen om omställningsstudiestöd och tillkännager detta för regeringen.</w:t>
          </w:r>
        </w:p>
      </w:sdtContent>
    </w:sdt>
    <w:sdt>
      <w:sdtPr>
        <w:alias w:val="Yrkande 31"/>
        <w:tag w:val="be11705e-0ca7-4739-9831-8fbf03854106"/>
        <w:id w:val="1647240430"/>
        <w:lock w:val="sdtLocked"/>
      </w:sdtPr>
      <w:sdtEndPr/>
      <w:sdtContent>
        <w:p w:rsidR="009E5DD2" w:rsidRDefault="00B817D7" w14:paraId="25A7CAB1" w14:textId="77777777">
          <w:pPr>
            <w:pStyle w:val="Frslagstext"/>
          </w:pPr>
          <w:r>
            <w:t>Riksdagen ställer sig bakom det som anförs i motionen om att utveckla och stärka studenthälsan och tillkännager detta för regeringen.</w:t>
          </w:r>
        </w:p>
      </w:sdtContent>
    </w:sdt>
    <w:sdt>
      <w:sdtPr>
        <w:alias w:val="Yrkande 32"/>
        <w:tag w:val="e1a5a1ee-77a6-4638-bee7-bb244a20fd24"/>
        <w:id w:val="-1830829633"/>
        <w:lock w:val="sdtLocked"/>
      </w:sdtPr>
      <w:sdtEndPr/>
      <w:sdtContent>
        <w:p w:rsidR="009E5DD2" w:rsidRDefault="00B817D7" w14:paraId="7D73401E" w14:textId="77777777">
          <w:pPr>
            <w:pStyle w:val="Frslagstext"/>
          </w:pPr>
          <w:r>
            <w:t>Riksdagen ställer sig bakom det som anförs i motionen om sjukskrivning och rehabilitering för studenter och tillkännager detta för regeringen.</w:t>
          </w:r>
        </w:p>
      </w:sdtContent>
    </w:sdt>
    <w:sdt>
      <w:sdtPr>
        <w:alias w:val="Yrkande 33"/>
        <w:tag w:val="291ece4b-ba26-4157-b67a-a759d460647a"/>
        <w:id w:val="-1112509291"/>
        <w:lock w:val="sdtLocked"/>
      </w:sdtPr>
      <w:sdtEndPr/>
      <w:sdtContent>
        <w:p w:rsidR="009E5DD2" w:rsidRDefault="00B817D7" w14:paraId="16B95403" w14:textId="77777777">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w:rsidRPr="00D22D81" w:rsidR="007C1560" w:rsidP="00774EFA" w:rsidRDefault="00774EFA" w14:paraId="0D9996AC" w14:textId="60B5D1DC">
      <w:pPr>
        <w:pStyle w:val="Normalutanindragellerluft"/>
      </w:pPr>
      <w:r w:rsidRPr="00D22D81">
        <w:t>Livslångt lärande, utbildning, folkbildning</w:t>
      </w:r>
      <w:r w:rsidRPr="00D22D81" w:rsidR="00C474F5">
        <w:t>, forskarutbildning</w:t>
      </w:r>
      <w:r w:rsidRPr="00D22D81">
        <w:t xml:space="preserve">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kunskapsnation. Det livslånga lärandet och vår struktur för </w:t>
      </w:r>
      <w:r w:rsidRPr="00D22D81">
        <w:lastRenderedPageBreak/>
        <w:t>utbildning och bildning är som ett komplext ekosystem där alla delar behöver vara livskraftiga</w:t>
      </w:r>
      <w:r w:rsidRPr="00D22D81" w:rsidR="00AE30E1">
        <w:t>.</w:t>
      </w:r>
    </w:p>
    <w:p w:rsidRPr="00D22D81" w:rsidR="007C1560" w:rsidP="007C1560" w:rsidRDefault="007C1560" w14:paraId="2B7EB2A2" w14:textId="63540051">
      <w:pPr>
        <w:pStyle w:val="Rubrik2"/>
      </w:pPr>
      <w:r w:rsidRPr="00D22D81">
        <w:t>Livslångt lärande</w:t>
      </w:r>
    </w:p>
    <w:p w:rsidRPr="00D22D81" w:rsidR="0036505E" w:rsidP="00774EFA" w:rsidRDefault="00774EFA" w14:paraId="287C6014" w14:textId="19702790">
      <w:pPr>
        <w:pStyle w:val="Normalutanindragellerluft"/>
      </w:pPr>
      <w:r w:rsidRPr="00D22D81">
        <w:t xml:space="preserve">Miljöpartiet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megatrender som påverka</w:t>
      </w:r>
      <w:r w:rsidR="006605BF">
        <w:t>r</w:t>
      </w:r>
      <w:r w:rsidRPr="00D22D81">
        <w:t xml:space="preserve"> dem och vårt samhälle </w:t>
      </w:r>
      <w:r w:rsidRPr="00D22D81" w:rsidR="00B359D4">
        <w:t xml:space="preserve">nu såväl som </w:t>
      </w:r>
      <w:r w:rsidRPr="00D22D81">
        <w:t>under hela deras livstid.</w:t>
      </w:r>
      <w:r w:rsidRPr="00D22D81" w:rsidR="00B359D4">
        <w:t xml:space="preserve"> </w:t>
      </w:r>
    </w:p>
    <w:p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w:rsidRPr="00D22D81" w:rsidR="007C1560" w:rsidP="007C1560" w:rsidRDefault="00C474F5" w14:paraId="4778F598" w14:textId="4BBBFC8D">
      <w:pPr>
        <w:pStyle w:val="Rubrik3"/>
      </w:pPr>
      <w:r w:rsidRPr="00D22D81">
        <w:t>V</w:t>
      </w:r>
      <w:r w:rsidRPr="00D22D81" w:rsidR="007C1560">
        <w:t>uxenutbildning och yrkeshögskola</w:t>
      </w:r>
    </w:p>
    <w:p w:rsidRPr="00D22D81" w:rsidR="00B359D4" w:rsidP="00B359D4" w:rsidRDefault="00B359D4" w14:paraId="05CCD1B8" w14:textId="5C7DD207">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r w:rsidRPr="00D22D81" w:rsidR="00FC7859">
        <w:t>sfi</w:t>
      </w:r>
      <w:r w:rsidRPr="00D22D81">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w:rsidRPr="00D22D81" w:rsidR="00C00D0C" w:rsidP="00C00D0C" w:rsidRDefault="00AE21D7" w14:paraId="52E961D4" w14:textId="4B3A61E8">
      <w:pPr>
        <w:pStyle w:val="Rubrik3"/>
      </w:pPr>
      <w:r w:rsidRPr="00D22D81">
        <w:t>Öka kvalitet</w:t>
      </w:r>
      <w:r w:rsidR="00B92C8D">
        <w:t>en</w:t>
      </w:r>
      <w:r w:rsidRPr="00D22D81">
        <w:t xml:space="preserve"> på svenska för invandrare (sfi)</w:t>
      </w:r>
    </w:p>
    <w:p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w:rsidRPr="00D22D81" w:rsidR="00C00D0C" w:rsidP="00AE30E1" w:rsidRDefault="003952BF" w14:paraId="2B50B981" w14:textId="1EA3A878">
      <w:r w:rsidRPr="00D22D81">
        <w:t>Utbildningsformen svenska för invandare står inför förändringar. De senaste tio åren har antalet nyanlända minskat, men fortfarande finns behov av språkutbildning i flera grupper, bl.a. av personer som varit i Sverige ganska länge och ännu inte lärt sig svenska, vilket också blir ett hinder för deltagande i samhällsliv och arbetsliv. Sfi behöver öppna för fler och ha mer uppsökande verksamhet för att nå de som behöver utbildningen.</w:t>
      </w:r>
    </w:p>
    <w:p w:rsidRPr="00D22D81" w:rsidR="003952BF" w:rsidP="00AE30E1" w:rsidRDefault="003952BF" w14:paraId="6F1B0921" w14:textId="1D7E03CE">
      <w:r w:rsidRPr="00D22D81">
        <w:t xml:space="preserve">Miljöpartiet anser att vägen till en effektivare sfi går via investeringar i kvalitet, individanpassning och större möjlighet att kombinera </w:t>
      </w:r>
      <w:r w:rsidRPr="00D22D81" w:rsidR="00FC7859">
        <w:t>sfi</w:t>
      </w:r>
      <w:r w:rsidRPr="00D22D81">
        <w:t xml:space="preserve"> och jobb, inte genom alltför strikta tidsgränser. Vi vill se en utbildning som bygger på varje individs potential och som ger reella förutsättningar för ett livslångt lärande. </w:t>
      </w:r>
    </w:p>
    <w:p w:rsidRPr="00D22D81" w:rsidR="003952BF" w:rsidP="00AE30E1" w:rsidRDefault="003952BF" w14:paraId="773E07B9" w14:textId="70804D52">
      <w:r w:rsidRPr="00D22D81">
        <w:t>Det behövs resurser för att ge högre kvalitet genom mindre grupper, högre lärartäthet, legitimerade lärare och bra anställningsvillkor. Kvalitet på undervisningen kan ökas genom större omfattning av svenska som andraspråk för sfi-lärare, som idag får en termins studier i SVA jämfört med gymnasielärare som har tre terminer.</w:t>
      </w:r>
      <w:r w:rsidRPr="00D22D81" w:rsidR="0030318D">
        <w:t xml:space="preserve"> Det är också viktigt att lagens krav på legitimation för ämnen man är anställd för att undervisa i verkligen uppfylls, och att arbetsgivare ställer tydliga krav på och ger stöd till medarbetare som ännu inte är legitimerade.</w:t>
      </w:r>
    </w:p>
    <w:p w:rsidRPr="00D22D81" w:rsidR="0036505E" w:rsidP="0036505E" w:rsidRDefault="0036505E" w14:paraId="0248E3C2" w14:textId="0BC7601E">
      <w:pPr>
        <w:pStyle w:val="Rubrik3"/>
      </w:pPr>
      <w:r w:rsidRPr="00D22D81">
        <w:t>Ett grönt kunskapslyft</w:t>
      </w:r>
    </w:p>
    <w:p w:rsidRPr="00D22D81" w:rsidR="00496651" w:rsidP="00AE21D7" w:rsidRDefault="00B359D4" w14:paraId="6889DA8B" w14:textId="316826E3">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yrkeshögskolan samt gymnasieskola och högskola i syfte att </w:t>
      </w:r>
      <w:r w:rsidRPr="00D22D81" w:rsidR="00DE4446">
        <w:t>se till att de</w:t>
      </w:r>
      <w:r w:rsidR="006605BF">
        <w:t>n</w:t>
      </w:r>
      <w:r w:rsidRPr="00D22D81" w:rsidR="00DE4446">
        <w:t xml:space="preserve"> kompetens som nu krävs faktiskt finns. Vi behöver de unga, de som ännu inte har ett arbete och de som behöver uppdatera sina kunskaper för de nya hållbarhetsjobben.</w:t>
      </w:r>
    </w:p>
    <w:p w:rsidRPr="00D22D81" w:rsidR="00737FF3" w:rsidP="00737FF3" w:rsidRDefault="00737FF3" w14:paraId="51149975" w14:textId="71F7DD0C">
      <w:pPr>
        <w:pStyle w:val="Rubrik3"/>
      </w:pPr>
      <w:r w:rsidRPr="00D22D81">
        <w:lastRenderedPageBreak/>
        <w:t>Lärcentrum</w:t>
      </w:r>
    </w:p>
    <w:p w:rsidRPr="00D22D81" w:rsidR="00703EF2" w:rsidP="00703EF2" w:rsidRDefault="00703EF2" w14:paraId="4CE81902" w14:textId="6D110F6A">
      <w:pPr>
        <w:pStyle w:val="Normalutanindragellerluft"/>
      </w:pPr>
      <w:r w:rsidRPr="00D22D81">
        <w:t xml:space="preserve">Högre utbildning behövs i hela landet, </w:t>
      </w:r>
      <w:r w:rsidRPr="00D22D81" w:rsidR="00BD082E">
        <w:t>och är en nödvändighet för kompetensförsörjning inom en bredd av områden, t.ex. lärare, sjuksköterskor eller ingenjörer. På ett lärcentrum kan studenterna ta del av högre utbildning vid en högskola eller yrkeshögskola</w:t>
      </w:r>
      <w:r w:rsidRPr="00D22D81" w:rsidR="009F5554">
        <w:t>, men även komvux</w:t>
      </w:r>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kan man genomföra tentamen på en distansutbildning på </w:t>
      </w:r>
      <w:r w:rsidRPr="00D22D81" w:rsidR="00CC709F">
        <w:t>sitt lokala lärcentrum</w:t>
      </w:r>
      <w:r w:rsidRPr="00D22D81" w:rsidR="00BD082E">
        <w:t xml:space="preserve">. </w:t>
      </w:r>
      <w:r w:rsidRPr="00D22D81" w:rsidR="00CC709F">
        <w:t>Lärcentra kan erbjuda olika typer av stöd till studenter, beroende på kommunens uppdrag.</w:t>
      </w:r>
      <w:r w:rsidRPr="00D22D81" w:rsidR="00A01411">
        <w:t xml:space="preserve"> Lärcentra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t.ex. beroende på geografiska avstånd eller specifika branschers behov är olika. Det växer nu fram olika strukturer där kommuner och regioner tar stort ansvar för investeringar i olika lärmiljöer. Här behövs en långsiktig finansiering där staten tar sin del av ansvaret för den lokala och regionala kompetensförsörjningen av t.ex. lärare, sjuksköterskor och andra viktiga samhällsbärande yrken inom industri och transport.</w:t>
      </w:r>
      <w:r w:rsidRPr="00D22D81" w:rsidR="00B846C2">
        <w:t xml:space="preserve"> Behoven ser olika ut i Norrbottens gruvområden, Smålands och Dalsland</w:t>
      </w:r>
      <w:r w:rsidR="00B93A39">
        <w:t>s</w:t>
      </w:r>
      <w:r w:rsidRPr="00D22D81" w:rsidR="00B846C2">
        <w:t xml:space="preserve"> landsbygder och det expanderande Mälardalen. </w:t>
      </w:r>
    </w:p>
    <w:p w:rsidRPr="00D22D81" w:rsidR="00CC709F" w:rsidP="00CC709F" w:rsidRDefault="009F5554" w14:paraId="2CB57B3C" w14:textId="2A4811D4">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att studenter får bra förutsättningar att genomföra sina studier, även om de bor lång</w:t>
      </w:r>
      <w:r w:rsidR="00B93A39">
        <w:t>t</w:t>
      </w:r>
      <w:r w:rsidRPr="00D22D81" w:rsidR="00F47232">
        <w:t xml:space="preserve"> bort från närmsta campus. </w:t>
      </w:r>
    </w:p>
    <w:p w:rsidRPr="00D22D81" w:rsidR="00E63037" w:rsidP="00E63037" w:rsidRDefault="00E63037" w14:paraId="7D770DCF" w14:textId="77777777">
      <w:pPr>
        <w:pStyle w:val="Rubrik3"/>
      </w:pPr>
      <w:r w:rsidRPr="00D22D81">
        <w:t>I solidaritet med Ukraina</w:t>
      </w:r>
    </w:p>
    <w:p w:rsidRPr="00D22D81" w:rsidR="00E63037" w:rsidP="00E63037" w:rsidRDefault="00E63037" w14:paraId="5B59BDBA" w14:textId="603A1943">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r w:rsidRPr="00D22D81" w:rsidR="00FC7859">
        <w:t>sfi</w:t>
      </w:r>
      <w:r w:rsidRPr="00D22D81">
        <w:t xml:space="preserve">. För Miljöpartiet är det däremot tydligt att denna åtgärd inte är tillräcklig. Det är bra att många kommuner erbjuder </w:t>
      </w:r>
      <w:r w:rsidRPr="00D22D81" w:rsidR="00FC7859">
        <w:t>sfi</w:t>
      </w:r>
      <w:r w:rsidRPr="00D22D81">
        <w:t xml:space="preserve"> och att de får ersättning för det, men möjligheten för ukrainare att lära sig svenska och därmed förbättra sina möjligheter på arbetsmarknaden ska inte vara beroende av vilken kommun man bor i. Medel för </w:t>
      </w:r>
      <w:r w:rsidRPr="00D22D81" w:rsidR="00FC7859">
        <w:t>sfi</w:t>
      </w:r>
      <w:r w:rsidRPr="00D22D81">
        <w:t xml:space="preserve"> ska heller inte dras från </w:t>
      </w:r>
      <w:r w:rsidRPr="00D22D81">
        <w:lastRenderedPageBreak/>
        <w:t xml:space="preserve">kommunersättningar för flyktingmottagande, som regeringen föreslår. Till skillnad från regeringen vill vi i Miljöpartiet att </w:t>
      </w:r>
      <w:r w:rsidRPr="00D22D81" w:rsidR="00DB5F11">
        <w:t>alla</w:t>
      </w:r>
      <w:r w:rsidRPr="00D22D81">
        <w:t xml:space="preserve"> flyktingar ska ha rätt till </w:t>
      </w:r>
      <w:r w:rsidRPr="00D22D81" w:rsidR="00FC7859">
        <w:t>sfi</w:t>
      </w:r>
      <w:r w:rsidRPr="00D22D81">
        <w:t xml:space="preserve">, det ska inte bara vara något som kommunerna kan erbjuda. </w:t>
      </w:r>
    </w:p>
    <w:p w:rsidRPr="00D22D81" w:rsidR="00E63037" w:rsidP="00E63037" w:rsidRDefault="00E63037" w14:paraId="1CD06868" w14:textId="3D716D92">
      <w:r w:rsidRPr="00D22D81">
        <w:t xml:space="preserve">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w:rsidRPr="00D22D81" w:rsidR="007C1560" w:rsidP="003952BF" w:rsidRDefault="00E63037" w14:paraId="1127BE63" w14:textId="1F07AFF0">
      <w:r w:rsidRPr="00D22D81">
        <w:t>I massflyktsdirektivet anges att ukrainska flyktingar ska tillåtas delta i utbildningsmöjligheter för vuxna, yrkesutbildning och praktisk arbetsplatsorientering. Massflyktsdirektivets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w:rsidRPr="00D22D81" w:rsidR="007C1560" w:rsidP="007C1560" w:rsidRDefault="007C1560" w14:paraId="1D0B46EC" w14:textId="4D15C8EE">
      <w:pPr>
        <w:pStyle w:val="Rubrik2"/>
      </w:pPr>
      <w:r w:rsidRPr="00D22D81">
        <w:t>Högre utbildning och forskning</w:t>
      </w:r>
    </w:p>
    <w:p w:rsidRPr="00D22D81" w:rsidR="007C1560" w:rsidP="00737FF3" w:rsidRDefault="007C1560" w14:paraId="57CA227C" w14:textId="128F548C">
      <w:pPr>
        <w:pStyle w:val="Rubrik3"/>
      </w:pPr>
      <w:r w:rsidRPr="00D22D81">
        <w:t>Akademisk frihet behöver skyddas i grundlag</w:t>
      </w:r>
    </w:p>
    <w:p w:rsidRPr="00D22D81" w:rsidR="00CA7031" w:rsidP="00CA7031" w:rsidRDefault="00CA7031" w14:paraId="672CB57E" w14:textId="196380F1">
      <w:pPr>
        <w:pStyle w:val="Normalutanindragellerluft"/>
      </w:pPr>
      <w:r w:rsidRPr="00D22D81">
        <w:t xml:space="preserve">En stark och levande demokrati bygger bl.a. på grundläggande principer om fri akademi,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w:rsidRPr="00D22D81" w:rsidR="00CA7031" w:rsidP="00E63037" w:rsidRDefault="00CA7031" w14:paraId="3B8714EE" w14:textId="2BB0008F">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 xml:space="preserve">utöver associationsform också skulle vara möjligt att utreda hur den akademiska friheten kan </w:t>
      </w:r>
      <w:r w:rsidRPr="00D22D81" w:rsidR="00E63037">
        <w:lastRenderedPageBreak/>
        <w:t>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är en omfattande grundlagsutredning med uppdrag att stärka skyddet för den akademiska friheten i sin helhet. </w:t>
      </w:r>
    </w:p>
    <w:p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t.ex. genom riktade utlysningar och strategiska satsningar. En tredjedel uppger dessutom att deras egen akademiska frihet har utmanats. I svaren lyfts bl.a. att forskare har bytt fokus för sin forskning på grund av vad de har upplevt som homogenitet och likriktning inom de akademiska miljöerna. Detta är allvarligt och en fråga som berör hela samhället. </w:t>
      </w:r>
    </w:p>
    <w:p w:rsidRPr="00D22D81" w:rsidR="00CA7031" w:rsidP="00E63037" w:rsidRDefault="00CA7031" w14:paraId="1FAB3D5A" w14:textId="04F559C4">
      <w:r w:rsidRPr="00D22D81">
        <w:t xml:space="preserve">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lagstiftningskedjan som omfattar såväl högre utbildning och forskning som lärosätenas organisationsform, finansiering och utnämningar.  </w:t>
      </w:r>
    </w:p>
    <w:p w:rsidRPr="00D22D81" w:rsidR="003923B9" w:rsidP="003923B9" w:rsidRDefault="003923B9" w14:paraId="62AF36DB" w14:textId="77777777">
      <w:pPr>
        <w:pStyle w:val="Rubrik3"/>
      </w:pPr>
      <w:r w:rsidRPr="00D22D81">
        <w:t>Högre utbildning och forskning som kraft för omställningen i hela Sverige</w:t>
      </w:r>
    </w:p>
    <w:p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w:t>
      </w:r>
    </w:p>
    <w:p w:rsidRPr="00D22D81" w:rsidR="003923B9" w:rsidP="00E63037" w:rsidRDefault="003923B9" w14:paraId="2FF053BE" w14:textId="77777777">
      <w:r w:rsidRPr="00D22D81">
        <w:lastRenderedPageBreak/>
        <w:t xml:space="preserve">Förutom en forskning som ger oss insikter i klimatforskningen behövs även forskning för att förstå och hitta de rätta lösningarna för att både sänka utsläppen och förhindra de negativa effekterna av klimatförändringarna. Här behövs en bredd av forskning inom naturvetenskap, ekonomi, teknik, samhällsvetenskap m.fl. som i samverkan kan hjälpa samhället i denna ödesfråga. Den kunskapen är grunden till hur vi sänker utsläppen och anpassar samhället. </w:t>
      </w:r>
    </w:p>
    <w:p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w:rsidRPr="00D22D81" w:rsidR="003923B9" w:rsidP="00E63037" w:rsidRDefault="003923B9" w14:paraId="155E329D" w14:textId="4DBFDA27">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w:rsidRPr="00D22D81" w:rsidR="00CA280B" w:rsidP="00CA280B" w:rsidRDefault="00CA280B" w14:paraId="30D0BB10" w14:textId="77777777">
      <w:pPr>
        <w:pStyle w:val="Rubrik3"/>
      </w:pPr>
      <w:r w:rsidRPr="00D22D81">
        <w:t>Produktivitetsavdraget ska avvecklas</w:t>
      </w:r>
    </w:p>
    <w:p w:rsidRPr="00D22D81" w:rsidR="00CA280B" w:rsidP="00CA280B" w:rsidRDefault="00CA280B" w14:paraId="52A51ED7" w14:textId="77777777">
      <w:pPr>
        <w:pStyle w:val="Normalutanindragellerluft"/>
      </w:pPr>
      <w:r w:rsidRPr="00D22D81">
        <w:t>I dag pågår en orimlig urholkning av lärosätenas finansiering genom produktivitetsavdraget som gör att finansieringen för högre utbildning och forskning krymper. Det leder till färre undervisningstimmar för studenterna och till lärare och forskare som ska producera mer världsledande forskning på kortare tid. Miljöpartiet vill avskaffa produktivitetsavdraget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w:rsidRPr="00D22D81" w:rsidR="00CA280B" w:rsidP="00CA280B" w:rsidRDefault="00CA280B" w14:paraId="239D09A1" w14:textId="77777777">
      <w:pPr>
        <w:pStyle w:val="Rubrik3"/>
      </w:pPr>
      <w:r w:rsidRPr="00D22D81">
        <w:lastRenderedPageBreak/>
        <w:t xml:space="preserve">Utred lärosätenas ökade kostnader för lokaler </w:t>
      </w:r>
    </w:p>
    <w:p w:rsidRPr="00D22D81" w:rsidR="00CA280B" w:rsidP="00CA280B" w:rsidRDefault="00CA280B" w14:paraId="5947C155" w14:textId="7D2F80D9">
      <w:pPr>
        <w:pStyle w:val="Normalutanindragellerluft"/>
      </w:pPr>
      <w:r w:rsidRPr="00D22D81">
        <w:t>Akademiska Hus har i dag ett avkastningskrav på 6</w:t>
      </w:r>
      <w:r w:rsidR="006346A0">
        <w:t> </w:t>
      </w:r>
      <w:r w:rsidRPr="00D22D81">
        <w:t xml:space="preserve">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w:rsidRPr="00D22D81" w:rsidR="00F307B2" w:rsidP="00F307B2" w:rsidRDefault="00F307B2" w14:paraId="670F09FE" w14:textId="77777777">
      <w:pPr>
        <w:pStyle w:val="Rubrik2"/>
      </w:pPr>
      <w:r w:rsidRPr="00D22D81">
        <w:t>Målet med forskningspolitiken</w:t>
      </w:r>
    </w:p>
    <w:p w:rsidRPr="00D22D81" w:rsidR="00F307B2" w:rsidP="00F307B2" w:rsidRDefault="00F307B2" w14:paraId="46FF44EB" w14:textId="59775ED1">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Miljöpartiet och Socialdemokraterna det forskningspolitiska målet och </w:t>
      </w:r>
      <w:r w:rsidRPr="00D22D81" w:rsidR="00F01CD7">
        <w:t>det är kvar även i 2024 års forskningsproposition</w:t>
      </w:r>
      <w:r w:rsidRPr="00D22D81">
        <w:t>.</w:t>
      </w:r>
    </w:p>
    <w:p w:rsidRPr="00D22D81" w:rsidR="00F307B2" w:rsidP="00F307B2" w:rsidRDefault="00F307B2" w14:paraId="4A03B793" w14:textId="77777777">
      <w:pPr>
        <w:pStyle w:val="Rubrik3"/>
      </w:pPr>
      <w:r w:rsidRPr="00D22D81">
        <w:t>Jämställdhetsmålet ska vara kvar</w:t>
      </w:r>
    </w:p>
    <w:p w:rsidRPr="00D22D81" w:rsidR="00F307B2" w:rsidP="00E63037" w:rsidRDefault="00F307B2" w14:paraId="0BA651D4" w14:textId="3335FA9C">
      <w:pPr>
        <w:pStyle w:val="Normalutanindragellerluft"/>
      </w:pPr>
      <w:r w:rsidRPr="00D22D81">
        <w:t>Regeringen</w:t>
      </w:r>
      <w:r w:rsidR="007559E2">
        <w:t xml:space="preserve"> har</w:t>
      </w:r>
      <w:r w:rsidRPr="00D22D81">
        <w:t xml:space="preserve">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w:t>
      </w:r>
      <w:r w:rsidR="007559E2">
        <w:t>en</w:t>
      </w:r>
      <w:r w:rsidRPr="00D22D81" w:rsidR="00E63037">
        <w:t xml:space="preserve"> Forskning och innovation för framtid, nyfikenhet och nytta (prop</w:t>
      </w:r>
      <w:r w:rsidR="007559E2">
        <w:t>.</w:t>
      </w:r>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007559E2">
        <w:t>f</w:t>
      </w:r>
      <w:r w:rsidRPr="00D22D81">
        <w:t xml:space="preserve">ör att betona värdet av jämställdhet inom forskningen och för att över tid följa andelen män och kvinnor bland nyrekryterade professorer och lektorer.   </w:t>
      </w:r>
    </w:p>
    <w:p w:rsidRPr="00D22D81" w:rsidR="00F307B2" w:rsidP="00F307B2" w:rsidRDefault="00F307B2" w14:paraId="759340C0" w14:textId="3807C147">
      <w:pPr>
        <w:pStyle w:val="Rubrik3"/>
      </w:pPr>
      <w:r w:rsidRPr="00D22D81">
        <w:t xml:space="preserve">Samverkan är nyckeln till framgång – målet om samverkan </w:t>
      </w:r>
      <w:r w:rsidR="007559E2">
        <w:t xml:space="preserve">ska </w:t>
      </w:r>
      <w:r w:rsidRPr="00D22D81" w:rsidR="00F01CD7">
        <w:t>återinföras</w:t>
      </w:r>
    </w:p>
    <w:p w:rsidRPr="00D22D81" w:rsidR="007C1560" w:rsidP="00F307B2" w:rsidRDefault="00F307B2" w14:paraId="1DE9AFE9" w14:textId="38DC0F82">
      <w:pPr>
        <w:pStyle w:val="Normalutanindragellerluft"/>
      </w:pPr>
      <w:r w:rsidRPr="00D22D81">
        <w:t xml:space="preserve">Regeringen </w:t>
      </w:r>
      <w:r w:rsidRPr="00D22D81" w:rsidR="00E63037">
        <w:t>har också tagit bort</w:t>
      </w:r>
      <w:r w:rsidRPr="00D22D81">
        <w:t xml:space="preserve"> delmålet om samverkan och samhällspåverkan</w:t>
      </w:r>
      <w:r w:rsidR="007559E2">
        <w:t xml:space="preserve"> </w:t>
      </w:r>
      <w:r w:rsidRPr="00D22D81">
        <w:t xml:space="preserve">till förmån för ett mål om innovation i ett globalt perspektiv. Miljöpartiet anser att delmålet </w:t>
      </w:r>
      <w:r w:rsidRPr="00D22D81">
        <w:lastRenderedPageBreak/>
        <w:t>om samverkan och samhällspåverkan ska vara kvar, och vill understryka vikten av att lärosäten har förmåga att samverka med det omgivande samhället. Särskilt viktigt är att vara en levande del av samhällsdebatten.</w:t>
      </w:r>
    </w:p>
    <w:p w:rsidRPr="00D22D81" w:rsidR="0063362E" w:rsidP="0063362E" w:rsidRDefault="0063362E" w14:paraId="1F0B0224" w14:textId="77777777">
      <w:pPr>
        <w:pStyle w:val="Rubrik2"/>
      </w:pPr>
      <w:r w:rsidRPr="00D22D81">
        <w:t>Forskning för ett hållbart samhälle</w:t>
      </w:r>
    </w:p>
    <w:p w:rsidRPr="00D22D81" w:rsidR="0063362E" w:rsidP="0063362E" w:rsidRDefault="0063362E" w14:paraId="045DE5AA" w14:textId="77777777">
      <w:pPr>
        <w:pStyle w:val="Rubrik3"/>
      </w:pPr>
      <w:r w:rsidRPr="00D22D81">
        <w:t>Nytt nationellt forskningsprogram om klimat efter 2028</w:t>
      </w:r>
    </w:p>
    <w:p w:rsidRPr="00D22D81" w:rsidR="0063362E" w:rsidP="0063362E" w:rsidRDefault="0063362E" w14:paraId="21406248" w14:textId="2C9B1005">
      <w:pPr>
        <w:pStyle w:val="Normalutanindragellerluft"/>
      </w:pPr>
      <w:r w:rsidRPr="00D22D81">
        <w:t xml:space="preserve">Förlängningarna av det nationella forskningsprogrammet om klimat i forskningspropositionen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w:rsidRPr="00D22D81" w:rsidR="0063362E" w:rsidP="0063362E" w:rsidRDefault="0063362E" w14:paraId="3E072E7C" w14:textId="77777777">
      <w:pPr>
        <w:pStyle w:val="Rubrik3"/>
      </w:pPr>
      <w:r w:rsidRPr="00D22D81">
        <w:t>Stärkt miljöforskning i takt med tiden</w:t>
      </w:r>
    </w:p>
    <w:p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miljöeffekter av havsbaserad vindkraft, där myndigheterna redan har identifierat behov av mer forskning. </w:t>
      </w:r>
    </w:p>
    <w:p w:rsidRPr="00D22D81" w:rsidR="0063362E" w:rsidP="0063362E" w:rsidRDefault="0063362E" w14:paraId="739ADDB8" w14:textId="77777777">
      <w:pPr>
        <w:pStyle w:val="Rubrik3"/>
      </w:pPr>
      <w:r w:rsidRPr="00D22D81">
        <w:t>Särskilt fokus på resurseffektivitet och cirkularitet</w:t>
      </w:r>
    </w:p>
    <w:p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cirkulariteten är helt avgörande för att hålla ekonomin inom planetens gränser och därmed bevara livsuppehållande ekosystemtjänster. Miljöpartiet föreslår att regeringen säkerställer ett särskilt fokus på resurseffektivitet och cirkularitet. </w:t>
      </w:r>
    </w:p>
    <w:p w:rsidRPr="00D22D81" w:rsidR="0063362E" w:rsidP="0063362E" w:rsidRDefault="0063362E" w14:paraId="79815F92" w14:textId="49282FC3">
      <w:r w:rsidRPr="00D22D81">
        <w:t xml:space="preserve">Det behövs stärkt forskning och innovation inom t.ex.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w:t>
      </w:r>
      <w:r w:rsidRPr="00D22D81">
        <w:lastRenderedPageBreak/>
        <w:t xml:space="preserve">dag stödja utveckling och samverkan genom forskning och innovation som leder fram till nya affärsmodeller. Det här är en möjlighet för både miljön och näringslivet i omställningen till cirkulär ekonomi och ett hållbart samhälle. </w:t>
      </w:r>
    </w:p>
    <w:p w:rsidRPr="00D22D81" w:rsidR="0063362E" w:rsidP="0063362E" w:rsidRDefault="0063362E" w14:paraId="733C6450" w14:textId="53CA037F">
      <w:r w:rsidRPr="00D22D81">
        <w:t xml:space="preserve">Det behövs mer kunskap om miljögifter och t.ex. hur den ökande PFAS-problematiken ska hanteras. Därför prioriterar Miljöpartiet forskningsområden som kan leda till utveckling av tekniker för exempelvis rening av miljögifter från mark och vatten. Samhället behöver vara bättre förberett på att hantera både nya och redan kända kemikalier, andra ämnen och material i omlopp. </w:t>
      </w:r>
    </w:p>
    <w:p w:rsidRPr="00D22D81" w:rsidR="0063362E" w:rsidP="0063362E" w:rsidRDefault="0063362E" w14:paraId="6EE15010" w14:textId="77777777">
      <w:pPr>
        <w:pStyle w:val="Rubrik3"/>
      </w:pPr>
      <w:r w:rsidRPr="00D22D81">
        <w:t>Stärk havsmiljöforskningen</w:t>
      </w:r>
    </w:p>
    <w:p w:rsidRPr="00D22D81" w:rsidR="0063362E" w:rsidP="0063362E" w:rsidRDefault="0063362E" w14:paraId="54C97185" w14:textId="2FB7D963">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havsmiljöforskningen</w:t>
      </w:r>
      <w:r w:rsidRPr="00D22D81" w:rsidR="001A5A6F">
        <w:t xml:space="preserve"> i forskningspropositionen</w:t>
      </w:r>
      <w:r w:rsidRPr="00D22D81">
        <w:t>.</w:t>
      </w:r>
    </w:p>
    <w:p w:rsidRPr="00D22D81" w:rsidR="0063362E" w:rsidP="0063362E" w:rsidRDefault="0063362E" w14:paraId="7FFF4766" w14:textId="77777777">
      <w:pPr>
        <w:pStyle w:val="Rubrik3"/>
      </w:pPr>
      <w:r w:rsidRPr="00D22D81">
        <w:t>Utvecklingsforskning för en robust värld fri från fattigdom och förtryck</w:t>
      </w:r>
    </w:p>
    <w:p w:rsidRPr="00D22D81" w:rsidR="0063362E" w:rsidP="00C474F5" w:rsidRDefault="0063362E" w14:paraId="7F631A19" w14:textId="1C8E9C6F">
      <w:pPr>
        <w:pStyle w:val="Normalutanindragellerluft"/>
      </w:pPr>
      <w:r w:rsidRPr="00D22D81">
        <w:t>Miljöpartiet vill säkerställa en långsiktig finansieringsmodell för svensk utvecklingsforskning och underlätta för forskningssamarbeten med forskare i låginkomstländer. Vi oroas när viktiga områden där Sverige bidragit till det internationella vetenskapssamhället prioriteras bort av regeringen, som när regeringen 2023 med kort varsel beslutade att stoppa finansiering av utvecklingsforskning via Vetenskapsrådet.</w:t>
      </w:r>
    </w:p>
    <w:p w:rsidRPr="00D22D81" w:rsidR="0063362E" w:rsidP="00C474F5" w:rsidRDefault="0063362E" w14:paraId="17ED2FA4" w14:textId="4BA3DB9D">
      <w:r w:rsidRPr="00D22D81">
        <w:t xml:space="preserve">Vetenskapsrådet finansierar utvecklingsforskningen med medel från biståndsbudgeten för forskning av hög kvalitet om fattigdomsbekämpning, hållbar utveckling och samarbeten med fattiga länder sedan 2013. Vetenskapsrådets rapport om arbetet fram till 2023 visar att det haft betydelse som en stabil bas i finansieringen av utvecklingsforskningen, gett unga forskare möjlighet att etablera sig, varit en arena för att bygga upp specialistkunskap samt bidragit till internationalisering. Den internationaliseringen har betydelse för både samarbetsländerna och Sverige, vilket t.ex. blev tydligt med utbrottet av afrikansk svinpest i Dalarna. </w:t>
      </w:r>
    </w:p>
    <w:p w:rsidRPr="00D22D81" w:rsidR="0063362E" w:rsidP="00C474F5" w:rsidRDefault="0063362E" w14:paraId="0149521E" w14:textId="3B1B7E83">
      <w:r w:rsidRPr="00D22D81">
        <w:lastRenderedPageBreak/>
        <w:t>För att bygga en robust värld fri från fattigdom och förtryck krävs kunskap om vad som behöver göras och kompetens nog för att göra det på bästa sätt. Svensk utvecklingsforskning omfattar vitt skilda områden som skuldhållbarhet, energiomställning, epidemier och jordbruksutveckling, men också sådant som rör kvinnors och flickors sexuella och reproduktiva hälsa och rättigheter. Den ger värdefull kunskap som är viktig även för oss i Sverige. Det finns tydliga och starka kopplingar mellan utveckling, klimat, demokrati, säkerhet och hälsa. Statistik från FN visar att investeringar i konfliktförebyggande och utveckling ger stora besparingar vad gäller framtida insatser. Regeringen bör återkomma med förslag kring hur man avser att säkerställa långsiktig och stabil finansiering av utvecklingsforskningen.</w:t>
      </w:r>
    </w:p>
    <w:p w:rsidRPr="00D22D81" w:rsidR="0063362E" w:rsidP="0063362E" w:rsidRDefault="0063362E" w14:paraId="74DFEA77" w14:textId="77777777">
      <w:pPr>
        <w:pStyle w:val="Rubrik3"/>
      </w:pPr>
      <w:r w:rsidRPr="00D22D81">
        <w:t xml:space="preserve">Permanenta anslag för praktiknära forskning i skolan  </w:t>
      </w:r>
    </w:p>
    <w:p w:rsidRPr="00D22D81" w:rsidR="0063362E" w:rsidP="00C474F5" w:rsidRDefault="0063362E" w14:paraId="4D32BF75" w14:textId="2B17AA07">
      <w:pPr>
        <w:pStyle w:val="Normalutanindragellerluft"/>
      </w:pPr>
      <w:r w:rsidRPr="00D22D81">
        <w:t>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Ifous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w:rsidRPr="00D22D81" w:rsidR="0063362E" w:rsidP="00C474F5" w:rsidRDefault="0063362E" w14:paraId="0C56D4F9" w14:textId="77777777">
      <w:pPr>
        <w:pStyle w:val="Normalutanindragellerluft"/>
      </w:pPr>
      <w:r w:rsidRPr="00D22D81">
        <w:t>Säkerheten i svensk sjukvård ska vara hög. Undvikbara skador, ofta kallade vårdskador, vållar såväl personligt lidande som stora samhälleliga kostnader. Svensk forskning kring patientsäkerhet är tyvärr liten i förhållande till problemets storlek och inget forskningsråd eller någon organisation har i dag ett ansvar för forskning eller koordinering av forskning inom området. Dessutom är resultaten från internationell forskning på området svåra att omsätta i Sverige, detta då lösningar är starkt kontextberoende. Även andra aktörer, bl.a. Patientsäkerhetsutredningen och Riksrevisionen, har vid sina granskningar lyft fram behovet av kunskap och forskning.</w:t>
      </w:r>
    </w:p>
    <w:p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w:t>
      </w:r>
      <w:r w:rsidRPr="00D22D81">
        <w:lastRenderedPageBreak/>
        <w:t xml:space="preserve">fortsatt forskning, dels stödja den praktiska användningen så att kunskapen nyttiggörs och blir användbar för profession och vårdgivare. </w:t>
      </w:r>
    </w:p>
    <w:p w:rsidRPr="00D22D81" w:rsidR="00987777" w:rsidP="00987777" w:rsidRDefault="00987777" w14:paraId="7FA7AB49" w14:textId="0BFD170A">
      <w:pPr>
        <w:pStyle w:val="Rubrik4"/>
      </w:pPr>
      <w:r w:rsidRPr="00D22D81">
        <w:t>Patientsäkerhet i vårdutbildningar</w:t>
      </w:r>
    </w:p>
    <w:p w:rsidRPr="00D22D81" w:rsidR="0030318D" w:rsidP="00987777" w:rsidRDefault="0030318D" w14:paraId="465D5BE3" w14:textId="4B0AC9DA">
      <w:pPr>
        <w:pStyle w:val="Normalutanindragellerluft"/>
      </w:pPr>
      <w:r w:rsidRPr="00D22D81">
        <w:t>Grunden för patientsäkerhet är att det är färdigheter studenter från vårdutbildningarna får med sig i sin utbildning. Nu har det nya läkarprogrammet kommit igång, där hela utbildningen fram till legitimation ryms inom programmet i och med att den tidigare AT-tjänstgöringen inkluderas. Bland vårdutbildningarna har ännu inte psykologprogrammet den konstruktionen, och det är ett problem för patientsäkerheten</w:t>
      </w:r>
      <w:r w:rsidRPr="00D22D81" w:rsidR="00987777">
        <w:t>.</w:t>
      </w:r>
      <w:r w:rsidRPr="00D22D81">
        <w:t xml:space="preserve"> Eftersom det nu råder stor brist på PTP-tjänster för psykologer </w:t>
      </w:r>
      <w:r w:rsidRPr="00D22D81" w:rsidR="00987777">
        <w:t>att veta</w:t>
      </w:r>
      <w:r w:rsidRPr="00D22D81">
        <w:t xml:space="preserve"> att en legitimera</w:t>
      </w:r>
      <w:r w:rsidR="00EC3F25">
        <w:t>d</w:t>
      </w:r>
      <w:r w:rsidRPr="00D22D81">
        <w:t xml:space="preserve"> psykolog 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w:rsidRPr="00D22D81" w:rsidR="0063362E" w:rsidP="001A5A6F" w:rsidRDefault="0063362E" w14:paraId="5F0B32AB" w14:textId="7508E6C3">
      <w:pPr>
        <w:pStyle w:val="Rubrik3"/>
      </w:pPr>
      <w:r w:rsidRPr="00D22D81">
        <w:t>Forskningsinfrastruktur: isbrytare, databaser och rymdanläggningar</w:t>
      </w:r>
    </w:p>
    <w:p w:rsidRPr="00D22D81" w:rsidR="0063362E" w:rsidP="00C474F5" w:rsidRDefault="0063362E" w14:paraId="4BA3AF0D" w14:textId="707E9D9C">
      <w:pPr>
        <w:pStyle w:val="Normalutanindragellerluft"/>
      </w:pPr>
      <w:r w:rsidRPr="00D22D81">
        <w:t>Miljöpartiet ser betydelsen av både nationella och internationella forskningsinfrastrukturer. Det är mycket angeläget att svenska och internationella forskare kan utnyttja de främsta anläggningarna för mätningar, beräkningar, observationer och tillgång till databaser</w:t>
      </w:r>
      <w:r w:rsidRPr="00D22D81" w:rsidR="00AE30E1">
        <w:t>.</w:t>
      </w:r>
    </w:p>
    <w:p w:rsidRPr="00D22D81" w:rsidR="0063362E" w:rsidP="00C474F5" w:rsidRDefault="0063362E" w14:paraId="617F52E6" w14:textId="3755573D">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w:t>
      </w:r>
      <w:r w:rsidR="00410C24">
        <w:t xml:space="preserve">för </w:t>
      </w:r>
      <w:r w:rsidRPr="00D22D81" w:rsidR="00C00D0C">
        <w:t>och finansiering av</w:t>
      </w:r>
      <w:r w:rsidRPr="00D22D81">
        <w:t xml:space="preserve"> ett nytt polarforskningsfartyg</w:t>
      </w:r>
      <w:r w:rsidRPr="00D22D81" w:rsidR="00C00D0C">
        <w:t xml:space="preserve"> i världsklass.</w:t>
      </w:r>
    </w:p>
    <w:p w:rsidRPr="00D22D81" w:rsidR="0063362E" w:rsidP="0063362E" w:rsidRDefault="0063362E" w14:paraId="6C9C1ED7" w14:textId="77777777">
      <w:pPr>
        <w:pStyle w:val="Rubrik3"/>
      </w:pPr>
      <w:r w:rsidRPr="00D22D81">
        <w:lastRenderedPageBreak/>
        <w:t xml:space="preserve">Mer samhällsvetenskaplig, humanistisk och konstnärlig forskning behövs </w:t>
      </w:r>
    </w:p>
    <w:p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fortsätta att vara ett bildningsland och då behöver forskningen vara bred, öppen och fri även inom samhällsvetenskaplig, humanistisk och konstnärlig forskning. </w:t>
      </w:r>
    </w:p>
    <w:p w:rsidRPr="00D22D81" w:rsidR="0063362E" w:rsidP="00C474F5" w:rsidRDefault="0063362E" w14:paraId="16A1A726" w14:textId="77777777">
      <w:r w:rsidRPr="00D22D81">
        <w:t>I ett samhällsklimat med allt större sociala och ekonomiska skillnader ökar även polariseringar i samhället. Det blir allt viktigare att förstå mekanismer som bidrar till och förstärker utanförskap och vilka åtgärder som kan främja ett samhälle med minskade klyftor. Inom implementeringar av klimatåtgärder finns ett ökat behov av att förstå de sociala och samhällsvetenskapliga aspekterna för att möjliggöra ännu större förutsättningar i samhället för att sänka utsläppen och skapa ökad resiliens i enlighet med den breda kunskap och samstämmighet som finns inom internationell naturvetenskaplig forskning om människans påverkan på vårt klimat. Här ligger inte minst betydelsen av forskning kring hållbara transporter och transporteffektivt samhälle. Den naturvetenskapliga forskningen behöver alltså kombineras med den samhällsvetenskapliga, humanistiska och konstnärliga forskningen för att nå målet om ett socialt, ekonomiskt och ekologiskt hållbart samhälle.</w:t>
      </w:r>
    </w:p>
    <w:p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w:rsidRPr="00D22D81" w:rsidR="0063362E" w:rsidP="00C474F5" w:rsidRDefault="0063362E" w14:paraId="62D30220" w14:textId="64F93EB9">
      <w:r w:rsidRPr="00D22D81">
        <w:t xml:space="preserve">Samhällsvetenskaplig forskning berör även forskning kring våld i nära relationer såsom hedersvåld och mäns våld mot kvinnor. Det är framför allt män som utövar våld – fysiskt, psykiskt, sexuellt och ekonomiskt – både mot andra män och mot kvinnor och här behövs mer forskning för att bryta denna utveckling och öka tryggheten i hela samhället. Forskningsområdet kopplat till spelfrågor bör ses över avseende hur hemvisten ska se ut för denna typ av forskning för att den ska kunna hitta möjlig finansiering. </w:t>
      </w:r>
    </w:p>
    <w:p w:rsidRPr="00D22D81" w:rsidR="0063362E" w:rsidP="0063362E" w:rsidRDefault="0063362E" w14:paraId="72874C36" w14:textId="77777777">
      <w:pPr>
        <w:pStyle w:val="Rubrik3"/>
      </w:pPr>
      <w:r w:rsidRPr="00D22D81">
        <w:t>AI inom forskning och utbildning</w:t>
      </w:r>
    </w:p>
    <w:p w:rsidRPr="00D22D81" w:rsidR="0063362E" w:rsidP="0063362E" w:rsidRDefault="0063362E" w14:paraId="4B83AA27" w14:textId="60009CE5">
      <w:pPr>
        <w:pStyle w:val="Normalutanindragellerluft"/>
      </w:pPr>
      <w:r w:rsidRPr="00D22D81">
        <w:t>Miljöpartiet välkomnar forskning inom artificiell intelligens (AI) för såväl utveckling som tillämpningar, inom exempelvis hälso- och life science</w:t>
      </w:r>
      <w:r w:rsidR="00410C24">
        <w:t>-</w:t>
      </w:r>
      <w:r w:rsidRPr="00D22D81">
        <w:t xml:space="preserve">områdena, liksom för områden som klimat, trafik och flera andra områden. Den snabba digitala omvandlingen </w:t>
      </w:r>
      <w:r w:rsidRPr="00D22D81">
        <w:lastRenderedPageBreak/>
        <w:t xml:space="preserve">i samhället är såväl en utmaning som en möjlighet, där utvecklingen av artificiell intelligens är väldigt kraftfull. 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w:rsidRPr="00D22D81" w:rsidR="0063362E" w:rsidP="0063362E" w:rsidRDefault="0063362E" w14:paraId="152381CC" w14:textId="77777777">
      <w:r w:rsidRPr="00D22D81">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w:rsidRPr="00D22D81" w:rsidR="0063362E" w:rsidP="0063362E" w:rsidRDefault="0063362E" w14:paraId="0E372A9B" w14:textId="0FA79E66">
      <w:r w:rsidRPr="00D22D81">
        <w:t>AI-kommissionens förslag om excellenscentrum och satsningar på AI-forskning rimmar väl med sådana ambitioner. Samtidigt är det viktigt att AI är en del av utbildning på grundnivå och avancerad nivå, forskarutbildning och i forskning – både som verktyg och som föremål för forskning.</w:t>
      </w:r>
    </w:p>
    <w:p w:rsidRPr="00D22D81" w:rsidR="0063362E" w:rsidP="0063362E" w:rsidRDefault="0063362E" w14:paraId="756A3853" w14:textId="128FDFF3">
      <w:r w:rsidRPr="00D22D81">
        <w:t xml:space="preserve">Miljöpartiet vill understryka att forskningsinsatser också måste finansieras och genomföras avseende de samhälleliga och mänskliga följdverkningar som AI kan ha. Vi har redan hört farhågor uttryckas kring flera mycket olika områden som autonoma vapensystem och ägande av omfattande datamaterial om enskilda människor, integritetsfrågor om övervakning och arbetsmarknadsfrågor vad gäller både trygghet och utbildning. Det finns också betydande frågetecken kring </w:t>
      </w:r>
      <w:r w:rsidRPr="00D22D81" w:rsidR="00C00D0C">
        <w:t>de enorma klimatpåfrestningarna</w:t>
      </w:r>
      <w:r w:rsidRPr="00D22D81">
        <w:t xml:space="preserve"> i form av förbrukning av såväl energi som material som AI-utvecklingen för med sig. Det är därför utomordentligt angeläget att uppdrag till exempelvis Vetenskapsrådet för samordning av AI-forskning omfattar också dessa perspektiv.</w:t>
      </w:r>
    </w:p>
    <w:p w:rsidRPr="00D22D81" w:rsidR="0063362E" w:rsidP="0063362E" w:rsidRDefault="0063362E" w14:paraId="06FFB4F4" w14:textId="77777777">
      <w:r w:rsidRPr="00D22D81">
        <w:t xml:space="preserve">Miljöpartiet vill lyfta fram AI-kommissionens förslag kring kompetenslyft för att säkerställa kompetensutveckling och att utbildningar på detta sätt framtidssäkras. Miljöpartiet vill samtidigt understryka vikten av att det även i den högre utbildningen också inkluderas frågor kring användningen av AI ur perspektiven mänskliga rättigheter, integritet och klimat. </w:t>
      </w:r>
    </w:p>
    <w:p w:rsidRPr="00D22D81" w:rsidR="0063362E" w:rsidP="0063362E" w:rsidRDefault="0063362E" w14:paraId="1ACD9E3A" w14:textId="77777777">
      <w:pPr>
        <w:pStyle w:val="Rubrik3"/>
      </w:pPr>
      <w:r w:rsidRPr="00D22D81">
        <w:t>Satsa på forskning utan försöksdjur</w:t>
      </w:r>
    </w:p>
    <w:p w:rsidRPr="00D22D81" w:rsidR="0063362E" w:rsidP="0063362E" w:rsidRDefault="0063362E" w14:paraId="5D3BE9A4" w14:textId="08CF8592">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djurskyddsintressen ska få rätt att överklaga beslut i de djurförsöksetiska nämnderna.</w:t>
      </w:r>
    </w:p>
    <w:p w:rsidRPr="00D22D81" w:rsidR="0063362E" w:rsidP="00AE30E1" w:rsidRDefault="0063362E" w14:paraId="5E7F18DC" w14:textId="77777777">
      <w:r w:rsidRPr="00D22D81">
        <w:lastRenderedPageBreak/>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Det är angeläget att alternativa metoder till djurförsök utvecklas. Forskning om alternativ till djurförsök utgår från den s.k. 3R-principen. Sverige kan bli världsledande inom alternativa metoder, vilket kan bidra till såväl nya jobb som nya företag. Efterfrågan på snabbare, billigare och säkrare testmetoder är stor. Med alternativa metoder kan såväl kostnaderna som tiderna för forskningen reduceras. </w:t>
      </w:r>
    </w:p>
    <w:p w:rsidRPr="00D22D81" w:rsidR="0063362E" w:rsidP="0063362E" w:rsidRDefault="0063362E" w14:paraId="4CE9996C" w14:textId="77777777">
      <w:pPr>
        <w:pStyle w:val="Rubrik3"/>
      </w:pPr>
      <w:r w:rsidRPr="00D22D81">
        <w:t>Stärkt beredskap och ett robustare samhälle</w:t>
      </w:r>
    </w:p>
    <w:p w:rsidRPr="00D22D81" w:rsidR="0063362E" w:rsidP="0063362E" w:rsidRDefault="0063362E" w14:paraId="38AF947C" w14:textId="1C43F76D">
      <w:pPr>
        <w:pStyle w:val="Normalutanindragellerluft"/>
      </w:pPr>
      <w:r w:rsidRPr="00D22D81">
        <w:t xml:space="preserve">Totalförsvarets forskningsinstitut (FOI) gör ett gediget arbete med forskning för Försvarsmakten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bl.a. livsmedelssektorn mer robust och hållbar så att den kan fungera även vid omfattande kriser och krig. </w:t>
      </w:r>
    </w:p>
    <w:p w:rsidRPr="00D22D81" w:rsidR="00CA280B" w:rsidP="00CA280B" w:rsidRDefault="00CA280B" w14:paraId="54A9F91D" w14:textId="7CDFC7D8">
      <w:pPr>
        <w:pStyle w:val="Rubrik2"/>
      </w:pPr>
      <w:r w:rsidRPr="00D22D81">
        <w:t>Högre utbildning för samtiden och framtiden</w:t>
      </w:r>
    </w:p>
    <w:p w:rsidRPr="00D22D81" w:rsidR="00CA280B" w:rsidP="00CA280B" w:rsidRDefault="0030318D" w14:paraId="4F5099D8" w14:textId="4626E3B8">
      <w:pPr>
        <w:pStyle w:val="Rubrik3"/>
      </w:pPr>
      <w:r w:rsidRPr="00D22D81">
        <w:t xml:space="preserve">Högre kvalitet </w:t>
      </w:r>
      <w:r w:rsidR="00731E13">
        <w:t>–</w:t>
      </w:r>
      <w:r w:rsidRPr="00D22D81">
        <w:t xml:space="preserve"> m</w:t>
      </w:r>
      <w:r w:rsidRPr="00D22D81" w:rsidR="00CA280B">
        <w:t>er lärarledd undervisning i högskolan</w:t>
      </w:r>
    </w:p>
    <w:p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w:rsidRPr="00D22D81" w:rsidR="0030318D" w:rsidP="0030318D" w:rsidRDefault="00CA280B" w14:paraId="4FC07245" w14:textId="489CA951">
      <w:r w:rsidRPr="00D22D81">
        <w:t xml:space="preserve">Universitetskanslersämbetet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w:t>
      </w:r>
      <w:r w:rsidR="00731E13">
        <w:t xml:space="preserve">i </w:t>
      </w:r>
      <w:r w:rsidRPr="00D22D81">
        <w:t xml:space="preserve">genomsnitt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w:t>
      </w:r>
      <w:r w:rsidRPr="00D22D81">
        <w:lastRenderedPageBreak/>
        <w:t>undervisningstiden på högskolan kan öka, i synnerhet på de utbildningar där den är som lägst, behöver ses över för att målet om likvärdighet i utbildningen ska nås.</w:t>
      </w:r>
    </w:p>
    <w:p w:rsidRPr="00D22D81" w:rsidR="00CA280B" w:rsidP="00CA280B" w:rsidRDefault="00CA280B" w14:paraId="4EFEA92F" w14:textId="77777777">
      <w:pPr>
        <w:pStyle w:val="Rubrik3"/>
      </w:pPr>
      <w:r w:rsidRPr="00D22D81">
        <w:t>Internationalisering och mobilitet</w:t>
      </w:r>
    </w:p>
    <w:p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ska studera utomlands. Det lägger grunden för stärkt internationalisering för doktorander och forskare. </w:t>
      </w:r>
    </w:p>
    <w:p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w:rsidRPr="00D22D81" w:rsidR="00CA280B" w:rsidP="00CA280B" w:rsidRDefault="00CA280B" w14:paraId="5D138747" w14:textId="77777777">
      <w:r w:rsidRPr="00D22D81">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utbyta information och uppgifter mellan forskare knutna till vissa länder. Det försämrade säkerhetsläget påverkar även möjligheten till fri forskning och ett öppet samtal och utbyte av information och kunskap. </w:t>
      </w:r>
    </w:p>
    <w:p w:rsidRPr="00D22D81" w:rsidR="00CA280B" w:rsidP="00CA280B" w:rsidRDefault="00CA280B" w14:paraId="730B6805" w14:textId="73C5C174">
      <w:r w:rsidRPr="00D22D81">
        <w:t xml:space="preserve">Miljöpartiet vill </w:t>
      </w:r>
      <w:r w:rsidR="00731E13">
        <w:t xml:space="preserve">att </w:t>
      </w:r>
      <w:r w:rsidRPr="00D22D81">
        <w:t xml:space="preserve">Sverige inrättar ett ”Students at Risk”-program i samverkan med Utrikesdepartementet och svenska högskolor, samt driver på för ett sådant program inom EU. Det innebär att studenter som riskerar sin rätt till utbildning genom exempelvis engagemang för mänskliga rättigheter får stöd att fortsätta sina studier i en trygg miljö i ett annat land. För forskare finns den möjligheten via programmet ”Scholars at Risk”. </w:t>
      </w:r>
    </w:p>
    <w:p w:rsidRPr="00D22D81" w:rsidR="00957A0C" w:rsidP="00957A0C" w:rsidRDefault="00E63037" w14:paraId="2E70CB52" w14:textId="440F8D5B">
      <w:pPr>
        <w:pStyle w:val="Rubrik2"/>
      </w:pPr>
      <w:r w:rsidRPr="00D22D81">
        <w:lastRenderedPageBreak/>
        <w:t>Livet som student</w:t>
      </w:r>
    </w:p>
    <w:p w:rsidRPr="00D22D81" w:rsidR="00957A0C" w:rsidP="00957A0C" w:rsidRDefault="00957A0C" w14:paraId="73000702" w14:textId="34BA7659">
      <w:pPr>
        <w:pStyle w:val="Rubrik3"/>
      </w:pPr>
      <w:r w:rsidRPr="00D22D81">
        <w:t>Studenter</w:t>
      </w:r>
      <w:r w:rsidR="00731E13">
        <w:t>s</w:t>
      </w:r>
      <w:r w:rsidRPr="00D22D81">
        <w:t xml:space="preserve"> ekonomiska trygghet</w:t>
      </w:r>
    </w:p>
    <w:p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w:rsidRPr="00D22D81" w:rsidR="00957A0C" w:rsidP="00AE30E1" w:rsidRDefault="00957A0C" w14:paraId="7BD94763" w14:textId="77777777">
      <w:r w:rsidRPr="00D22D81">
        <w:t>När Miljöpartiet satt i regeringen drev vi igenom en höjning av studiebidraget med 300 kronor i månaden och såg till att studenter med särskilda skäl får sjukskriva sig på deltid (2019). Vi vill jobba vidare för att alla studenter ska omfattas av a-kassa och sjukförsäkring på samma villkor som de yrkesarbetande har. Studenter behöver ha rätt till sjukskrivning och rehabilitering på villkor som är likvärdiga arbetstagare.</w:t>
      </w:r>
    </w:p>
    <w:p w:rsidRPr="00D22D81" w:rsidR="00957A0C" w:rsidP="00AE30E1" w:rsidRDefault="00957A0C" w14:paraId="59949507" w14:textId="77777777">
      <w:r w:rsidRPr="00D22D81">
        <w:t>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w:rsidRPr="00D22D81" w:rsidR="00957A0C" w:rsidP="00AE30E1" w:rsidRDefault="00957A0C" w14:paraId="34261552" w14:textId="666AA27B">
      <w:r w:rsidRPr="00D22D81">
        <w:t>För att ytterligare undanröja att den egna ekonomin blir ett hinder för vidareutbildning,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w:rsidRPr="00D22D81" w:rsidR="003953F8" w:rsidP="00AE30E1" w:rsidRDefault="00957A0C" w14:paraId="0D1232E9" w14:textId="6BA22AD1">
      <w:r w:rsidRPr="00D22D81">
        <w:t>Miljöpartiet vill vidare att det ska vara möjligt att efter en tid återkvalificera sig för att få möjlighet att söka ytterligare perioder med omställningsstöd för att möjliggöra omställning flera gånger under arbetslivet.</w:t>
      </w:r>
    </w:p>
    <w:p w:rsidRPr="00D22D81" w:rsidR="00957A0C" w:rsidP="0036505E" w:rsidRDefault="00957A0C" w14:paraId="7B4A1479" w14:textId="77777777">
      <w:pPr>
        <w:pStyle w:val="Rubrik3"/>
      </w:pPr>
      <w:r w:rsidRPr="00D22D81">
        <w:lastRenderedPageBreak/>
        <w:t>Stärk studenternas psykosociala hälsa</w:t>
      </w:r>
    </w:p>
    <w:p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w:rsidRPr="00D22D81" w:rsidR="00957A0C" w:rsidP="00957A0C" w:rsidRDefault="00957A0C" w14:paraId="7B9324B6" w14:textId="4C2A77B3">
      <w:r w:rsidRPr="00D22D81">
        <w:t xml:space="preserve">Miljöpartiet ser att det behövs en genomgripande nationell kartläggning av studenters psykiska hälsa och de olika vårdaktörernas ansvarsområden, med förslag till åtgärder. Idag slussas studenter mellan studenthälsan och primärvården helt i onödan. I kartläggningen behöver dessutom studenters möjligheter till sjukskrivning och rehabilitering på samma villkor som anställda belysas. Studenthälsan på landets lärosäten bör inkludera även icke-studierelaterade problem för att </w:t>
      </w:r>
      <w:r w:rsidR="002C5ECE">
        <w:t>få</w:t>
      </w:r>
      <w:r w:rsidRPr="00D22D81">
        <w:t xml:space="preserve"> bukt med problemen, suicidprevention i synnerhet. Studenthälsan bör även få rätten att remittera vidare studenter om behovet anses så pass stort att det är befogat. </w:t>
      </w:r>
    </w:p>
    <w:p w:rsidRPr="00D22D81" w:rsidR="00957A0C" w:rsidP="00957A0C" w:rsidRDefault="00957A0C" w14:paraId="56F4530D" w14:textId="77777777">
      <w:pPr>
        <w:pStyle w:val="Rubrik3"/>
      </w:pPr>
      <w:r w:rsidRPr="00D22D81">
        <w:t>Studentinflytande</w:t>
      </w:r>
    </w:p>
    <w:p w:rsidRPr="00D22D81" w:rsidR="00957A0C" w:rsidP="00AE30E1" w:rsidRDefault="00957A0C" w14:paraId="03E603CF" w14:textId="7622FA27">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7D443D6770B04970A5884EF8C3C28748"/>
        </w:placeholder>
      </w:sdtPr>
      <w:sdtEndPr/>
      <w:sdtContent>
        <w:p w:rsidR="00AE30E1" w:rsidP="00D22D81" w:rsidRDefault="00AE30E1" w14:paraId="36573B61" w14:textId="77777777"/>
        <w:p w:rsidR="00AE30E1" w:rsidP="00D22D81" w:rsidRDefault="00B817D7" w14:paraId="17DB6039" w14:textId="4C890C58"/>
      </w:sdtContent>
    </w:sdt>
    <w:tbl>
      <w:tblPr>
        <w:tblW w:w="5000" w:type="pct"/>
        <w:tblLook w:val="04A0" w:firstRow="1" w:lastRow="0" w:firstColumn="1" w:lastColumn="0" w:noHBand="0" w:noVBand="1"/>
        <w:tblCaption w:val="underskrifter"/>
      </w:tblPr>
      <w:tblGrid>
        <w:gridCol w:w="4252"/>
        <w:gridCol w:w="4252"/>
      </w:tblGrid>
      <w:tr w:rsidR="009E5DD2" w14:paraId="3A52C1EE" w14:textId="77777777">
        <w:trPr>
          <w:cantSplit/>
        </w:trPr>
        <w:tc>
          <w:tcPr>
            <w:tcW w:w="50" w:type="pct"/>
            <w:vAlign w:val="bottom"/>
          </w:tcPr>
          <w:p w:rsidR="009E5DD2" w:rsidRDefault="00B817D7" w14:paraId="60C331E9" w14:textId="77777777">
            <w:pPr>
              <w:pStyle w:val="Underskrifter"/>
              <w:spacing w:after="0"/>
            </w:pPr>
            <w:r>
              <w:t>Camilla Hansén (MP)</w:t>
            </w:r>
          </w:p>
        </w:tc>
        <w:tc>
          <w:tcPr>
            <w:tcW w:w="50" w:type="pct"/>
            <w:vAlign w:val="bottom"/>
          </w:tcPr>
          <w:p w:rsidR="009E5DD2" w:rsidRDefault="009E5DD2" w14:paraId="3B5EAE55" w14:textId="77777777">
            <w:pPr>
              <w:pStyle w:val="Underskrifter"/>
              <w:spacing w:after="0"/>
            </w:pPr>
          </w:p>
        </w:tc>
      </w:tr>
      <w:tr w:rsidR="009E5DD2" w14:paraId="2A75DDFF" w14:textId="77777777">
        <w:trPr>
          <w:cantSplit/>
        </w:trPr>
        <w:tc>
          <w:tcPr>
            <w:tcW w:w="50" w:type="pct"/>
            <w:vAlign w:val="bottom"/>
          </w:tcPr>
          <w:p w:rsidR="009E5DD2" w:rsidRDefault="00B817D7" w14:paraId="13E69324" w14:textId="77777777">
            <w:pPr>
              <w:pStyle w:val="Underskrifter"/>
              <w:spacing w:after="0"/>
            </w:pPr>
            <w:r>
              <w:t>Jan Riise (MP)</w:t>
            </w:r>
          </w:p>
        </w:tc>
        <w:tc>
          <w:tcPr>
            <w:tcW w:w="50" w:type="pct"/>
            <w:vAlign w:val="bottom"/>
          </w:tcPr>
          <w:p w:rsidR="009E5DD2" w:rsidRDefault="00B817D7" w14:paraId="0FA79117" w14:textId="77777777">
            <w:pPr>
              <w:pStyle w:val="Underskrifter"/>
              <w:spacing w:after="0"/>
            </w:pPr>
            <w:r>
              <w:t>Mats Berglund (MP)</w:t>
            </w:r>
          </w:p>
        </w:tc>
      </w:tr>
      <w:tr w:rsidR="009E5DD2" w14:paraId="642A6FF8" w14:textId="77777777">
        <w:trPr>
          <w:cantSplit/>
        </w:trPr>
        <w:tc>
          <w:tcPr>
            <w:tcW w:w="50" w:type="pct"/>
            <w:vAlign w:val="bottom"/>
          </w:tcPr>
          <w:p w:rsidR="009E5DD2" w:rsidRDefault="00B817D7" w14:paraId="06D253C9" w14:textId="77777777">
            <w:pPr>
              <w:pStyle w:val="Underskrifter"/>
              <w:spacing w:after="0"/>
            </w:pPr>
            <w:r>
              <w:t>Annika Hirvonen (MP)</w:t>
            </w:r>
          </w:p>
        </w:tc>
        <w:tc>
          <w:tcPr>
            <w:tcW w:w="50" w:type="pct"/>
            <w:vAlign w:val="bottom"/>
          </w:tcPr>
          <w:p w:rsidR="009E5DD2" w:rsidRDefault="00B817D7" w14:paraId="4DE4F8D2" w14:textId="77777777">
            <w:pPr>
              <w:pStyle w:val="Underskrifter"/>
              <w:spacing w:after="0"/>
            </w:pPr>
            <w:r>
              <w:t>Ulrika Westerlund (MP)</w:t>
            </w:r>
          </w:p>
        </w:tc>
      </w:tr>
      <w:tr w:rsidR="009E5DD2" w14:paraId="745E860F" w14:textId="77777777">
        <w:trPr>
          <w:cantSplit/>
        </w:trPr>
        <w:tc>
          <w:tcPr>
            <w:tcW w:w="50" w:type="pct"/>
            <w:vAlign w:val="bottom"/>
          </w:tcPr>
          <w:p w:rsidR="009E5DD2" w:rsidRDefault="00B817D7" w14:paraId="4B167B93" w14:textId="77777777">
            <w:pPr>
              <w:pStyle w:val="Underskrifter"/>
              <w:spacing w:after="0"/>
            </w:pPr>
            <w:r>
              <w:t>Nils Seye Larsen (MP)</w:t>
            </w:r>
          </w:p>
        </w:tc>
        <w:tc>
          <w:tcPr>
            <w:tcW w:w="50" w:type="pct"/>
            <w:vAlign w:val="bottom"/>
          </w:tcPr>
          <w:p w:rsidR="009E5DD2" w:rsidRDefault="009E5DD2" w14:paraId="388F8142" w14:textId="77777777">
            <w:pPr>
              <w:pStyle w:val="Underskrifter"/>
              <w:spacing w:after="0"/>
            </w:pPr>
          </w:p>
        </w:tc>
      </w:tr>
    </w:tbl>
    <w:p w:rsidR="00B817D7" w:rsidRDefault="00B817D7" w14:paraId="19711DFE" w14:textId="77777777"/>
    <w:sectPr w:rsidR="00B817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FB01" w14:textId="77777777" w:rsidR="00B817D7" w:rsidRDefault="00B817D7" w:rsidP="000C1CAD">
      <w:pPr>
        <w:spacing w:line="240" w:lineRule="auto"/>
      </w:pPr>
      <w:r>
        <w:separator/>
      </w:r>
    </w:p>
  </w:endnote>
  <w:endnote w:type="continuationSeparator" w:id="0">
    <w:p w14:paraId="39E793A1" w14:textId="77777777" w:rsidR="00B817D7" w:rsidRDefault="00B817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BEB4" w14:textId="77777777" w:rsidR="00B817D7" w:rsidRDefault="00B817D7" w:rsidP="000C1CAD">
      <w:pPr>
        <w:spacing w:line="240" w:lineRule="auto"/>
      </w:pPr>
      <w:r>
        <w:separator/>
      </w:r>
    </w:p>
  </w:footnote>
  <w:footnote w:type="continuationSeparator" w:id="0">
    <w:p w14:paraId="53A86106" w14:textId="77777777" w:rsidR="00B817D7" w:rsidRDefault="00B817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B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68268" wp14:editId="5A55B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C386D" w14:textId="4648B110" w:rsidR="00262EA3" w:rsidRDefault="00B817D7" w:rsidP="008103B5">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682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EC386D" w14:textId="4648B110" w:rsidR="00262EA3" w:rsidRDefault="00B817D7" w:rsidP="008103B5">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14:paraId="19A1B1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F7D6" w14:textId="77777777" w:rsidR="00262EA3" w:rsidRDefault="00262EA3" w:rsidP="008563AC">
    <w:pPr>
      <w:jc w:val="right"/>
    </w:pPr>
  </w:p>
  <w:p w14:paraId="48788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1B75" w14:textId="77777777" w:rsidR="00262EA3" w:rsidRDefault="00B817D7" w:rsidP="008563AC">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anchorId="264468D0" wp14:editId="2975A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D2AF9" w14:textId="173AAC4A" w:rsidR="00262EA3" w:rsidRDefault="00B817D7" w:rsidP="00A314CF">
    <w:pPr>
      <w:pStyle w:val="FSHNormal"/>
      <w:spacing w:before="40"/>
    </w:pPr>
    <w:sdt>
      <w:sdtPr>
        <w:alias w:val="CC_Noformat_Motionstyp"/>
        <w:tag w:val="CC_Noformat_Motionstyp"/>
        <w:id w:val="1162973129"/>
        <w:lock w:val="sdtContentLocked"/>
        <w15:appearance w15:val="hidden"/>
        <w:text/>
      </w:sdtPr>
      <w:sdtEndPr/>
      <w:sdtContent>
        <w:r w:rsidR="00D22D81">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14:paraId="45F679A2" w14:textId="77777777" w:rsidR="00262EA3" w:rsidRPr="008227B3" w:rsidRDefault="00B817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51A44" w14:textId="200D8C56" w:rsidR="00262EA3" w:rsidRPr="008227B3" w:rsidRDefault="00B817D7" w:rsidP="00B37A37">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rsidR="00D22D81">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rsidR="00D22D81">
          <w:t>:3365</w:t>
        </w:r>
      </w:sdtContent>
    </w:sdt>
  </w:p>
  <w:p w14:paraId="27ED5116" w14:textId="3312F20A" w:rsidR="00262EA3" w:rsidRDefault="00B817D7" w:rsidP="00E03A3D">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rsidR="00D22D81">
          <w:t>av Camilla Hansén m.fl. (MP)</w:t>
        </w:r>
      </w:sdtContent>
    </w:sdt>
  </w:p>
  <w:sdt>
    <w:sdtPr>
      <w:alias w:val="CC_Noformat_Rubtext"/>
      <w:tag w:val="CC_Noformat_Rubtext"/>
      <w:id w:val="-218060500"/>
      <w:lock w:val="sdtLocked"/>
      <w:placeholder>
        <w:docPart w:val="613ACFF18BE042478E460EC86549BEFA"/>
      </w:placeholder>
      <w:text/>
    </w:sdtPr>
    <w:sdtEndPr/>
    <w:sdtContent>
      <w:p w14:paraId="564C7D2D" w14:textId="025C7417" w:rsidR="00262EA3" w:rsidRDefault="00C474F5" w:rsidP="00283E0F">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14:paraId="4F6B0C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112674">
    <w:abstractNumId w:val="9"/>
  </w:num>
  <w:num w:numId="2" w16cid:durableId="12466268">
    <w:abstractNumId w:val="8"/>
  </w:num>
  <w:num w:numId="3" w16cid:durableId="54470678">
    <w:abstractNumId w:val="20"/>
  </w:num>
  <w:num w:numId="4" w16cid:durableId="527642340">
    <w:abstractNumId w:val="16"/>
  </w:num>
  <w:num w:numId="5" w16cid:durableId="489061915">
    <w:abstractNumId w:val="21"/>
  </w:num>
  <w:num w:numId="6" w16cid:durableId="92014002">
    <w:abstractNumId w:val="22"/>
  </w:num>
  <w:num w:numId="7" w16cid:durableId="1934514204">
    <w:abstractNumId w:val="12"/>
  </w:num>
  <w:num w:numId="8" w16cid:durableId="230433658">
    <w:abstractNumId w:val="14"/>
  </w:num>
  <w:num w:numId="9" w16cid:durableId="672806691">
    <w:abstractNumId w:val="19"/>
  </w:num>
  <w:num w:numId="10" w16cid:durableId="1068722726">
    <w:abstractNumId w:val="26"/>
  </w:num>
  <w:num w:numId="11" w16cid:durableId="1694959549">
    <w:abstractNumId w:val="25"/>
  </w:num>
  <w:num w:numId="12" w16cid:durableId="1009911058">
    <w:abstractNumId w:val="25"/>
  </w:num>
  <w:num w:numId="13" w16cid:durableId="676274059">
    <w:abstractNumId w:val="3"/>
  </w:num>
  <w:num w:numId="14" w16cid:durableId="355808808">
    <w:abstractNumId w:val="2"/>
  </w:num>
  <w:num w:numId="15" w16cid:durableId="567345627">
    <w:abstractNumId w:val="1"/>
  </w:num>
  <w:num w:numId="16" w16cid:durableId="1296371664">
    <w:abstractNumId w:val="0"/>
  </w:num>
  <w:num w:numId="17" w16cid:durableId="1693847644">
    <w:abstractNumId w:val="7"/>
  </w:num>
  <w:num w:numId="18" w16cid:durableId="1341004141">
    <w:abstractNumId w:val="6"/>
  </w:num>
  <w:num w:numId="19" w16cid:durableId="60642154">
    <w:abstractNumId w:val="5"/>
  </w:num>
  <w:num w:numId="20" w16cid:durableId="2090730004">
    <w:abstractNumId w:val="4"/>
  </w:num>
  <w:num w:numId="21" w16cid:durableId="1784422242">
    <w:abstractNumId w:val="25"/>
  </w:num>
  <w:num w:numId="22" w16cid:durableId="480073990">
    <w:abstractNumId w:val="25"/>
  </w:num>
  <w:num w:numId="23" w16cid:durableId="676809838">
    <w:abstractNumId w:val="25"/>
  </w:num>
  <w:num w:numId="24" w16cid:durableId="1224950295">
    <w:abstractNumId w:val="25"/>
  </w:num>
  <w:num w:numId="25" w16cid:durableId="1146511038">
    <w:abstractNumId w:val="25"/>
  </w:num>
  <w:num w:numId="26" w16cid:durableId="1147892288">
    <w:abstractNumId w:val="26"/>
  </w:num>
  <w:num w:numId="27" w16cid:durableId="819157972">
    <w:abstractNumId w:val="26"/>
  </w:num>
  <w:num w:numId="28" w16cid:durableId="500463107">
    <w:abstractNumId w:val="26"/>
  </w:num>
  <w:num w:numId="29" w16cid:durableId="2146965563">
    <w:abstractNumId w:val="26"/>
  </w:num>
  <w:num w:numId="30" w16cid:durableId="1936477558">
    <w:abstractNumId w:val="25"/>
  </w:num>
  <w:num w:numId="31" w16cid:durableId="597100277">
    <w:abstractNumId w:val="25"/>
  </w:num>
  <w:num w:numId="32" w16cid:durableId="1813593406">
    <w:abstractNumId w:val="26"/>
  </w:num>
  <w:num w:numId="33" w16cid:durableId="253824571">
    <w:abstractNumId w:val="25"/>
  </w:num>
  <w:num w:numId="34" w16cid:durableId="388070418">
    <w:abstractNumId w:val="22"/>
  </w:num>
  <w:num w:numId="35" w16cid:durableId="1471053072">
    <w:abstractNumId w:val="22"/>
    <w:lvlOverride w:ilvl="0">
      <w:startOverride w:val="1"/>
    </w:lvlOverride>
  </w:num>
  <w:num w:numId="36" w16cid:durableId="1770657712">
    <w:abstractNumId w:val="23"/>
  </w:num>
  <w:num w:numId="37" w16cid:durableId="786511564">
    <w:abstractNumId w:val="22"/>
    <w:lvlOverride w:ilvl="0">
      <w:startOverride w:val="1"/>
    </w:lvlOverride>
  </w:num>
  <w:num w:numId="38" w16cid:durableId="473105628">
    <w:abstractNumId w:val="15"/>
  </w:num>
  <w:num w:numId="39" w16cid:durableId="2071684878">
    <w:abstractNumId w:val="10"/>
  </w:num>
  <w:num w:numId="40" w16cid:durableId="372075877">
    <w:abstractNumId w:val="24"/>
  </w:num>
  <w:num w:numId="41" w16cid:durableId="627707136">
    <w:abstractNumId w:val="17"/>
  </w:num>
  <w:num w:numId="42" w16cid:durableId="1909805053">
    <w:abstractNumId w:val="11"/>
  </w:num>
  <w:num w:numId="43" w16cid:durableId="1219244501">
    <w:abstractNumId w:val="18"/>
  </w:num>
  <w:num w:numId="44" w16cid:durableId="16135121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C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C2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1D"/>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6A0"/>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05B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29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1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E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D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D7"/>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2C8D"/>
    <w:rsid w:val="00B9304B"/>
    <w:rsid w:val="00B931F8"/>
    <w:rsid w:val="00B93A39"/>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F"/>
    <w:rsid w:val="00D80249"/>
    <w:rsid w:val="00D80AAA"/>
    <w:rsid w:val="00D80B7E"/>
    <w:rsid w:val="00D81463"/>
    <w:rsid w:val="00D81559"/>
    <w:rsid w:val="00D82C6D"/>
    <w:rsid w:val="00D83933"/>
    <w:rsid w:val="00D83D37"/>
    <w:rsid w:val="00D840B9"/>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25"/>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
      <w:docPartPr>
        <w:name w:val="7D443D6770B04970A5884EF8C3C28748"/>
        <w:category>
          <w:name w:val="Allmänt"/>
          <w:gallery w:val="placeholder"/>
        </w:category>
        <w:types>
          <w:type w:val="bbPlcHdr"/>
        </w:types>
        <w:behaviors>
          <w:behavior w:val="content"/>
        </w:behaviors>
        <w:guid w:val="{09C72636-D776-4763-9C62-C7A6EBA07956}"/>
      </w:docPartPr>
      <w:docPartBody>
        <w:p w:rsidR="0015488C" w:rsidRDefault="00154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15488C"/>
    <w:rsid w:val="00574275"/>
    <w:rsid w:val="005B62AA"/>
    <w:rsid w:val="009663B8"/>
    <w:rsid w:val="0098353D"/>
    <w:rsid w:val="00A535E3"/>
    <w:rsid w:val="00D840B9"/>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1A983" w:themeColor="accent2" w:themeTint="99"/>
    </w:rPr>
  </w:style>
  <w:style w:type="paragraph" w:customStyle="1" w:styleId="7BA9E3BCD94249B4BA2304FC8E1CD10C">
    <w:name w:val="7BA9E3BCD94249B4BA2304FC8E1CD10C"/>
  </w:style>
  <w:style w:type="paragraph" w:customStyle="1" w:styleId="813EB93E8C414ED189F48E749206EBCE">
    <w:name w:val="813EB93E8C414ED189F48E749206EBCE"/>
  </w:style>
  <w:style w:type="paragraph" w:customStyle="1" w:styleId="FD3BFDAA91C949A1869200FBD7F4C333">
    <w:name w:val="FD3BFDAA91C949A1869200FBD7F4C333"/>
  </w:style>
  <w:style w:type="paragraph" w:customStyle="1" w:styleId="9066727DB1F748CE884E51E255A3A20C">
    <w:name w:val="9066727DB1F748CE884E51E255A3A20C"/>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C3AFC-6771-465A-92D2-B5129EA933C3}"/>
</file>

<file path=customXml/itemProps2.xml><?xml version="1.0" encoding="utf-8"?>
<ds:datastoreItem xmlns:ds="http://schemas.openxmlformats.org/officeDocument/2006/customXml" ds:itemID="{58E106FC-2BBB-4403-87B4-0B34C87DEC53}"/>
</file>

<file path=customXml/itemProps3.xml><?xml version="1.0" encoding="utf-8"?>
<ds:datastoreItem xmlns:ds="http://schemas.openxmlformats.org/officeDocument/2006/customXml" ds:itemID="{4320CCB9-B088-4378-9539-EEB984E21164}"/>
</file>

<file path=docProps/app.xml><?xml version="1.0" encoding="utf-8"?>
<Properties xmlns="http://schemas.openxmlformats.org/officeDocument/2006/extended-properties" xmlns:vt="http://schemas.openxmlformats.org/officeDocument/2006/docPropsVTypes">
  <Template>Normal</Template>
  <TotalTime>206</TotalTime>
  <Pages>20</Pages>
  <Words>6668</Words>
  <Characters>40548</Characters>
  <Application>Microsoft Office Word</Application>
  <DocSecurity>0</DocSecurity>
  <Lines>633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