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1D19EABD084C22A5584D4EBD4BB4E8"/>
        </w:placeholder>
        <w:text/>
      </w:sdtPr>
      <w:sdtEndPr/>
      <w:sdtContent>
        <w:p w:rsidRPr="009B062B" w:rsidR="00AF30DD" w:rsidP="00DA28CE" w:rsidRDefault="00AF30DD" w14:paraId="7BDC0DE9" w14:textId="77777777">
          <w:pPr>
            <w:pStyle w:val="Rubrik1"/>
            <w:spacing w:after="300"/>
          </w:pPr>
          <w:r w:rsidRPr="009B062B">
            <w:t>Förslag till riksdagsbeslut</w:t>
          </w:r>
        </w:p>
      </w:sdtContent>
    </w:sdt>
    <w:sdt>
      <w:sdtPr>
        <w:alias w:val="Yrkande 1"/>
        <w:tag w:val="f18a5fde-49cb-4f13-84ba-c6b9bf71da21"/>
        <w:id w:val="-264298393"/>
        <w:lock w:val="sdtLocked"/>
      </w:sdtPr>
      <w:sdtEndPr/>
      <w:sdtContent>
        <w:p w:rsidR="009261D8" w:rsidRDefault="00F64473" w14:paraId="7BDC0DEA" w14:textId="77777777">
          <w:pPr>
            <w:pStyle w:val="Frslagstext"/>
            <w:numPr>
              <w:ilvl w:val="0"/>
              <w:numId w:val="0"/>
            </w:numPr>
          </w:pPr>
          <w:r>
            <w:t>Riksdagen ställer sig bakom det som anförs i motionen om att överväga att ta bort licenskravet på alla mynningsladdare oavsett när de är tillverkade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BA636D366F49EF877D7B23BBD03296"/>
        </w:placeholder>
        <w:text/>
      </w:sdtPr>
      <w:sdtEndPr/>
      <w:sdtContent>
        <w:p w:rsidRPr="009B062B" w:rsidR="006D79C9" w:rsidP="00333E95" w:rsidRDefault="006D79C9" w14:paraId="7BDC0DEB" w14:textId="77777777">
          <w:pPr>
            <w:pStyle w:val="Rubrik1"/>
          </w:pPr>
          <w:r>
            <w:t>Motivering</w:t>
          </w:r>
        </w:p>
      </w:sdtContent>
    </w:sdt>
    <w:p w:rsidR="00BB6339" w:rsidP="008E0FE2" w:rsidRDefault="00F024C7" w14:paraId="7BDC0DEC" w14:textId="0CBAD54C">
      <w:pPr>
        <w:pStyle w:val="Normalutanindragellerluft"/>
      </w:pPr>
      <w:r w:rsidRPr="00F024C7">
        <w:t>Vapen tillverkade före 1890 som inte har enhetspatron, i huvudsak mynningsladdare och kammarladdare, är idag licensbefriade. Men intresset för att skjuta med mynnings</w:t>
      </w:r>
      <w:r w:rsidR="000C4564">
        <w:softHyphen/>
      </w:r>
      <w:bookmarkStart w:name="_GoBack" w:id="1"/>
      <w:bookmarkEnd w:id="1"/>
      <w:r w:rsidRPr="00F024C7">
        <w:t>laddare är stort och vissa vill kunna köpa nya mynningsladdare för att använda för sin hobby. Idag krävs det licens på ett sådant vapen som är mynningsladdat och tillverkat efter 1890. Det innebär att det är ytterligare ett ärende för polisen att hantera, vilket både kräver personaltid och innebär kostnader för polisen. För att underlätta detta borde man därför ta bort licensplikten även för mynningsladdare som är tillverkade efter 1890.</w:t>
      </w:r>
    </w:p>
    <w:sdt>
      <w:sdtPr>
        <w:rPr>
          <w:i/>
          <w:noProof/>
        </w:rPr>
        <w:alias w:val="CC_Underskrifter"/>
        <w:tag w:val="CC_Underskrifter"/>
        <w:id w:val="583496634"/>
        <w:lock w:val="sdtContentLocked"/>
        <w:placeholder>
          <w:docPart w:val="15F39239A6C944038ADA66D2947C6DB3"/>
        </w:placeholder>
      </w:sdtPr>
      <w:sdtEndPr>
        <w:rPr>
          <w:i w:val="0"/>
          <w:noProof w:val="0"/>
        </w:rPr>
      </w:sdtEndPr>
      <w:sdtContent>
        <w:p w:rsidR="00FB6B52" w:rsidP="00B019AE" w:rsidRDefault="00FB6B52" w14:paraId="7BDC0DED" w14:textId="77777777"/>
        <w:p w:rsidRPr="008E0FE2" w:rsidR="004801AC" w:rsidP="00B019AE" w:rsidRDefault="000C4564" w14:paraId="7BDC0D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34E73" w:rsidRDefault="00234E73" w14:paraId="7BDC0DF2" w14:textId="77777777"/>
    <w:sectPr w:rsidR="00234E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C0DF4" w14:textId="77777777" w:rsidR="006B692B" w:rsidRDefault="006B692B" w:rsidP="000C1CAD">
      <w:pPr>
        <w:spacing w:line="240" w:lineRule="auto"/>
      </w:pPr>
      <w:r>
        <w:separator/>
      </w:r>
    </w:p>
  </w:endnote>
  <w:endnote w:type="continuationSeparator" w:id="0">
    <w:p w14:paraId="7BDC0DF5" w14:textId="77777777" w:rsidR="006B692B" w:rsidRDefault="006B69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C0D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C0D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72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C0DF2" w14:textId="77777777" w:rsidR="006B692B" w:rsidRDefault="006B692B" w:rsidP="000C1CAD">
      <w:pPr>
        <w:spacing w:line="240" w:lineRule="auto"/>
      </w:pPr>
      <w:r>
        <w:separator/>
      </w:r>
    </w:p>
  </w:footnote>
  <w:footnote w:type="continuationSeparator" w:id="0">
    <w:p w14:paraId="7BDC0DF3" w14:textId="77777777" w:rsidR="006B692B" w:rsidRDefault="006B69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DC0D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C0E05" wp14:anchorId="7BDC0E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4564" w14:paraId="7BDC0E08" w14:textId="77777777">
                          <w:pPr>
                            <w:jc w:val="right"/>
                          </w:pPr>
                          <w:sdt>
                            <w:sdtPr>
                              <w:alias w:val="CC_Noformat_Partikod"/>
                              <w:tag w:val="CC_Noformat_Partikod"/>
                              <w:id w:val="-53464382"/>
                              <w:placeholder>
                                <w:docPart w:val="3AA7E50AEBFE48DCBD96D4D0F9282703"/>
                              </w:placeholder>
                              <w:text/>
                            </w:sdtPr>
                            <w:sdtEndPr/>
                            <w:sdtContent>
                              <w:r w:rsidR="00F024C7">
                                <w:t>M</w:t>
                              </w:r>
                            </w:sdtContent>
                          </w:sdt>
                          <w:sdt>
                            <w:sdtPr>
                              <w:alias w:val="CC_Noformat_Partinummer"/>
                              <w:tag w:val="CC_Noformat_Partinummer"/>
                              <w:id w:val="-1709555926"/>
                              <w:placeholder>
                                <w:docPart w:val="FF26E3F8D2BE48C6BE3DF7319EC94735"/>
                              </w:placeholder>
                              <w:text/>
                            </w:sdtPr>
                            <w:sdtEndPr/>
                            <w:sdtContent>
                              <w:r w:rsidR="00BE7226">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C0E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4564" w14:paraId="7BDC0E08" w14:textId="77777777">
                    <w:pPr>
                      <w:jc w:val="right"/>
                    </w:pPr>
                    <w:sdt>
                      <w:sdtPr>
                        <w:alias w:val="CC_Noformat_Partikod"/>
                        <w:tag w:val="CC_Noformat_Partikod"/>
                        <w:id w:val="-53464382"/>
                        <w:placeholder>
                          <w:docPart w:val="3AA7E50AEBFE48DCBD96D4D0F9282703"/>
                        </w:placeholder>
                        <w:text/>
                      </w:sdtPr>
                      <w:sdtEndPr/>
                      <w:sdtContent>
                        <w:r w:rsidR="00F024C7">
                          <w:t>M</w:t>
                        </w:r>
                      </w:sdtContent>
                    </w:sdt>
                    <w:sdt>
                      <w:sdtPr>
                        <w:alias w:val="CC_Noformat_Partinummer"/>
                        <w:tag w:val="CC_Noformat_Partinummer"/>
                        <w:id w:val="-1709555926"/>
                        <w:placeholder>
                          <w:docPart w:val="FF26E3F8D2BE48C6BE3DF7319EC94735"/>
                        </w:placeholder>
                        <w:text/>
                      </w:sdtPr>
                      <w:sdtEndPr/>
                      <w:sdtContent>
                        <w:r w:rsidR="00BE7226">
                          <w:t>1460</w:t>
                        </w:r>
                      </w:sdtContent>
                    </w:sdt>
                  </w:p>
                </w:txbxContent>
              </v:textbox>
              <w10:wrap anchorx="page"/>
            </v:shape>
          </w:pict>
        </mc:Fallback>
      </mc:AlternateContent>
    </w:r>
  </w:p>
  <w:p w:rsidRPr="00293C4F" w:rsidR="00262EA3" w:rsidP="00776B74" w:rsidRDefault="00262EA3" w14:paraId="7BDC0D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DC0DF8" w14:textId="77777777">
    <w:pPr>
      <w:jc w:val="right"/>
    </w:pPr>
  </w:p>
  <w:p w:rsidR="00262EA3" w:rsidP="00776B74" w:rsidRDefault="00262EA3" w14:paraId="7BDC0D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4564" w14:paraId="7BDC0D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DC0E07" wp14:anchorId="7BDC0E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4564" w14:paraId="7BDC0D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24C7">
          <w:t>M</w:t>
        </w:r>
      </w:sdtContent>
    </w:sdt>
    <w:sdt>
      <w:sdtPr>
        <w:alias w:val="CC_Noformat_Partinummer"/>
        <w:tag w:val="CC_Noformat_Partinummer"/>
        <w:id w:val="-2014525982"/>
        <w:text/>
      </w:sdtPr>
      <w:sdtEndPr/>
      <w:sdtContent>
        <w:r w:rsidR="00BE7226">
          <w:t>1460</w:t>
        </w:r>
      </w:sdtContent>
    </w:sdt>
  </w:p>
  <w:p w:rsidRPr="008227B3" w:rsidR="00262EA3" w:rsidP="008227B3" w:rsidRDefault="000C4564" w14:paraId="7BDC0D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4564" w14:paraId="7BDC0D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:1876</w:t>
        </w:r>
      </w:sdtContent>
    </w:sdt>
  </w:p>
  <w:p w:rsidR="00262EA3" w:rsidP="00E03A3D" w:rsidRDefault="000C4564" w14:paraId="7BDC0E0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BE7226" w14:paraId="7BDC0E01" w14:textId="77777777">
        <w:pPr>
          <w:pStyle w:val="FSHRub2"/>
        </w:pPr>
        <w:r>
          <w:t>Licenskravet på mynningsladdare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BDC0E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24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0B0"/>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64"/>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52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E73"/>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92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1D8"/>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36F"/>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AE"/>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17"/>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7F"/>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226"/>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2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C63"/>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2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4ED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4C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47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52"/>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DC0DE8"/>
  <w15:chartTrackingRefBased/>
  <w15:docId w15:val="{5EC67244-E73E-4AAD-BCBD-34A38D6C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1D19EABD084C22A5584D4EBD4BB4E8"/>
        <w:category>
          <w:name w:val="Allmänt"/>
          <w:gallery w:val="placeholder"/>
        </w:category>
        <w:types>
          <w:type w:val="bbPlcHdr"/>
        </w:types>
        <w:behaviors>
          <w:behavior w:val="content"/>
        </w:behaviors>
        <w:guid w:val="{057BFA5C-2231-42FE-84D9-10A73D0205E7}"/>
      </w:docPartPr>
      <w:docPartBody>
        <w:p w:rsidR="00370F3E" w:rsidRDefault="00370F3E">
          <w:pPr>
            <w:pStyle w:val="051D19EABD084C22A5584D4EBD4BB4E8"/>
          </w:pPr>
          <w:r w:rsidRPr="005A0A93">
            <w:rPr>
              <w:rStyle w:val="Platshllartext"/>
            </w:rPr>
            <w:t>Förslag till riksdagsbeslut</w:t>
          </w:r>
        </w:p>
      </w:docPartBody>
    </w:docPart>
    <w:docPart>
      <w:docPartPr>
        <w:name w:val="67BA636D366F49EF877D7B23BBD03296"/>
        <w:category>
          <w:name w:val="Allmänt"/>
          <w:gallery w:val="placeholder"/>
        </w:category>
        <w:types>
          <w:type w:val="bbPlcHdr"/>
        </w:types>
        <w:behaviors>
          <w:behavior w:val="content"/>
        </w:behaviors>
        <w:guid w:val="{99E1847F-7CD5-4922-8889-A9FAC769EBB1}"/>
      </w:docPartPr>
      <w:docPartBody>
        <w:p w:rsidR="00370F3E" w:rsidRDefault="00370F3E">
          <w:pPr>
            <w:pStyle w:val="67BA636D366F49EF877D7B23BBD03296"/>
          </w:pPr>
          <w:r w:rsidRPr="005A0A93">
            <w:rPr>
              <w:rStyle w:val="Platshllartext"/>
            </w:rPr>
            <w:t>Motivering</w:t>
          </w:r>
        </w:p>
      </w:docPartBody>
    </w:docPart>
    <w:docPart>
      <w:docPartPr>
        <w:name w:val="3AA7E50AEBFE48DCBD96D4D0F9282703"/>
        <w:category>
          <w:name w:val="Allmänt"/>
          <w:gallery w:val="placeholder"/>
        </w:category>
        <w:types>
          <w:type w:val="bbPlcHdr"/>
        </w:types>
        <w:behaviors>
          <w:behavior w:val="content"/>
        </w:behaviors>
        <w:guid w:val="{6C057442-C394-4E39-9396-E49BD2ED08FC}"/>
      </w:docPartPr>
      <w:docPartBody>
        <w:p w:rsidR="00370F3E" w:rsidRDefault="00370F3E">
          <w:pPr>
            <w:pStyle w:val="3AA7E50AEBFE48DCBD96D4D0F9282703"/>
          </w:pPr>
          <w:r>
            <w:rPr>
              <w:rStyle w:val="Platshllartext"/>
            </w:rPr>
            <w:t xml:space="preserve"> </w:t>
          </w:r>
        </w:p>
      </w:docPartBody>
    </w:docPart>
    <w:docPart>
      <w:docPartPr>
        <w:name w:val="FF26E3F8D2BE48C6BE3DF7319EC94735"/>
        <w:category>
          <w:name w:val="Allmänt"/>
          <w:gallery w:val="placeholder"/>
        </w:category>
        <w:types>
          <w:type w:val="bbPlcHdr"/>
        </w:types>
        <w:behaviors>
          <w:behavior w:val="content"/>
        </w:behaviors>
        <w:guid w:val="{A4A2862F-1C08-449E-B096-EE2E88474CCA}"/>
      </w:docPartPr>
      <w:docPartBody>
        <w:p w:rsidR="00370F3E" w:rsidRDefault="00370F3E">
          <w:pPr>
            <w:pStyle w:val="FF26E3F8D2BE48C6BE3DF7319EC94735"/>
          </w:pPr>
          <w:r>
            <w:t xml:space="preserve"> </w:t>
          </w:r>
        </w:p>
      </w:docPartBody>
    </w:docPart>
    <w:docPart>
      <w:docPartPr>
        <w:name w:val="15F39239A6C944038ADA66D2947C6DB3"/>
        <w:category>
          <w:name w:val="Allmänt"/>
          <w:gallery w:val="placeholder"/>
        </w:category>
        <w:types>
          <w:type w:val="bbPlcHdr"/>
        </w:types>
        <w:behaviors>
          <w:behavior w:val="content"/>
        </w:behaviors>
        <w:guid w:val="{4F923689-FAF8-4759-B82D-6FFC02ECC053}"/>
      </w:docPartPr>
      <w:docPartBody>
        <w:p w:rsidR="00D42E63" w:rsidRDefault="00D42E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3E"/>
    <w:rsid w:val="00253561"/>
    <w:rsid w:val="00370F3E"/>
    <w:rsid w:val="00AA78AA"/>
    <w:rsid w:val="00D42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1D19EABD084C22A5584D4EBD4BB4E8">
    <w:name w:val="051D19EABD084C22A5584D4EBD4BB4E8"/>
  </w:style>
  <w:style w:type="paragraph" w:customStyle="1" w:styleId="90B8DC1535364191AA4DB5416A43D5AD">
    <w:name w:val="90B8DC1535364191AA4DB5416A43D5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302F44C11749C0A8927ECFDB5813BB">
    <w:name w:val="67302F44C11749C0A8927ECFDB5813BB"/>
  </w:style>
  <w:style w:type="paragraph" w:customStyle="1" w:styleId="67BA636D366F49EF877D7B23BBD03296">
    <w:name w:val="67BA636D366F49EF877D7B23BBD03296"/>
  </w:style>
  <w:style w:type="paragraph" w:customStyle="1" w:styleId="40B5E81FF5644368A06DD3916792A1BC">
    <w:name w:val="40B5E81FF5644368A06DD3916792A1BC"/>
  </w:style>
  <w:style w:type="paragraph" w:customStyle="1" w:styleId="42D046D9A7ED4E3BAEA4F1F01426E979">
    <w:name w:val="42D046D9A7ED4E3BAEA4F1F01426E979"/>
  </w:style>
  <w:style w:type="paragraph" w:customStyle="1" w:styleId="3AA7E50AEBFE48DCBD96D4D0F9282703">
    <w:name w:val="3AA7E50AEBFE48DCBD96D4D0F9282703"/>
  </w:style>
  <w:style w:type="paragraph" w:customStyle="1" w:styleId="FF26E3F8D2BE48C6BE3DF7319EC94735">
    <w:name w:val="FF26E3F8D2BE48C6BE3DF7319EC94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78E78-4A0B-4956-9632-42C1833D0572}"/>
</file>

<file path=customXml/itemProps2.xml><?xml version="1.0" encoding="utf-8"?>
<ds:datastoreItem xmlns:ds="http://schemas.openxmlformats.org/officeDocument/2006/customXml" ds:itemID="{3A40065F-79B8-4FC9-ABDC-46C0918E6075}"/>
</file>

<file path=customXml/itemProps3.xml><?xml version="1.0" encoding="utf-8"?>
<ds:datastoreItem xmlns:ds="http://schemas.openxmlformats.org/officeDocument/2006/customXml" ds:itemID="{B2D2FD42-1C41-49EA-A3E9-26DAFFC35CB6}"/>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740</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M1460 Licenskravet på mynningsladdare</vt:lpstr>
      <vt:lpstr>
      </vt:lpstr>
    </vt:vector>
  </TitlesOfParts>
  <Company>Sveriges riksdag</Company>
  <LinksUpToDate>false</LinksUpToDate>
  <CharactersWithSpaces>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