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65C50" w:rsidRDefault="00F95126" w14:paraId="6C4DF73E" w14:textId="77777777">
      <w:pPr>
        <w:pStyle w:val="RubrikFrslagTIllRiksdagsbeslut"/>
      </w:pPr>
      <w:sdt>
        <w:sdtPr>
          <w:alias w:val="CC_Boilerplate_4"/>
          <w:tag w:val="CC_Boilerplate_4"/>
          <w:id w:val="-1644581176"/>
          <w:lock w:val="sdtContentLocked"/>
          <w:placeholder>
            <w:docPart w:val="64E49A14E3C4448EAE14CE51D65B533C"/>
          </w:placeholder>
          <w:text/>
        </w:sdtPr>
        <w:sdtEndPr/>
        <w:sdtContent>
          <w:r w:rsidRPr="009B062B" w:rsidR="00AF30DD">
            <w:t>Förslag till riksdagsbeslut</w:t>
          </w:r>
        </w:sdtContent>
      </w:sdt>
      <w:bookmarkEnd w:id="0"/>
      <w:bookmarkEnd w:id="1"/>
    </w:p>
    <w:sdt>
      <w:sdtPr>
        <w:alias w:val="Yrkande 1"/>
        <w:tag w:val="95dfde55-cba6-424b-91c9-be239f81d144"/>
        <w:id w:val="-1123920908"/>
        <w:lock w:val="sdtLocked"/>
      </w:sdtPr>
      <w:sdtEndPr/>
      <w:sdtContent>
        <w:p w:rsidR="00224227" w:rsidRDefault="00CC4654" w14:paraId="060DE7C8" w14:textId="77777777">
          <w:pPr>
            <w:pStyle w:val="Frslagstext"/>
            <w:numPr>
              <w:ilvl w:val="0"/>
              <w:numId w:val="0"/>
            </w:numPr>
          </w:pPr>
          <w:r>
            <w:t>Riksdagen ställer sig bakom det som anförs i motionen om att se över möjligheten att avskaffa fribeloppet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D7549F0385A4E4182E3F11077052915"/>
        </w:placeholder>
        <w:text/>
      </w:sdtPr>
      <w:sdtEndPr/>
      <w:sdtContent>
        <w:p w:rsidRPr="009B062B" w:rsidR="006D79C9" w:rsidP="00333E95" w:rsidRDefault="006D79C9" w14:paraId="21B8AEF0" w14:textId="77777777">
          <w:pPr>
            <w:pStyle w:val="Rubrik1"/>
          </w:pPr>
          <w:r>
            <w:t>Motivering</w:t>
          </w:r>
        </w:p>
      </w:sdtContent>
    </w:sdt>
    <w:bookmarkEnd w:displacedByCustomXml="prev" w:id="3"/>
    <w:bookmarkEnd w:displacedByCustomXml="prev" w:id="4"/>
    <w:p w:rsidR="00890278" w:rsidP="00CA6F2F" w:rsidRDefault="00EC1E44" w14:paraId="2F283523" w14:textId="5EF135C5">
      <w:pPr>
        <w:pStyle w:val="Normalutanindragellerluft"/>
      </w:pPr>
      <w:r>
        <w:t>Studenter förväntas ofta arbeta vid sidan av sina studier. Dels för att många behöver en egen försörjning, dels för att arbete under studietiden är en viktig väg in på arbets</w:t>
      </w:r>
      <w:r w:rsidR="00CA6F2F">
        <w:softHyphen/>
      </w:r>
      <w:r>
        <w:t>marknaden. I dag begränsar fribeloppet denna möjlighet genom att sätta en maxgräns för hur mycket en student får tjäna under ett kalenderhalvår utan att riskera sänkta studiemedel.</w:t>
      </w:r>
    </w:p>
    <w:p w:rsidR="00890278" w:rsidP="00CA6F2F" w:rsidRDefault="00EC1E44" w14:paraId="6067B4B9" w14:textId="66A8BD53">
      <w:r>
        <w:t>Studiemedelssystemet är avgörande för att alla ska kunna utbilda sig vidare oavsett ekonomiska förutsättningar. Bidrag och lån ska räcka till uppehälle, men systemet ska inte hindra den som vill och kan arbeta vid sidan av studierna. I takt med att fler väljer att studera senare i livet, ofta med familj och andra ekonomiska åtaganden, blir fri</w:t>
      </w:r>
      <w:r w:rsidR="00CA6F2F">
        <w:softHyphen/>
      </w:r>
      <w:r>
        <w:t>beloppet en särskilt orimlig begränsning.</w:t>
      </w:r>
    </w:p>
    <w:p w:rsidR="00890278" w:rsidP="00CA6F2F" w:rsidRDefault="00EC1E44" w14:paraId="0DFF413D" w14:textId="72741588">
      <w:r>
        <w:t>Även om fribeloppet höjts vid flera tillfällen, väljer fortfarande många studenter att tacka nej till arbetspass av rädsla för att förlora sitt studiestöd. Det innebär att unga människor avskräcks från att arbeta mer, trots att arbetsmarknaden efterfrågar drivkraft, ansvarstagande och arbetslivserfarenhet. Sommarjobb och deltidsarbete under studie</w:t>
      </w:r>
      <w:r w:rsidR="00CA6F2F">
        <w:softHyphen/>
      </w:r>
      <w:r>
        <w:t>tiden förkortar ofta vägen till fast arbete efter examen och är meriter som arbetsgivare värdesätter högt.</w:t>
      </w:r>
    </w:p>
    <w:p w:rsidR="00890278" w:rsidP="00CA6F2F" w:rsidRDefault="00EC1E44" w14:paraId="20AD1425" w14:textId="6E055DED">
      <w:r>
        <w:t xml:space="preserve">Hårt arbete ska alltid löna sig. I dag straffas studenter som arbetar för mycket vid sidan av sina studier. Hur man som student väljer att lägga upp sin studietid bör vara upp till var och en. Den som har förutsättningar att arbeta extra ska inte riskera indraget studiestöd. Därför bör regeringen överväga </w:t>
      </w:r>
      <w:r w:rsidR="00323BC7">
        <w:t xml:space="preserve">att </w:t>
      </w:r>
      <w:r>
        <w:t>avskaffa fribeloppet helt.</w:t>
      </w:r>
    </w:p>
    <w:sdt>
      <w:sdtPr>
        <w:rPr>
          <w:i/>
          <w:noProof/>
        </w:rPr>
        <w:alias w:val="CC_Underskrifter"/>
        <w:tag w:val="CC_Underskrifter"/>
        <w:id w:val="583496634"/>
        <w:lock w:val="sdtContentLocked"/>
        <w:placeholder>
          <w:docPart w:val="2428E0D836A64FA9A119D4B83DF99439"/>
        </w:placeholder>
      </w:sdtPr>
      <w:sdtEndPr/>
      <w:sdtContent>
        <w:p w:rsidR="00A65C50" w:rsidRDefault="00A65C50" w14:paraId="161B31C9" w14:textId="77777777"/>
        <w:p w:rsidR="00A65C50" w:rsidP="00A65C50" w:rsidRDefault="00F95126" w14:paraId="2CF72308" w14:textId="71EAEA2F"/>
      </w:sdtContent>
    </w:sdt>
    <w:tbl>
      <w:tblPr>
        <w:tblW w:w="5000" w:type="pct"/>
        <w:tblLook w:val="04A0" w:firstRow="1" w:lastRow="0" w:firstColumn="1" w:lastColumn="0" w:noHBand="0" w:noVBand="1"/>
        <w:tblCaption w:val="underskrifter"/>
      </w:tblPr>
      <w:tblGrid>
        <w:gridCol w:w="4252"/>
        <w:gridCol w:w="4252"/>
      </w:tblGrid>
      <w:tr w:rsidR="00224227" w14:paraId="1CADE097" w14:textId="77777777">
        <w:trPr>
          <w:cantSplit/>
        </w:trPr>
        <w:tc>
          <w:tcPr>
            <w:tcW w:w="50" w:type="pct"/>
            <w:vAlign w:val="bottom"/>
          </w:tcPr>
          <w:p w:rsidR="00224227" w:rsidRDefault="00CC4654" w14:paraId="0F432DB8" w14:textId="77777777">
            <w:pPr>
              <w:pStyle w:val="Underskrifter"/>
              <w:spacing w:after="0"/>
            </w:pPr>
            <w:r>
              <w:lastRenderedPageBreak/>
              <w:t>Helena Storckenfeldt (M)</w:t>
            </w:r>
          </w:p>
        </w:tc>
        <w:tc>
          <w:tcPr>
            <w:tcW w:w="50" w:type="pct"/>
            <w:vAlign w:val="bottom"/>
          </w:tcPr>
          <w:p w:rsidR="00224227" w:rsidRDefault="00CC4654" w14:paraId="1F3DB0A1" w14:textId="77777777">
            <w:pPr>
              <w:pStyle w:val="Underskrifter"/>
              <w:spacing w:after="0"/>
            </w:pPr>
            <w:r>
              <w:t>Joanna Lewerentz (M)</w:t>
            </w:r>
          </w:p>
        </w:tc>
      </w:tr>
    </w:tbl>
    <w:p w:rsidRPr="008E0FE2" w:rsidR="004801AC" w:rsidP="00DF3554" w:rsidRDefault="004801AC" w14:paraId="321B2F04" w14:textId="2007AE8B"/>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A51A6A" w14:textId="77777777" w:rsidR="00F95126" w:rsidRDefault="00F95126" w:rsidP="000C1CAD">
      <w:pPr>
        <w:spacing w:line="240" w:lineRule="auto"/>
      </w:pPr>
      <w:r>
        <w:separator/>
      </w:r>
    </w:p>
  </w:endnote>
  <w:endnote w:type="continuationSeparator" w:id="0">
    <w:p w14:paraId="313727A2" w14:textId="77777777" w:rsidR="00F95126" w:rsidRDefault="00F9512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DBD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406C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CA09" w14:textId="40D08744" w:rsidR="00262EA3" w:rsidRPr="00A65C50" w:rsidRDefault="00262EA3" w:rsidP="00A65C5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254ED" w14:textId="77777777" w:rsidR="00F95126" w:rsidRDefault="00F95126" w:rsidP="000C1CAD">
      <w:pPr>
        <w:spacing w:line="240" w:lineRule="auto"/>
      </w:pPr>
      <w:r>
        <w:separator/>
      </w:r>
    </w:p>
  </w:footnote>
  <w:footnote w:type="continuationSeparator" w:id="0">
    <w:p w14:paraId="1F9F5DB8" w14:textId="77777777" w:rsidR="00F95126" w:rsidRDefault="00F9512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B96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287AB6E" wp14:editId="79C867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BF5865" w14:textId="4A349C3F" w:rsidR="00262EA3" w:rsidRDefault="00F95126" w:rsidP="008103B5">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87AB6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8BF5865" w14:textId="4A349C3F" w:rsidR="00262EA3" w:rsidRDefault="00F95126" w:rsidP="008103B5">
                    <w:pPr>
                      <w:jc w:val="right"/>
                    </w:pPr>
                    <w:sdt>
                      <w:sdtPr>
                        <w:alias w:val="CC_Noformat_Partikod"/>
                        <w:tag w:val="CC_Noformat_Partikod"/>
                        <w:id w:val="-53464382"/>
                        <w:placeholder>
                          <w:docPart w:val="FC9E1646D06544E194A8E6C31E88B30C"/>
                        </w:placeholder>
                        <w:text/>
                      </w:sdtPr>
                      <w:sdtEndPr/>
                      <w:sdtContent>
                        <w:r w:rsidR="00EC1E44">
                          <w:t>M</w:t>
                        </w:r>
                      </w:sdtContent>
                    </w:sdt>
                    <w:sdt>
                      <w:sdtPr>
                        <w:alias w:val="CC_Noformat_Partinummer"/>
                        <w:tag w:val="CC_Noformat_Partinummer"/>
                        <w:id w:val="-1709555926"/>
                        <w:placeholder>
                          <w:docPart w:val="7171A794D8534E61AE61EF03473C0319"/>
                        </w:placeholder>
                        <w:text/>
                      </w:sdtPr>
                      <w:sdtEndPr/>
                      <w:sdtContent>
                        <w:r w:rsidR="00890278">
                          <w:t>1532</w:t>
                        </w:r>
                      </w:sdtContent>
                    </w:sdt>
                  </w:p>
                </w:txbxContent>
              </v:textbox>
              <w10:wrap anchorx="page"/>
            </v:shape>
          </w:pict>
        </mc:Fallback>
      </mc:AlternateContent>
    </w:r>
  </w:p>
  <w:p w14:paraId="72047B7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F1551" w14:textId="77777777" w:rsidR="00262EA3" w:rsidRDefault="00262EA3" w:rsidP="008563AC">
    <w:pPr>
      <w:jc w:val="right"/>
    </w:pPr>
  </w:p>
  <w:p w14:paraId="7B91BFE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F798D" w14:textId="77777777" w:rsidR="00262EA3" w:rsidRDefault="00F9512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8446485" wp14:editId="12D10BD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FE6FC20" w14:textId="3DF1E3AD" w:rsidR="00262EA3" w:rsidRDefault="00F95126" w:rsidP="00A314CF">
    <w:pPr>
      <w:pStyle w:val="FSHNormal"/>
      <w:spacing w:before="40"/>
    </w:pPr>
    <w:sdt>
      <w:sdtPr>
        <w:alias w:val="CC_Noformat_Motionstyp"/>
        <w:tag w:val="CC_Noformat_Motionstyp"/>
        <w:id w:val="1162973129"/>
        <w:lock w:val="sdtContentLocked"/>
        <w15:appearance w15:val="hidden"/>
        <w:text/>
      </w:sdtPr>
      <w:sdtEndPr/>
      <w:sdtContent>
        <w:r w:rsidR="00A65C50">
          <w:t>Enskild motion</w:t>
        </w:r>
      </w:sdtContent>
    </w:sdt>
    <w:r w:rsidR="00821B36">
      <w:t xml:space="preserve"> </w:t>
    </w:r>
    <w:sdt>
      <w:sdtPr>
        <w:alias w:val="CC_Noformat_Partikod"/>
        <w:tag w:val="CC_Noformat_Partikod"/>
        <w:id w:val="1471015553"/>
        <w:text/>
      </w:sdtPr>
      <w:sdtEndPr/>
      <w:sdtContent>
        <w:r w:rsidR="00EC1E44">
          <w:t>M</w:t>
        </w:r>
      </w:sdtContent>
    </w:sdt>
    <w:sdt>
      <w:sdtPr>
        <w:alias w:val="CC_Noformat_Partinummer"/>
        <w:tag w:val="CC_Noformat_Partinummer"/>
        <w:id w:val="-2014525982"/>
        <w:text/>
      </w:sdtPr>
      <w:sdtEndPr/>
      <w:sdtContent>
        <w:r w:rsidR="00890278">
          <w:t>1532</w:t>
        </w:r>
      </w:sdtContent>
    </w:sdt>
  </w:p>
  <w:p w14:paraId="6B6332A9" w14:textId="77777777" w:rsidR="00262EA3" w:rsidRPr="008227B3" w:rsidRDefault="00F9512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9B71D5" w14:textId="219039FE" w:rsidR="00262EA3" w:rsidRPr="008227B3" w:rsidRDefault="00F9512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65C5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65C50">
          <w:t>:3293</w:t>
        </w:r>
      </w:sdtContent>
    </w:sdt>
  </w:p>
  <w:p w14:paraId="016ADCB6" w14:textId="169F6341" w:rsidR="00262EA3" w:rsidRDefault="00F95126" w:rsidP="00E03A3D">
    <w:pPr>
      <w:pStyle w:val="Motionr"/>
    </w:pPr>
    <w:sdt>
      <w:sdtPr>
        <w:alias w:val="CC_Noformat_Avtext"/>
        <w:tag w:val="CC_Noformat_Avtext"/>
        <w:id w:val="-2020768203"/>
        <w:lock w:val="sdtContentLocked"/>
        <w:placeholder>
          <w:docPart w:val="FC9E1646D06544E194A8E6C31E88B30C"/>
        </w:placeholder>
        <w15:appearance w15:val="hidden"/>
        <w:text/>
      </w:sdtPr>
      <w:sdtEndPr/>
      <w:sdtContent>
        <w:r w:rsidR="00A65C50">
          <w:t>av Helena Storckenfeldt och Joanna Lewerentz (båda M)</w:t>
        </w:r>
      </w:sdtContent>
    </w:sdt>
  </w:p>
  <w:sdt>
    <w:sdtPr>
      <w:alias w:val="CC_Noformat_Rubtext"/>
      <w:tag w:val="CC_Noformat_Rubtext"/>
      <w:id w:val="-218060500"/>
      <w:lock w:val="sdtLocked"/>
      <w:placeholder>
        <w:docPart w:val="7171A794D8534E61AE61EF03473C0319"/>
      </w:placeholder>
      <w:text/>
    </w:sdtPr>
    <w:sdtEndPr/>
    <w:sdtContent>
      <w:p w14:paraId="7BA1EDE8" w14:textId="26753185" w:rsidR="00262EA3" w:rsidRDefault="00EC1E44" w:rsidP="00283E0F">
        <w:pPr>
          <w:pStyle w:val="FSHRub2"/>
        </w:pPr>
        <w:r>
          <w:t>Avskaffande av fribeloppet</w:t>
        </w:r>
      </w:p>
    </w:sdtContent>
  </w:sdt>
  <w:sdt>
    <w:sdtPr>
      <w:alias w:val="CC_Boilerplate_3"/>
      <w:tag w:val="CC_Boilerplate_3"/>
      <w:id w:val="1606463544"/>
      <w:lock w:val="sdtContentLocked"/>
      <w15:appearance w15:val="hidden"/>
      <w:text w:multiLine="1"/>
    </w:sdtPr>
    <w:sdtEndPr/>
    <w:sdtContent>
      <w:p w14:paraId="0E30DB8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98946528">
    <w:abstractNumId w:val="9"/>
  </w:num>
  <w:num w:numId="2" w16cid:durableId="1286427983">
    <w:abstractNumId w:val="8"/>
  </w:num>
  <w:num w:numId="3" w16cid:durableId="1218249283">
    <w:abstractNumId w:val="16"/>
  </w:num>
  <w:num w:numId="4" w16cid:durableId="528685325">
    <w:abstractNumId w:val="14"/>
  </w:num>
  <w:num w:numId="5" w16cid:durableId="139155810">
    <w:abstractNumId w:val="17"/>
  </w:num>
  <w:num w:numId="6" w16cid:durableId="975724465">
    <w:abstractNumId w:val="18"/>
  </w:num>
  <w:num w:numId="7" w16cid:durableId="660431315">
    <w:abstractNumId w:val="11"/>
  </w:num>
  <w:num w:numId="8" w16cid:durableId="1041322374">
    <w:abstractNumId w:val="12"/>
  </w:num>
  <w:num w:numId="9" w16cid:durableId="53896331">
    <w:abstractNumId w:val="15"/>
  </w:num>
  <w:num w:numId="10" w16cid:durableId="975524107">
    <w:abstractNumId w:val="22"/>
  </w:num>
  <w:num w:numId="11" w16cid:durableId="2048288341">
    <w:abstractNumId w:val="21"/>
  </w:num>
  <w:num w:numId="12" w16cid:durableId="1772822076">
    <w:abstractNumId w:val="21"/>
  </w:num>
  <w:num w:numId="13" w16cid:durableId="113210235">
    <w:abstractNumId w:val="3"/>
  </w:num>
  <w:num w:numId="14" w16cid:durableId="725762195">
    <w:abstractNumId w:val="2"/>
  </w:num>
  <w:num w:numId="15" w16cid:durableId="554973521">
    <w:abstractNumId w:val="1"/>
  </w:num>
  <w:num w:numId="16" w16cid:durableId="589630152">
    <w:abstractNumId w:val="0"/>
  </w:num>
  <w:num w:numId="17" w16cid:durableId="1093284466">
    <w:abstractNumId w:val="7"/>
  </w:num>
  <w:num w:numId="18" w16cid:durableId="1405563926">
    <w:abstractNumId w:val="6"/>
  </w:num>
  <w:num w:numId="19" w16cid:durableId="416557553">
    <w:abstractNumId w:val="5"/>
  </w:num>
  <w:num w:numId="20" w16cid:durableId="508519352">
    <w:abstractNumId w:val="4"/>
  </w:num>
  <w:num w:numId="21" w16cid:durableId="254367855">
    <w:abstractNumId w:val="21"/>
  </w:num>
  <w:num w:numId="22" w16cid:durableId="165099006">
    <w:abstractNumId w:val="21"/>
  </w:num>
  <w:num w:numId="23" w16cid:durableId="1077291839">
    <w:abstractNumId w:val="21"/>
  </w:num>
  <w:num w:numId="24" w16cid:durableId="114250278">
    <w:abstractNumId w:val="21"/>
  </w:num>
  <w:num w:numId="25" w16cid:durableId="1303847780">
    <w:abstractNumId w:val="21"/>
  </w:num>
  <w:num w:numId="26" w16cid:durableId="127675026">
    <w:abstractNumId w:val="22"/>
  </w:num>
  <w:num w:numId="27" w16cid:durableId="1928222572">
    <w:abstractNumId w:val="22"/>
  </w:num>
  <w:num w:numId="28" w16cid:durableId="1089697121">
    <w:abstractNumId w:val="22"/>
  </w:num>
  <w:num w:numId="29" w16cid:durableId="410926360">
    <w:abstractNumId w:val="22"/>
  </w:num>
  <w:num w:numId="30" w16cid:durableId="736323013">
    <w:abstractNumId w:val="21"/>
  </w:num>
  <w:num w:numId="31" w16cid:durableId="719136097">
    <w:abstractNumId w:val="21"/>
  </w:num>
  <w:num w:numId="32" w16cid:durableId="814954373">
    <w:abstractNumId w:val="22"/>
  </w:num>
  <w:num w:numId="33" w16cid:durableId="274289391">
    <w:abstractNumId w:val="21"/>
  </w:num>
  <w:num w:numId="34" w16cid:durableId="316298973">
    <w:abstractNumId w:val="18"/>
  </w:num>
  <w:num w:numId="35" w16cid:durableId="756635586">
    <w:abstractNumId w:val="18"/>
    <w:lvlOverride w:ilvl="0">
      <w:startOverride w:val="1"/>
    </w:lvlOverride>
  </w:num>
  <w:num w:numId="36" w16cid:durableId="184248147">
    <w:abstractNumId w:val="19"/>
  </w:num>
  <w:num w:numId="37" w16cid:durableId="1351686967">
    <w:abstractNumId w:val="18"/>
    <w:lvlOverride w:ilvl="0">
      <w:startOverride w:val="1"/>
    </w:lvlOverride>
  </w:num>
  <w:num w:numId="38" w16cid:durableId="1041897966">
    <w:abstractNumId w:val="13"/>
  </w:num>
  <w:num w:numId="39" w16cid:durableId="444496994">
    <w:abstractNumId w:val="10"/>
  </w:num>
  <w:num w:numId="40" w16cid:durableId="95899651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C1E4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7DD"/>
    <w:rsid w:val="00220CDE"/>
    <w:rsid w:val="00220DA8"/>
    <w:rsid w:val="002218C1"/>
    <w:rsid w:val="00222C9E"/>
    <w:rsid w:val="00223315"/>
    <w:rsid w:val="00223328"/>
    <w:rsid w:val="0022373F"/>
    <w:rsid w:val="00224227"/>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C7"/>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6F80"/>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9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2D50"/>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78"/>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6CC"/>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50"/>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1B8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6F2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654"/>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E4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126"/>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01D652"/>
  <w15:chartTrackingRefBased/>
  <w15:docId w15:val="{62CDFE6C-2EBB-4363-A8EC-0487CD210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E49A14E3C4448EAE14CE51D65B533C"/>
        <w:category>
          <w:name w:val="Allmänt"/>
          <w:gallery w:val="placeholder"/>
        </w:category>
        <w:types>
          <w:type w:val="bbPlcHdr"/>
        </w:types>
        <w:behaviors>
          <w:behavior w:val="content"/>
        </w:behaviors>
        <w:guid w:val="{249FA74E-89C5-4DDF-A7CD-36A884C162CD}"/>
      </w:docPartPr>
      <w:docPartBody>
        <w:p w:rsidR="00756308" w:rsidRDefault="00756308">
          <w:pPr>
            <w:pStyle w:val="64E49A14E3C4448EAE14CE51D65B533C"/>
          </w:pPr>
          <w:r w:rsidRPr="005A0A93">
            <w:rPr>
              <w:rStyle w:val="Platshllartext"/>
            </w:rPr>
            <w:t>Förslag till riksdagsbeslut</w:t>
          </w:r>
        </w:p>
      </w:docPartBody>
    </w:docPart>
    <w:docPart>
      <w:docPartPr>
        <w:name w:val="AD7549F0385A4E4182E3F11077052915"/>
        <w:category>
          <w:name w:val="Allmänt"/>
          <w:gallery w:val="placeholder"/>
        </w:category>
        <w:types>
          <w:type w:val="bbPlcHdr"/>
        </w:types>
        <w:behaviors>
          <w:behavior w:val="content"/>
        </w:behaviors>
        <w:guid w:val="{041E45A8-FE37-47EB-A93E-085F9D899B24}"/>
      </w:docPartPr>
      <w:docPartBody>
        <w:p w:rsidR="00756308" w:rsidRDefault="00756308">
          <w:pPr>
            <w:pStyle w:val="AD7549F0385A4E4182E3F11077052915"/>
          </w:pPr>
          <w:r w:rsidRPr="005A0A93">
            <w:rPr>
              <w:rStyle w:val="Platshllartext"/>
            </w:rPr>
            <w:t>Motivering</w:t>
          </w:r>
        </w:p>
      </w:docPartBody>
    </w:docPart>
    <w:docPart>
      <w:docPartPr>
        <w:name w:val="FC9E1646D06544E194A8E6C31E88B30C"/>
        <w:category>
          <w:name w:val="Allmänt"/>
          <w:gallery w:val="placeholder"/>
        </w:category>
        <w:types>
          <w:type w:val="bbPlcHdr"/>
        </w:types>
        <w:behaviors>
          <w:behavior w:val="content"/>
        </w:behaviors>
        <w:guid w:val="{582A96A0-C1A2-446F-AB45-B194070DF9D3}"/>
      </w:docPartPr>
      <w:docPartBody>
        <w:p w:rsidR="00756308" w:rsidRDefault="00756308">
          <w:pPr>
            <w:pStyle w:val="FC9E1646D06544E194A8E6C31E88B30C"/>
          </w:pPr>
          <w:r>
            <w:rPr>
              <w:rStyle w:val="Platshllartext"/>
            </w:rPr>
            <w:t xml:space="preserve"> </w:t>
          </w:r>
        </w:p>
      </w:docPartBody>
    </w:docPart>
    <w:docPart>
      <w:docPartPr>
        <w:name w:val="7171A794D8534E61AE61EF03473C0319"/>
        <w:category>
          <w:name w:val="Allmänt"/>
          <w:gallery w:val="placeholder"/>
        </w:category>
        <w:types>
          <w:type w:val="bbPlcHdr"/>
        </w:types>
        <w:behaviors>
          <w:behavior w:val="content"/>
        </w:behaviors>
        <w:guid w:val="{C0C862E3-1D26-45DA-A35F-AABDAC2DE07F}"/>
      </w:docPartPr>
      <w:docPartBody>
        <w:p w:rsidR="00756308" w:rsidRDefault="00756308">
          <w:pPr>
            <w:pStyle w:val="7171A794D8534E61AE61EF03473C0319"/>
          </w:pPr>
          <w:r>
            <w:t xml:space="preserve"> </w:t>
          </w:r>
        </w:p>
      </w:docPartBody>
    </w:docPart>
    <w:docPart>
      <w:docPartPr>
        <w:name w:val="2428E0D836A64FA9A119D4B83DF99439"/>
        <w:category>
          <w:name w:val="Allmänt"/>
          <w:gallery w:val="placeholder"/>
        </w:category>
        <w:types>
          <w:type w:val="bbPlcHdr"/>
        </w:types>
        <w:behaviors>
          <w:behavior w:val="content"/>
        </w:behaviors>
        <w:guid w:val="{66B99C3F-024A-442C-BDDF-7732445BE70C}"/>
      </w:docPartPr>
      <w:docPartBody>
        <w:p w:rsidR="00214717" w:rsidRDefault="002147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308"/>
    <w:rsid w:val="00214717"/>
    <w:rsid w:val="002E2A30"/>
    <w:rsid w:val="00336F80"/>
    <w:rsid w:val="00466E54"/>
    <w:rsid w:val="00756308"/>
    <w:rsid w:val="00B41B8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4E49A14E3C4448EAE14CE51D65B533C">
    <w:name w:val="64E49A14E3C4448EAE14CE51D65B533C"/>
  </w:style>
  <w:style w:type="paragraph" w:customStyle="1" w:styleId="AD7549F0385A4E4182E3F11077052915">
    <w:name w:val="AD7549F0385A4E4182E3F11077052915"/>
  </w:style>
  <w:style w:type="paragraph" w:customStyle="1" w:styleId="FC9E1646D06544E194A8E6C31E88B30C">
    <w:name w:val="FC9E1646D06544E194A8E6C31E88B30C"/>
  </w:style>
  <w:style w:type="paragraph" w:customStyle="1" w:styleId="7171A794D8534E61AE61EF03473C0319">
    <w:name w:val="7171A794D8534E61AE61EF03473C0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67752F-863E-4F7C-B83B-C0AFCE091DD0}"/>
</file>

<file path=customXml/itemProps2.xml><?xml version="1.0" encoding="utf-8"?>
<ds:datastoreItem xmlns:ds="http://schemas.openxmlformats.org/officeDocument/2006/customXml" ds:itemID="{0F44AB42-4DAE-4635-B539-74D4F32BD8DA}"/>
</file>

<file path=customXml/itemProps3.xml><?xml version="1.0" encoding="utf-8"?>
<ds:datastoreItem xmlns:ds="http://schemas.openxmlformats.org/officeDocument/2006/customXml" ds:itemID="{46A3CF62-5720-4C01-BA58-5347427D9F1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2</Pages>
  <Words>267</Words>
  <Characters>1514</Characters>
  <Application>Microsoft Office Word</Application>
  <DocSecurity>0</DocSecurity>
  <Lines>28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1771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