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5EF35" w14:textId="77777777" w:rsidTr="00782EA9">
        <w:tc>
          <w:tcPr>
            <w:tcW w:w="9141" w:type="dxa"/>
          </w:tcPr>
          <w:p w14:paraId="7C1AF043" w14:textId="77777777" w:rsidR="0096348C" w:rsidRPr="00477C9F" w:rsidRDefault="0096348C" w:rsidP="00BD0968">
            <w:pPr>
              <w:jc w:val="both"/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0802D4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BC6AC1B" w14:textId="77777777" w:rsidR="0096348C" w:rsidRPr="00477C9F" w:rsidRDefault="0096348C" w:rsidP="00477C9F">
      <w:pPr>
        <w:rPr>
          <w:sz w:val="22"/>
          <w:szCs w:val="22"/>
        </w:rPr>
      </w:pPr>
    </w:p>
    <w:p w14:paraId="4FC5583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D4C6C7B" w14:textId="77777777" w:rsidTr="00F86ACF">
        <w:trPr>
          <w:cantSplit/>
          <w:trHeight w:val="742"/>
        </w:trPr>
        <w:tc>
          <w:tcPr>
            <w:tcW w:w="1790" w:type="dxa"/>
          </w:tcPr>
          <w:p w14:paraId="60D5BF45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317A7F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D945A4B" w14:textId="677BD74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7140F">
              <w:rPr>
                <w:b/>
                <w:sz w:val="22"/>
                <w:szCs w:val="22"/>
              </w:rPr>
              <w:t>34</w:t>
            </w:r>
          </w:p>
          <w:p w14:paraId="7F58D0B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558BB70" w14:textId="77777777" w:rsidTr="00F86ACF">
        <w:tc>
          <w:tcPr>
            <w:tcW w:w="1790" w:type="dxa"/>
          </w:tcPr>
          <w:p w14:paraId="47EA565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4002A05" w14:textId="755FACBC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484AE9">
              <w:rPr>
                <w:sz w:val="22"/>
                <w:szCs w:val="22"/>
              </w:rPr>
              <w:t>3</w:t>
            </w:r>
            <w:r w:rsidR="006F54BA">
              <w:rPr>
                <w:sz w:val="22"/>
                <w:szCs w:val="22"/>
              </w:rPr>
              <w:t>-</w:t>
            </w:r>
            <w:r w:rsidR="00484AE9">
              <w:rPr>
                <w:sz w:val="22"/>
                <w:szCs w:val="22"/>
              </w:rPr>
              <w:t>17</w:t>
            </w:r>
          </w:p>
        </w:tc>
      </w:tr>
      <w:tr w:rsidR="0096348C" w:rsidRPr="00477C9F" w14:paraId="0DCE0EB2" w14:textId="77777777" w:rsidTr="00F86ACF">
        <w:tc>
          <w:tcPr>
            <w:tcW w:w="1790" w:type="dxa"/>
          </w:tcPr>
          <w:p w14:paraId="081B855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2D62ECC" w14:textId="00716B84" w:rsidR="00684891" w:rsidRPr="00477C9F" w:rsidRDefault="009B3631" w:rsidP="00C96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4AE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551805">
              <w:rPr>
                <w:sz w:val="22"/>
                <w:szCs w:val="22"/>
              </w:rPr>
              <w:t>11.</w:t>
            </w:r>
            <w:r w:rsidR="005A6CA6">
              <w:rPr>
                <w:sz w:val="22"/>
                <w:szCs w:val="22"/>
              </w:rPr>
              <w:t>45</w:t>
            </w:r>
            <w:r w:rsidR="00C962F1">
              <w:rPr>
                <w:sz w:val="22"/>
                <w:szCs w:val="22"/>
              </w:rPr>
              <w:t xml:space="preserve">, </w:t>
            </w:r>
            <w:r w:rsidR="005A6CA6">
              <w:rPr>
                <w:sz w:val="22"/>
                <w:szCs w:val="22"/>
              </w:rPr>
              <w:t>12.00</w:t>
            </w:r>
            <w:r w:rsidR="00684891">
              <w:rPr>
                <w:sz w:val="22"/>
                <w:szCs w:val="22"/>
              </w:rPr>
              <w:t>–13.30</w:t>
            </w:r>
            <w:r w:rsidR="00C962F1">
              <w:rPr>
                <w:sz w:val="22"/>
                <w:szCs w:val="22"/>
              </w:rPr>
              <w:t xml:space="preserve">, </w:t>
            </w:r>
            <w:r w:rsidR="00684891">
              <w:rPr>
                <w:sz w:val="22"/>
                <w:szCs w:val="22"/>
              </w:rPr>
              <w:t>13.36–13.51</w:t>
            </w:r>
            <w:r w:rsidR="00C962F1">
              <w:rPr>
                <w:sz w:val="22"/>
                <w:szCs w:val="22"/>
              </w:rPr>
              <w:t xml:space="preserve">, </w:t>
            </w:r>
            <w:r w:rsidR="00684891">
              <w:rPr>
                <w:sz w:val="22"/>
                <w:szCs w:val="22"/>
              </w:rPr>
              <w:t>13.58–</w:t>
            </w:r>
            <w:r w:rsidR="00C962F1">
              <w:rPr>
                <w:sz w:val="22"/>
                <w:szCs w:val="22"/>
              </w:rPr>
              <w:t>14.09</w:t>
            </w:r>
          </w:p>
        </w:tc>
      </w:tr>
      <w:tr w:rsidR="0096348C" w:rsidRPr="00477C9F" w14:paraId="3566393C" w14:textId="77777777" w:rsidTr="00F86ACF">
        <w:tc>
          <w:tcPr>
            <w:tcW w:w="1790" w:type="dxa"/>
          </w:tcPr>
          <w:p w14:paraId="35167A3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A5A4DC4" w14:textId="469635D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DAE9541" w14:textId="77777777" w:rsidR="0096348C" w:rsidRPr="00477C9F" w:rsidRDefault="0096348C" w:rsidP="00477C9F">
      <w:pPr>
        <w:rPr>
          <w:sz w:val="22"/>
          <w:szCs w:val="22"/>
        </w:rPr>
      </w:pPr>
    </w:p>
    <w:p w14:paraId="1DA0AC0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7F3E14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02E0F9B1" w14:textId="77777777" w:rsidTr="00F86ACF">
        <w:tc>
          <w:tcPr>
            <w:tcW w:w="753" w:type="dxa"/>
          </w:tcPr>
          <w:p w14:paraId="22165A1B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7A8A858" w14:textId="5D6AC626" w:rsidR="00484AE9" w:rsidRPr="00C962F1" w:rsidRDefault="00484AE9" w:rsidP="00C962F1">
            <w:pPr>
              <w:rPr>
                <w:sz w:val="22"/>
                <w:szCs w:val="22"/>
              </w:rPr>
            </w:pPr>
            <w:r w:rsidRPr="00484AE9">
              <w:rPr>
                <w:b/>
                <w:snapToGrid w:val="0"/>
                <w:sz w:val="22"/>
                <w:szCs w:val="22"/>
              </w:rPr>
              <w:t xml:space="preserve">Offentlig utfrågning med </w:t>
            </w:r>
            <w:r>
              <w:rPr>
                <w:b/>
                <w:snapToGrid w:val="0"/>
                <w:sz w:val="22"/>
                <w:szCs w:val="22"/>
              </w:rPr>
              <w:t>Diana Janse</w:t>
            </w:r>
          </w:p>
          <w:p w14:paraId="27999C8D" w14:textId="77777777" w:rsidR="00484AE9" w:rsidRDefault="00484AE9" w:rsidP="00484A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A2ADED" w14:textId="2C0E93F5" w:rsidR="00484AE9" w:rsidRPr="00484AE9" w:rsidRDefault="00484AE9" w:rsidP="00484A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AE9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>
              <w:rPr>
                <w:snapToGrid w:val="0"/>
                <w:sz w:val="22"/>
                <w:szCs w:val="22"/>
              </w:rPr>
              <w:t>statssekreteraren Diana Janse</w:t>
            </w:r>
            <w:r w:rsidRPr="00484AE9">
              <w:rPr>
                <w:snapToGrid w:val="0"/>
                <w:sz w:val="22"/>
                <w:szCs w:val="22"/>
              </w:rPr>
              <w:t>, rörande granskningsärendena:</w:t>
            </w:r>
          </w:p>
          <w:p w14:paraId="11F70B2F" w14:textId="77777777" w:rsidR="00484AE9" w:rsidRPr="00484AE9" w:rsidRDefault="00484AE9" w:rsidP="00484A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74B263" w14:textId="77777777" w:rsidR="00484AE9" w:rsidRPr="00484AE9" w:rsidRDefault="00484AE9" w:rsidP="00484AE9">
            <w:pPr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AE9">
              <w:rPr>
                <w:snapToGrid w:val="0"/>
                <w:sz w:val="22"/>
                <w:szCs w:val="22"/>
              </w:rPr>
              <w:t>18 (delvis) och 19 – Regeringens styrning av Sida när det gäller stöd till UNRWA</w:t>
            </w:r>
          </w:p>
          <w:p w14:paraId="10EC4F2B" w14:textId="77777777" w:rsidR="00484AE9" w:rsidRPr="00484AE9" w:rsidRDefault="00484AE9" w:rsidP="00484AE9">
            <w:pPr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AE9">
              <w:rPr>
                <w:snapToGrid w:val="0"/>
                <w:sz w:val="22"/>
                <w:szCs w:val="22"/>
              </w:rPr>
              <w:t>25, 27 och 32 – Sveriges överenskommelse med Somalia om bistånd och migration.</w:t>
            </w:r>
          </w:p>
          <w:p w14:paraId="1B32B1F0" w14:textId="77777777" w:rsidR="007864F6" w:rsidRPr="0069143B" w:rsidRDefault="007864F6" w:rsidP="00484A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6E4CB9BB" w14:textId="77777777" w:rsidTr="00F86ACF">
        <w:tc>
          <w:tcPr>
            <w:tcW w:w="753" w:type="dxa"/>
          </w:tcPr>
          <w:p w14:paraId="0BD7A2F1" w14:textId="5C381D6B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80EB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66EB925" w14:textId="77777777" w:rsidR="00484AE9" w:rsidRPr="00484AE9" w:rsidRDefault="00484AE9" w:rsidP="00484A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4AE9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20C19197" w14:textId="77777777" w:rsidR="00484AE9" w:rsidRPr="00484AE9" w:rsidRDefault="00484AE9" w:rsidP="00484A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41277C" w14:textId="77777777" w:rsidR="00451D02" w:rsidRDefault="00484AE9" w:rsidP="00484A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84AE9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18396E64" w14:textId="3CFB1CD5" w:rsidR="00484AE9" w:rsidRPr="00484AE9" w:rsidRDefault="00484AE9" w:rsidP="00484A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69143B" w14:paraId="577D5607" w14:textId="77777777" w:rsidTr="00F86ACF">
        <w:tc>
          <w:tcPr>
            <w:tcW w:w="753" w:type="dxa"/>
          </w:tcPr>
          <w:p w14:paraId="107E3F1C" w14:textId="6FCD7885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0EB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5B192E25" w14:textId="4C534D93" w:rsidR="00C962F1" w:rsidRDefault="00484AE9" w:rsidP="00C962F1">
            <w:pPr>
              <w:rPr>
                <w:sz w:val="22"/>
                <w:szCs w:val="22"/>
              </w:rPr>
            </w:pPr>
            <w:r w:rsidRPr="00484AE9">
              <w:rPr>
                <w:b/>
                <w:snapToGrid w:val="0"/>
                <w:sz w:val="22"/>
                <w:szCs w:val="22"/>
              </w:rPr>
              <w:t xml:space="preserve">Sluten utfrågning med </w:t>
            </w:r>
            <w:r>
              <w:rPr>
                <w:b/>
                <w:snapToGrid w:val="0"/>
                <w:sz w:val="22"/>
                <w:szCs w:val="22"/>
              </w:rPr>
              <w:t>Diana Janse</w:t>
            </w:r>
          </w:p>
          <w:p w14:paraId="125AC0CC" w14:textId="77777777" w:rsidR="00484AE9" w:rsidRPr="00484AE9" w:rsidRDefault="00484AE9" w:rsidP="00484AE9">
            <w:pPr>
              <w:rPr>
                <w:b/>
                <w:snapToGrid w:val="0"/>
                <w:sz w:val="22"/>
                <w:szCs w:val="22"/>
              </w:rPr>
            </w:pPr>
          </w:p>
          <w:p w14:paraId="3EA30416" w14:textId="6A750043" w:rsidR="00484AE9" w:rsidRPr="00484AE9" w:rsidRDefault="00484AE9" w:rsidP="00484AE9">
            <w:pPr>
              <w:rPr>
                <w:snapToGrid w:val="0"/>
                <w:sz w:val="22"/>
                <w:szCs w:val="22"/>
              </w:rPr>
            </w:pPr>
            <w:r w:rsidRPr="00484AE9">
              <w:rPr>
                <w:snapToGrid w:val="0"/>
                <w:sz w:val="22"/>
                <w:szCs w:val="22"/>
              </w:rPr>
              <w:t xml:space="preserve">Utskottet fortsatte utfrågningen med </w:t>
            </w:r>
            <w:r>
              <w:rPr>
                <w:snapToGrid w:val="0"/>
                <w:sz w:val="22"/>
                <w:szCs w:val="22"/>
              </w:rPr>
              <w:t>statssekreteraren Diana Janse</w:t>
            </w:r>
            <w:r w:rsidRPr="00484AE9">
              <w:rPr>
                <w:snapToGrid w:val="0"/>
                <w:sz w:val="22"/>
                <w:szCs w:val="22"/>
              </w:rPr>
              <w:t>, rörande granskningsärende 25, 27 och 32 – Sveriges överenskommelse med Somalia om bistånd och migration.</w:t>
            </w:r>
          </w:p>
          <w:p w14:paraId="1D4ABE90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5F4C8112" w14:textId="77777777" w:rsidTr="00F86ACF">
        <w:tc>
          <w:tcPr>
            <w:tcW w:w="753" w:type="dxa"/>
          </w:tcPr>
          <w:p w14:paraId="7E5A41D3" w14:textId="5A763826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80EB1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43123C8" w14:textId="77777777" w:rsidR="00484AE9" w:rsidRPr="00484AE9" w:rsidRDefault="00484AE9" w:rsidP="00484A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4AE9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5C367C75" w14:textId="77777777" w:rsidR="00484AE9" w:rsidRPr="00484AE9" w:rsidRDefault="00484AE9" w:rsidP="00484A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517550" w14:textId="77777777" w:rsidR="00484AE9" w:rsidRDefault="00484AE9" w:rsidP="00484A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84AE9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70AE06EC" w14:textId="77777777" w:rsidR="00930B63" w:rsidRPr="0069143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759EC189" w14:textId="77777777" w:rsidTr="00F86ACF">
        <w:tc>
          <w:tcPr>
            <w:tcW w:w="753" w:type="dxa"/>
          </w:tcPr>
          <w:p w14:paraId="15007AC4" w14:textId="751024FF" w:rsidR="00376C7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80EB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0663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27B167FD" w14:textId="0442EFE1" w:rsidR="00C962F1" w:rsidRDefault="00484AE9" w:rsidP="00C962F1">
            <w:pPr>
              <w:rPr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07729DB" w14:textId="77777777" w:rsidR="00484AE9" w:rsidRPr="0069143B" w:rsidRDefault="00484AE9" w:rsidP="00484A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8D7A99" w14:textId="46A309DC" w:rsidR="00484AE9" w:rsidRDefault="00484AE9" w:rsidP="00484A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2025/26:33.</w:t>
            </w:r>
          </w:p>
          <w:p w14:paraId="1522DDAC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84AE9" w:rsidRPr="0069143B" w14:paraId="738E5D9A" w14:textId="77777777" w:rsidTr="00F86ACF">
        <w:tc>
          <w:tcPr>
            <w:tcW w:w="753" w:type="dxa"/>
          </w:tcPr>
          <w:p w14:paraId="6C139296" w14:textId="4514E269" w:rsidR="00484AE9" w:rsidRDefault="00484AE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80EB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06636" w:rsidRPr="002A5B5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0ADDA93F" w14:textId="750ADC2C" w:rsidR="00484AE9" w:rsidRPr="0069143B" w:rsidRDefault="00484AE9" w:rsidP="00484A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0E97F644" w14:textId="77777777" w:rsidR="00484AE9" w:rsidRDefault="00484AE9" w:rsidP="00484A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DB13A8" w14:textId="000A2696" w:rsidR="005F759F" w:rsidRPr="005F759F" w:rsidRDefault="005F759F" w:rsidP="005F75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F759F">
              <w:rPr>
                <w:snapToGrid w:val="0"/>
                <w:sz w:val="22"/>
                <w:szCs w:val="22"/>
              </w:rPr>
              <w:t xml:space="preserve">Utskottet diskuterade </w:t>
            </w:r>
            <w:r w:rsidR="00520E04" w:rsidRPr="0036757F">
              <w:rPr>
                <w:snapToGrid w:val="0"/>
                <w:sz w:val="22"/>
                <w:szCs w:val="22"/>
              </w:rPr>
              <w:t>status</w:t>
            </w:r>
            <w:r w:rsidR="00F14598" w:rsidRPr="0036757F">
              <w:rPr>
                <w:snapToGrid w:val="0"/>
                <w:sz w:val="22"/>
                <w:szCs w:val="22"/>
              </w:rPr>
              <w:t xml:space="preserve"> i granskningen.</w:t>
            </w:r>
          </w:p>
          <w:p w14:paraId="45EB6BAB" w14:textId="77777777" w:rsidR="005F759F" w:rsidRPr="00524FFE" w:rsidRDefault="005F759F" w:rsidP="00524F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80EB1" w:rsidRPr="0069143B" w14:paraId="4DD9E450" w14:textId="77777777" w:rsidTr="00F13971">
        <w:tc>
          <w:tcPr>
            <w:tcW w:w="753" w:type="dxa"/>
          </w:tcPr>
          <w:p w14:paraId="777A3680" w14:textId="77B8D650" w:rsidR="00080EB1" w:rsidRPr="0069143B" w:rsidRDefault="00080EB1" w:rsidP="00F139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663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2689C3DD" w14:textId="77777777" w:rsidR="00080EB1" w:rsidRPr="00484AE9" w:rsidRDefault="00080EB1" w:rsidP="00F139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4AE9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E2BB667" w14:textId="77777777" w:rsidR="00080EB1" w:rsidRPr="00484AE9" w:rsidRDefault="00080EB1" w:rsidP="00F139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013AFA" w14:textId="77777777" w:rsidR="00080EB1" w:rsidRDefault="00080EB1" w:rsidP="00F1397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84AE9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50404D14" w14:textId="77777777" w:rsidR="00080EB1" w:rsidRPr="0069143B" w:rsidRDefault="00080EB1" w:rsidP="00F1397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37F4D" w:rsidRPr="0069143B" w14:paraId="61E72C00" w14:textId="77777777" w:rsidTr="00F13971">
        <w:tc>
          <w:tcPr>
            <w:tcW w:w="753" w:type="dxa"/>
          </w:tcPr>
          <w:p w14:paraId="6A935BD0" w14:textId="43A54E6B" w:rsidR="00137F4D" w:rsidRDefault="00137F4D" w:rsidP="00F139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5B51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  <w:gridSpan w:val="2"/>
          </w:tcPr>
          <w:p w14:paraId="7C8FDB88" w14:textId="77777777" w:rsidR="00137F4D" w:rsidRPr="0069143B" w:rsidRDefault="00137F4D" w:rsidP="00137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35E5E0F3" w14:textId="77777777" w:rsidR="00137F4D" w:rsidRDefault="00137F4D" w:rsidP="00137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8F8159" w14:textId="77F7FF4D" w:rsidR="00520E04" w:rsidRPr="005F759F" w:rsidRDefault="00520E04" w:rsidP="00520E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F759F">
              <w:rPr>
                <w:snapToGrid w:val="0"/>
                <w:sz w:val="22"/>
                <w:szCs w:val="22"/>
              </w:rPr>
              <w:t xml:space="preserve">Utskottet </w:t>
            </w:r>
            <w:r w:rsidRPr="0036757F">
              <w:rPr>
                <w:snapToGrid w:val="0"/>
                <w:sz w:val="22"/>
                <w:szCs w:val="22"/>
              </w:rPr>
              <w:t xml:space="preserve">fortsatte </w:t>
            </w:r>
            <w:r w:rsidR="00D20FBF" w:rsidRPr="0036757F">
              <w:rPr>
                <w:snapToGrid w:val="0"/>
                <w:sz w:val="22"/>
                <w:szCs w:val="22"/>
              </w:rPr>
              <w:t>diskussionen</w:t>
            </w:r>
            <w:r w:rsidRPr="0036757F">
              <w:rPr>
                <w:snapToGrid w:val="0"/>
                <w:sz w:val="22"/>
                <w:szCs w:val="22"/>
              </w:rPr>
              <w:t xml:space="preserve"> </w:t>
            </w:r>
            <w:r w:rsidR="00F14598" w:rsidRPr="0036757F">
              <w:rPr>
                <w:snapToGrid w:val="0"/>
                <w:sz w:val="22"/>
                <w:szCs w:val="22"/>
              </w:rPr>
              <w:t>om status i granskningen</w:t>
            </w:r>
            <w:r w:rsidRPr="0036757F">
              <w:rPr>
                <w:snapToGrid w:val="0"/>
                <w:sz w:val="22"/>
                <w:szCs w:val="22"/>
              </w:rPr>
              <w:t>.</w:t>
            </w:r>
          </w:p>
          <w:p w14:paraId="323622F0" w14:textId="77777777" w:rsidR="00137F4D" w:rsidRPr="00484AE9" w:rsidRDefault="00137F4D" w:rsidP="00F139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547C2" w:rsidRPr="0069143B" w14:paraId="685E59CF" w14:textId="77777777" w:rsidTr="00F13971">
        <w:tc>
          <w:tcPr>
            <w:tcW w:w="753" w:type="dxa"/>
          </w:tcPr>
          <w:p w14:paraId="69D281D6" w14:textId="16F456E8" w:rsidR="00E547C2" w:rsidRDefault="00E547C2" w:rsidP="00F139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7F4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66B522C4" w14:textId="77777777" w:rsidR="00E547C2" w:rsidRDefault="00E547C2" w:rsidP="00F139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7F6B4245" w14:textId="77777777" w:rsidR="00027C1E" w:rsidRDefault="00027C1E" w:rsidP="00F139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13F904" w14:textId="77777777" w:rsidR="00027C1E" w:rsidRDefault="00027C1E" w:rsidP="00027C1E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4BCBE6B4" w14:textId="01070A45" w:rsidR="00027C1E" w:rsidRPr="00484AE9" w:rsidRDefault="00027C1E" w:rsidP="00F139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547C2" w:rsidRPr="0069143B" w14:paraId="22ADB350" w14:textId="77777777" w:rsidTr="00F13971">
        <w:tc>
          <w:tcPr>
            <w:tcW w:w="753" w:type="dxa"/>
          </w:tcPr>
          <w:p w14:paraId="0539AEED" w14:textId="40A38FFD" w:rsidR="00E547C2" w:rsidRDefault="00E547C2" w:rsidP="00E547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7F4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596" w:type="dxa"/>
            <w:gridSpan w:val="2"/>
          </w:tcPr>
          <w:p w14:paraId="2BF6C032" w14:textId="45D43A56" w:rsidR="00E547C2" w:rsidRDefault="00E547C2" w:rsidP="00E547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3438056C" w14:textId="77777777" w:rsidR="00E547C2" w:rsidRDefault="00E547C2" w:rsidP="00E547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EB2D39" w14:textId="77777777" w:rsidR="00524FFE" w:rsidRPr="00524FFE" w:rsidRDefault="00524FFE" w:rsidP="00524F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24FFE">
              <w:rPr>
                <w:bCs/>
                <w:snapToGrid w:val="0"/>
                <w:sz w:val="22"/>
                <w:szCs w:val="22"/>
              </w:rPr>
              <w:lastRenderedPageBreak/>
              <w:t>Utskottet diskuterade statusen för granskningsärende 4 och 9 Dåvarande regeringens agerande i samband med att statliga AP-fonder och bolag investerat i Northvolt.</w:t>
            </w:r>
          </w:p>
          <w:p w14:paraId="7132CF00" w14:textId="77777777" w:rsidR="00524FFE" w:rsidRPr="00524FFE" w:rsidRDefault="00524FFE" w:rsidP="00524F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53C3766" w14:textId="77777777" w:rsidR="00524FFE" w:rsidRPr="00524FFE" w:rsidRDefault="00524FFE" w:rsidP="00524F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24FFE">
              <w:rPr>
                <w:bCs/>
                <w:snapToGrid w:val="0"/>
                <w:sz w:val="22"/>
                <w:szCs w:val="22"/>
              </w:rPr>
              <w:t>Peter Hedberg (S) föreslog att frågan om utfrågning i granskningsärendet skulle bordläggas till nästa sammanträde.</w:t>
            </w:r>
          </w:p>
          <w:p w14:paraId="32261C65" w14:textId="77777777" w:rsidR="00524FFE" w:rsidRPr="00524FFE" w:rsidRDefault="00524FFE" w:rsidP="00524F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1C2E72" w14:textId="77777777" w:rsidR="00524FFE" w:rsidRPr="00524FFE" w:rsidRDefault="00524FFE" w:rsidP="00524F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24FFE">
              <w:rPr>
                <w:bCs/>
                <w:snapToGrid w:val="0"/>
                <w:sz w:val="22"/>
                <w:szCs w:val="22"/>
              </w:rPr>
              <w:t>Vice ordföranden föreslog att frågan om utfrågning i granskningsärendet skulle avgöras vid dagens sammanträde.</w:t>
            </w:r>
          </w:p>
          <w:p w14:paraId="032ED0DE" w14:textId="77777777" w:rsidR="00524FFE" w:rsidRPr="00524FFE" w:rsidRDefault="00524FFE" w:rsidP="00524F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0F7518" w14:textId="77777777" w:rsidR="00524FFE" w:rsidRPr="00524FFE" w:rsidRDefault="00524FFE" w:rsidP="00524F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24FFE">
              <w:rPr>
                <w:bCs/>
                <w:snapToGrid w:val="0"/>
                <w:sz w:val="22"/>
                <w:szCs w:val="22"/>
              </w:rPr>
              <w:t>Utskottet beslutade att frågan om utfrågning i granskningsärendet skulle avgöras vid dagens sammanträde.</w:t>
            </w:r>
          </w:p>
          <w:p w14:paraId="0A0BE627" w14:textId="77777777" w:rsidR="00524FFE" w:rsidRPr="00524FFE" w:rsidRDefault="00524FFE" w:rsidP="00524F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1ACB86" w14:textId="086BB7DC" w:rsidR="00743DA7" w:rsidRPr="00524FFE" w:rsidRDefault="00524FFE" w:rsidP="00524F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24FFE">
              <w:rPr>
                <w:bCs/>
                <w:snapToGrid w:val="0"/>
                <w:sz w:val="22"/>
                <w:szCs w:val="22"/>
              </w:rPr>
              <w:t>Utskottet beslutade att följande skulle bjudas in till utfrågning i granskningsärendet.</w:t>
            </w:r>
          </w:p>
          <w:p w14:paraId="76EEC904" w14:textId="6123A233" w:rsidR="00524FFE" w:rsidRPr="00743DA7" w:rsidRDefault="00743DA7" w:rsidP="00743DA7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spacing w:before="240"/>
              <w:rPr>
                <w:bCs/>
                <w:snapToGrid w:val="0"/>
              </w:rPr>
            </w:pPr>
            <w:r w:rsidRPr="00743DA7">
              <w:rPr>
                <w:bCs/>
                <w:snapToGrid w:val="0"/>
              </w:rPr>
              <w:t>D</w:t>
            </w:r>
            <w:r w:rsidR="00524FFE" w:rsidRPr="00743DA7">
              <w:rPr>
                <w:bCs/>
                <w:snapToGrid w:val="0"/>
              </w:rPr>
              <w:t xml:space="preserve">åvarande vd:ar för </w:t>
            </w:r>
            <w:r w:rsidR="00D00AE7" w:rsidRPr="00743DA7">
              <w:rPr>
                <w:bCs/>
                <w:snapToGrid w:val="0"/>
              </w:rPr>
              <w:t>F</w:t>
            </w:r>
            <w:r w:rsidR="00524FFE" w:rsidRPr="00743DA7">
              <w:rPr>
                <w:bCs/>
                <w:snapToGrid w:val="0"/>
              </w:rPr>
              <w:t>örsta–</w:t>
            </w:r>
            <w:r w:rsidR="00D00AE7" w:rsidRPr="00743DA7">
              <w:rPr>
                <w:bCs/>
                <w:snapToGrid w:val="0"/>
              </w:rPr>
              <w:t>F</w:t>
            </w:r>
            <w:r w:rsidR="00524FFE" w:rsidRPr="00743DA7">
              <w:rPr>
                <w:bCs/>
                <w:snapToGrid w:val="0"/>
              </w:rPr>
              <w:t>järde AP-fonderna</w:t>
            </w:r>
          </w:p>
          <w:p w14:paraId="41A29D88" w14:textId="77777777" w:rsidR="00524FFE" w:rsidRPr="00743DA7" w:rsidRDefault="00524FFE" w:rsidP="00743DA7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743DA7">
              <w:rPr>
                <w:bCs/>
                <w:snapToGrid w:val="0"/>
              </w:rPr>
              <w:t>Före detta statssekreteraren Ulf Holm</w:t>
            </w:r>
          </w:p>
          <w:p w14:paraId="168246A5" w14:textId="77777777" w:rsidR="00524FFE" w:rsidRPr="00743DA7" w:rsidRDefault="00524FFE" w:rsidP="00743DA7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743DA7">
              <w:rPr>
                <w:bCs/>
                <w:snapToGrid w:val="0"/>
              </w:rPr>
              <w:t>Före detta finansmarknadsminister Åsa Lindhagen</w:t>
            </w:r>
          </w:p>
          <w:p w14:paraId="1EDCF26C" w14:textId="324FEE03" w:rsidR="00524FFE" w:rsidRPr="00743DA7" w:rsidRDefault="00524FFE" w:rsidP="00743DA7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743DA7">
              <w:rPr>
                <w:bCs/>
                <w:snapToGrid w:val="0"/>
              </w:rPr>
              <w:t>Före detta finansminister Magdalena Andersson</w:t>
            </w:r>
            <w:r w:rsidR="00743DA7">
              <w:rPr>
                <w:bCs/>
                <w:snapToGrid w:val="0"/>
              </w:rPr>
              <w:t>.</w:t>
            </w:r>
          </w:p>
          <w:p w14:paraId="2980CF52" w14:textId="77777777" w:rsidR="00524FFE" w:rsidRPr="00524FFE" w:rsidRDefault="00524FFE" w:rsidP="00743DA7">
            <w:pPr>
              <w:tabs>
                <w:tab w:val="left" w:pos="1701"/>
              </w:tabs>
              <w:spacing w:before="240"/>
              <w:rPr>
                <w:bCs/>
                <w:snapToGrid w:val="0"/>
                <w:sz w:val="22"/>
                <w:szCs w:val="22"/>
              </w:rPr>
            </w:pPr>
            <w:r w:rsidRPr="00524FFE">
              <w:rPr>
                <w:bCs/>
                <w:snapToGrid w:val="0"/>
                <w:sz w:val="22"/>
                <w:szCs w:val="22"/>
              </w:rPr>
              <w:t>Ledamöterna från S, C, V och MP anmälde att de avstod från att delta i beslutet.</w:t>
            </w:r>
          </w:p>
          <w:p w14:paraId="10F85A52" w14:textId="434A39A4" w:rsidR="00E547C2" w:rsidRPr="00742A78" w:rsidRDefault="00E547C2" w:rsidP="00027C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547C2" w:rsidRPr="0069143B" w14:paraId="531F28B7" w14:textId="77777777" w:rsidTr="00F13971">
        <w:tc>
          <w:tcPr>
            <w:tcW w:w="753" w:type="dxa"/>
          </w:tcPr>
          <w:p w14:paraId="1125EADD" w14:textId="38932986" w:rsidR="00E547C2" w:rsidRDefault="00D10A50" w:rsidP="00E547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547C2">
              <w:rPr>
                <w:b/>
                <w:snapToGrid w:val="0"/>
                <w:sz w:val="22"/>
                <w:szCs w:val="22"/>
              </w:rPr>
              <w:t>1</w:t>
            </w:r>
            <w:r w:rsidR="00137F4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0D66FE7E" w14:textId="77777777" w:rsidR="00E547C2" w:rsidRDefault="00E547C2" w:rsidP="00E547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60883D2" w14:textId="77777777" w:rsidR="00027C1E" w:rsidRDefault="00027C1E" w:rsidP="00E547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23B4F9" w14:textId="77777777" w:rsidR="00027C1E" w:rsidRDefault="00027C1E" w:rsidP="0002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Jennie Nilsson återtog ledningen av sammanträdet.</w:t>
            </w:r>
          </w:p>
          <w:p w14:paraId="76AFD8DA" w14:textId="29BF9FF6" w:rsidR="00027C1E" w:rsidRDefault="00027C1E" w:rsidP="00E547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547C2" w:rsidRPr="0069143B" w14:paraId="51C22D31" w14:textId="77777777" w:rsidTr="00F86ACF">
        <w:tc>
          <w:tcPr>
            <w:tcW w:w="753" w:type="dxa"/>
          </w:tcPr>
          <w:p w14:paraId="4C70F54F" w14:textId="01D6A002" w:rsidR="00E547C2" w:rsidRDefault="00E547C2" w:rsidP="00E547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137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5551DA1" w14:textId="77777777" w:rsidR="00E547C2" w:rsidRDefault="00E547C2" w:rsidP="00E547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7145AE7E" w14:textId="77777777" w:rsidR="00027C1E" w:rsidRDefault="00027C1E" w:rsidP="00E547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25CDBB" w14:textId="77777777" w:rsidR="00742A78" w:rsidRPr="00742A78" w:rsidRDefault="00742A78" w:rsidP="00742A7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42A78">
              <w:rPr>
                <w:bCs/>
                <w:snapToGrid w:val="0"/>
                <w:sz w:val="22"/>
                <w:szCs w:val="22"/>
              </w:rPr>
              <w:t>Utskottet fortsatte diskussionen om statusen för granskningsärenden.</w:t>
            </w:r>
          </w:p>
          <w:p w14:paraId="62525EC4" w14:textId="77777777" w:rsidR="00742A78" w:rsidRPr="00742A78" w:rsidRDefault="00742A78" w:rsidP="00742A7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D0A6B42" w14:textId="77777777" w:rsidR="00742A78" w:rsidRPr="00742A78" w:rsidRDefault="00742A78" w:rsidP="00742A7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42A78">
              <w:rPr>
                <w:bCs/>
                <w:snapToGrid w:val="0"/>
                <w:sz w:val="22"/>
                <w:szCs w:val="22"/>
              </w:rPr>
              <w:t>Utskottet beslutade att utfrågningen med statsminister Ulf Kristersson även ska omfatta granskningsärende 40 Statsministerns samt statsråds uttalanden om Region Stockholm.</w:t>
            </w:r>
          </w:p>
          <w:p w14:paraId="63C18596" w14:textId="77777777" w:rsidR="00742A78" w:rsidRPr="00742A78" w:rsidRDefault="00742A78" w:rsidP="00742A7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95274D4" w14:textId="77777777" w:rsidR="00027C1E" w:rsidRDefault="00742A78" w:rsidP="00742A7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42A78">
              <w:rPr>
                <w:bCs/>
                <w:snapToGrid w:val="0"/>
                <w:sz w:val="22"/>
                <w:szCs w:val="22"/>
              </w:rPr>
              <w:t>Ledamöterna från S, C, V och MP anmälde att de avstod från att delta i beslutet.</w:t>
            </w:r>
          </w:p>
          <w:p w14:paraId="247FB151" w14:textId="122EB7B1" w:rsidR="00742A78" w:rsidRPr="006E3441" w:rsidRDefault="00742A78" w:rsidP="00742A7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547C2" w:rsidRPr="0069143B" w14:paraId="5E50FDF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04A0663" w14:textId="0BEA9127" w:rsidR="00E547C2" w:rsidRPr="0069143B" w:rsidRDefault="00E547C2" w:rsidP="00E547C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114A30">
              <w:rPr>
                <w:sz w:val="22"/>
                <w:szCs w:val="22"/>
              </w:rPr>
              <w:t>t 2026-03-19</w:t>
            </w:r>
          </w:p>
          <w:p w14:paraId="4AEC1791" w14:textId="70934506" w:rsidR="00E547C2" w:rsidRPr="0069143B" w:rsidRDefault="00E547C2" w:rsidP="00E547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</w:tc>
      </w:tr>
    </w:tbl>
    <w:p w14:paraId="642C33AA" w14:textId="77777777" w:rsidR="005805B8" w:rsidRDefault="005805B8" w:rsidP="005805B8">
      <w:pPr>
        <w:widowControl/>
        <w:rPr>
          <w:sz w:val="22"/>
          <w:szCs w:val="22"/>
        </w:rPr>
      </w:pPr>
    </w:p>
    <w:p w14:paraId="0EC6E46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DB6EA99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5804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28853A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2FF1328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E8E89F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D4EED66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7F61C6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7AD482F" w14:textId="4A44861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947413">
              <w:rPr>
                <w:sz w:val="20"/>
              </w:rPr>
              <w:t>34</w:t>
            </w:r>
          </w:p>
        </w:tc>
      </w:tr>
      <w:tr w:rsidR="005805B8" w14:paraId="3D0C780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9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00AD" w14:textId="1A36488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962F1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CF4E" w14:textId="72911DA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573DE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B0BC" w14:textId="6CB6C07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573DE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0E7E" w14:textId="2C7F808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573DE">
              <w:rPr>
                <w:sz w:val="20"/>
              </w:rPr>
              <w:t>6–</w:t>
            </w:r>
            <w:r w:rsidR="008B59B7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A45B" w14:textId="327320C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06636">
              <w:rPr>
                <w:sz w:val="20"/>
              </w:rPr>
              <w:t xml:space="preserve"> </w:t>
            </w:r>
            <w:r w:rsidR="008B59B7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13D3" w14:textId="7C76E78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06636">
              <w:rPr>
                <w:sz w:val="20"/>
              </w:rPr>
              <w:t xml:space="preserve"> </w:t>
            </w:r>
            <w:r w:rsidR="008B59B7">
              <w:rPr>
                <w:sz w:val="20"/>
              </w:rPr>
              <w:t>9–10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342E" w14:textId="41B071D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B59B7">
              <w:rPr>
                <w:sz w:val="20"/>
              </w:rPr>
              <w:t xml:space="preserve"> 11–12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13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9A8A6B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73D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B34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D4B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E24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8E3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C3D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16D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483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477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5FC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E39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7F6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B6C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EAE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738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1DC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A6E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B59B7" w14:paraId="4E2300D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4498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6910" w14:textId="216E8D46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FB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9932" w14:textId="6E229EF1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16D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08F3" w14:textId="1593F50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0E8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FA7" w14:textId="5BBFDFFA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39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C83F" w14:textId="6BC503DA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62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6C84" w14:textId="281410CC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DA9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EBFB" w14:textId="24D51896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6F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AFD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E1A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:rsidRPr="00BD0968" w14:paraId="3746ABD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C452" w14:textId="77777777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891" w14:textId="292E7166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C728" w14:textId="77777777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343" w14:textId="41387D3C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0FE" w14:textId="77777777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86F8" w14:textId="682BCFDA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C8DD" w14:textId="77777777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7ED" w14:textId="6B00553B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4711" w14:textId="77777777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B50" w14:textId="0031B930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2AE3" w14:textId="77777777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C74" w14:textId="1E1CE7FE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FB80" w14:textId="77777777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5229" w14:textId="55FCC946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7FB" w14:textId="77777777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00A" w14:textId="77777777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0E5" w14:textId="77777777" w:rsidR="008B59B7" w:rsidRPr="006F54BA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59B7" w14:paraId="292D12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A50E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D70A" w14:textId="62724575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30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5C4" w14:textId="2F29400A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F45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0AB7" w14:textId="3859AF5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F8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FD3" w14:textId="63A751B3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D41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F40" w14:textId="0E9A04A3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F5B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D0DB" w14:textId="5DC25FA4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2E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2131" w14:textId="04DBEEEC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3F9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E0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BAE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59B7" w14:paraId="2C0C4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7FFB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A3AF" w14:textId="2D562F7A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792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58E" w14:textId="5C8A7FEB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37B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6817" w14:textId="53E0B126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FBC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7DFF" w14:textId="10F7A39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79C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8E79" w14:textId="45B09C69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73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2BCB" w14:textId="04698D22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EEC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0E94" w14:textId="60580A12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5C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7E1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15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59B7" w14:paraId="181C3F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FE6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540" w14:textId="5E682533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2B4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A293" w14:textId="485A54BB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73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22F" w14:textId="023F59B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07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68DC" w14:textId="47FCA36C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B06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B875" w14:textId="236D3D06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8F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31A4" w14:textId="2C8741A3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D5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059" w14:textId="5BEDCFAC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AC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601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73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59B7" w14:paraId="30191E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B795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8380" w14:textId="5C67F31D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46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E6A" w14:textId="5139297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2C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3874" w14:textId="53617C26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5C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9FA" w14:textId="530DF91A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5A0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5CA" w14:textId="30CAC2CE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1E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F514" w14:textId="4D44E1EF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ED8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8DFB" w14:textId="669C6F9B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CD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A9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A1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59B7" w14:paraId="4DD6D6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475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3FA" w14:textId="1AE6745B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381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812" w14:textId="32DCEDD2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03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1B3" w14:textId="5DE4A043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57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2F4" w14:textId="5A1A3914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AAA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0F9" w14:textId="6DA03871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F7A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057" w14:textId="1A7268B9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1EF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5D12" w14:textId="32284BC3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3AA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A1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81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59B7" w14:paraId="0ED0B4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B328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E34" w14:textId="160A923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379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7D2" w14:textId="609C68A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D89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7751" w14:textId="26E50EBF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36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A71C" w14:textId="3B0C9DEA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8FF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324" w14:textId="36A23E9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0B3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6551" w14:textId="4EEF476A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A5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9AC7" w14:textId="4C93839A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8D5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6CF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280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59B7" w14:paraId="32A9BE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A3CC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771" w14:textId="2E980293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F71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152A" w14:textId="6B67C6ED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A8E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7130" w14:textId="3C737826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A2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7303" w14:textId="6E12F831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FE3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C8A3" w14:textId="0946E95E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F47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B473" w14:textId="522C7978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5CF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6579" w14:textId="0F3CD839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ADB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E3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BB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195D9E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8DAD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F7BE" w14:textId="18A79CE4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25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65A7" w14:textId="07476065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848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B046" w14:textId="6EDC6D16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6D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00F" w14:textId="6B8CF269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DCF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B8C" w14:textId="00736078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033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5F5F" w14:textId="2C3FBE34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C2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2E7" w14:textId="24708CE9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391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2D4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E0C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59B7" w14:paraId="5E7D98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88CE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37E" w14:textId="713AA859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754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20F3" w14:textId="5849C48D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34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5FF" w14:textId="1951D949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1A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ADF5" w14:textId="68C8560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5C2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CCE" w14:textId="65487A3D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6D7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7DC" w14:textId="0CDA8D15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B4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91E0" w14:textId="3763083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27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95F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D61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59B7" w14:paraId="44B614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628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921B" w14:textId="72595025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EAC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D62" w14:textId="210648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15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3CAA" w14:textId="3232B29A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03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BCC4" w14:textId="5DFA7D42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856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806" w14:textId="28865B2B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2F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DD4" w14:textId="6D3EF88D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8E9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298" w14:textId="23D21982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20F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2D2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CB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59B7" w14:paraId="4F2A0C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CA89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274" w14:textId="67649858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C6F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565" w14:textId="0916BEA6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F3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D8E" w14:textId="29E9A685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C2D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F1C" w14:textId="6DA43978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ADD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F0D6" w14:textId="456439DE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74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F7D9" w14:textId="4E29537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D7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6B6" w14:textId="2272C6E8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91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A1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05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0332D7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7BC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FE7" w14:textId="19356062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2B2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8581" w14:textId="489C895F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6AB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1245" w14:textId="03A5F57E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E3D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16B" w14:textId="503DB165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D3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9ABC" w14:textId="310CCACC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E5C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E813" w14:textId="2845763E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E02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A9C" w14:textId="0BD5F8B3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DAD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95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DD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3D2E98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6E0B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7529" w14:textId="49FCF086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9C9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CF2D" w14:textId="384EDBA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36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3856" w14:textId="10C78698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03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508" w14:textId="69CB52D2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3D2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9B18" w14:textId="52CCC315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BD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673" w14:textId="2AB2AC24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A97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BFB" w14:textId="2382B50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D6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4D8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13A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1BE1BD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281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ABC6" w14:textId="07A41408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DC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DBB9" w14:textId="444D5CDA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F6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F3C7" w14:textId="518321F3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AC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828" w14:textId="3835280B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20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B56" w14:textId="1464E7B4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541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99EB" w14:textId="68668542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76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10E5" w14:textId="40132106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4E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28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27B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129BB6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84F0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B0F" w14:textId="3CA13818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06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66E9" w14:textId="66EFE019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E1C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1669" w14:textId="2EBA51FA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9DC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8B47" w14:textId="6A4DFB18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96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A15" w14:textId="7E19AD84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B8C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4231" w14:textId="38E6BA2C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4FD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65F0" w14:textId="0680FF68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D9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B8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E33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53BEED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9BAC" w14:textId="77777777" w:rsidR="008B59B7" w:rsidRPr="00244936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00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80D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8D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DE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C8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318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BE6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02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159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19B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6E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EEF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58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5DC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B7A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F83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598741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952" w14:textId="77777777" w:rsidR="008B59B7" w:rsidRPr="00244936" w:rsidRDefault="008B59B7" w:rsidP="008B59B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AD20" w14:textId="0FF1CB9C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726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A1BA" w14:textId="1B75152C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1AF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1B26" w14:textId="3CE7B079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665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970" w14:textId="4CA6C466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105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875" w14:textId="3A22ABF2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FF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129" w14:textId="1DD2EEF5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0A7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805" w14:textId="4025ECFE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E68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934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A4A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745C6F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CFD7" w14:textId="77777777" w:rsidR="008B59B7" w:rsidRPr="00244936" w:rsidRDefault="008B59B7" w:rsidP="008B59B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3A74" w14:textId="4A1CDFCF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5BB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031" w14:textId="75B9F6A6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80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E7B" w14:textId="1F69E4D4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F8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6AAC" w14:textId="34C9607C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2A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D6DB" w14:textId="5F2B3AA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3E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4D8" w14:textId="0A01AAC3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E55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067" w14:textId="7D00B02F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F21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E4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6E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3CD80C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7D99" w14:textId="77777777" w:rsidR="008B59B7" w:rsidRPr="00244936" w:rsidRDefault="008B59B7" w:rsidP="008B59B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F0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EE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70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DEA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D4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76C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EE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DD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17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26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EFC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8E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92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A0F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513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8B6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52A4AE3D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A17B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47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392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C69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646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B3E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915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B02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467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7CA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83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67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9FA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33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34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441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7C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1E0F9E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14E" w14:textId="77777777" w:rsidR="008B59B7" w:rsidRPr="00244936" w:rsidRDefault="008B59B7" w:rsidP="008B59B7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3A53" w14:textId="50C2F49F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CD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F860" w14:textId="7A382AF3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594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A44" w14:textId="3C7C6ECF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6E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F78B" w14:textId="2C87505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6AA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9796" w14:textId="18760D69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16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1DEF" w14:textId="1E7407DE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0C8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55EF" w14:textId="645E8ED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B46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842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9BB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4A6006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32A" w14:textId="77777777" w:rsidR="008B59B7" w:rsidRPr="00244936" w:rsidRDefault="008B59B7" w:rsidP="008B59B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F1A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32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FD6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8F1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5F6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B3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F21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3EC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C55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4FE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4A3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49B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EE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1B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F03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C2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2F63F3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68F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8B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475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80D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BD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C6F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E85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01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26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FD5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C8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AA6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82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BFC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E05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87A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87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6894D569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1F3D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1EC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C9C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DE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33C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51F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20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11E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7D5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2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0B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8B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AF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7BD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DF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41C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8C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110E71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030C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BE6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D2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5F2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C8D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C03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BFB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4B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E5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264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62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DDD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D9D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C9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18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33B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5F8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739CCE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526F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52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12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3FD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93D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874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DAF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928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C3A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98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FBA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27A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100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EA3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C5C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562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7D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64F97B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A0FD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2D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8FF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27F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BF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5E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4C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945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D87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7D9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3C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F65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DC9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22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588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E1E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3C1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05813A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C7A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8743" w14:textId="622F4B3B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E13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E16F" w14:textId="57D494CD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5E5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91C8" w14:textId="20C29F71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9A9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DFF" w14:textId="5267DFE6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70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A7C" w14:textId="03C1662E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9F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DDB7" w14:textId="1A99A02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639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59FE" w14:textId="12A0A7F2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E1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21C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FF2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1A7D77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CEC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2BE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2D4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17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0C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BF1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FA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F1D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F4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AC7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52F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48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1A3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53A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F2A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22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8B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02F811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01F1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823" w14:textId="002ACD6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0B8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51EB" w14:textId="2C29972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BB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80F1" w14:textId="7F16C29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6A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183" w14:textId="18B52C14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C2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C7F1" w14:textId="3C366DB1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5F1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B678" w14:textId="3857AADC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D8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A537" w14:textId="16427964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F4A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F4C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F3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20E6F2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1BC7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9C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99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8D8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4E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9A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87E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98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54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15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09F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81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5E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323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31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62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CA3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0E69A0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6E0B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8BF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E4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5B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47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342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DB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F3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28E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D27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9B7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AB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DB8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F7F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BC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910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075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00C676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D92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A66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5EE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F1F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DBC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14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46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A2B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A65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0E0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14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31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2E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D3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D4C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735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E92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44AFDF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C78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54B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B3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A2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82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882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EF2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07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3D6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9E8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D2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DA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9D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BC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9E9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7C1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C0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4C4F4C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EEC3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857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B27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A3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5E4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B9E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091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61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461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ED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EB6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8BF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E85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D8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39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49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9F1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027CEC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9292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8F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93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A9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452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32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E2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7B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EDE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686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FFF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08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46F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C30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D5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07B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40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371DA8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F3A4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871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FEC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BB8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787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D8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13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5A8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725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2FA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9A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494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A2F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3DC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661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AA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FC9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1F07E7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349C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EA2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3A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172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E6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DB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8A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C71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1E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82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25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205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C6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849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E7A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D6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1A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62154A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4D3E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22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51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8F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16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46B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31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D3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886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C29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4C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007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A0B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9D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67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5B5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1F0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24B87F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93B8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F55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582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D2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C11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64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CB0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E9B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63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98B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3A9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566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581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BE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E81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DB9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529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6AF0DA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A6DA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CC8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BD3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78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10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0D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83A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E0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2B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CD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7A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0AC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88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12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FB9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F8C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A11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4595E0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10E4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C12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176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3AB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5F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32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80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438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A3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8D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626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3BF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938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43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C0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5A5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C3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2BD411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C25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478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EF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7B1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6F7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B61F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A77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6E4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2D3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92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FFB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90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54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254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A4C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742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04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3EA7B5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8FD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28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AD8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DD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0F0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7D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5A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6B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FA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2F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E04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6CF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41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F6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58B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33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01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21A689F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5A7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9F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B6F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CF1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6E8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297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1D1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59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3EA2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DF6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796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A3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28E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6B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709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EE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AD3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46CF5A7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BAE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F9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D1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2EA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F79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E9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D6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B3D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CA4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A92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463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DDE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9D45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478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737D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40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0BEE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41B940F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5921" w14:textId="77777777" w:rsidR="008B59B7" w:rsidRPr="00244936" w:rsidRDefault="008B59B7" w:rsidP="008B5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0EEB" w14:textId="4B65FD9C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599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FB76" w14:textId="3FFC643F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9F4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696" w14:textId="1C39627D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2A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809" w14:textId="5178982D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A2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C012" w14:textId="0F1B00F0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5691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E566" w14:textId="0F379F0A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31C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66D5" w14:textId="63DCEE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D52B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9A7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D00" w14:textId="77777777" w:rsidR="008B59B7" w:rsidRPr="00003AB2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9B7" w14:paraId="361A486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FE2702" w14:textId="77777777" w:rsidR="008B59B7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2B6B6B" w14:textId="77777777" w:rsidR="008B59B7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4ACBB" w14:textId="77777777" w:rsidR="008B59B7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35901" w14:textId="77777777" w:rsidR="008B59B7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B59B7" w14:paraId="0B585526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7F3AE" w14:textId="77777777" w:rsidR="008B59B7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E2C1B66" w14:textId="77777777" w:rsidR="008B59B7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D23F2F1" w14:textId="77777777" w:rsidR="008B59B7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72BEE0E" w14:textId="77777777" w:rsidR="008B59B7" w:rsidRDefault="008B59B7" w:rsidP="008B59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6C73FE9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57E4" w14:textId="77777777" w:rsidR="0087140F" w:rsidRDefault="0087140F" w:rsidP="00310728">
      <w:r>
        <w:separator/>
      </w:r>
    </w:p>
  </w:endnote>
  <w:endnote w:type="continuationSeparator" w:id="0">
    <w:p w14:paraId="3B730B4C" w14:textId="77777777" w:rsidR="0087140F" w:rsidRDefault="0087140F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BAB3" w14:textId="77777777" w:rsidR="0087140F" w:rsidRDefault="0087140F" w:rsidP="00310728">
      <w:r>
        <w:separator/>
      </w:r>
    </w:p>
  </w:footnote>
  <w:footnote w:type="continuationSeparator" w:id="0">
    <w:p w14:paraId="1FE4251E" w14:textId="77777777" w:rsidR="0087140F" w:rsidRDefault="0087140F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6EA8" w14:textId="0A458516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E097" w14:textId="309975B6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82E3" w14:textId="2E0929E8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3367E5"/>
    <w:multiLevelType w:val="hybridMultilevel"/>
    <w:tmpl w:val="09DA72D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B3F1B"/>
    <w:multiLevelType w:val="hybridMultilevel"/>
    <w:tmpl w:val="5448BF7A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E16D6"/>
    <w:multiLevelType w:val="hybridMultilevel"/>
    <w:tmpl w:val="A23677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B40B9"/>
    <w:multiLevelType w:val="hybridMultilevel"/>
    <w:tmpl w:val="08A850A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11"/>
  </w:num>
  <w:num w:numId="3" w16cid:durableId="2110541026">
    <w:abstractNumId w:val="6"/>
  </w:num>
  <w:num w:numId="4" w16cid:durableId="1609854375">
    <w:abstractNumId w:val="7"/>
  </w:num>
  <w:num w:numId="5" w16cid:durableId="264727663">
    <w:abstractNumId w:val="3"/>
  </w:num>
  <w:num w:numId="6" w16cid:durableId="1413896379">
    <w:abstractNumId w:val="12"/>
  </w:num>
  <w:num w:numId="7" w16cid:durableId="882785947">
    <w:abstractNumId w:val="5"/>
  </w:num>
  <w:num w:numId="8" w16cid:durableId="2022318007">
    <w:abstractNumId w:val="4"/>
  </w:num>
  <w:num w:numId="9" w16cid:durableId="1480459488">
    <w:abstractNumId w:val="2"/>
  </w:num>
  <w:num w:numId="10" w16cid:durableId="1388652054">
    <w:abstractNumId w:val="1"/>
  </w:num>
  <w:num w:numId="11" w16cid:durableId="736170160">
    <w:abstractNumId w:val="9"/>
  </w:num>
  <w:num w:numId="12" w16cid:durableId="687216711">
    <w:abstractNumId w:val="9"/>
  </w:num>
  <w:num w:numId="13" w16cid:durableId="854342532">
    <w:abstractNumId w:val="10"/>
  </w:num>
  <w:num w:numId="14" w16cid:durableId="1259211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0F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27C1E"/>
    <w:rsid w:val="00032860"/>
    <w:rsid w:val="00033D33"/>
    <w:rsid w:val="000345BF"/>
    <w:rsid w:val="0003470E"/>
    <w:rsid w:val="00037181"/>
    <w:rsid w:val="000371A0"/>
    <w:rsid w:val="00037EDF"/>
    <w:rsid w:val="000410F7"/>
    <w:rsid w:val="000416B9"/>
    <w:rsid w:val="0005450C"/>
    <w:rsid w:val="00057A6F"/>
    <w:rsid w:val="00064D2D"/>
    <w:rsid w:val="000700C4"/>
    <w:rsid w:val="0007401F"/>
    <w:rsid w:val="00080EB1"/>
    <w:rsid w:val="00084FFF"/>
    <w:rsid w:val="000868BB"/>
    <w:rsid w:val="0009713A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4A30"/>
    <w:rsid w:val="00120821"/>
    <w:rsid w:val="0012108D"/>
    <w:rsid w:val="00126123"/>
    <w:rsid w:val="00130F82"/>
    <w:rsid w:val="00133B7E"/>
    <w:rsid w:val="0013426B"/>
    <w:rsid w:val="00137F4D"/>
    <w:rsid w:val="00141FFC"/>
    <w:rsid w:val="0014342A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B7E00"/>
    <w:rsid w:val="001D0BFD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5B51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5321"/>
    <w:rsid w:val="003075B8"/>
    <w:rsid w:val="00310728"/>
    <w:rsid w:val="00312782"/>
    <w:rsid w:val="00331327"/>
    <w:rsid w:val="0033415B"/>
    <w:rsid w:val="00334BA1"/>
    <w:rsid w:val="00335887"/>
    <w:rsid w:val="00336917"/>
    <w:rsid w:val="00342116"/>
    <w:rsid w:val="00345713"/>
    <w:rsid w:val="00351D05"/>
    <w:rsid w:val="00351ED2"/>
    <w:rsid w:val="00360479"/>
    <w:rsid w:val="00366117"/>
    <w:rsid w:val="0036757F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DE"/>
    <w:rsid w:val="004573E5"/>
    <w:rsid w:val="00473559"/>
    <w:rsid w:val="00477C9F"/>
    <w:rsid w:val="00484AE9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20E04"/>
    <w:rsid w:val="00524FFE"/>
    <w:rsid w:val="005358B4"/>
    <w:rsid w:val="00535A12"/>
    <w:rsid w:val="00545403"/>
    <w:rsid w:val="005502C5"/>
    <w:rsid w:val="00551805"/>
    <w:rsid w:val="005522EE"/>
    <w:rsid w:val="0055348E"/>
    <w:rsid w:val="00554348"/>
    <w:rsid w:val="00561DF3"/>
    <w:rsid w:val="005622CA"/>
    <w:rsid w:val="005650F7"/>
    <w:rsid w:val="00565AEF"/>
    <w:rsid w:val="00577B92"/>
    <w:rsid w:val="005805B8"/>
    <w:rsid w:val="00581568"/>
    <w:rsid w:val="00583587"/>
    <w:rsid w:val="00584ACB"/>
    <w:rsid w:val="00584ED1"/>
    <w:rsid w:val="00586400"/>
    <w:rsid w:val="005A2CE0"/>
    <w:rsid w:val="005A5300"/>
    <w:rsid w:val="005A6CA6"/>
    <w:rsid w:val="005B5E8D"/>
    <w:rsid w:val="005C1541"/>
    <w:rsid w:val="005C2F5F"/>
    <w:rsid w:val="005C75F9"/>
    <w:rsid w:val="005C7F5A"/>
    <w:rsid w:val="005D3159"/>
    <w:rsid w:val="005D698D"/>
    <w:rsid w:val="005E2252"/>
    <w:rsid w:val="005E28B9"/>
    <w:rsid w:val="005E439C"/>
    <w:rsid w:val="005E614D"/>
    <w:rsid w:val="005F03FF"/>
    <w:rsid w:val="005F085D"/>
    <w:rsid w:val="005F759F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4891"/>
    <w:rsid w:val="00690BE7"/>
    <w:rsid w:val="0069143B"/>
    <w:rsid w:val="006A0DF4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3441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42A78"/>
    <w:rsid w:val="00743DA7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5D61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7F7D92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140F"/>
    <w:rsid w:val="008751C0"/>
    <w:rsid w:val="00875A5E"/>
    <w:rsid w:val="00875CAD"/>
    <w:rsid w:val="008808A5"/>
    <w:rsid w:val="008858E4"/>
    <w:rsid w:val="008A715C"/>
    <w:rsid w:val="008B59B7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652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13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43E4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E4D98"/>
    <w:rsid w:val="009F58C9"/>
    <w:rsid w:val="009F61A0"/>
    <w:rsid w:val="009F6E99"/>
    <w:rsid w:val="00A108C0"/>
    <w:rsid w:val="00A129A0"/>
    <w:rsid w:val="00A12FFD"/>
    <w:rsid w:val="00A151D3"/>
    <w:rsid w:val="00A1592F"/>
    <w:rsid w:val="00A258F2"/>
    <w:rsid w:val="00A30C23"/>
    <w:rsid w:val="00A324B3"/>
    <w:rsid w:val="00A32A11"/>
    <w:rsid w:val="00A37318"/>
    <w:rsid w:val="00A376CF"/>
    <w:rsid w:val="00A401A5"/>
    <w:rsid w:val="00A40A5D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C76B6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41FEA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968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0242E"/>
    <w:rsid w:val="00C10454"/>
    <w:rsid w:val="00C11EF9"/>
    <w:rsid w:val="00C14463"/>
    <w:rsid w:val="00C26EFF"/>
    <w:rsid w:val="00C276D3"/>
    <w:rsid w:val="00C30867"/>
    <w:rsid w:val="00C3096F"/>
    <w:rsid w:val="00C35889"/>
    <w:rsid w:val="00C3798A"/>
    <w:rsid w:val="00C437C1"/>
    <w:rsid w:val="00C468A5"/>
    <w:rsid w:val="00C53145"/>
    <w:rsid w:val="00C53C9C"/>
    <w:rsid w:val="00C5504B"/>
    <w:rsid w:val="00C77934"/>
    <w:rsid w:val="00C818BA"/>
    <w:rsid w:val="00C84F0D"/>
    <w:rsid w:val="00C919F3"/>
    <w:rsid w:val="00C92589"/>
    <w:rsid w:val="00C93236"/>
    <w:rsid w:val="00C962F1"/>
    <w:rsid w:val="00C96D69"/>
    <w:rsid w:val="00CA39FE"/>
    <w:rsid w:val="00CA6878"/>
    <w:rsid w:val="00CA6EF0"/>
    <w:rsid w:val="00CA7565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0AE7"/>
    <w:rsid w:val="00D10A50"/>
    <w:rsid w:val="00D15194"/>
    <w:rsid w:val="00D20FBF"/>
    <w:rsid w:val="00D23951"/>
    <w:rsid w:val="00D27984"/>
    <w:rsid w:val="00D350C0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1F9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7395"/>
    <w:rsid w:val="00E01933"/>
    <w:rsid w:val="00E03327"/>
    <w:rsid w:val="00E06636"/>
    <w:rsid w:val="00E1233E"/>
    <w:rsid w:val="00E14E39"/>
    <w:rsid w:val="00E33857"/>
    <w:rsid w:val="00E444D0"/>
    <w:rsid w:val="00E45D77"/>
    <w:rsid w:val="00E547C2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05E2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410F"/>
    <w:rsid w:val="00F14598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E2EA8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5D4A5"/>
  <w15:chartTrackingRefBased/>
  <w15:docId w15:val="{EE1F3772-217C-4AC2-926A-1606132C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218</TotalTime>
  <Pages>3</Pages>
  <Words>692</Words>
  <Characters>4240</Characters>
  <Application>Microsoft Office Word</Application>
  <DocSecurity>0</DocSecurity>
  <Lines>1413</Lines>
  <Paragraphs>379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2026-03-17T15:44:00Z</cp:lastPrinted>
  <dcterms:created xsi:type="dcterms:W3CDTF">2026-03-18T08:04:00Z</dcterms:created>
  <dcterms:modified xsi:type="dcterms:W3CDTF">2026-05-06T11:44:00Z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