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5265BE2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F4126">
              <w:rPr>
                <w:b/>
              </w:rPr>
              <w:t>31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32193AE3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45270F">
              <w:t>4</w:t>
            </w:r>
            <w:r w:rsidR="007A17C6">
              <w:t>-</w:t>
            </w:r>
            <w:r w:rsidR="000F4126">
              <w:t>23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658E618" w:rsidR="00D12EAD" w:rsidRDefault="007A17C6" w:rsidP="0096348C">
            <w:r>
              <w:t>1</w:t>
            </w:r>
            <w:r w:rsidR="008F475F">
              <w:t>1</w:t>
            </w:r>
            <w:r>
              <w:t>.00</w:t>
            </w:r>
            <w:r w:rsidR="002C03CD">
              <w:t>-</w:t>
            </w:r>
            <w:r w:rsidR="00FD60E6">
              <w:t>11.10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020C2" w14:paraId="3830FF45" w14:textId="77777777" w:rsidTr="007E1B8E">
        <w:tc>
          <w:tcPr>
            <w:tcW w:w="567" w:type="dxa"/>
          </w:tcPr>
          <w:p w14:paraId="41851091" w14:textId="074472F8" w:rsidR="008020C2" w:rsidRDefault="008020C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06AA73B" w14:textId="73DEDED3" w:rsidR="008020C2" w:rsidRPr="008020C2" w:rsidRDefault="008020C2" w:rsidP="008020C2">
            <w:pPr>
              <w:spacing w:after="240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Medgivande att närvara</w:t>
            </w:r>
          </w:p>
          <w:p w14:paraId="669E445E" w14:textId="5D1F3DE3" w:rsidR="008020C2" w:rsidRDefault="008020C2" w:rsidP="008020C2">
            <w:r>
              <w:t xml:space="preserve">Utskottet beslutade att </w:t>
            </w:r>
            <w:r w:rsidR="000F4126">
              <w:t>Malcolm Pettersson</w:t>
            </w:r>
            <w:r>
              <w:t>, föredragande vid Finansutskottets kansli, får närvara vid utskottets sammanträden under våren 2024.</w:t>
            </w:r>
          </w:p>
          <w:p w14:paraId="28D96CD5" w14:textId="77777777" w:rsidR="008020C2" w:rsidRDefault="008020C2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2F87EB9B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357B98B" w14:textId="5FDC446E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18921B05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</w:t>
            </w:r>
            <w:r w:rsidR="000F4126">
              <w:rPr>
                <w:bCs/>
                <w:snapToGrid w:val="0"/>
              </w:rPr>
              <w:t>30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51118DD7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164D84D" w14:textId="77777777" w:rsidR="000F4126" w:rsidRDefault="000F4126" w:rsidP="000F4126">
            <w:pPr>
              <w:tabs>
                <w:tab w:val="left" w:pos="1701"/>
              </w:tabs>
              <w:spacing w:after="240"/>
              <w:rPr>
                <w:b/>
              </w:rPr>
            </w:pPr>
            <w:bookmarkStart w:id="0" w:name="_Hlk161149993"/>
            <w:r>
              <w:rPr>
                <w:b/>
                <w:bCs/>
              </w:rPr>
              <w:t>Riksdagens skrivelser till regeringen – åtgärder under 2023</w:t>
            </w:r>
            <w:bookmarkEnd w:id="0"/>
            <w:r>
              <w:rPr>
                <w:b/>
                <w:bCs/>
              </w:rPr>
              <w:t xml:space="preserve"> (SkU5y</w:t>
            </w:r>
            <w:r w:rsidRPr="005E12EA">
              <w:rPr>
                <w:b/>
              </w:rPr>
              <w:t>)</w:t>
            </w:r>
          </w:p>
          <w:p w14:paraId="44CB0253" w14:textId="77777777" w:rsidR="000F4126" w:rsidRDefault="000F4126" w:rsidP="000F4126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5E12EA">
              <w:rPr>
                <w:bCs/>
              </w:rPr>
              <w:t xml:space="preserve">Utskottet </w:t>
            </w:r>
            <w:r>
              <w:rPr>
                <w:bCs/>
              </w:rPr>
              <w:t>behandlade frågan om yttrande till konstitutionsutskottet över skrivelse 2023/24:75.</w:t>
            </w:r>
          </w:p>
          <w:p w14:paraId="5AABF2BD" w14:textId="77777777" w:rsidR="00D81F39" w:rsidRDefault="000F4126" w:rsidP="000F4126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justerade yttrande 2023/</w:t>
            </w:r>
            <w:proofErr w:type="gramStart"/>
            <w:r>
              <w:rPr>
                <w:bCs/>
              </w:rPr>
              <w:t>24:SkU</w:t>
            </w:r>
            <w:proofErr w:type="gramEnd"/>
            <w:r>
              <w:rPr>
                <w:bCs/>
              </w:rPr>
              <w:t>5y</w:t>
            </w:r>
            <w:r w:rsidR="00C77AF6">
              <w:rPr>
                <w:bCs/>
              </w:rPr>
              <w:t>.</w:t>
            </w:r>
          </w:p>
          <w:p w14:paraId="48A8887A" w14:textId="3822154C" w:rsidR="00C8406D" w:rsidRPr="00E64AED" w:rsidRDefault="00C8406D" w:rsidP="000F4126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</w:rPr>
              <w:t>S- och V-ledamöterna anmälde avvikande meningar.</w:t>
            </w:r>
          </w:p>
        </w:tc>
      </w:tr>
      <w:tr w:rsidR="005E12EA" w:rsidRPr="00647BE8" w14:paraId="31044703" w14:textId="77777777" w:rsidTr="007E1B8E">
        <w:tc>
          <w:tcPr>
            <w:tcW w:w="567" w:type="dxa"/>
          </w:tcPr>
          <w:p w14:paraId="0BFC0082" w14:textId="78B50611" w:rsidR="005E12EA" w:rsidRDefault="004C0D9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547D32C" w14:textId="77777777" w:rsidR="00114941" w:rsidRPr="00114941" w:rsidRDefault="00114941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114941">
              <w:rPr>
                <w:b/>
              </w:rPr>
              <w:t>Ändrade vägavgifter inom eurovinjettsamarbetet (SkU20)</w:t>
            </w:r>
          </w:p>
          <w:p w14:paraId="56C75EF2" w14:textId="68F5EA5E" w:rsidR="008D49B9" w:rsidRDefault="00114941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fortsatte beredning av proposition 2023/24:7</w:t>
            </w:r>
            <w:r w:rsidR="00C77AF6">
              <w:rPr>
                <w:bCs/>
              </w:rPr>
              <w:t>1</w:t>
            </w:r>
            <w:r w:rsidR="008D49B9">
              <w:rPr>
                <w:bCs/>
              </w:rPr>
              <w:t>.</w:t>
            </w:r>
          </w:p>
          <w:p w14:paraId="5DAC2B41" w14:textId="727745C8" w:rsidR="00114941" w:rsidRPr="00647BE8" w:rsidRDefault="00114941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Ärendet bordlades.</w:t>
            </w:r>
          </w:p>
        </w:tc>
      </w:tr>
      <w:tr w:rsidR="00563737" w14:paraId="4CBC15CA" w14:textId="77777777" w:rsidTr="007E1B8E">
        <w:tc>
          <w:tcPr>
            <w:tcW w:w="567" w:type="dxa"/>
          </w:tcPr>
          <w:p w14:paraId="36DD0FB2" w14:textId="2435ABB2" w:rsidR="00563737" w:rsidRDefault="000D5C9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4B54564" w14:textId="36EFA034" w:rsidR="00563737" w:rsidRDefault="00114941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DB5429">
              <w:rPr>
                <w:b/>
                <w:snapToGrid w:val="0"/>
              </w:rPr>
              <w:t>En ny lag om uppgiftsskyldighet för att motverka felaktiga utbetalningar från välfärdssystemen samt fusk, regelöverträdelser och brottslighet i arbetslivet (SkU6y)</w:t>
            </w:r>
          </w:p>
          <w:p w14:paraId="4F486378" w14:textId="57708D6A" w:rsidR="00BA7672" w:rsidRDefault="000D5C99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frågan om yttrande till </w:t>
            </w:r>
            <w:r w:rsidR="00FA3E38">
              <w:rPr>
                <w:bCs/>
              </w:rPr>
              <w:t xml:space="preserve">konstitutionsutskottet </w:t>
            </w:r>
            <w:r w:rsidR="00FD1267">
              <w:rPr>
                <w:bCs/>
                <w:snapToGrid w:val="0"/>
              </w:rPr>
              <w:t>över skrivelse 2023/24:</w:t>
            </w:r>
            <w:r w:rsidR="00114941">
              <w:rPr>
                <w:bCs/>
                <w:snapToGrid w:val="0"/>
              </w:rPr>
              <w:t>8</w:t>
            </w:r>
            <w:r w:rsidR="00FA3E38">
              <w:rPr>
                <w:bCs/>
                <w:snapToGrid w:val="0"/>
              </w:rPr>
              <w:t>5</w:t>
            </w:r>
            <w:r>
              <w:rPr>
                <w:bCs/>
                <w:snapToGrid w:val="0"/>
              </w:rPr>
              <w:t>.</w:t>
            </w:r>
          </w:p>
          <w:p w14:paraId="59AFEA4B" w14:textId="095CAC53" w:rsidR="00BA7672" w:rsidRPr="00BA7672" w:rsidRDefault="00BA7672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</w:tc>
      </w:tr>
      <w:tr w:rsidR="00563737" w14:paraId="245349F4" w14:textId="77777777" w:rsidTr="007E1B8E">
        <w:tc>
          <w:tcPr>
            <w:tcW w:w="567" w:type="dxa"/>
          </w:tcPr>
          <w:p w14:paraId="182F7664" w14:textId="738F3369" w:rsidR="00563737" w:rsidRDefault="000D5C9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796E01C" w14:textId="1CB047A1" w:rsidR="00563737" w:rsidRDefault="00114941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Anpassning av investeraravdraget med anledning av ändrade EU-regler om statligt stöd (SkU21)</w:t>
            </w:r>
          </w:p>
          <w:p w14:paraId="0BBD87E4" w14:textId="1B4995BA" w:rsidR="00636DF4" w:rsidRDefault="00636DF4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beredningen av proposition 2023/24:</w:t>
            </w:r>
            <w:r w:rsidR="00114941">
              <w:rPr>
                <w:bCs/>
                <w:snapToGrid w:val="0"/>
              </w:rPr>
              <w:t>80</w:t>
            </w:r>
            <w:r>
              <w:rPr>
                <w:bCs/>
                <w:snapToGrid w:val="0"/>
              </w:rPr>
              <w:t>.</w:t>
            </w:r>
          </w:p>
          <w:p w14:paraId="6FDDA015" w14:textId="69C17AF3" w:rsidR="00636DF4" w:rsidRPr="00636DF4" w:rsidRDefault="00636DF4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563737" w14:paraId="3BAB7502" w14:textId="77777777" w:rsidTr="007E1B8E">
        <w:tc>
          <w:tcPr>
            <w:tcW w:w="567" w:type="dxa"/>
          </w:tcPr>
          <w:p w14:paraId="7A87B2FD" w14:textId="37F33164" w:rsidR="00563737" w:rsidRDefault="000D5C9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020C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19ECBBAB" w14:textId="096C29AD" w:rsidR="00563737" w:rsidRDefault="00114941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Vissa förslag om kompensation m.m. till personer födda 1957 och 1959 på grund av höjd åldersgräns för förhöjt grundavdrag (SkU23)</w:t>
            </w:r>
          </w:p>
          <w:p w14:paraId="1CA8ECEB" w14:textId="1741A16F" w:rsidR="00C77AF6" w:rsidRDefault="00C77AF6" w:rsidP="00C77AF6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proposition 2023/24:</w:t>
            </w:r>
            <w:r>
              <w:rPr>
                <w:bCs/>
                <w:snapToGrid w:val="0"/>
              </w:rPr>
              <w:t>91</w:t>
            </w:r>
            <w:r>
              <w:rPr>
                <w:bCs/>
                <w:snapToGrid w:val="0"/>
              </w:rPr>
              <w:t>.</w:t>
            </w:r>
          </w:p>
          <w:p w14:paraId="42EA9037" w14:textId="6789F253" w:rsidR="00986D7D" w:rsidRPr="0035624B" w:rsidRDefault="00C77AF6" w:rsidP="00C77AF6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986D7D">
              <w:rPr>
                <w:bCs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B2FBB88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146718318"/>
            <w:bookmarkStart w:id="2" w:name="_Hlk146718234"/>
            <w:r>
              <w:rPr>
                <w:b/>
                <w:snapToGrid w:val="0"/>
              </w:rPr>
              <w:t xml:space="preserve">§ </w:t>
            </w:r>
            <w:r w:rsidR="008020C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7DD57E58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D81F39">
              <w:rPr>
                <w:snapToGrid w:val="0"/>
              </w:rPr>
              <w:t>t</w:t>
            </w:r>
            <w:r w:rsidR="008F475F">
              <w:rPr>
                <w:snapToGrid w:val="0"/>
              </w:rPr>
              <w:t>or</w:t>
            </w:r>
            <w:r w:rsidR="00D81F39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7C691B">
              <w:rPr>
                <w:snapToGrid w:val="0"/>
              </w:rPr>
              <w:t>25</w:t>
            </w:r>
            <w:r w:rsidR="003649DD">
              <w:rPr>
                <w:snapToGrid w:val="0"/>
              </w:rPr>
              <w:t xml:space="preserve"> april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7C691B">
              <w:rPr>
                <w:snapToGrid w:val="0"/>
              </w:rPr>
              <w:t>1</w:t>
            </w:r>
            <w:r w:rsidR="00221BE4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7C691B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1"/>
      <w:bookmarkEnd w:id="2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1BDB33FE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7C691B">
              <w:t>25</w:t>
            </w:r>
            <w:r w:rsidR="00F4261B">
              <w:t xml:space="preserve"> april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3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44BF80EA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C77AF6">
              <w:rPr>
                <w:b/>
              </w:rPr>
              <w:t>31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5FBCCB30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proofErr w:type="gramStart"/>
            <w:r w:rsidR="00CE6A76">
              <w:rPr>
                <w:sz w:val="22"/>
              </w:rPr>
              <w:t>1-8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3386103D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4BDAE1DC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2C88702E" w:rsidR="007775D0" w:rsidRPr="001E1FAC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09447273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21E7622C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44ADF4E5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6098D6E5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19F4E4B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627909FF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588170AC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44F7049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78CC6C0B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5559E1F9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743EF096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2DA0903F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03CA8E24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0C920128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0CBBB8F9" w:rsidR="007775D0" w:rsidRPr="00E70A95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18B3DD49" w:rsidR="007775D0" w:rsidRPr="0078232D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6313D09D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473CEF2B" w:rsidR="007775D0" w:rsidRPr="0078232D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07B02090" w:rsidR="007775D0" w:rsidRPr="0078232D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0ADDE2EC" w:rsidR="007775D0" w:rsidRPr="0078232D" w:rsidRDefault="00FD60E6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79AB93D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674DD30B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30EE1A6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114941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3"/>
    </w:tbl>
    <w:p w14:paraId="19768523" w14:textId="70F856F0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36D4"/>
    <w:rsid w:val="000B7C05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126"/>
    <w:rsid w:val="000F47DE"/>
    <w:rsid w:val="000F4B22"/>
    <w:rsid w:val="000F6C0E"/>
    <w:rsid w:val="000F7279"/>
    <w:rsid w:val="001018B5"/>
    <w:rsid w:val="00102BE9"/>
    <w:rsid w:val="00104694"/>
    <w:rsid w:val="00111F56"/>
    <w:rsid w:val="00114941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1BE4"/>
    <w:rsid w:val="0022241F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5624B"/>
    <w:rsid w:val="00360479"/>
    <w:rsid w:val="00362805"/>
    <w:rsid w:val="00363647"/>
    <w:rsid w:val="003649DD"/>
    <w:rsid w:val="003745F4"/>
    <w:rsid w:val="00374AAE"/>
    <w:rsid w:val="0037567A"/>
    <w:rsid w:val="00380417"/>
    <w:rsid w:val="003815DF"/>
    <w:rsid w:val="00394192"/>
    <w:rsid w:val="003952A4"/>
    <w:rsid w:val="0039591D"/>
    <w:rsid w:val="003970ED"/>
    <w:rsid w:val="003A48EB"/>
    <w:rsid w:val="003A729A"/>
    <w:rsid w:val="003B0182"/>
    <w:rsid w:val="003C4FCF"/>
    <w:rsid w:val="003D170F"/>
    <w:rsid w:val="003D2B22"/>
    <w:rsid w:val="003D3213"/>
    <w:rsid w:val="003D65DF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5E76"/>
    <w:rsid w:val="00481B64"/>
    <w:rsid w:val="00494D6F"/>
    <w:rsid w:val="004A0DC8"/>
    <w:rsid w:val="004A0EF6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108E6"/>
    <w:rsid w:val="00511E86"/>
    <w:rsid w:val="0051376D"/>
    <w:rsid w:val="00517E7E"/>
    <w:rsid w:val="005300FA"/>
    <w:rsid w:val="00533D68"/>
    <w:rsid w:val="00540AE9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E12EA"/>
    <w:rsid w:val="005E13C8"/>
    <w:rsid w:val="005E28B9"/>
    <w:rsid w:val="005E439C"/>
    <w:rsid w:val="005F3182"/>
    <w:rsid w:val="005F4792"/>
    <w:rsid w:val="005F493C"/>
    <w:rsid w:val="005F57D4"/>
    <w:rsid w:val="00613B07"/>
    <w:rsid w:val="00614540"/>
    <w:rsid w:val="00614844"/>
    <w:rsid w:val="006150AA"/>
    <w:rsid w:val="00627372"/>
    <w:rsid w:val="00636DF4"/>
    <w:rsid w:val="00640261"/>
    <w:rsid w:val="00647BE8"/>
    <w:rsid w:val="006604CB"/>
    <w:rsid w:val="00662C0B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2669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691B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20C2"/>
    <w:rsid w:val="0080789B"/>
    <w:rsid w:val="00815B5B"/>
    <w:rsid w:val="00820AC7"/>
    <w:rsid w:val="00832411"/>
    <w:rsid w:val="00834B38"/>
    <w:rsid w:val="00835DF4"/>
    <w:rsid w:val="008378F7"/>
    <w:rsid w:val="0084012B"/>
    <w:rsid w:val="00841280"/>
    <w:rsid w:val="00843FF8"/>
    <w:rsid w:val="00853FCC"/>
    <w:rsid w:val="008557FA"/>
    <w:rsid w:val="0086262B"/>
    <w:rsid w:val="0087359E"/>
    <w:rsid w:val="008808A5"/>
    <w:rsid w:val="008844B7"/>
    <w:rsid w:val="0088687F"/>
    <w:rsid w:val="008958A1"/>
    <w:rsid w:val="008A5327"/>
    <w:rsid w:val="008C2DE4"/>
    <w:rsid w:val="008C68ED"/>
    <w:rsid w:val="008D12B1"/>
    <w:rsid w:val="008D49B9"/>
    <w:rsid w:val="008E297D"/>
    <w:rsid w:val="008E72AD"/>
    <w:rsid w:val="008F1A6E"/>
    <w:rsid w:val="008F475F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86D7D"/>
    <w:rsid w:val="00994644"/>
    <w:rsid w:val="009A06C3"/>
    <w:rsid w:val="009A68FE"/>
    <w:rsid w:val="009B0A01"/>
    <w:rsid w:val="009B0E9B"/>
    <w:rsid w:val="009B33D5"/>
    <w:rsid w:val="009C3B62"/>
    <w:rsid w:val="009C3BE7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77AF6"/>
    <w:rsid w:val="00C81684"/>
    <w:rsid w:val="00C8406D"/>
    <w:rsid w:val="00C901AA"/>
    <w:rsid w:val="00C919F3"/>
    <w:rsid w:val="00C92589"/>
    <w:rsid w:val="00C93236"/>
    <w:rsid w:val="00CA0868"/>
    <w:rsid w:val="00CA262C"/>
    <w:rsid w:val="00CA39FE"/>
    <w:rsid w:val="00CA4F10"/>
    <w:rsid w:val="00CA5EFD"/>
    <w:rsid w:val="00CB4BD3"/>
    <w:rsid w:val="00CB6177"/>
    <w:rsid w:val="00CC3321"/>
    <w:rsid w:val="00CC55AD"/>
    <w:rsid w:val="00CE6A76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826"/>
    <w:rsid w:val="00D73352"/>
    <w:rsid w:val="00D77353"/>
    <w:rsid w:val="00D77F51"/>
    <w:rsid w:val="00D80743"/>
    <w:rsid w:val="00D81F39"/>
    <w:rsid w:val="00D824A3"/>
    <w:rsid w:val="00D86979"/>
    <w:rsid w:val="00D87775"/>
    <w:rsid w:val="00D9062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7C39"/>
    <w:rsid w:val="00ED4EF3"/>
    <w:rsid w:val="00EE24C9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A3E38"/>
    <w:rsid w:val="00FB0A2A"/>
    <w:rsid w:val="00FB3BD6"/>
    <w:rsid w:val="00FB538C"/>
    <w:rsid w:val="00FC7B39"/>
    <w:rsid w:val="00FD1267"/>
    <w:rsid w:val="00FD13A3"/>
    <w:rsid w:val="00FD60E6"/>
    <w:rsid w:val="00FD75A8"/>
    <w:rsid w:val="00FE2C59"/>
    <w:rsid w:val="00FE35DD"/>
    <w:rsid w:val="00FF2806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469</TotalTime>
  <Pages>3</Pages>
  <Words>408</Words>
  <Characters>3084</Characters>
  <Application>Microsoft Office Word</Application>
  <DocSecurity>0</DocSecurity>
  <Lines>59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10</cp:revision>
  <cp:lastPrinted>2024-04-23T10:21:00Z</cp:lastPrinted>
  <dcterms:created xsi:type="dcterms:W3CDTF">2024-04-22T05:50:00Z</dcterms:created>
  <dcterms:modified xsi:type="dcterms:W3CDTF">2024-04-23T11:49:00Z</dcterms:modified>
</cp:coreProperties>
</file>