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077F7B964D471D9C723830AD553138"/>
        </w:placeholder>
        <w15:appearance w15:val="hidden"/>
        <w:text/>
      </w:sdtPr>
      <w:sdtEndPr/>
      <w:sdtContent>
        <w:p w:rsidRPr="009B062B" w:rsidR="00AF30DD" w:rsidP="009B062B" w:rsidRDefault="00AF30DD" w14:paraId="1AE41D5F" w14:textId="77777777">
          <w:pPr>
            <w:pStyle w:val="RubrikFrslagTIllRiksdagsbeslut"/>
          </w:pPr>
          <w:r w:rsidRPr="009B062B">
            <w:t>Förslag till riksdagsbeslut</w:t>
          </w:r>
        </w:p>
      </w:sdtContent>
    </w:sdt>
    <w:sdt>
      <w:sdtPr>
        <w:alias w:val="Yrkande 1"/>
        <w:tag w:val="6888b679-a50d-4bb4-b62b-7b54d1118a07"/>
        <w:id w:val="-1121832969"/>
        <w:lock w:val="sdtLocked"/>
      </w:sdtPr>
      <w:sdtEndPr/>
      <w:sdtContent>
        <w:p w:rsidR="00F62126" w:rsidRDefault="00992D47" w14:paraId="1AE41D60" w14:textId="06783B5C">
          <w:pPr>
            <w:pStyle w:val="Frslagstext"/>
            <w:numPr>
              <w:ilvl w:val="0"/>
              <w:numId w:val="0"/>
            </w:numPr>
          </w:pPr>
          <w:r>
            <w:t>Riksdagen ställer sig bakom det som anförs i motionen om behovet av en lagändring som möjliggör för alla människor med uppehållstillstånd i Sverige som gjort allt i sin makt för att styrka sin identitet att ansöka om svenskt medborgarskap efter fem år,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1B2AA2687F4B3496F08E5020314688"/>
        </w:placeholder>
        <w15:appearance w15:val="hidden"/>
        <w:text/>
      </w:sdtPr>
      <w:sdtEndPr/>
      <w:sdtContent>
        <w:p w:rsidRPr="009B062B" w:rsidR="006D79C9" w:rsidP="00333E95" w:rsidRDefault="006D79C9" w14:paraId="1AE41D61" w14:textId="77777777">
          <w:pPr>
            <w:pStyle w:val="Rubrik1"/>
          </w:pPr>
          <w:r>
            <w:t>Motivering</w:t>
          </w:r>
        </w:p>
      </w:sdtContent>
    </w:sdt>
    <w:p w:rsidR="00B769B4" w:rsidP="00B769B4" w:rsidRDefault="00B769B4" w14:paraId="1AE41D62" w14:textId="77777777">
      <w:pPr>
        <w:pStyle w:val="Normalutanindragellerluft"/>
      </w:pPr>
      <w:r>
        <w:t>För att bli svensk medborgare krävs som regel att du skall ha varit bosatt i Sverige i minst fem år. Det finns dock en grupp människor som måste vänta i minst åtta år för att få ansöka om att bli svenska medborgare. Det handlar om de personer som inte kan styrka sin identitet på ett godtagbart sätt på grund av saknad identitetshandling eller annan accepterad dokumentation som styrker deras härkomst. För dessa individer kan ansökan om medborgarskap ske först efter att de bott i Sverige i minst åtta år.</w:t>
      </w:r>
    </w:p>
    <w:p w:rsidRPr="00B769B4" w:rsidR="00B769B4" w:rsidP="00B769B4" w:rsidRDefault="00B769B4" w14:paraId="1AE41D63" w14:textId="77777777">
      <w:r w:rsidRPr="00B769B4">
        <w:lastRenderedPageBreak/>
        <w:t>Att individer som inte kan styrka sin identitet får vänta i åtta år handlar om en rättssäkerhetsfråga och är i grunden en god tanke. Dock är det fel att människor straffas i de fall där de gjort allt i sin makt för att styrka sin identitet med till exempel pass från sina hemländer, men där Sverige inte godkänner vissa länders pass och id-handlingar. Detta kan till exempel gälla länder som Afghanistan och Somalia.</w:t>
      </w:r>
    </w:p>
    <w:p w:rsidR="00652B73" w:rsidP="003207BB" w:rsidRDefault="00B769B4" w14:paraId="1AE41D64" w14:textId="56837F18">
      <w:r w:rsidRPr="003207BB">
        <w:t>Lagen bör ses över så att alla individer ska kunna ansöka om medborgarskap efter fem år i Sverige, förutsatt att man gjort allt i sin makt för att bevisa sin identitet och att det inte finns skäl för att misstro individens utsaga. Enskilda individer ska inte straffas för situationer i sina hemländer som de inte råder över och skall heller inte straffas för att Sverige inte godkänner vissa pass eller id-handlingar från enskilda länder.</w:t>
      </w:r>
    </w:p>
    <w:bookmarkStart w:name="_GoBack" w:id="1"/>
    <w:bookmarkEnd w:id="1"/>
    <w:p w:rsidRPr="003207BB" w:rsidR="003207BB" w:rsidP="003207BB" w:rsidRDefault="003207BB" w14:paraId="0DAF9E54" w14:textId="77777777"/>
    <w:sdt>
      <w:sdtPr>
        <w:rPr>
          <w:i/>
          <w:noProof/>
        </w:rPr>
        <w:alias w:val="CC_Underskrifter"/>
        <w:tag w:val="CC_Underskrifter"/>
        <w:id w:val="583496634"/>
        <w:lock w:val="sdtContentLocked"/>
        <w:placeholder>
          <w:docPart w:val="3754E850CEC549718C526486F4236F51"/>
        </w:placeholder>
        <w15:appearance w15:val="hidden"/>
      </w:sdtPr>
      <w:sdtEndPr>
        <w:rPr>
          <w:i w:val="0"/>
          <w:noProof w:val="0"/>
        </w:rPr>
      </w:sdtEndPr>
      <w:sdtContent>
        <w:p w:rsidR="004801AC" w:rsidP="00026D6F" w:rsidRDefault="003207BB" w14:paraId="1AE41D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1C3D2B" w:rsidRDefault="001C3D2B" w14:paraId="1AE41D69" w14:textId="77777777"/>
    <w:sectPr w:rsidR="001C3D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1D6B" w14:textId="77777777" w:rsidR="00E91A61" w:rsidRDefault="00E91A61" w:rsidP="000C1CAD">
      <w:pPr>
        <w:spacing w:line="240" w:lineRule="auto"/>
      </w:pPr>
      <w:r>
        <w:separator/>
      </w:r>
    </w:p>
  </w:endnote>
  <w:endnote w:type="continuationSeparator" w:id="0">
    <w:p w14:paraId="1AE41D6C" w14:textId="77777777" w:rsidR="00E91A61" w:rsidRDefault="00E91A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1D7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1D72" w14:textId="7B305E7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07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41D69" w14:textId="77777777" w:rsidR="00E91A61" w:rsidRDefault="00E91A61" w:rsidP="000C1CAD">
      <w:pPr>
        <w:spacing w:line="240" w:lineRule="auto"/>
      </w:pPr>
      <w:r>
        <w:separator/>
      </w:r>
    </w:p>
  </w:footnote>
  <w:footnote w:type="continuationSeparator" w:id="0">
    <w:p w14:paraId="1AE41D6A" w14:textId="77777777" w:rsidR="00E91A61" w:rsidRDefault="00E91A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E41D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E41D7C" wp14:anchorId="1AE41D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207BB" w14:paraId="1AE41D7D" w14:textId="77777777">
                          <w:pPr>
                            <w:jc w:val="right"/>
                          </w:pPr>
                          <w:sdt>
                            <w:sdtPr>
                              <w:alias w:val="CC_Noformat_Partikod"/>
                              <w:tag w:val="CC_Noformat_Partikod"/>
                              <w:id w:val="-53464382"/>
                              <w:placeholder>
                                <w:docPart w:val="C0CC3ADE9B434ADAB642F1807E6FA959"/>
                              </w:placeholder>
                              <w:text/>
                            </w:sdtPr>
                            <w:sdtEndPr/>
                            <w:sdtContent>
                              <w:r w:rsidR="00B769B4">
                                <w:t>M</w:t>
                              </w:r>
                            </w:sdtContent>
                          </w:sdt>
                          <w:sdt>
                            <w:sdtPr>
                              <w:alias w:val="CC_Noformat_Partinummer"/>
                              <w:tag w:val="CC_Noformat_Partinummer"/>
                              <w:id w:val="-1709555926"/>
                              <w:placeholder>
                                <w:docPart w:val="EE8D0410AEA94531B4C9DED0DFAA0181"/>
                              </w:placeholder>
                              <w:text/>
                            </w:sdtPr>
                            <w:sdtEndPr/>
                            <w:sdtContent>
                              <w:r w:rsidR="00B769B4">
                                <w:t>1073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E41D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207BB" w14:paraId="1AE41D7D" w14:textId="77777777">
                    <w:pPr>
                      <w:jc w:val="right"/>
                    </w:pPr>
                    <w:sdt>
                      <w:sdtPr>
                        <w:alias w:val="CC_Noformat_Partikod"/>
                        <w:tag w:val="CC_Noformat_Partikod"/>
                        <w:id w:val="-53464382"/>
                        <w:placeholder>
                          <w:docPart w:val="C0CC3ADE9B434ADAB642F1807E6FA959"/>
                        </w:placeholder>
                        <w:text/>
                      </w:sdtPr>
                      <w:sdtEndPr/>
                      <w:sdtContent>
                        <w:r w:rsidR="00B769B4">
                          <w:t>M</w:t>
                        </w:r>
                      </w:sdtContent>
                    </w:sdt>
                    <w:sdt>
                      <w:sdtPr>
                        <w:alias w:val="CC_Noformat_Partinummer"/>
                        <w:tag w:val="CC_Noformat_Partinummer"/>
                        <w:id w:val="-1709555926"/>
                        <w:placeholder>
                          <w:docPart w:val="EE8D0410AEA94531B4C9DED0DFAA0181"/>
                        </w:placeholder>
                        <w:text/>
                      </w:sdtPr>
                      <w:sdtEndPr/>
                      <w:sdtContent>
                        <w:r w:rsidR="00B769B4">
                          <w:t>1073</w:t>
                        </w:r>
                      </w:sdtContent>
                    </w:sdt>
                  </w:p>
                </w:txbxContent>
              </v:textbox>
              <w10:wrap anchorx="page"/>
            </v:shape>
          </w:pict>
        </mc:Fallback>
      </mc:AlternateContent>
    </w:r>
  </w:p>
  <w:p w:rsidRPr="00293C4F" w:rsidR="004F35FE" w:rsidP="00776B74" w:rsidRDefault="004F35FE" w14:paraId="1AE41D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207BB" w14:paraId="1AE41D6F" w14:textId="77777777">
    <w:pPr>
      <w:jc w:val="right"/>
    </w:pPr>
    <w:sdt>
      <w:sdtPr>
        <w:alias w:val="CC_Noformat_Partikod"/>
        <w:tag w:val="CC_Noformat_Partikod"/>
        <w:id w:val="559911109"/>
        <w:placeholder>
          <w:docPart w:val="EE8D0410AEA94531B4C9DED0DFAA0181"/>
        </w:placeholder>
        <w:text/>
      </w:sdtPr>
      <w:sdtEndPr/>
      <w:sdtContent>
        <w:r w:rsidR="00B769B4">
          <w:t>M</w:t>
        </w:r>
      </w:sdtContent>
    </w:sdt>
    <w:sdt>
      <w:sdtPr>
        <w:alias w:val="CC_Noformat_Partinummer"/>
        <w:tag w:val="CC_Noformat_Partinummer"/>
        <w:id w:val="1197820850"/>
        <w:text/>
      </w:sdtPr>
      <w:sdtEndPr/>
      <w:sdtContent>
        <w:r w:rsidR="00B769B4">
          <w:t>1073</w:t>
        </w:r>
      </w:sdtContent>
    </w:sdt>
  </w:p>
  <w:p w:rsidR="004F35FE" w:rsidP="00776B74" w:rsidRDefault="004F35FE" w14:paraId="1AE41D7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207BB" w14:paraId="1AE41D73" w14:textId="77777777">
    <w:pPr>
      <w:jc w:val="right"/>
    </w:pPr>
    <w:sdt>
      <w:sdtPr>
        <w:alias w:val="CC_Noformat_Partikod"/>
        <w:tag w:val="CC_Noformat_Partikod"/>
        <w:id w:val="1471015553"/>
        <w:text/>
      </w:sdtPr>
      <w:sdtEndPr/>
      <w:sdtContent>
        <w:r w:rsidR="00B769B4">
          <w:t>M</w:t>
        </w:r>
      </w:sdtContent>
    </w:sdt>
    <w:sdt>
      <w:sdtPr>
        <w:alias w:val="CC_Noformat_Partinummer"/>
        <w:tag w:val="CC_Noformat_Partinummer"/>
        <w:id w:val="-2014525982"/>
        <w:text/>
      </w:sdtPr>
      <w:sdtEndPr/>
      <w:sdtContent>
        <w:r w:rsidR="00B769B4">
          <w:t>1073</w:t>
        </w:r>
      </w:sdtContent>
    </w:sdt>
  </w:p>
  <w:p w:rsidR="004F35FE" w:rsidP="00A314CF" w:rsidRDefault="003207BB" w14:paraId="1AE41D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207BB" w14:paraId="1AE41D7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207BB" w14:paraId="1AE41D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:2517</w:t>
        </w:r>
      </w:sdtContent>
    </w:sdt>
  </w:p>
  <w:p w:rsidR="004F35FE" w:rsidP="00E03A3D" w:rsidRDefault="003207BB" w14:paraId="1AE41D77" w14:textId="77777777">
    <w:pPr>
      <w:pStyle w:val="Motionr"/>
    </w:pPr>
    <w:sdt>
      <w:sdtPr>
        <w:alias w:val="CC_Noformat_Avtext"/>
        <w:tag w:val="CC_Noformat_Avtext"/>
        <w:id w:val="-2020768203"/>
        <w:lock w:val="sdtContentLocked"/>
        <w15:appearance w15:val="hidden"/>
        <w:text/>
      </w:sdtPr>
      <w:sdtEndPr/>
      <w:sdtContent>
        <w:r>
          <w:t>av Amir Adan (M)</w:t>
        </w:r>
      </w:sdtContent>
    </w:sdt>
  </w:p>
  <w:sdt>
    <w:sdtPr>
      <w:alias w:val="CC_Noformat_Rubtext"/>
      <w:tag w:val="CC_Noformat_Rubtext"/>
      <w:id w:val="-218060500"/>
      <w:lock w:val="sdtLocked"/>
      <w15:appearance w15:val="hidden"/>
      <w:text/>
    </w:sdtPr>
    <w:sdtEndPr/>
    <w:sdtContent>
      <w:p w:rsidR="004F35FE" w:rsidP="00283E0F" w:rsidRDefault="00B769B4" w14:paraId="1AE41D78" w14:textId="77777777">
        <w:pPr>
          <w:pStyle w:val="FSHRub2"/>
        </w:pPr>
        <w:r>
          <w:t>Förändra medborgarskapsreglerna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1AE41D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B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6D6F"/>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EB5"/>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3D2B"/>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49B6"/>
    <w:rsid w:val="00266609"/>
    <w:rsid w:val="00270A2E"/>
    <w:rsid w:val="00270B15"/>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07BB"/>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6D2"/>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1FA7"/>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FDD"/>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D47"/>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4C6"/>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9B4"/>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232"/>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A61"/>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26"/>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E41D5E"/>
  <w15:chartTrackingRefBased/>
  <w15:docId w15:val="{C4F60D65-0D01-4531-9157-DF3A0904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077F7B964D471D9C723830AD553138"/>
        <w:category>
          <w:name w:val="Allmänt"/>
          <w:gallery w:val="placeholder"/>
        </w:category>
        <w:types>
          <w:type w:val="bbPlcHdr"/>
        </w:types>
        <w:behaviors>
          <w:behavior w:val="content"/>
        </w:behaviors>
        <w:guid w:val="{C71CB33C-CBAC-4566-8044-EF72D2598298}"/>
      </w:docPartPr>
      <w:docPartBody>
        <w:p w:rsidR="007D0A64" w:rsidRDefault="00E87FF3">
          <w:pPr>
            <w:pStyle w:val="F3077F7B964D471D9C723830AD553138"/>
          </w:pPr>
          <w:r w:rsidRPr="005A0A93">
            <w:rPr>
              <w:rStyle w:val="Platshllartext"/>
            </w:rPr>
            <w:t>Förslag till riksdagsbeslut</w:t>
          </w:r>
        </w:p>
      </w:docPartBody>
    </w:docPart>
    <w:docPart>
      <w:docPartPr>
        <w:name w:val="991B2AA2687F4B3496F08E5020314688"/>
        <w:category>
          <w:name w:val="Allmänt"/>
          <w:gallery w:val="placeholder"/>
        </w:category>
        <w:types>
          <w:type w:val="bbPlcHdr"/>
        </w:types>
        <w:behaviors>
          <w:behavior w:val="content"/>
        </w:behaviors>
        <w:guid w:val="{2DDACE5C-5732-4662-98D7-9DCC10B18CBD}"/>
      </w:docPartPr>
      <w:docPartBody>
        <w:p w:rsidR="007D0A64" w:rsidRDefault="00E87FF3">
          <w:pPr>
            <w:pStyle w:val="991B2AA2687F4B3496F08E5020314688"/>
          </w:pPr>
          <w:r w:rsidRPr="005A0A93">
            <w:rPr>
              <w:rStyle w:val="Platshllartext"/>
            </w:rPr>
            <w:t>Motivering</w:t>
          </w:r>
        </w:p>
      </w:docPartBody>
    </w:docPart>
    <w:docPart>
      <w:docPartPr>
        <w:name w:val="C0CC3ADE9B434ADAB642F1807E6FA959"/>
        <w:category>
          <w:name w:val="Allmänt"/>
          <w:gallery w:val="placeholder"/>
        </w:category>
        <w:types>
          <w:type w:val="bbPlcHdr"/>
        </w:types>
        <w:behaviors>
          <w:behavior w:val="content"/>
        </w:behaviors>
        <w:guid w:val="{AC60841C-F081-459E-9FDA-448A831AF496}"/>
      </w:docPartPr>
      <w:docPartBody>
        <w:p w:rsidR="007D0A64" w:rsidRDefault="00E87FF3">
          <w:pPr>
            <w:pStyle w:val="C0CC3ADE9B434ADAB642F1807E6FA959"/>
          </w:pPr>
          <w:r>
            <w:rPr>
              <w:rStyle w:val="Platshllartext"/>
            </w:rPr>
            <w:t xml:space="preserve"> </w:t>
          </w:r>
        </w:p>
      </w:docPartBody>
    </w:docPart>
    <w:docPart>
      <w:docPartPr>
        <w:name w:val="EE8D0410AEA94531B4C9DED0DFAA0181"/>
        <w:category>
          <w:name w:val="Allmänt"/>
          <w:gallery w:val="placeholder"/>
        </w:category>
        <w:types>
          <w:type w:val="bbPlcHdr"/>
        </w:types>
        <w:behaviors>
          <w:behavior w:val="content"/>
        </w:behaviors>
        <w:guid w:val="{889F8C50-76BE-42AE-AA1B-876749E39513}"/>
      </w:docPartPr>
      <w:docPartBody>
        <w:p w:rsidR="007D0A64" w:rsidRDefault="00E87FF3">
          <w:pPr>
            <w:pStyle w:val="EE8D0410AEA94531B4C9DED0DFAA0181"/>
          </w:pPr>
          <w:r>
            <w:t xml:space="preserve"> </w:t>
          </w:r>
        </w:p>
      </w:docPartBody>
    </w:docPart>
    <w:docPart>
      <w:docPartPr>
        <w:name w:val="3754E850CEC549718C526486F4236F51"/>
        <w:category>
          <w:name w:val="Allmänt"/>
          <w:gallery w:val="placeholder"/>
        </w:category>
        <w:types>
          <w:type w:val="bbPlcHdr"/>
        </w:types>
        <w:behaviors>
          <w:behavior w:val="content"/>
        </w:behaviors>
        <w:guid w:val="{5F0B03BB-BBE3-4955-BAA9-6048BACF631C}"/>
      </w:docPartPr>
      <w:docPartBody>
        <w:p w:rsidR="00000000" w:rsidRDefault="00EE32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F3"/>
    <w:rsid w:val="0018644D"/>
    <w:rsid w:val="007D0A64"/>
    <w:rsid w:val="00E87F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077F7B964D471D9C723830AD553138">
    <w:name w:val="F3077F7B964D471D9C723830AD553138"/>
  </w:style>
  <w:style w:type="paragraph" w:customStyle="1" w:styleId="0858B4AEAED5452FA86F4C159DFF9BA1">
    <w:name w:val="0858B4AEAED5452FA86F4C159DFF9BA1"/>
  </w:style>
  <w:style w:type="paragraph" w:customStyle="1" w:styleId="80B5E9F47E0746F1BA149B74197D8846">
    <w:name w:val="80B5E9F47E0746F1BA149B74197D8846"/>
  </w:style>
  <w:style w:type="paragraph" w:customStyle="1" w:styleId="991B2AA2687F4B3496F08E5020314688">
    <w:name w:val="991B2AA2687F4B3496F08E5020314688"/>
  </w:style>
  <w:style w:type="paragraph" w:customStyle="1" w:styleId="F6A37CD701C049CD82AD15B24EF76541">
    <w:name w:val="F6A37CD701C049CD82AD15B24EF76541"/>
  </w:style>
  <w:style w:type="paragraph" w:customStyle="1" w:styleId="C0CC3ADE9B434ADAB642F1807E6FA959">
    <w:name w:val="C0CC3ADE9B434ADAB642F1807E6FA959"/>
  </w:style>
  <w:style w:type="paragraph" w:customStyle="1" w:styleId="EE8D0410AEA94531B4C9DED0DFAA0181">
    <w:name w:val="EE8D0410AEA94531B4C9DED0DFAA0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B9046-C752-4EAA-B258-D89692328A0E}"/>
</file>

<file path=customXml/itemProps2.xml><?xml version="1.0" encoding="utf-8"?>
<ds:datastoreItem xmlns:ds="http://schemas.openxmlformats.org/officeDocument/2006/customXml" ds:itemID="{426CDB9F-0C36-4C2B-A20D-697E0D244857}"/>
</file>

<file path=customXml/itemProps3.xml><?xml version="1.0" encoding="utf-8"?>
<ds:datastoreItem xmlns:ds="http://schemas.openxmlformats.org/officeDocument/2006/customXml" ds:itemID="{0B3DCF93-1C96-4868-B4B9-01F7148D1C05}"/>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1440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M1073 Förändra medborgarskapsreglerna</vt:lpstr>
      <vt:lpstr>
      </vt:lpstr>
    </vt:vector>
  </TitlesOfParts>
  <Company>Sveriges riksdag</Company>
  <LinksUpToDate>false</LinksUpToDate>
  <CharactersWithSpaces>1725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