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65E81" w14:textId="77777777" w:rsidR="006E04A4" w:rsidRPr="00CD7560" w:rsidRDefault="00211EE4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130</w:t>
      </w:r>
      <w:bookmarkEnd w:id="1"/>
    </w:p>
    <w:p w14:paraId="17E65E82" w14:textId="77777777" w:rsidR="006E04A4" w:rsidRDefault="00211EE4">
      <w:pPr>
        <w:pStyle w:val="Datum"/>
        <w:outlineLvl w:val="0"/>
      </w:pPr>
      <w:bookmarkStart w:id="2" w:name="DocumentDate"/>
      <w:r>
        <w:t>Onsdagen den 11 juni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AC571B" w14:paraId="17E65E87" w14:textId="77777777" w:rsidTr="00E47117">
        <w:trPr>
          <w:cantSplit/>
        </w:trPr>
        <w:tc>
          <w:tcPr>
            <w:tcW w:w="454" w:type="dxa"/>
          </w:tcPr>
          <w:p w14:paraId="17E65E83" w14:textId="77777777" w:rsidR="006E04A4" w:rsidRDefault="00211EE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17E65E84" w14:textId="77777777" w:rsidR="006E04A4" w:rsidRDefault="00211EE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17E65E85" w14:textId="77777777" w:rsidR="006E04A4" w:rsidRDefault="00211EE4"/>
        </w:tc>
        <w:tc>
          <w:tcPr>
            <w:tcW w:w="7512" w:type="dxa"/>
          </w:tcPr>
          <w:p w14:paraId="17E65E86" w14:textId="77777777" w:rsidR="006E04A4" w:rsidRDefault="00211EE4">
            <w:pPr>
              <w:pStyle w:val="Plenum"/>
              <w:tabs>
                <w:tab w:val="clear" w:pos="1418"/>
              </w:tabs>
              <w:ind w:right="1"/>
            </w:pPr>
            <w:r>
              <w:t>Partiledardebatt</w:t>
            </w:r>
          </w:p>
        </w:tc>
      </w:tr>
      <w:tr w:rsidR="00AC571B" w14:paraId="17E65E8C" w14:textId="77777777" w:rsidTr="00E47117">
        <w:trPr>
          <w:cantSplit/>
        </w:trPr>
        <w:tc>
          <w:tcPr>
            <w:tcW w:w="454" w:type="dxa"/>
          </w:tcPr>
          <w:p w14:paraId="17E65E88" w14:textId="77777777" w:rsidR="006E04A4" w:rsidRDefault="00211EE4"/>
        </w:tc>
        <w:tc>
          <w:tcPr>
            <w:tcW w:w="1134" w:type="dxa"/>
          </w:tcPr>
          <w:p w14:paraId="17E65E89" w14:textId="77777777" w:rsidR="006E04A4" w:rsidRDefault="00211EE4">
            <w:pPr>
              <w:jc w:val="right"/>
            </w:pPr>
          </w:p>
        </w:tc>
        <w:tc>
          <w:tcPr>
            <w:tcW w:w="397" w:type="dxa"/>
          </w:tcPr>
          <w:p w14:paraId="17E65E8A" w14:textId="77777777" w:rsidR="006E04A4" w:rsidRDefault="00211EE4"/>
        </w:tc>
        <w:tc>
          <w:tcPr>
            <w:tcW w:w="7512" w:type="dxa"/>
          </w:tcPr>
          <w:p w14:paraId="17E65E8B" w14:textId="77777777" w:rsidR="006E04A4" w:rsidRDefault="00211EE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AC571B" w14:paraId="17E65E91" w14:textId="77777777" w:rsidTr="00E47117">
        <w:trPr>
          <w:cantSplit/>
        </w:trPr>
        <w:tc>
          <w:tcPr>
            <w:tcW w:w="454" w:type="dxa"/>
          </w:tcPr>
          <w:p w14:paraId="17E65E8D" w14:textId="77777777" w:rsidR="006E04A4" w:rsidRDefault="00211EE4"/>
        </w:tc>
        <w:tc>
          <w:tcPr>
            <w:tcW w:w="1134" w:type="dxa"/>
          </w:tcPr>
          <w:p w14:paraId="17E65E8E" w14:textId="77777777" w:rsidR="006E04A4" w:rsidRDefault="00211EE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17E65E8F" w14:textId="77777777" w:rsidR="006E04A4" w:rsidRDefault="00211EE4"/>
        </w:tc>
        <w:tc>
          <w:tcPr>
            <w:tcW w:w="7512" w:type="dxa"/>
          </w:tcPr>
          <w:p w14:paraId="17E65E90" w14:textId="77777777" w:rsidR="006E04A4" w:rsidRDefault="00211EE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17E65E92" w14:textId="77777777" w:rsidR="006E04A4" w:rsidRDefault="00211EE4">
      <w:pPr>
        <w:pStyle w:val="StreckLngt"/>
      </w:pPr>
      <w:r>
        <w:tab/>
      </w:r>
    </w:p>
    <w:p w14:paraId="17E65E93" w14:textId="77777777" w:rsidR="00121B42" w:rsidRDefault="00211EE4" w:rsidP="00121B42">
      <w:pPr>
        <w:pStyle w:val="Blankrad"/>
      </w:pPr>
      <w:r>
        <w:t xml:space="preserve">      </w:t>
      </w:r>
    </w:p>
    <w:p w14:paraId="17E65E94" w14:textId="77777777" w:rsidR="00CF242C" w:rsidRDefault="00211EE4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C571B" w14:paraId="17E65E98" w14:textId="77777777" w:rsidTr="00055526">
        <w:trPr>
          <w:cantSplit/>
        </w:trPr>
        <w:tc>
          <w:tcPr>
            <w:tcW w:w="567" w:type="dxa"/>
          </w:tcPr>
          <w:p w14:paraId="17E65E95" w14:textId="77777777" w:rsidR="001D7AF0" w:rsidRDefault="00211EE4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17E65E96" w14:textId="77777777" w:rsidR="006E04A4" w:rsidRDefault="00211EE4" w:rsidP="000326E3">
            <w:pPr>
              <w:pStyle w:val="HuvudrubrikEnsam"/>
            </w:pPr>
            <w:r>
              <w:t>Partiledardebatt</w:t>
            </w:r>
          </w:p>
        </w:tc>
        <w:tc>
          <w:tcPr>
            <w:tcW w:w="2055" w:type="dxa"/>
          </w:tcPr>
          <w:p w14:paraId="17E65E97" w14:textId="77777777" w:rsidR="006E04A4" w:rsidRDefault="00211EE4" w:rsidP="00C84F80"/>
        </w:tc>
      </w:tr>
      <w:tr w:rsidR="00AC571B" w14:paraId="17E65E9C" w14:textId="77777777" w:rsidTr="00055526">
        <w:trPr>
          <w:cantSplit/>
        </w:trPr>
        <w:tc>
          <w:tcPr>
            <w:tcW w:w="567" w:type="dxa"/>
          </w:tcPr>
          <w:p w14:paraId="17E65E99" w14:textId="77777777" w:rsidR="001D7AF0" w:rsidRDefault="00211EE4" w:rsidP="00C84F80">
            <w:pPr>
              <w:keepNext/>
            </w:pPr>
          </w:p>
        </w:tc>
        <w:tc>
          <w:tcPr>
            <w:tcW w:w="6663" w:type="dxa"/>
          </w:tcPr>
          <w:p w14:paraId="17E65E9A" w14:textId="77777777" w:rsidR="006E04A4" w:rsidRDefault="00211EE4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7E65E9B" w14:textId="77777777" w:rsidR="006E04A4" w:rsidRDefault="00211EE4" w:rsidP="00C84F80">
            <w:pPr>
              <w:keepNext/>
            </w:pPr>
          </w:p>
        </w:tc>
      </w:tr>
      <w:tr w:rsidR="00AC571B" w14:paraId="17E65EA0" w14:textId="77777777" w:rsidTr="00055526">
        <w:trPr>
          <w:cantSplit/>
        </w:trPr>
        <w:tc>
          <w:tcPr>
            <w:tcW w:w="567" w:type="dxa"/>
          </w:tcPr>
          <w:p w14:paraId="17E65E9D" w14:textId="77777777" w:rsidR="001D7AF0" w:rsidRDefault="00211EE4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7E65E9E" w14:textId="77777777" w:rsidR="006E04A4" w:rsidRDefault="00211EE4" w:rsidP="000326E3">
            <w:r>
              <w:t>Justering av protokoll från sammanträdet onsdagen den 21 maj</w:t>
            </w:r>
          </w:p>
        </w:tc>
        <w:tc>
          <w:tcPr>
            <w:tcW w:w="2055" w:type="dxa"/>
          </w:tcPr>
          <w:p w14:paraId="17E65E9F" w14:textId="77777777" w:rsidR="006E04A4" w:rsidRDefault="00211EE4" w:rsidP="00C84F80"/>
        </w:tc>
      </w:tr>
      <w:tr w:rsidR="00AC571B" w14:paraId="17E65EA4" w14:textId="77777777" w:rsidTr="00055526">
        <w:trPr>
          <w:cantSplit/>
        </w:trPr>
        <w:tc>
          <w:tcPr>
            <w:tcW w:w="567" w:type="dxa"/>
          </w:tcPr>
          <w:p w14:paraId="17E65EA1" w14:textId="77777777" w:rsidR="001D7AF0" w:rsidRDefault="00211EE4" w:rsidP="00C84F80">
            <w:pPr>
              <w:keepNext/>
            </w:pPr>
          </w:p>
        </w:tc>
        <w:tc>
          <w:tcPr>
            <w:tcW w:w="6663" w:type="dxa"/>
          </w:tcPr>
          <w:p w14:paraId="17E65EA2" w14:textId="77777777" w:rsidR="006E04A4" w:rsidRDefault="00211EE4" w:rsidP="000326E3">
            <w:pPr>
              <w:pStyle w:val="HuvudrubrikEnsam"/>
              <w:keepNext/>
            </w:pPr>
            <w:r>
              <w:t xml:space="preserve">Anmälan om </w:t>
            </w:r>
            <w:r>
              <w:t>granskningsrapport</w:t>
            </w:r>
          </w:p>
        </w:tc>
        <w:tc>
          <w:tcPr>
            <w:tcW w:w="2055" w:type="dxa"/>
          </w:tcPr>
          <w:p w14:paraId="17E65EA3" w14:textId="77777777" w:rsidR="006E04A4" w:rsidRDefault="00211EE4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AC571B" w14:paraId="17E65EA8" w14:textId="77777777" w:rsidTr="00055526">
        <w:trPr>
          <w:cantSplit/>
        </w:trPr>
        <w:tc>
          <w:tcPr>
            <w:tcW w:w="567" w:type="dxa"/>
          </w:tcPr>
          <w:p w14:paraId="17E65EA5" w14:textId="77777777" w:rsidR="001D7AF0" w:rsidRDefault="00211EE4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7E65EA6" w14:textId="77777777" w:rsidR="006E04A4" w:rsidRDefault="00211EE4" w:rsidP="000326E3">
            <w:r>
              <w:t>RiR 2025:17 Kostsam kvadratjakt – statens användning och anskaffning av kontorslokaler</w:t>
            </w:r>
          </w:p>
        </w:tc>
        <w:tc>
          <w:tcPr>
            <w:tcW w:w="2055" w:type="dxa"/>
          </w:tcPr>
          <w:p w14:paraId="17E65EA7" w14:textId="77777777" w:rsidR="006E04A4" w:rsidRDefault="00211EE4" w:rsidP="00C84F80">
            <w:r>
              <w:t>FiU</w:t>
            </w:r>
          </w:p>
        </w:tc>
      </w:tr>
      <w:tr w:rsidR="00AC571B" w14:paraId="17E65EAC" w14:textId="77777777" w:rsidTr="00055526">
        <w:trPr>
          <w:cantSplit/>
        </w:trPr>
        <w:tc>
          <w:tcPr>
            <w:tcW w:w="567" w:type="dxa"/>
          </w:tcPr>
          <w:p w14:paraId="17E65EA9" w14:textId="77777777" w:rsidR="001D7AF0" w:rsidRDefault="00211EE4" w:rsidP="00C84F80">
            <w:pPr>
              <w:keepNext/>
            </w:pPr>
          </w:p>
        </w:tc>
        <w:tc>
          <w:tcPr>
            <w:tcW w:w="6663" w:type="dxa"/>
          </w:tcPr>
          <w:p w14:paraId="17E65EAA" w14:textId="77777777" w:rsidR="006E04A4" w:rsidRDefault="00211EE4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7E65EAB" w14:textId="77777777" w:rsidR="006E04A4" w:rsidRDefault="00211EE4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AC571B" w14:paraId="17E65EB0" w14:textId="77777777" w:rsidTr="00055526">
        <w:trPr>
          <w:cantSplit/>
        </w:trPr>
        <w:tc>
          <w:tcPr>
            <w:tcW w:w="567" w:type="dxa"/>
          </w:tcPr>
          <w:p w14:paraId="17E65EAD" w14:textId="77777777" w:rsidR="001D7AF0" w:rsidRDefault="00211EE4" w:rsidP="00C84F80">
            <w:pPr>
              <w:keepNext/>
            </w:pPr>
          </w:p>
        </w:tc>
        <w:tc>
          <w:tcPr>
            <w:tcW w:w="6663" w:type="dxa"/>
          </w:tcPr>
          <w:p w14:paraId="17E65EAE" w14:textId="77777777" w:rsidR="006E04A4" w:rsidRDefault="00211EE4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17E65EAF" w14:textId="77777777" w:rsidR="006E04A4" w:rsidRDefault="00211EE4" w:rsidP="00C84F80">
            <w:pPr>
              <w:keepNext/>
            </w:pPr>
          </w:p>
        </w:tc>
      </w:tr>
      <w:tr w:rsidR="00AC571B" w14:paraId="17E65EB7" w14:textId="77777777" w:rsidTr="00055526">
        <w:trPr>
          <w:cantSplit/>
        </w:trPr>
        <w:tc>
          <w:tcPr>
            <w:tcW w:w="567" w:type="dxa"/>
          </w:tcPr>
          <w:p w14:paraId="17E65EB1" w14:textId="77777777" w:rsidR="001D7AF0" w:rsidRDefault="00211EE4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7E65EB2" w14:textId="77777777" w:rsidR="006E04A4" w:rsidRDefault="00211EE4" w:rsidP="000326E3">
            <w:r>
              <w:t>2024/25:155 Stärkt konstitutionell beredskap</w:t>
            </w:r>
          </w:p>
          <w:p w14:paraId="17E65EB3" w14:textId="77777777" w:rsidR="00AC571B" w:rsidRDefault="00211EE4">
            <w:r>
              <w:rPr>
                <w:i/>
                <w:iCs/>
              </w:rPr>
              <w:t>Kammaren har beslutat om förlängd motionstid för denna proposition </w:t>
            </w:r>
          </w:p>
          <w:p w14:paraId="17E65EB5" w14:textId="1FDEB20B" w:rsidR="006E04A4" w:rsidRDefault="00211EE4" w:rsidP="00211EE4">
            <w:r>
              <w:rPr>
                <w:i/>
                <w:iCs/>
              </w:rPr>
              <w:t>Motionstiden utgår den 17 september</w:t>
            </w:r>
          </w:p>
        </w:tc>
        <w:tc>
          <w:tcPr>
            <w:tcW w:w="2055" w:type="dxa"/>
          </w:tcPr>
          <w:p w14:paraId="17E65EB6" w14:textId="77777777" w:rsidR="006E04A4" w:rsidRDefault="00211EE4" w:rsidP="00C84F80">
            <w:r>
              <w:t>KU</w:t>
            </w:r>
          </w:p>
        </w:tc>
      </w:tr>
      <w:tr w:rsidR="00AC571B" w14:paraId="17E65EBE" w14:textId="77777777" w:rsidTr="00055526">
        <w:trPr>
          <w:cantSplit/>
        </w:trPr>
        <w:tc>
          <w:tcPr>
            <w:tcW w:w="567" w:type="dxa"/>
          </w:tcPr>
          <w:p w14:paraId="17E65EB8" w14:textId="77777777" w:rsidR="001D7AF0" w:rsidRDefault="00211EE4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7E65EB9" w14:textId="77777777" w:rsidR="006E04A4" w:rsidRDefault="00211EE4" w:rsidP="000326E3">
            <w:r>
              <w:t>2024/25:186 Polisens användning av skjutvapen</w:t>
            </w:r>
          </w:p>
          <w:p w14:paraId="17E65EBA" w14:textId="77777777" w:rsidR="00AC571B" w:rsidRDefault="00211EE4">
            <w:r>
              <w:rPr>
                <w:i/>
                <w:iCs/>
              </w:rPr>
              <w:t>Kammaren har beslutat om förlängd motionstid för denna proposition </w:t>
            </w:r>
          </w:p>
          <w:p w14:paraId="17E65EBC" w14:textId="31AA4CA5" w:rsidR="006E04A4" w:rsidRDefault="00211EE4" w:rsidP="00211EE4">
            <w:r>
              <w:rPr>
                <w:i/>
                <w:iCs/>
              </w:rPr>
              <w:t>Motionstiden utgår den 17 septe</w:t>
            </w:r>
            <w:r>
              <w:rPr>
                <w:i/>
                <w:iCs/>
              </w:rPr>
              <w:t>mber</w:t>
            </w:r>
          </w:p>
        </w:tc>
        <w:tc>
          <w:tcPr>
            <w:tcW w:w="2055" w:type="dxa"/>
          </w:tcPr>
          <w:p w14:paraId="17E65EBD" w14:textId="77777777" w:rsidR="006E04A4" w:rsidRDefault="00211EE4" w:rsidP="00C84F80">
            <w:r>
              <w:t>JuU</w:t>
            </w:r>
          </w:p>
        </w:tc>
      </w:tr>
      <w:tr w:rsidR="00AC571B" w14:paraId="17E65EC2" w14:textId="77777777" w:rsidTr="00055526">
        <w:trPr>
          <w:cantSplit/>
        </w:trPr>
        <w:tc>
          <w:tcPr>
            <w:tcW w:w="567" w:type="dxa"/>
          </w:tcPr>
          <w:p w14:paraId="17E65EBF" w14:textId="77777777" w:rsidR="001D7AF0" w:rsidRDefault="00211EE4" w:rsidP="00C84F80">
            <w:pPr>
              <w:keepNext/>
            </w:pPr>
          </w:p>
        </w:tc>
        <w:tc>
          <w:tcPr>
            <w:tcW w:w="6663" w:type="dxa"/>
          </w:tcPr>
          <w:p w14:paraId="17E65EC0" w14:textId="77777777" w:rsidR="006E04A4" w:rsidRDefault="00211EE4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17E65EC1" w14:textId="77777777" w:rsidR="006E04A4" w:rsidRDefault="00211EE4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AC571B" w14:paraId="17E65EC6" w14:textId="77777777" w:rsidTr="00055526">
        <w:trPr>
          <w:cantSplit/>
        </w:trPr>
        <w:tc>
          <w:tcPr>
            <w:tcW w:w="567" w:type="dxa"/>
          </w:tcPr>
          <w:p w14:paraId="17E65EC3" w14:textId="77777777" w:rsidR="001D7AF0" w:rsidRDefault="00211EE4" w:rsidP="00C84F80">
            <w:pPr>
              <w:keepNext/>
            </w:pPr>
          </w:p>
        </w:tc>
        <w:tc>
          <w:tcPr>
            <w:tcW w:w="6663" w:type="dxa"/>
          </w:tcPr>
          <w:p w14:paraId="17E65EC4" w14:textId="77777777" w:rsidR="006E04A4" w:rsidRDefault="00211EE4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17E65EC5" w14:textId="77777777" w:rsidR="006E04A4" w:rsidRDefault="00211EE4" w:rsidP="00C84F80">
            <w:pPr>
              <w:keepNext/>
            </w:pPr>
          </w:p>
        </w:tc>
      </w:tr>
      <w:tr w:rsidR="00AC571B" w:rsidRPr="00211EE4" w14:paraId="17E65ECA" w14:textId="77777777" w:rsidTr="00055526">
        <w:trPr>
          <w:cantSplit/>
        </w:trPr>
        <w:tc>
          <w:tcPr>
            <w:tcW w:w="567" w:type="dxa"/>
          </w:tcPr>
          <w:p w14:paraId="17E65EC7" w14:textId="77777777" w:rsidR="001D7AF0" w:rsidRDefault="00211EE4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7E65EC8" w14:textId="77777777" w:rsidR="006E04A4" w:rsidRDefault="00211EE4" w:rsidP="000326E3">
            <w:r>
              <w:t>Bet. 2024/25:KrU11 Partipolitiska lotterier</w:t>
            </w:r>
          </w:p>
        </w:tc>
        <w:tc>
          <w:tcPr>
            <w:tcW w:w="2055" w:type="dxa"/>
          </w:tcPr>
          <w:p w14:paraId="17E65EC9" w14:textId="77777777" w:rsidR="006E04A4" w:rsidRPr="00211EE4" w:rsidRDefault="00211EE4" w:rsidP="00C84F80">
            <w:pPr>
              <w:rPr>
                <w:lang w:val="en-US"/>
              </w:rPr>
            </w:pPr>
            <w:r w:rsidRPr="00211EE4">
              <w:rPr>
                <w:lang w:val="en-US"/>
              </w:rPr>
              <w:t>13 res. (S, SD, V, C, MP)</w:t>
            </w:r>
          </w:p>
        </w:tc>
      </w:tr>
      <w:tr w:rsidR="00AC571B" w14:paraId="17E65ECE" w14:textId="77777777" w:rsidTr="00055526">
        <w:trPr>
          <w:cantSplit/>
        </w:trPr>
        <w:tc>
          <w:tcPr>
            <w:tcW w:w="567" w:type="dxa"/>
          </w:tcPr>
          <w:p w14:paraId="17E65ECB" w14:textId="77777777" w:rsidR="001D7AF0" w:rsidRPr="00211EE4" w:rsidRDefault="00211EE4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17E65ECC" w14:textId="77777777" w:rsidR="006E04A4" w:rsidRDefault="00211EE4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17E65ECD" w14:textId="77777777" w:rsidR="006E04A4" w:rsidRDefault="00211EE4" w:rsidP="00C84F80">
            <w:pPr>
              <w:keepNext/>
            </w:pPr>
          </w:p>
        </w:tc>
      </w:tr>
      <w:tr w:rsidR="00AC571B" w14:paraId="17E65ED2" w14:textId="77777777" w:rsidTr="00055526">
        <w:trPr>
          <w:cantSplit/>
        </w:trPr>
        <w:tc>
          <w:tcPr>
            <w:tcW w:w="567" w:type="dxa"/>
          </w:tcPr>
          <w:p w14:paraId="17E65ECF" w14:textId="77777777" w:rsidR="001D7AF0" w:rsidRDefault="00211EE4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7E65ED0" w14:textId="77777777" w:rsidR="006E04A4" w:rsidRDefault="00211EE4" w:rsidP="000326E3">
            <w:r>
              <w:t xml:space="preserve">Bet. 2024/25:FöU8 Nationell strategi för </w:t>
            </w:r>
            <w:r>
              <w:t>cybersäkerhet 2025–2029</w:t>
            </w:r>
          </w:p>
        </w:tc>
        <w:tc>
          <w:tcPr>
            <w:tcW w:w="2055" w:type="dxa"/>
          </w:tcPr>
          <w:p w14:paraId="17E65ED1" w14:textId="77777777" w:rsidR="006E04A4" w:rsidRDefault="00211EE4" w:rsidP="00C84F80">
            <w:r>
              <w:t>2 res. (C)</w:t>
            </w:r>
          </w:p>
        </w:tc>
      </w:tr>
      <w:tr w:rsidR="00AC571B" w14:paraId="17E65ED6" w14:textId="77777777" w:rsidTr="00055526">
        <w:trPr>
          <w:cantSplit/>
        </w:trPr>
        <w:tc>
          <w:tcPr>
            <w:tcW w:w="567" w:type="dxa"/>
          </w:tcPr>
          <w:p w14:paraId="17E65ED3" w14:textId="77777777" w:rsidR="001D7AF0" w:rsidRDefault="00211EE4" w:rsidP="00C84F80">
            <w:pPr>
              <w:keepNext/>
            </w:pPr>
          </w:p>
        </w:tc>
        <w:tc>
          <w:tcPr>
            <w:tcW w:w="6663" w:type="dxa"/>
          </w:tcPr>
          <w:p w14:paraId="17E65ED4" w14:textId="77777777" w:rsidR="006E04A4" w:rsidRDefault="00211EE4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17E65ED5" w14:textId="77777777" w:rsidR="006E04A4" w:rsidRDefault="00211EE4" w:rsidP="00C84F80">
            <w:pPr>
              <w:keepNext/>
            </w:pPr>
          </w:p>
        </w:tc>
      </w:tr>
      <w:tr w:rsidR="00AC571B" w:rsidRPr="00211EE4" w14:paraId="17E65EDA" w14:textId="77777777" w:rsidTr="00055526">
        <w:trPr>
          <w:cantSplit/>
        </w:trPr>
        <w:tc>
          <w:tcPr>
            <w:tcW w:w="567" w:type="dxa"/>
          </w:tcPr>
          <w:p w14:paraId="17E65ED7" w14:textId="77777777" w:rsidR="001D7AF0" w:rsidRDefault="00211EE4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7E65ED8" w14:textId="77777777" w:rsidR="006E04A4" w:rsidRDefault="00211EE4" w:rsidP="000326E3">
            <w:r>
              <w:t>Bet. 2024/25:UbU14 Högskolan</w:t>
            </w:r>
          </w:p>
        </w:tc>
        <w:tc>
          <w:tcPr>
            <w:tcW w:w="2055" w:type="dxa"/>
          </w:tcPr>
          <w:p w14:paraId="17E65ED9" w14:textId="77777777" w:rsidR="006E04A4" w:rsidRPr="00211EE4" w:rsidRDefault="00211EE4" w:rsidP="00C84F80">
            <w:pPr>
              <w:rPr>
                <w:lang w:val="en-US"/>
              </w:rPr>
            </w:pPr>
            <w:r w:rsidRPr="00211EE4">
              <w:rPr>
                <w:lang w:val="en-US"/>
              </w:rPr>
              <w:t>28 res. (S, SD, V, C, MP)</w:t>
            </w:r>
          </w:p>
        </w:tc>
      </w:tr>
      <w:tr w:rsidR="00AC571B" w14:paraId="17E65EDE" w14:textId="77777777" w:rsidTr="00055526">
        <w:trPr>
          <w:cantSplit/>
        </w:trPr>
        <w:tc>
          <w:tcPr>
            <w:tcW w:w="567" w:type="dxa"/>
          </w:tcPr>
          <w:p w14:paraId="17E65EDB" w14:textId="77777777" w:rsidR="001D7AF0" w:rsidRDefault="00211EE4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7E65EDC" w14:textId="77777777" w:rsidR="006E04A4" w:rsidRDefault="00211EE4" w:rsidP="000326E3">
            <w:r>
              <w:t>Bet. 2024/25:UbU19 Riksrevisionens rapport om tredjelandsstudenter i högskolan</w:t>
            </w:r>
          </w:p>
        </w:tc>
        <w:tc>
          <w:tcPr>
            <w:tcW w:w="2055" w:type="dxa"/>
          </w:tcPr>
          <w:p w14:paraId="17E65EDD" w14:textId="77777777" w:rsidR="006E04A4" w:rsidRDefault="00211EE4" w:rsidP="00C84F80"/>
        </w:tc>
      </w:tr>
      <w:tr w:rsidR="00AC571B" w14:paraId="17E65EE2" w14:textId="77777777" w:rsidTr="00055526">
        <w:trPr>
          <w:cantSplit/>
        </w:trPr>
        <w:tc>
          <w:tcPr>
            <w:tcW w:w="567" w:type="dxa"/>
          </w:tcPr>
          <w:p w14:paraId="17E65EDF" w14:textId="77777777" w:rsidR="001D7AF0" w:rsidRDefault="00211EE4" w:rsidP="00C84F80">
            <w:pPr>
              <w:keepNext/>
            </w:pPr>
          </w:p>
        </w:tc>
        <w:tc>
          <w:tcPr>
            <w:tcW w:w="6663" w:type="dxa"/>
          </w:tcPr>
          <w:p w14:paraId="17E65EE0" w14:textId="77777777" w:rsidR="006E04A4" w:rsidRDefault="00211EE4" w:rsidP="000326E3">
            <w:pPr>
              <w:pStyle w:val="renderubrik"/>
            </w:pPr>
            <w:r>
              <w:t xml:space="preserve">Miljö- och </w:t>
            </w:r>
            <w:r>
              <w:t>jordbruksutskottets betänkande</w:t>
            </w:r>
          </w:p>
        </w:tc>
        <w:tc>
          <w:tcPr>
            <w:tcW w:w="2055" w:type="dxa"/>
          </w:tcPr>
          <w:p w14:paraId="17E65EE1" w14:textId="77777777" w:rsidR="006E04A4" w:rsidRDefault="00211EE4" w:rsidP="00C84F80">
            <w:pPr>
              <w:keepNext/>
            </w:pPr>
          </w:p>
        </w:tc>
      </w:tr>
      <w:tr w:rsidR="00AC571B" w:rsidRPr="00211EE4" w14:paraId="17E65EE6" w14:textId="77777777" w:rsidTr="00055526">
        <w:trPr>
          <w:cantSplit/>
        </w:trPr>
        <w:tc>
          <w:tcPr>
            <w:tcW w:w="567" w:type="dxa"/>
          </w:tcPr>
          <w:p w14:paraId="17E65EE3" w14:textId="77777777" w:rsidR="001D7AF0" w:rsidRDefault="00211EE4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7E65EE4" w14:textId="77777777" w:rsidR="006E04A4" w:rsidRDefault="00211EE4" w:rsidP="000326E3">
            <w:r>
              <w:t>Bet. 2024/25:MJU23 Förbättrade förutsättningar för ett hållbart vattenbruk</w:t>
            </w:r>
          </w:p>
        </w:tc>
        <w:tc>
          <w:tcPr>
            <w:tcW w:w="2055" w:type="dxa"/>
          </w:tcPr>
          <w:p w14:paraId="17E65EE5" w14:textId="77777777" w:rsidR="006E04A4" w:rsidRPr="00211EE4" w:rsidRDefault="00211EE4" w:rsidP="00C84F80">
            <w:pPr>
              <w:rPr>
                <w:lang w:val="en-US"/>
              </w:rPr>
            </w:pPr>
            <w:r w:rsidRPr="00211EE4">
              <w:rPr>
                <w:lang w:val="en-US"/>
              </w:rPr>
              <w:t>9 res. (S, SD, V, C, MP)</w:t>
            </w:r>
          </w:p>
        </w:tc>
      </w:tr>
      <w:tr w:rsidR="00AC571B" w14:paraId="17E65EEA" w14:textId="77777777" w:rsidTr="00055526">
        <w:trPr>
          <w:cantSplit/>
        </w:trPr>
        <w:tc>
          <w:tcPr>
            <w:tcW w:w="567" w:type="dxa"/>
          </w:tcPr>
          <w:p w14:paraId="17E65EE7" w14:textId="77777777" w:rsidR="001D7AF0" w:rsidRPr="00211EE4" w:rsidRDefault="00211EE4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17E65EE8" w14:textId="77777777" w:rsidR="006E04A4" w:rsidRDefault="00211EE4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17E65EE9" w14:textId="77777777" w:rsidR="006E04A4" w:rsidRDefault="00211EE4" w:rsidP="00C84F80">
            <w:pPr>
              <w:keepNext/>
            </w:pPr>
          </w:p>
        </w:tc>
      </w:tr>
      <w:tr w:rsidR="00AC571B" w14:paraId="17E65EEF" w14:textId="77777777" w:rsidTr="00055526">
        <w:trPr>
          <w:cantSplit/>
        </w:trPr>
        <w:tc>
          <w:tcPr>
            <w:tcW w:w="567" w:type="dxa"/>
          </w:tcPr>
          <w:p w14:paraId="17E65EEB" w14:textId="77777777" w:rsidR="001D7AF0" w:rsidRDefault="00211EE4" w:rsidP="00C84F80"/>
        </w:tc>
        <w:tc>
          <w:tcPr>
            <w:tcW w:w="6663" w:type="dxa"/>
          </w:tcPr>
          <w:p w14:paraId="17E65EEC" w14:textId="77777777" w:rsidR="006E04A4" w:rsidRDefault="00211EE4" w:rsidP="000326E3">
            <w:pPr>
              <w:pStyle w:val="Underrubrik"/>
            </w:pPr>
            <w:r>
              <w:t xml:space="preserve"> </w:t>
            </w:r>
          </w:p>
          <w:p w14:paraId="17E65EED" w14:textId="77777777" w:rsidR="006E04A4" w:rsidRDefault="00211EE4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17E65EEE" w14:textId="77777777" w:rsidR="006E04A4" w:rsidRDefault="00211EE4" w:rsidP="00C84F80"/>
        </w:tc>
      </w:tr>
      <w:tr w:rsidR="00AC571B" w14:paraId="17E65EF3" w14:textId="77777777" w:rsidTr="00055526">
        <w:trPr>
          <w:cantSplit/>
        </w:trPr>
        <w:tc>
          <w:tcPr>
            <w:tcW w:w="567" w:type="dxa"/>
          </w:tcPr>
          <w:p w14:paraId="17E65EF0" w14:textId="77777777" w:rsidR="001D7AF0" w:rsidRDefault="00211EE4" w:rsidP="00C84F80">
            <w:pPr>
              <w:keepNext/>
            </w:pPr>
          </w:p>
        </w:tc>
        <w:tc>
          <w:tcPr>
            <w:tcW w:w="6663" w:type="dxa"/>
          </w:tcPr>
          <w:p w14:paraId="17E65EF1" w14:textId="77777777" w:rsidR="006E04A4" w:rsidRDefault="00211EE4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17E65EF2" w14:textId="77777777" w:rsidR="006E04A4" w:rsidRDefault="00211EE4" w:rsidP="00C84F80">
            <w:pPr>
              <w:keepNext/>
            </w:pPr>
          </w:p>
        </w:tc>
      </w:tr>
      <w:tr w:rsidR="00AC571B" w:rsidRPr="00211EE4" w14:paraId="17E65EF7" w14:textId="77777777" w:rsidTr="00055526">
        <w:trPr>
          <w:cantSplit/>
        </w:trPr>
        <w:tc>
          <w:tcPr>
            <w:tcW w:w="567" w:type="dxa"/>
          </w:tcPr>
          <w:p w14:paraId="17E65EF4" w14:textId="77777777" w:rsidR="001D7AF0" w:rsidRDefault="00211EE4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7E65EF5" w14:textId="77777777" w:rsidR="006E04A4" w:rsidRDefault="00211EE4" w:rsidP="000326E3">
            <w:r>
              <w:t xml:space="preserve">Bet. </w:t>
            </w:r>
            <w:r>
              <w:t>2024/25:SoU16 Hälso- och sjukvårdens organisation</w:t>
            </w:r>
          </w:p>
        </w:tc>
        <w:tc>
          <w:tcPr>
            <w:tcW w:w="2055" w:type="dxa"/>
          </w:tcPr>
          <w:p w14:paraId="17E65EF6" w14:textId="77777777" w:rsidR="006E04A4" w:rsidRPr="00211EE4" w:rsidRDefault="00211EE4" w:rsidP="00C84F80">
            <w:pPr>
              <w:rPr>
                <w:lang w:val="en-US"/>
              </w:rPr>
            </w:pPr>
            <w:r w:rsidRPr="00211EE4">
              <w:rPr>
                <w:lang w:val="en-US"/>
              </w:rPr>
              <w:t>24 res. (S, SD, V, C, MP)</w:t>
            </w:r>
          </w:p>
        </w:tc>
      </w:tr>
      <w:tr w:rsidR="00AC571B" w14:paraId="17E65EFB" w14:textId="77777777" w:rsidTr="00055526">
        <w:trPr>
          <w:cantSplit/>
        </w:trPr>
        <w:tc>
          <w:tcPr>
            <w:tcW w:w="567" w:type="dxa"/>
          </w:tcPr>
          <w:p w14:paraId="17E65EF8" w14:textId="77777777" w:rsidR="001D7AF0" w:rsidRPr="00211EE4" w:rsidRDefault="00211EE4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17E65EF9" w14:textId="77777777" w:rsidR="006E04A4" w:rsidRDefault="00211EE4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17E65EFA" w14:textId="77777777" w:rsidR="006E04A4" w:rsidRDefault="00211EE4" w:rsidP="00C84F80">
            <w:pPr>
              <w:keepNext/>
            </w:pPr>
          </w:p>
        </w:tc>
      </w:tr>
      <w:tr w:rsidR="00AC571B" w14:paraId="17E65EFF" w14:textId="77777777" w:rsidTr="00055526">
        <w:trPr>
          <w:cantSplit/>
        </w:trPr>
        <w:tc>
          <w:tcPr>
            <w:tcW w:w="567" w:type="dxa"/>
          </w:tcPr>
          <w:p w14:paraId="17E65EFC" w14:textId="77777777" w:rsidR="001D7AF0" w:rsidRDefault="00211EE4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7E65EFD" w14:textId="77777777" w:rsidR="006E04A4" w:rsidRDefault="00211EE4" w:rsidP="000326E3">
            <w:r>
              <w:t>Bet. 2024/25:KrU10 Riksrevisionens rapport om Spelinspektionens tillsynsverksamhet</w:t>
            </w:r>
          </w:p>
        </w:tc>
        <w:tc>
          <w:tcPr>
            <w:tcW w:w="2055" w:type="dxa"/>
          </w:tcPr>
          <w:p w14:paraId="17E65EFE" w14:textId="77777777" w:rsidR="006E04A4" w:rsidRDefault="00211EE4" w:rsidP="00C84F80"/>
        </w:tc>
      </w:tr>
      <w:tr w:rsidR="00AC571B" w14:paraId="17E65F03" w14:textId="77777777" w:rsidTr="00055526">
        <w:trPr>
          <w:cantSplit/>
        </w:trPr>
        <w:tc>
          <w:tcPr>
            <w:tcW w:w="567" w:type="dxa"/>
          </w:tcPr>
          <w:p w14:paraId="17E65F00" w14:textId="77777777" w:rsidR="001D7AF0" w:rsidRDefault="00211EE4" w:rsidP="00C84F80">
            <w:pPr>
              <w:keepNext/>
            </w:pPr>
          </w:p>
        </w:tc>
        <w:tc>
          <w:tcPr>
            <w:tcW w:w="6663" w:type="dxa"/>
          </w:tcPr>
          <w:p w14:paraId="17E65F01" w14:textId="77777777" w:rsidR="006E04A4" w:rsidRDefault="00211EE4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17E65F02" w14:textId="77777777" w:rsidR="006E04A4" w:rsidRDefault="00211EE4" w:rsidP="00C84F80">
            <w:pPr>
              <w:keepNext/>
            </w:pPr>
          </w:p>
        </w:tc>
      </w:tr>
      <w:tr w:rsidR="00AC571B" w14:paraId="17E65F07" w14:textId="77777777" w:rsidTr="00055526">
        <w:trPr>
          <w:cantSplit/>
        </w:trPr>
        <w:tc>
          <w:tcPr>
            <w:tcW w:w="567" w:type="dxa"/>
          </w:tcPr>
          <w:p w14:paraId="17E65F04" w14:textId="77777777" w:rsidR="001D7AF0" w:rsidRDefault="00211EE4" w:rsidP="00C84F80">
            <w:pPr>
              <w:keepNext/>
            </w:pPr>
          </w:p>
        </w:tc>
        <w:tc>
          <w:tcPr>
            <w:tcW w:w="6663" w:type="dxa"/>
          </w:tcPr>
          <w:p w14:paraId="17E65F05" w14:textId="77777777" w:rsidR="006E04A4" w:rsidRDefault="00211EE4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17E65F06" w14:textId="77777777" w:rsidR="006E04A4" w:rsidRDefault="00211EE4" w:rsidP="00C84F80">
            <w:pPr>
              <w:keepNext/>
            </w:pPr>
          </w:p>
        </w:tc>
      </w:tr>
      <w:tr w:rsidR="00AC571B" w14:paraId="17E65F0B" w14:textId="77777777" w:rsidTr="00055526">
        <w:trPr>
          <w:cantSplit/>
        </w:trPr>
        <w:tc>
          <w:tcPr>
            <w:tcW w:w="567" w:type="dxa"/>
          </w:tcPr>
          <w:p w14:paraId="17E65F08" w14:textId="77777777" w:rsidR="001D7AF0" w:rsidRDefault="00211EE4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7E65F09" w14:textId="77777777" w:rsidR="006E04A4" w:rsidRDefault="00211EE4" w:rsidP="000326E3">
            <w:r>
              <w:t>Bet. 2024/25:KU17 Riksrevisionens årsredovisning för 2024</w:t>
            </w:r>
          </w:p>
        </w:tc>
        <w:tc>
          <w:tcPr>
            <w:tcW w:w="2055" w:type="dxa"/>
          </w:tcPr>
          <w:p w14:paraId="17E65F0A" w14:textId="77777777" w:rsidR="006E04A4" w:rsidRDefault="00211EE4" w:rsidP="00C84F80"/>
        </w:tc>
      </w:tr>
      <w:tr w:rsidR="00AC571B" w14:paraId="17E65F0F" w14:textId="77777777" w:rsidTr="00055526">
        <w:trPr>
          <w:cantSplit/>
        </w:trPr>
        <w:tc>
          <w:tcPr>
            <w:tcW w:w="567" w:type="dxa"/>
          </w:tcPr>
          <w:p w14:paraId="17E65F0C" w14:textId="77777777" w:rsidR="001D7AF0" w:rsidRDefault="00211EE4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7E65F0D" w14:textId="77777777" w:rsidR="006E04A4" w:rsidRDefault="00211EE4" w:rsidP="000326E3">
            <w:r>
              <w:t>Bet. 2024/25:KU18 Kommittéberättelse – kommittéernas verksamhet under 2024 m.m.</w:t>
            </w:r>
          </w:p>
        </w:tc>
        <w:tc>
          <w:tcPr>
            <w:tcW w:w="2055" w:type="dxa"/>
          </w:tcPr>
          <w:p w14:paraId="17E65F0E" w14:textId="77777777" w:rsidR="006E04A4" w:rsidRDefault="00211EE4" w:rsidP="00C84F80"/>
        </w:tc>
      </w:tr>
      <w:tr w:rsidR="00AC571B" w14:paraId="17E65F13" w14:textId="77777777" w:rsidTr="00055526">
        <w:trPr>
          <w:cantSplit/>
        </w:trPr>
        <w:tc>
          <w:tcPr>
            <w:tcW w:w="567" w:type="dxa"/>
          </w:tcPr>
          <w:p w14:paraId="17E65F10" w14:textId="77777777" w:rsidR="001D7AF0" w:rsidRDefault="00211EE4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7E65F11" w14:textId="77777777" w:rsidR="006E04A4" w:rsidRDefault="00211EE4" w:rsidP="000326E3">
            <w:r>
              <w:t xml:space="preserve">Bet. 2024/25:KU29 Verksamhetsredogörelser för riksdagens </w:t>
            </w:r>
            <w:r>
              <w:t>nämnder</w:t>
            </w:r>
          </w:p>
        </w:tc>
        <w:tc>
          <w:tcPr>
            <w:tcW w:w="2055" w:type="dxa"/>
          </w:tcPr>
          <w:p w14:paraId="17E65F12" w14:textId="77777777" w:rsidR="006E04A4" w:rsidRDefault="00211EE4" w:rsidP="00C84F80"/>
        </w:tc>
      </w:tr>
      <w:tr w:rsidR="00AC571B" w14:paraId="17E65F17" w14:textId="77777777" w:rsidTr="00055526">
        <w:trPr>
          <w:cantSplit/>
        </w:trPr>
        <w:tc>
          <w:tcPr>
            <w:tcW w:w="567" w:type="dxa"/>
          </w:tcPr>
          <w:p w14:paraId="17E65F14" w14:textId="77777777" w:rsidR="001D7AF0" w:rsidRDefault="00211EE4" w:rsidP="00C84F80">
            <w:pPr>
              <w:keepNext/>
            </w:pPr>
          </w:p>
        </w:tc>
        <w:tc>
          <w:tcPr>
            <w:tcW w:w="6663" w:type="dxa"/>
          </w:tcPr>
          <w:p w14:paraId="17E65F15" w14:textId="77777777" w:rsidR="006E04A4" w:rsidRDefault="00211EE4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17E65F16" w14:textId="77777777" w:rsidR="006E04A4" w:rsidRDefault="00211EE4" w:rsidP="00C84F80">
            <w:pPr>
              <w:keepNext/>
            </w:pPr>
          </w:p>
        </w:tc>
      </w:tr>
      <w:tr w:rsidR="00AC571B" w14:paraId="17E65F1B" w14:textId="77777777" w:rsidTr="00055526">
        <w:trPr>
          <w:cantSplit/>
        </w:trPr>
        <w:tc>
          <w:tcPr>
            <w:tcW w:w="567" w:type="dxa"/>
          </w:tcPr>
          <w:p w14:paraId="17E65F18" w14:textId="77777777" w:rsidR="001D7AF0" w:rsidRDefault="00211EE4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7E65F19" w14:textId="77777777" w:rsidR="006E04A4" w:rsidRDefault="00211EE4" w:rsidP="000326E3">
            <w:r>
              <w:t>Bet. 2024/25:UU12 Europarådet</w:t>
            </w:r>
          </w:p>
        </w:tc>
        <w:tc>
          <w:tcPr>
            <w:tcW w:w="2055" w:type="dxa"/>
          </w:tcPr>
          <w:p w14:paraId="17E65F1A" w14:textId="77777777" w:rsidR="006E04A4" w:rsidRDefault="00211EE4" w:rsidP="00C84F80"/>
        </w:tc>
      </w:tr>
      <w:tr w:rsidR="00AC571B" w14:paraId="17E65F1F" w14:textId="77777777" w:rsidTr="00055526">
        <w:trPr>
          <w:cantSplit/>
        </w:trPr>
        <w:tc>
          <w:tcPr>
            <w:tcW w:w="567" w:type="dxa"/>
          </w:tcPr>
          <w:p w14:paraId="17E65F1C" w14:textId="77777777" w:rsidR="001D7AF0" w:rsidRDefault="00211EE4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7E65F1D" w14:textId="77777777" w:rsidR="006E04A4" w:rsidRDefault="00211EE4" w:rsidP="000326E3">
            <w:r>
              <w:t>Bet. 2024/25:UU16 Organisationen för säkerhet och samarbete i Europa (OSSE)</w:t>
            </w:r>
          </w:p>
        </w:tc>
        <w:tc>
          <w:tcPr>
            <w:tcW w:w="2055" w:type="dxa"/>
          </w:tcPr>
          <w:p w14:paraId="17E65F1E" w14:textId="77777777" w:rsidR="006E04A4" w:rsidRDefault="00211EE4" w:rsidP="00C84F80"/>
        </w:tc>
      </w:tr>
      <w:tr w:rsidR="00AC571B" w14:paraId="17E65F23" w14:textId="77777777" w:rsidTr="00055526">
        <w:trPr>
          <w:cantSplit/>
        </w:trPr>
        <w:tc>
          <w:tcPr>
            <w:tcW w:w="567" w:type="dxa"/>
          </w:tcPr>
          <w:p w14:paraId="17E65F20" w14:textId="77777777" w:rsidR="001D7AF0" w:rsidRDefault="00211EE4" w:rsidP="00C84F80">
            <w:pPr>
              <w:keepNext/>
            </w:pPr>
          </w:p>
        </w:tc>
        <w:tc>
          <w:tcPr>
            <w:tcW w:w="6663" w:type="dxa"/>
          </w:tcPr>
          <w:p w14:paraId="17E65F21" w14:textId="77777777" w:rsidR="006E04A4" w:rsidRDefault="00211EE4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17E65F22" w14:textId="77777777" w:rsidR="006E04A4" w:rsidRDefault="00211EE4" w:rsidP="00C84F80">
            <w:pPr>
              <w:keepNext/>
            </w:pPr>
          </w:p>
        </w:tc>
      </w:tr>
      <w:tr w:rsidR="00AC571B" w14:paraId="17E65F27" w14:textId="77777777" w:rsidTr="00055526">
        <w:trPr>
          <w:cantSplit/>
        </w:trPr>
        <w:tc>
          <w:tcPr>
            <w:tcW w:w="567" w:type="dxa"/>
          </w:tcPr>
          <w:p w14:paraId="17E65F24" w14:textId="77777777" w:rsidR="001D7AF0" w:rsidRDefault="00211EE4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7E65F25" w14:textId="77777777" w:rsidR="006E04A4" w:rsidRDefault="00211EE4" w:rsidP="000326E3">
            <w:r>
              <w:t>Bet. 2024/25:FiU21 Vårändringsbudget för 2025</w:t>
            </w:r>
          </w:p>
        </w:tc>
        <w:tc>
          <w:tcPr>
            <w:tcW w:w="2055" w:type="dxa"/>
          </w:tcPr>
          <w:p w14:paraId="17E65F26" w14:textId="77777777" w:rsidR="006E04A4" w:rsidRDefault="00211EE4" w:rsidP="00C84F80"/>
        </w:tc>
      </w:tr>
      <w:tr w:rsidR="00AC571B" w14:paraId="17E65F2B" w14:textId="77777777" w:rsidTr="00055526">
        <w:trPr>
          <w:cantSplit/>
        </w:trPr>
        <w:tc>
          <w:tcPr>
            <w:tcW w:w="567" w:type="dxa"/>
          </w:tcPr>
          <w:p w14:paraId="17E65F28" w14:textId="77777777" w:rsidR="001D7AF0" w:rsidRDefault="00211EE4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7E65F29" w14:textId="77777777" w:rsidR="006E04A4" w:rsidRDefault="00211EE4" w:rsidP="000326E3">
            <w:r>
              <w:t xml:space="preserve">Bet. </w:t>
            </w:r>
            <w:r>
              <w:t>2024/25:FiU30 Årsredovisning för staten 2024</w:t>
            </w:r>
          </w:p>
        </w:tc>
        <w:tc>
          <w:tcPr>
            <w:tcW w:w="2055" w:type="dxa"/>
          </w:tcPr>
          <w:p w14:paraId="17E65F2A" w14:textId="77777777" w:rsidR="006E04A4" w:rsidRDefault="00211EE4" w:rsidP="00C84F80"/>
        </w:tc>
      </w:tr>
      <w:tr w:rsidR="00AC571B" w14:paraId="17E65F2F" w14:textId="77777777" w:rsidTr="00055526">
        <w:trPr>
          <w:cantSplit/>
        </w:trPr>
        <w:tc>
          <w:tcPr>
            <w:tcW w:w="567" w:type="dxa"/>
          </w:tcPr>
          <w:p w14:paraId="17E65F2C" w14:textId="77777777" w:rsidR="001D7AF0" w:rsidRDefault="00211EE4" w:rsidP="00C84F80">
            <w:pPr>
              <w:keepNext/>
            </w:pPr>
          </w:p>
        </w:tc>
        <w:tc>
          <w:tcPr>
            <w:tcW w:w="6663" w:type="dxa"/>
          </w:tcPr>
          <w:p w14:paraId="17E65F2D" w14:textId="77777777" w:rsidR="006E04A4" w:rsidRDefault="00211EE4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17E65F2E" w14:textId="77777777" w:rsidR="006E04A4" w:rsidRDefault="00211EE4" w:rsidP="00C84F80">
            <w:pPr>
              <w:keepNext/>
            </w:pPr>
          </w:p>
        </w:tc>
      </w:tr>
      <w:tr w:rsidR="00AC571B" w14:paraId="17E65F33" w14:textId="77777777" w:rsidTr="00055526">
        <w:trPr>
          <w:cantSplit/>
        </w:trPr>
        <w:tc>
          <w:tcPr>
            <w:tcW w:w="567" w:type="dxa"/>
          </w:tcPr>
          <w:p w14:paraId="17E65F30" w14:textId="77777777" w:rsidR="001D7AF0" w:rsidRDefault="00211EE4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7E65F31" w14:textId="77777777" w:rsidR="006E04A4" w:rsidRDefault="00211EE4" w:rsidP="000326E3">
            <w:r>
              <w:t>Bet. 2024/25:JuU32 Riksrevisionens rapport om Säkerhetspolisens verksamhet</w:t>
            </w:r>
          </w:p>
        </w:tc>
        <w:tc>
          <w:tcPr>
            <w:tcW w:w="2055" w:type="dxa"/>
          </w:tcPr>
          <w:p w14:paraId="17E65F32" w14:textId="77777777" w:rsidR="006E04A4" w:rsidRDefault="00211EE4" w:rsidP="00C84F80"/>
        </w:tc>
      </w:tr>
      <w:tr w:rsidR="00AC571B" w14:paraId="17E65F37" w14:textId="77777777" w:rsidTr="00055526">
        <w:trPr>
          <w:cantSplit/>
        </w:trPr>
        <w:tc>
          <w:tcPr>
            <w:tcW w:w="567" w:type="dxa"/>
          </w:tcPr>
          <w:p w14:paraId="17E65F34" w14:textId="77777777" w:rsidR="001D7AF0" w:rsidRDefault="00211EE4" w:rsidP="00C84F80">
            <w:pPr>
              <w:pStyle w:val="FlistaNrText"/>
            </w:pPr>
            <w:r>
              <w:lastRenderedPageBreak/>
              <w:t>21</w:t>
            </w:r>
          </w:p>
        </w:tc>
        <w:tc>
          <w:tcPr>
            <w:tcW w:w="6663" w:type="dxa"/>
          </w:tcPr>
          <w:p w14:paraId="17E65F35" w14:textId="77777777" w:rsidR="006E04A4" w:rsidRDefault="00211EE4" w:rsidP="000326E3">
            <w:r>
              <w:t xml:space="preserve">Bet. 2024/25:JuU34 Rättens sammansättning vid överprövning av upphandling av fonder till </w:t>
            </w:r>
            <w:r>
              <w:t>premiepensionens fondtorg</w:t>
            </w:r>
          </w:p>
        </w:tc>
        <w:tc>
          <w:tcPr>
            <w:tcW w:w="2055" w:type="dxa"/>
          </w:tcPr>
          <w:p w14:paraId="17E65F36" w14:textId="77777777" w:rsidR="006E04A4" w:rsidRDefault="00211EE4" w:rsidP="00C84F80"/>
        </w:tc>
      </w:tr>
    </w:tbl>
    <w:p w14:paraId="17E65F38" w14:textId="77777777" w:rsidR="00517888" w:rsidRPr="00F221DA" w:rsidRDefault="00211EE4" w:rsidP="00137840">
      <w:pPr>
        <w:pStyle w:val="Blankrad"/>
      </w:pPr>
      <w:r>
        <w:t xml:space="preserve">     </w:t>
      </w:r>
    </w:p>
    <w:p w14:paraId="17E65F39" w14:textId="77777777" w:rsidR="00121B42" w:rsidRDefault="00211EE4" w:rsidP="00121B42">
      <w:pPr>
        <w:pStyle w:val="Blankrad"/>
      </w:pPr>
      <w:r>
        <w:t xml:space="preserve">     </w:t>
      </w:r>
    </w:p>
    <w:p w14:paraId="17E65F3A" w14:textId="77777777" w:rsidR="006E04A4" w:rsidRPr="00F221DA" w:rsidRDefault="00211EE4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C571B" w14:paraId="17E65F3D" w14:textId="77777777" w:rsidTr="00D774A8">
        <w:tc>
          <w:tcPr>
            <w:tcW w:w="567" w:type="dxa"/>
          </w:tcPr>
          <w:p w14:paraId="17E65F3B" w14:textId="77777777" w:rsidR="00D774A8" w:rsidRDefault="00211EE4">
            <w:pPr>
              <w:pStyle w:val="IngenText"/>
            </w:pPr>
          </w:p>
        </w:tc>
        <w:tc>
          <w:tcPr>
            <w:tcW w:w="8718" w:type="dxa"/>
          </w:tcPr>
          <w:p w14:paraId="17E65F3C" w14:textId="77777777" w:rsidR="00D774A8" w:rsidRDefault="00211EE4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7E65F3E" w14:textId="77777777" w:rsidR="006E04A4" w:rsidRPr="00852BA1" w:rsidRDefault="00211EE4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65F50" w14:textId="77777777" w:rsidR="00000000" w:rsidRDefault="00211EE4">
      <w:pPr>
        <w:spacing w:line="240" w:lineRule="auto"/>
      </w:pPr>
      <w:r>
        <w:separator/>
      </w:r>
    </w:p>
  </w:endnote>
  <w:endnote w:type="continuationSeparator" w:id="0">
    <w:p w14:paraId="17E65F52" w14:textId="77777777" w:rsidR="00000000" w:rsidRDefault="00211E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5F44" w14:textId="77777777" w:rsidR="00BE217A" w:rsidRDefault="00211EE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5F45" w14:textId="77777777" w:rsidR="00D73249" w:rsidRDefault="00211EE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17E65F46" w14:textId="77777777" w:rsidR="00D73249" w:rsidRDefault="00211EE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5F4A" w14:textId="77777777" w:rsidR="00D73249" w:rsidRDefault="00211EE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17E65F4B" w14:textId="77777777" w:rsidR="00D73249" w:rsidRDefault="00211E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65F4C" w14:textId="77777777" w:rsidR="00000000" w:rsidRDefault="00211EE4">
      <w:pPr>
        <w:spacing w:line="240" w:lineRule="auto"/>
      </w:pPr>
      <w:r>
        <w:separator/>
      </w:r>
    </w:p>
  </w:footnote>
  <w:footnote w:type="continuationSeparator" w:id="0">
    <w:p w14:paraId="17E65F4E" w14:textId="77777777" w:rsidR="00000000" w:rsidRDefault="00211E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5F3F" w14:textId="77777777" w:rsidR="00BE217A" w:rsidRDefault="00211EE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5F40" w14:textId="77777777" w:rsidR="00D73249" w:rsidRDefault="00211EE4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11 juni 2025</w:t>
    </w:r>
    <w:r>
      <w:fldChar w:fldCharType="end"/>
    </w:r>
  </w:p>
  <w:p w14:paraId="17E65F41" w14:textId="77777777" w:rsidR="00D73249" w:rsidRDefault="00211EE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7E65F42" w14:textId="77777777" w:rsidR="00D73249" w:rsidRDefault="00211EE4"/>
  <w:p w14:paraId="17E65F43" w14:textId="77777777" w:rsidR="00D73249" w:rsidRDefault="00211EE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5F47" w14:textId="77777777" w:rsidR="00D73249" w:rsidRDefault="00211EE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7E65F4C" wp14:editId="17E65F4D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65F48" w14:textId="77777777" w:rsidR="00D73249" w:rsidRDefault="00211EE4" w:rsidP="00BE217A">
    <w:pPr>
      <w:pStyle w:val="Dokumentrubrik"/>
      <w:spacing w:after="360"/>
    </w:pPr>
    <w:r>
      <w:t>Föredragningslista</w:t>
    </w:r>
  </w:p>
  <w:p w14:paraId="17E65F49" w14:textId="77777777" w:rsidR="00D73249" w:rsidRDefault="00211E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9E4B6A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C02A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9893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629E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3223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D4A5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FAC0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0CC6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8E66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C571B"/>
    <w:rsid w:val="00211EE4"/>
    <w:rsid w:val="00AC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65E81"/>
  <w15:docId w15:val="{98F1311A-1AF0-4A77-90A8-2137BA46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2025-06-11</SAFIR_Sammantradesdatum_Doc>
    <SAFIR_SammantradeID xmlns="C07A1A6C-0B19-41D9-BDF8-F523BA3921EB">1b18e5b8-cfc6-4ef4-bcd9-5ef36f4e1990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1BCB97AA-5728-4C0C-9DA7-F43A64773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3</Pages>
  <Words>301</Words>
  <Characters>2166</Characters>
  <Application>Microsoft Office Word</Application>
  <DocSecurity>0</DocSecurity>
  <Lines>180</Lines>
  <Paragraphs>98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2025-06-10T12:50:00Z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11 juni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