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E39741D88FC949529CC5EF8DB1C5BA82"/>
        </w:placeholder>
        <w15:appearance w15:val="hidden"/>
        <w:text/>
      </w:sdtPr>
      <w:sdtEndPr/>
      <w:sdtContent>
        <w:p w:rsidRPr="009B062B" w:rsidR="00AF30DD" w:rsidP="009B062B" w:rsidRDefault="00AF30DD" w14:paraId="17CC3FA6" w14:textId="77777777">
          <w:pPr>
            <w:pStyle w:val="RubrikFrslagTIllRiksdagsbeslut"/>
          </w:pPr>
          <w:r w:rsidRPr="009B062B">
            <w:t>Förslag till riksdagsbeslut</w:t>
          </w:r>
        </w:p>
      </w:sdtContent>
    </w:sdt>
    <w:sdt>
      <w:sdtPr>
        <w:alias w:val="Yrkande 1"/>
        <w:tag w:val="d26323cb-580f-443b-90d7-43b6ce377a4e"/>
        <w:id w:val="-1940585130"/>
        <w:lock w:val="sdtLocked"/>
      </w:sdtPr>
      <w:sdtEndPr/>
      <w:sdtContent>
        <w:p w:rsidR="00102004" w:rsidRDefault="008468EE" w14:paraId="5FE3EDEB" w14:textId="77777777">
          <w:pPr>
            <w:pStyle w:val="Frslagstext"/>
            <w:numPr>
              <w:ilvl w:val="0"/>
              <w:numId w:val="0"/>
            </w:numPr>
          </w:pPr>
          <w:r>
            <w:t>Riksdagen ställer sig bakom det som anförs i motionen om privata sjukförsäkringar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C0B359A67164FC9AECA49BA5251E878"/>
        </w:placeholder>
        <w15:appearance w15:val="hidden"/>
        <w:text/>
      </w:sdtPr>
      <w:sdtEndPr/>
      <w:sdtContent>
        <w:p w:rsidRPr="009B062B" w:rsidR="006D79C9" w:rsidP="00333E95" w:rsidRDefault="006D79C9" w14:paraId="0AE795C4" w14:textId="77777777">
          <w:pPr>
            <w:pStyle w:val="Rubrik1"/>
          </w:pPr>
          <w:r>
            <w:t>Motivering</w:t>
          </w:r>
        </w:p>
      </w:sdtContent>
    </w:sdt>
    <w:p w:rsidR="00991D5A" w:rsidP="00991D5A" w:rsidRDefault="00991D5A" w14:paraId="71693327" w14:textId="77777777">
      <w:pPr>
        <w:pStyle w:val="Normalutanindragellerluft"/>
      </w:pPr>
      <w:r>
        <w:t xml:space="preserve">Ohälsa på arbetsplatser är ett problem i samhället i stort. Det är främst offentliga arbetsgivare som orsakar de största ohälsotalen och därmed belastar den offentliga sjukvården och den offentliga sjukförsäkringen. Små privata företag har oftast mycket låga ohälsotal men är trots det med och finansierar de offentliga arbetsgivarnas ohälsa. </w:t>
      </w:r>
    </w:p>
    <w:p w:rsidR="00991D5A" w:rsidP="00991D5A" w:rsidRDefault="00991D5A" w14:paraId="6BDC4CC9" w14:textId="77777777">
      <w:r w:rsidRPr="00991D5A">
        <w:t>För ett litet företag så behöver det inte nödvändigtvis vara kostnaden för sjukfrånvaron som är det största problemet, utan snarare att en nyckelmedarbetare är borta. Vi kan dagligen läsa i media om de långa köerna till den offentliga vården och för en arbetsgivare är det viktigt att medarbetarna får en god tillgång till vården snabbt. Därför är det också många ar</w:t>
      </w:r>
      <w:r w:rsidRPr="00991D5A">
        <w:lastRenderedPageBreak/>
        <w:t>betsgivare som har en sjukförsäkring för sina medarbetare. Egentligen betyder det att företagen betalar sjukförsäkringen två gånger. Först via de offentligt finansierade och obligatoriska systemen, och sedan via en privat försäkringslösning.</w:t>
      </w:r>
    </w:p>
    <w:p w:rsidR="00991D5A" w:rsidP="003E7BD6" w:rsidRDefault="00991D5A" w14:paraId="7D7AB154" w14:textId="77777777">
      <w:r w:rsidRPr="00991D5A">
        <w:t>För de offentliga och privata arbetsgivarna som erbjuder en privat sjukförsäkri</w:t>
      </w:r>
      <w:r w:rsidR="003E7BD6">
        <w:t xml:space="preserve">ng, </w:t>
      </w:r>
      <w:r w:rsidRPr="00991D5A">
        <w:t>som därmed a</w:t>
      </w:r>
      <w:r w:rsidR="003E7BD6">
        <w:t xml:space="preserve">vlastar den offentliga vården, </w:t>
      </w:r>
      <w:r w:rsidRPr="00991D5A">
        <w:t xml:space="preserve">borde det kunna finnas möjlighet till avdrag för motsvarande kostnaden för den privata sjukförsäkringen även gentemot inbetalning av arbetsgivaravgifterna. </w:t>
      </w:r>
    </w:p>
    <w:p w:rsidRPr="003E7BD6" w:rsidR="00991D5A" w:rsidP="003E7BD6" w:rsidRDefault="00991D5A" w14:paraId="66F1DC86" w14:textId="77777777">
      <w:r w:rsidRPr="003E7BD6">
        <w:t xml:space="preserve">Desto fler arbetsgivare som tecknar privata sjukförsäkringar desto bättre tillgång blir det för sjukvården i stort för alla. När en medarbetare väljer att gå till en privat läkare istället för den offentliga så minskar köerna för alla så systemet med privata sjukförsäkringar borde uppmuntras av regering och riksdag. </w:t>
      </w:r>
    </w:p>
    <w:p w:rsidR="00652B73" w:rsidP="003E7BD6" w:rsidRDefault="003E7BD6" w14:paraId="67A5E801" w14:textId="4DFAAF57">
      <w:r w:rsidRPr="003E7BD6">
        <w:t>Regeringen</w:t>
      </w:r>
      <w:r w:rsidRPr="003E7BD6" w:rsidR="00991D5A">
        <w:t xml:space="preserve"> borde utreda hur man kan uppmuntra fler arbetsgivare att teckna privata sjukförsäkringar för sina medarbetare.</w:t>
      </w:r>
      <w:r w:rsidRPr="003E7BD6">
        <w:t xml:space="preserve"> Detta bör regeringen ges tillkänna.</w:t>
      </w:r>
    </w:p>
    <w:bookmarkStart w:name="_GoBack" w:id="1"/>
    <w:bookmarkEnd w:id="1"/>
    <w:p w:rsidRPr="003E7BD6" w:rsidR="00D079A5" w:rsidP="003E7BD6" w:rsidRDefault="00D079A5" w14:paraId="252583EF" w14:textId="77777777"/>
    <w:sdt>
      <w:sdtPr>
        <w:rPr>
          <w:i/>
          <w:noProof/>
        </w:rPr>
        <w:alias w:val="CC_Underskrifter"/>
        <w:tag w:val="CC_Underskrifter"/>
        <w:id w:val="583496634"/>
        <w:lock w:val="sdtContentLocked"/>
        <w:placeholder>
          <w:docPart w:val="6CC9FBE0D16047FBB74D67740231F2AD"/>
        </w:placeholder>
        <w15:appearance w15:val="hidden"/>
      </w:sdtPr>
      <w:sdtEndPr>
        <w:rPr>
          <w:i w:val="0"/>
          <w:noProof w:val="0"/>
        </w:rPr>
      </w:sdtEndPr>
      <w:sdtContent>
        <w:p w:rsidR="004801AC" w:rsidP="0064067A" w:rsidRDefault="00D079A5" w14:paraId="2DDEA6B3" w14:textId="250DE612"/>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 Beckman (M)</w:t>
            </w:r>
          </w:p>
        </w:tc>
        <w:tc>
          <w:tcPr>
            <w:tcW w:w="50" w:type="pct"/>
            <w:vAlign w:val="bottom"/>
          </w:tcPr>
          <w:p>
            <w:pPr>
              <w:pStyle w:val="Underskrifter"/>
            </w:pPr>
            <w:r>
              <w:t> </w:t>
            </w:r>
          </w:p>
        </w:tc>
      </w:tr>
    </w:tbl>
    <w:p w:rsidR="00F4730F" w:rsidRDefault="00F4730F" w14:paraId="11978ACB" w14:textId="77777777"/>
    <w:sectPr w:rsidR="00F4730F"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171B18" w14:textId="77777777" w:rsidR="008320E9" w:rsidRDefault="008320E9" w:rsidP="000C1CAD">
      <w:pPr>
        <w:spacing w:line="240" w:lineRule="auto"/>
      </w:pPr>
      <w:r>
        <w:separator/>
      </w:r>
    </w:p>
  </w:endnote>
  <w:endnote w:type="continuationSeparator" w:id="0">
    <w:p w14:paraId="0A8769AC" w14:textId="77777777" w:rsidR="008320E9" w:rsidRDefault="008320E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3A5CB4"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8F5843" w14:textId="66C5D148"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079A5">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C954A5" w14:textId="77777777" w:rsidR="008320E9" w:rsidRDefault="008320E9" w:rsidP="000C1CAD">
      <w:pPr>
        <w:spacing w:line="240" w:lineRule="auto"/>
      </w:pPr>
      <w:r>
        <w:separator/>
      </w:r>
    </w:p>
  </w:footnote>
  <w:footnote w:type="continuationSeparator" w:id="0">
    <w:p w14:paraId="4ABF3707" w14:textId="77777777" w:rsidR="008320E9" w:rsidRDefault="008320E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4009AB4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4E19111" wp14:anchorId="0EBF886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D079A5" w14:paraId="3C87205A" w14:textId="77777777">
                          <w:pPr>
                            <w:jc w:val="right"/>
                          </w:pPr>
                          <w:sdt>
                            <w:sdtPr>
                              <w:alias w:val="CC_Noformat_Partikod"/>
                              <w:tag w:val="CC_Noformat_Partikod"/>
                              <w:id w:val="-53464382"/>
                              <w:placeholder>
                                <w:docPart w:val="9C6E8CAEA3E14527BE9AF6C5CE3F85CB"/>
                              </w:placeholder>
                              <w:text/>
                            </w:sdtPr>
                            <w:sdtEndPr/>
                            <w:sdtContent>
                              <w:r w:rsidR="00991D5A">
                                <w:t>M</w:t>
                              </w:r>
                            </w:sdtContent>
                          </w:sdt>
                          <w:sdt>
                            <w:sdtPr>
                              <w:alias w:val="CC_Noformat_Partinummer"/>
                              <w:tag w:val="CC_Noformat_Partinummer"/>
                              <w:id w:val="-1709555926"/>
                              <w:placeholder>
                                <w:docPart w:val="5F7F6B417DA243ADB5FAC596798C0503"/>
                              </w:placeholder>
                              <w:text/>
                            </w:sdtPr>
                            <w:sdtEndPr/>
                            <w:sdtContent>
                              <w:r w:rsidR="00991D5A">
                                <w:t>1755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EBF886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D079A5" w14:paraId="3C87205A" w14:textId="77777777">
                    <w:pPr>
                      <w:jc w:val="right"/>
                    </w:pPr>
                    <w:sdt>
                      <w:sdtPr>
                        <w:alias w:val="CC_Noformat_Partikod"/>
                        <w:tag w:val="CC_Noformat_Partikod"/>
                        <w:id w:val="-53464382"/>
                        <w:placeholder>
                          <w:docPart w:val="9C6E8CAEA3E14527BE9AF6C5CE3F85CB"/>
                        </w:placeholder>
                        <w:text/>
                      </w:sdtPr>
                      <w:sdtEndPr/>
                      <w:sdtContent>
                        <w:r w:rsidR="00991D5A">
                          <w:t>M</w:t>
                        </w:r>
                      </w:sdtContent>
                    </w:sdt>
                    <w:sdt>
                      <w:sdtPr>
                        <w:alias w:val="CC_Noformat_Partinummer"/>
                        <w:tag w:val="CC_Noformat_Partinummer"/>
                        <w:id w:val="-1709555926"/>
                        <w:placeholder>
                          <w:docPart w:val="5F7F6B417DA243ADB5FAC596798C0503"/>
                        </w:placeholder>
                        <w:text/>
                      </w:sdtPr>
                      <w:sdtEndPr/>
                      <w:sdtContent>
                        <w:r w:rsidR="00991D5A">
                          <w:t>1755</w:t>
                        </w:r>
                      </w:sdtContent>
                    </w:sdt>
                  </w:p>
                </w:txbxContent>
              </v:textbox>
              <w10:wrap anchorx="page"/>
            </v:shape>
          </w:pict>
        </mc:Fallback>
      </mc:AlternateContent>
    </w:r>
  </w:p>
  <w:p w:rsidRPr="00293C4F" w:rsidR="004F35FE" w:rsidP="00776B74" w:rsidRDefault="004F35FE" w14:paraId="4DFCD4D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D079A5" w14:paraId="29F75C11" w14:textId="77777777">
    <w:pPr>
      <w:jc w:val="right"/>
    </w:pPr>
    <w:sdt>
      <w:sdtPr>
        <w:alias w:val="CC_Noformat_Partikod"/>
        <w:tag w:val="CC_Noformat_Partikod"/>
        <w:id w:val="559911109"/>
        <w:placeholder>
          <w:docPart w:val="5F7F6B417DA243ADB5FAC596798C0503"/>
        </w:placeholder>
        <w:text/>
      </w:sdtPr>
      <w:sdtEndPr/>
      <w:sdtContent>
        <w:r w:rsidR="00991D5A">
          <w:t>M</w:t>
        </w:r>
      </w:sdtContent>
    </w:sdt>
    <w:sdt>
      <w:sdtPr>
        <w:alias w:val="CC_Noformat_Partinummer"/>
        <w:tag w:val="CC_Noformat_Partinummer"/>
        <w:id w:val="1197820850"/>
        <w:text/>
      </w:sdtPr>
      <w:sdtEndPr/>
      <w:sdtContent>
        <w:r w:rsidR="00991D5A">
          <w:t>1755</w:t>
        </w:r>
      </w:sdtContent>
    </w:sdt>
  </w:p>
  <w:p w:rsidR="004F35FE" w:rsidP="00776B74" w:rsidRDefault="004F35FE" w14:paraId="1193D2EB"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D079A5" w14:paraId="123F1CB2" w14:textId="77777777">
    <w:pPr>
      <w:jc w:val="right"/>
    </w:pPr>
    <w:sdt>
      <w:sdtPr>
        <w:alias w:val="CC_Noformat_Partikod"/>
        <w:tag w:val="CC_Noformat_Partikod"/>
        <w:id w:val="1471015553"/>
        <w:text/>
      </w:sdtPr>
      <w:sdtEndPr/>
      <w:sdtContent>
        <w:r w:rsidR="00991D5A">
          <w:t>M</w:t>
        </w:r>
      </w:sdtContent>
    </w:sdt>
    <w:sdt>
      <w:sdtPr>
        <w:alias w:val="CC_Noformat_Partinummer"/>
        <w:tag w:val="CC_Noformat_Partinummer"/>
        <w:id w:val="-2014525982"/>
        <w:text/>
      </w:sdtPr>
      <w:sdtEndPr/>
      <w:sdtContent>
        <w:r w:rsidR="00991D5A">
          <w:t>1755</w:t>
        </w:r>
      </w:sdtContent>
    </w:sdt>
  </w:p>
  <w:p w:rsidR="004F35FE" w:rsidP="00A314CF" w:rsidRDefault="00D079A5" w14:paraId="1A3C962F"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D079A5" w14:paraId="215A416C"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D079A5" w14:paraId="1E8C967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:1522</w:t>
        </w:r>
      </w:sdtContent>
    </w:sdt>
  </w:p>
  <w:p w:rsidR="004F35FE" w:rsidP="00E03A3D" w:rsidRDefault="00D079A5" w14:paraId="1276137A" w14:textId="77777777">
    <w:pPr>
      <w:pStyle w:val="Motionr"/>
    </w:pPr>
    <w:sdt>
      <w:sdtPr>
        <w:alias w:val="CC_Noformat_Avtext"/>
        <w:tag w:val="CC_Noformat_Avtext"/>
        <w:id w:val="-2020768203"/>
        <w:lock w:val="sdtContentLocked"/>
        <w15:appearance w15:val="hidden"/>
        <w:text/>
      </w:sdtPr>
      <w:sdtEndPr/>
      <w:sdtContent>
        <w:r>
          <w:t>av Lars Beckman (M)</w:t>
        </w:r>
      </w:sdtContent>
    </w:sdt>
  </w:p>
  <w:sdt>
    <w:sdtPr>
      <w:alias w:val="CC_Noformat_Rubtext"/>
      <w:tag w:val="CC_Noformat_Rubtext"/>
      <w:id w:val="-218060500"/>
      <w:lock w:val="sdtLocked"/>
      <w15:appearance w15:val="hidden"/>
      <w:text/>
    </w:sdtPr>
    <w:sdtEndPr/>
    <w:sdtContent>
      <w:p w:rsidR="004F35FE" w:rsidP="00283E0F" w:rsidRDefault="00991D5A" w14:paraId="56D5EF88" w14:textId="77777777">
        <w:pPr>
          <w:pStyle w:val="FSHRub2"/>
        </w:pPr>
        <w:r>
          <w:t>Privata sjukförsäkringar</w:t>
        </w:r>
      </w:p>
    </w:sdtContent>
  </w:sdt>
  <w:sdt>
    <w:sdtPr>
      <w:alias w:val="CC_Boilerplate_3"/>
      <w:tag w:val="CC_Boilerplate_3"/>
      <w:id w:val="1606463544"/>
      <w:lock w:val="sdtContentLocked"/>
      <w15:appearance w15:val="hidden"/>
      <w:text w:multiLine="1"/>
    </w:sdtPr>
    <w:sdtEndPr/>
    <w:sdtContent>
      <w:p w:rsidR="004F35FE" w:rsidP="00283E0F" w:rsidRDefault="004F35FE" w14:paraId="685327C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1D5A"/>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87539"/>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0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3B20"/>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67A8"/>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E7BD6"/>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67A"/>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E9"/>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68EE"/>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1D5A"/>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5E9E"/>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C6B5E"/>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079A5"/>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31A9"/>
    <w:rsid w:val="00F449F0"/>
    <w:rsid w:val="00F46284"/>
    <w:rsid w:val="00F46C6E"/>
    <w:rsid w:val="00F4730F"/>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19730A5"/>
  <w15:chartTrackingRefBased/>
  <w15:docId w15:val="{2E50964D-F688-4B27-8D9D-94D69F032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39741D88FC949529CC5EF8DB1C5BA82"/>
        <w:category>
          <w:name w:val="Allmänt"/>
          <w:gallery w:val="placeholder"/>
        </w:category>
        <w:types>
          <w:type w:val="bbPlcHdr"/>
        </w:types>
        <w:behaviors>
          <w:behavior w:val="content"/>
        </w:behaviors>
        <w:guid w:val="{15551BDA-8674-42B2-ACA4-0D8144A6B596}"/>
      </w:docPartPr>
      <w:docPartBody>
        <w:p w:rsidR="00725CBF" w:rsidRDefault="00070B24">
          <w:pPr>
            <w:pStyle w:val="E39741D88FC949529CC5EF8DB1C5BA82"/>
          </w:pPr>
          <w:r w:rsidRPr="005A0A93">
            <w:rPr>
              <w:rStyle w:val="Platshllartext"/>
            </w:rPr>
            <w:t>Förslag till riksdagsbeslut</w:t>
          </w:r>
        </w:p>
      </w:docPartBody>
    </w:docPart>
    <w:docPart>
      <w:docPartPr>
        <w:name w:val="EC0B359A67164FC9AECA49BA5251E878"/>
        <w:category>
          <w:name w:val="Allmänt"/>
          <w:gallery w:val="placeholder"/>
        </w:category>
        <w:types>
          <w:type w:val="bbPlcHdr"/>
        </w:types>
        <w:behaviors>
          <w:behavior w:val="content"/>
        </w:behaviors>
        <w:guid w:val="{DDB12625-865B-4365-9F88-073369A84361}"/>
      </w:docPartPr>
      <w:docPartBody>
        <w:p w:rsidR="00725CBF" w:rsidRDefault="00070B24">
          <w:pPr>
            <w:pStyle w:val="EC0B359A67164FC9AECA49BA5251E878"/>
          </w:pPr>
          <w:r w:rsidRPr="005A0A93">
            <w:rPr>
              <w:rStyle w:val="Platshllartext"/>
            </w:rPr>
            <w:t>Motivering</w:t>
          </w:r>
        </w:p>
      </w:docPartBody>
    </w:docPart>
    <w:docPart>
      <w:docPartPr>
        <w:name w:val="9C6E8CAEA3E14527BE9AF6C5CE3F85CB"/>
        <w:category>
          <w:name w:val="Allmänt"/>
          <w:gallery w:val="placeholder"/>
        </w:category>
        <w:types>
          <w:type w:val="bbPlcHdr"/>
        </w:types>
        <w:behaviors>
          <w:behavior w:val="content"/>
        </w:behaviors>
        <w:guid w:val="{7172ED83-3565-4EBD-B983-3DC33C89FC25}"/>
      </w:docPartPr>
      <w:docPartBody>
        <w:p w:rsidR="00725CBF" w:rsidRDefault="00070B24">
          <w:pPr>
            <w:pStyle w:val="9C6E8CAEA3E14527BE9AF6C5CE3F85CB"/>
          </w:pPr>
          <w:r>
            <w:rPr>
              <w:rStyle w:val="Platshllartext"/>
            </w:rPr>
            <w:t xml:space="preserve"> </w:t>
          </w:r>
        </w:p>
      </w:docPartBody>
    </w:docPart>
    <w:docPart>
      <w:docPartPr>
        <w:name w:val="5F7F6B417DA243ADB5FAC596798C0503"/>
        <w:category>
          <w:name w:val="Allmänt"/>
          <w:gallery w:val="placeholder"/>
        </w:category>
        <w:types>
          <w:type w:val="bbPlcHdr"/>
        </w:types>
        <w:behaviors>
          <w:behavior w:val="content"/>
        </w:behaviors>
        <w:guid w:val="{DE9E9989-C631-4763-B75C-E166DBA4C577}"/>
      </w:docPartPr>
      <w:docPartBody>
        <w:p w:rsidR="00725CBF" w:rsidRDefault="00070B24">
          <w:pPr>
            <w:pStyle w:val="5F7F6B417DA243ADB5FAC596798C0503"/>
          </w:pPr>
          <w:r>
            <w:t xml:space="preserve"> </w:t>
          </w:r>
        </w:p>
      </w:docPartBody>
    </w:docPart>
    <w:docPart>
      <w:docPartPr>
        <w:name w:val="6CC9FBE0D16047FBB74D67740231F2AD"/>
        <w:category>
          <w:name w:val="Allmänt"/>
          <w:gallery w:val="placeholder"/>
        </w:category>
        <w:types>
          <w:type w:val="bbPlcHdr"/>
        </w:types>
        <w:behaviors>
          <w:behavior w:val="content"/>
        </w:behaviors>
        <w:guid w:val="{679F0658-5B81-44F4-B08C-7DB6AAB62CBE}"/>
      </w:docPartPr>
      <w:docPartBody>
        <w:p w:rsidR="00000000" w:rsidRDefault="00554CD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B24"/>
    <w:rsid w:val="00070B24"/>
    <w:rsid w:val="00725CB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39741D88FC949529CC5EF8DB1C5BA82">
    <w:name w:val="E39741D88FC949529CC5EF8DB1C5BA82"/>
  </w:style>
  <w:style w:type="paragraph" w:customStyle="1" w:styleId="C7860ADAE8B740E2A85AD10914155C14">
    <w:name w:val="C7860ADAE8B740E2A85AD10914155C14"/>
  </w:style>
  <w:style w:type="paragraph" w:customStyle="1" w:styleId="5B1DE10C8B904128B1E6C686C922A54D">
    <w:name w:val="5B1DE10C8B904128B1E6C686C922A54D"/>
  </w:style>
  <w:style w:type="paragraph" w:customStyle="1" w:styleId="EC0B359A67164FC9AECA49BA5251E878">
    <w:name w:val="EC0B359A67164FC9AECA49BA5251E878"/>
  </w:style>
  <w:style w:type="paragraph" w:customStyle="1" w:styleId="08CFAF0349FA495BBC98805FC131415D">
    <w:name w:val="08CFAF0349FA495BBC98805FC131415D"/>
  </w:style>
  <w:style w:type="paragraph" w:customStyle="1" w:styleId="9C6E8CAEA3E14527BE9AF6C5CE3F85CB">
    <w:name w:val="9C6E8CAEA3E14527BE9AF6C5CE3F85CB"/>
  </w:style>
  <w:style w:type="paragraph" w:customStyle="1" w:styleId="5F7F6B417DA243ADB5FAC596798C0503">
    <w:name w:val="5F7F6B417DA243ADB5FAC596798C05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F901EB7-563A-48EA-B060-AC62FA05A073}"/>
</file>

<file path=customXml/itemProps2.xml><?xml version="1.0" encoding="utf-8"?>
<ds:datastoreItem xmlns:ds="http://schemas.openxmlformats.org/officeDocument/2006/customXml" ds:itemID="{CAE38267-5956-491A-9CCD-5882B4C57F33}"/>
</file>

<file path=customXml/itemProps3.xml><?xml version="1.0" encoding="utf-8"?>
<ds:datastoreItem xmlns:ds="http://schemas.openxmlformats.org/officeDocument/2006/customXml" ds:itemID="{50A0713A-8305-48E1-BB10-99B59725B8CE}"/>
</file>

<file path=docProps/app.xml><?xml version="1.0" encoding="utf-8"?>
<Properties xmlns="http://schemas.openxmlformats.org/officeDocument/2006/extended-properties" xmlns:vt="http://schemas.openxmlformats.org/officeDocument/2006/docPropsVTypes">
  <Template>Normal</Template>
  <TotalTime>2</TotalTime>
  <Pages>2</Pages>
  <Words>271</Words>
  <Characters>1633</Characters>
  <Application>Microsoft Office Word</Application>
  <DocSecurity>0</DocSecurity>
  <Lines>30</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M1755 Privata sjukförsäkringar</vt:lpstr>
      <vt:lpstr>
      </vt:lpstr>
    </vt:vector>
  </TitlesOfParts>
  <Company>Sveriges riksdag</Company>
  <LinksUpToDate>false</LinksUpToDate>
  <CharactersWithSpaces>1894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