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764B9EE3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FF3440">
              <w:rPr>
                <w:b/>
              </w:rPr>
              <w:t>3</w:t>
            </w:r>
            <w:r w:rsidR="002720CA">
              <w:rPr>
                <w:b/>
              </w:rPr>
              <w:t>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08AC1277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5028BE">
              <w:t>5</w:t>
            </w:r>
            <w:r w:rsidR="007A17C6">
              <w:t>-</w:t>
            </w:r>
            <w:r w:rsidR="00A575DF">
              <w:t>16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15E67CA9" w:rsidR="00D12EAD" w:rsidRDefault="007A17C6" w:rsidP="0096348C">
            <w:r>
              <w:t>1</w:t>
            </w:r>
            <w:r w:rsidR="00A575DF">
              <w:t>0</w:t>
            </w:r>
            <w:r>
              <w:t>.00</w:t>
            </w:r>
            <w:r w:rsidR="002C03CD">
              <w:t>-</w:t>
            </w:r>
            <w:r w:rsidR="00EB7ADB">
              <w:t>10.05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56E9" w14:paraId="5D417394" w14:textId="77777777" w:rsidTr="007E1B8E">
        <w:tc>
          <w:tcPr>
            <w:tcW w:w="567" w:type="dxa"/>
          </w:tcPr>
          <w:p w14:paraId="1B5F086C" w14:textId="1A570E81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425C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357B98B" w14:textId="5FDC446E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52A6AEE3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juster</w:t>
            </w:r>
            <w:r w:rsidR="003D170F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protokoll 2023/24:</w:t>
            </w:r>
            <w:r w:rsidR="00FF3440">
              <w:rPr>
                <w:bCs/>
                <w:snapToGrid w:val="0"/>
              </w:rPr>
              <w:t>3</w:t>
            </w:r>
            <w:r w:rsidR="002720CA">
              <w:rPr>
                <w:bCs/>
                <w:snapToGrid w:val="0"/>
              </w:rPr>
              <w:t>5</w:t>
            </w:r>
            <w:r w:rsidR="005E12EA">
              <w:rPr>
                <w:bCs/>
                <w:snapToGrid w:val="0"/>
              </w:rPr>
              <w:t>.</w:t>
            </w:r>
          </w:p>
        </w:tc>
      </w:tr>
      <w:tr w:rsidR="00A6425C" w14:paraId="136B6E83" w14:textId="77777777" w:rsidTr="007E1B8E">
        <w:tc>
          <w:tcPr>
            <w:tcW w:w="567" w:type="dxa"/>
          </w:tcPr>
          <w:p w14:paraId="7129B99E" w14:textId="4D1A2B63" w:rsidR="00A6425C" w:rsidRDefault="00A6425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CA295E2" w14:textId="77777777" w:rsidR="00A575DF" w:rsidRDefault="00A575DF" w:rsidP="00A575D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A13945">
              <w:rPr>
                <w:b/>
                <w:bCs/>
              </w:rPr>
              <w:t>Kompletterande bestämmelser med anledning av EU:s förordning om inrättande av en mekanism för koldioxidjustering vid gränsen (SkU22)</w:t>
            </w:r>
          </w:p>
          <w:p w14:paraId="36CD5251" w14:textId="188DDD7C" w:rsidR="00A575DF" w:rsidRPr="00A575DF" w:rsidRDefault="00A575DF" w:rsidP="00A575DF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</w:rPr>
            </w:pPr>
            <w:r>
              <w:rPr>
                <w:bCs/>
              </w:rPr>
              <w:t xml:space="preserve">Utskottet fortsatte beredningen av proposition </w:t>
            </w:r>
            <w:r>
              <w:t>2023/24:77.</w:t>
            </w:r>
          </w:p>
          <w:p w14:paraId="68C2C779" w14:textId="72A3A8FC" w:rsidR="00345307" w:rsidRPr="00497F45" w:rsidRDefault="00A575DF" w:rsidP="00A575DF">
            <w:pPr>
              <w:spacing w:before="240" w:after="240"/>
              <w:rPr>
                <w:bCs/>
              </w:rPr>
            </w:pPr>
            <w:r>
              <w:t>Utskottet justerade betänkande 2023/</w:t>
            </w:r>
            <w:proofErr w:type="gramStart"/>
            <w:r>
              <w:t>24:SkU</w:t>
            </w:r>
            <w:proofErr w:type="gramEnd"/>
            <w:r>
              <w:t>22</w:t>
            </w:r>
            <w:r w:rsidR="00497F45" w:rsidRPr="00497F45">
              <w:rPr>
                <w:bCs/>
              </w:rPr>
              <w:t>.</w:t>
            </w:r>
          </w:p>
        </w:tc>
      </w:tr>
      <w:tr w:rsidR="00A6425C" w14:paraId="58EE4AE7" w14:textId="77777777" w:rsidTr="007E1B8E">
        <w:tc>
          <w:tcPr>
            <w:tcW w:w="567" w:type="dxa"/>
          </w:tcPr>
          <w:p w14:paraId="6AAB7369" w14:textId="10ACAAC4" w:rsidR="00A6425C" w:rsidRDefault="00A6425C" w:rsidP="00497F45">
            <w:pPr>
              <w:tabs>
                <w:tab w:val="left" w:pos="1701"/>
              </w:tabs>
              <w:spacing w:before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0BB0362E" w14:textId="1EED42BC" w:rsidR="00A6425C" w:rsidRDefault="00A575DF" w:rsidP="00A575DF">
            <w:pPr>
              <w:widowControl/>
              <w:autoSpaceDE w:val="0"/>
              <w:autoSpaceDN w:val="0"/>
              <w:adjustRightInd w:val="0"/>
              <w:spacing w:before="240"/>
              <w:textAlignment w:val="center"/>
              <w:rPr>
                <w:b/>
                <w:bCs/>
              </w:rPr>
            </w:pPr>
            <w:r w:rsidRPr="00A13945">
              <w:rPr>
                <w:b/>
                <w:bCs/>
              </w:rPr>
              <w:t>Anpassning av investeraravdraget med anledning av ändrade EU-regler om statligt stöd (SkU21</w:t>
            </w:r>
            <w:r>
              <w:rPr>
                <w:b/>
                <w:bCs/>
              </w:rPr>
              <w:t>)</w:t>
            </w:r>
          </w:p>
          <w:p w14:paraId="3288FE68" w14:textId="1F2604FB" w:rsidR="00A575DF" w:rsidRPr="00A575DF" w:rsidRDefault="00A575DF" w:rsidP="00A575DF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</w:rPr>
            </w:pPr>
            <w:r>
              <w:rPr>
                <w:bCs/>
              </w:rPr>
              <w:t xml:space="preserve">Utskottet fortsatte beredningen av proposition </w:t>
            </w:r>
            <w:r>
              <w:t>2023/24:80.</w:t>
            </w:r>
          </w:p>
          <w:p w14:paraId="5D55E46E" w14:textId="77777777" w:rsidR="0012168C" w:rsidRDefault="00A575DF" w:rsidP="00A575DF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>Utskottet justerade betänkande 2023/</w:t>
            </w:r>
            <w:proofErr w:type="gramStart"/>
            <w:r>
              <w:t>24:SkU</w:t>
            </w:r>
            <w:proofErr w:type="gramEnd"/>
            <w:r>
              <w:t>21</w:t>
            </w:r>
            <w:r w:rsidR="00BE3007">
              <w:t>.</w:t>
            </w:r>
          </w:p>
          <w:p w14:paraId="4E777C74" w14:textId="3AE71AFA" w:rsidR="00345307" w:rsidRDefault="00AB3690" w:rsidP="00A575DF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</w:rPr>
            </w:pPr>
            <w:r>
              <w:t>V-ledamoten anmälde ett</w:t>
            </w:r>
            <w:r w:rsidR="00345307" w:rsidRPr="00AB3690">
              <w:t xml:space="preserve"> </w:t>
            </w:r>
            <w:r w:rsidRPr="00AB3690">
              <w:t>särskilt</w:t>
            </w:r>
            <w:r w:rsidR="00345307" w:rsidRPr="00AB3690">
              <w:t xml:space="preserve"> yttrande</w:t>
            </w:r>
            <w:r>
              <w:t>.</w:t>
            </w:r>
          </w:p>
        </w:tc>
      </w:tr>
      <w:tr w:rsidR="00A6425C" w14:paraId="5E01FD99" w14:textId="77777777" w:rsidTr="007E1B8E">
        <w:tc>
          <w:tcPr>
            <w:tcW w:w="567" w:type="dxa"/>
          </w:tcPr>
          <w:p w14:paraId="5391F369" w14:textId="2CA387C8" w:rsidR="00A6425C" w:rsidRDefault="00183B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00C664F0" w14:textId="72DD5474" w:rsidR="003D02E2" w:rsidRPr="003D02E2" w:rsidRDefault="003D02E2" w:rsidP="003D02E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 w:rsidRPr="003D02E2">
              <w:rPr>
                <w:b/>
                <w:bCs/>
              </w:rPr>
              <w:t>2024 års ekonomiska vårproposition yttrande (SkU4y)</w:t>
            </w:r>
          </w:p>
          <w:p w14:paraId="61C5D2AA" w14:textId="0B6A43BC" w:rsidR="003D02E2" w:rsidRPr="003D02E2" w:rsidRDefault="003D02E2" w:rsidP="003D02E2">
            <w:pPr>
              <w:widowControl/>
              <w:autoSpaceDE w:val="0"/>
              <w:autoSpaceDN w:val="0"/>
              <w:adjustRightInd w:val="0"/>
              <w:spacing w:before="240"/>
              <w:textAlignment w:val="center"/>
            </w:pPr>
            <w:r>
              <w:t xml:space="preserve">Utskottet behandlade frågan om </w:t>
            </w:r>
            <w:r w:rsidRPr="003D02E2">
              <w:t>yttrande till finansutskottet över proposition 2023/24:100 och motioner</w:t>
            </w:r>
            <w:r>
              <w:t>.</w:t>
            </w:r>
          </w:p>
          <w:p w14:paraId="2133DF15" w14:textId="10960543" w:rsidR="00345307" w:rsidRPr="003D02E2" w:rsidRDefault="00EB7ADB" w:rsidP="003D02E2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</w:rPr>
            </w:pPr>
            <w:r>
              <w:t>Frågan bordlades.</w:t>
            </w:r>
          </w:p>
        </w:tc>
      </w:tr>
      <w:tr w:rsidR="00183B4D" w14:paraId="664AB7C9" w14:textId="77777777" w:rsidTr="007E1B8E">
        <w:tc>
          <w:tcPr>
            <w:tcW w:w="567" w:type="dxa"/>
          </w:tcPr>
          <w:p w14:paraId="05CA4A15" w14:textId="4D30EF51" w:rsidR="00183B4D" w:rsidRDefault="00183B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057DD257" w14:textId="58EBC826" w:rsidR="00183B4D" w:rsidRDefault="003D02E2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proofErr w:type="spellStart"/>
            <w:r w:rsidRPr="00A13945">
              <w:rPr>
                <w:b/>
                <w:bCs/>
              </w:rPr>
              <w:t>Vårändringsbudget</w:t>
            </w:r>
            <w:proofErr w:type="spellEnd"/>
            <w:r w:rsidRPr="00A13945">
              <w:rPr>
                <w:b/>
                <w:bCs/>
              </w:rPr>
              <w:t xml:space="preserve"> för 2024 (SkU9y)</w:t>
            </w:r>
          </w:p>
          <w:p w14:paraId="3DFBB287" w14:textId="5DD33A23" w:rsidR="003D02E2" w:rsidRPr="003D02E2" w:rsidRDefault="003D02E2" w:rsidP="003D02E2">
            <w:pPr>
              <w:widowControl/>
              <w:autoSpaceDE w:val="0"/>
              <w:autoSpaceDN w:val="0"/>
              <w:adjustRightInd w:val="0"/>
              <w:spacing w:before="240"/>
              <w:textAlignment w:val="center"/>
            </w:pPr>
            <w:r>
              <w:t xml:space="preserve">Utskottet behandlade frågan om </w:t>
            </w:r>
            <w:r w:rsidRPr="003D02E2">
              <w:t>yttrande till finansutskottet över proposition 2023/24:</w:t>
            </w:r>
            <w:r>
              <w:t>99</w:t>
            </w:r>
            <w:r w:rsidRPr="003D02E2">
              <w:t xml:space="preserve"> och motion</w:t>
            </w:r>
            <w:r>
              <w:t>.</w:t>
            </w:r>
          </w:p>
          <w:p w14:paraId="3C88C718" w14:textId="017FE6AB" w:rsidR="00345307" w:rsidRPr="00EB7ADB" w:rsidRDefault="00EB7ADB" w:rsidP="003D02E2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>Frågan bordlades.</w:t>
            </w:r>
          </w:p>
        </w:tc>
      </w:tr>
      <w:tr w:rsidR="003D02E2" w14:paraId="66A17307" w14:textId="77777777" w:rsidTr="007E1B8E">
        <w:tc>
          <w:tcPr>
            <w:tcW w:w="567" w:type="dxa"/>
          </w:tcPr>
          <w:p w14:paraId="0FB24482" w14:textId="2702F3CD" w:rsidR="003D02E2" w:rsidRDefault="003D02E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736509CA" w14:textId="77777777" w:rsidR="003D02E2" w:rsidRDefault="003D02E2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Justerad skatt på tobak och nikotin (SkU27)</w:t>
            </w:r>
          </w:p>
          <w:p w14:paraId="2D098D52" w14:textId="77777777" w:rsidR="003D02E2" w:rsidRDefault="006378D7" w:rsidP="006378D7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>Utskottet inledde beredningen av proposition 2023/24:120 och motion 2023/24:2896.</w:t>
            </w:r>
          </w:p>
          <w:p w14:paraId="44FADA9C" w14:textId="6E807145" w:rsidR="006378D7" w:rsidRPr="00BE3007" w:rsidRDefault="006378D7" w:rsidP="006378D7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  <w:bCs/>
              </w:rPr>
            </w:pPr>
            <w:r>
              <w:lastRenderedPageBreak/>
              <w:t>Ärendet bordlades.</w:t>
            </w:r>
          </w:p>
        </w:tc>
      </w:tr>
      <w:tr w:rsidR="00183B4D" w14:paraId="65D377A6" w14:textId="77777777" w:rsidTr="007E1B8E">
        <w:tc>
          <w:tcPr>
            <w:tcW w:w="567" w:type="dxa"/>
          </w:tcPr>
          <w:p w14:paraId="59A9D9C2" w14:textId="132F74DF" w:rsidR="00183B4D" w:rsidRDefault="00183B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B7AD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618BF4B6" w14:textId="040E6535" w:rsidR="00183B4D" w:rsidRDefault="00EB7ADB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Redovisning av skatteutgifter 2024 (SkU29)</w:t>
            </w:r>
          </w:p>
          <w:p w14:paraId="1BEB814B" w14:textId="27667448" w:rsidR="0012168C" w:rsidRDefault="00BE3007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>Utskottet inledde beredningen av skrivelse 2023/24:</w:t>
            </w:r>
            <w:r w:rsidR="00EB7ADB">
              <w:t>98</w:t>
            </w:r>
            <w:r w:rsidR="002F4D4C">
              <w:t>.</w:t>
            </w:r>
          </w:p>
          <w:p w14:paraId="6413C758" w14:textId="27E91CBB" w:rsidR="0012168C" w:rsidRDefault="00BE3007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  <w:snapToGrid w:val="0"/>
              </w:rPr>
            </w:pPr>
            <w:r>
              <w:t>Ärendet</w:t>
            </w:r>
            <w:r w:rsidR="0012168C">
              <w:t xml:space="preserve"> bordlades.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7A14E8BE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EB7AD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01371BCC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6378D7">
              <w:rPr>
                <w:snapToGrid w:val="0"/>
              </w:rPr>
              <w:t>tisdagen</w:t>
            </w:r>
            <w:r>
              <w:rPr>
                <w:snapToGrid w:val="0"/>
              </w:rPr>
              <w:t xml:space="preserve"> den </w:t>
            </w:r>
            <w:r w:rsidR="006378D7">
              <w:rPr>
                <w:snapToGrid w:val="0"/>
              </w:rPr>
              <w:t>21</w:t>
            </w:r>
            <w:r w:rsidR="00EB0608">
              <w:rPr>
                <w:snapToGrid w:val="0"/>
              </w:rPr>
              <w:t xml:space="preserve"> maj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</w:t>
            </w:r>
            <w:r w:rsidR="006378D7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0F4605A9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6378D7">
              <w:t>21</w:t>
            </w:r>
            <w:r w:rsidR="00EB0608">
              <w:t xml:space="preserve"> maj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0A2C767B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9D0348">
              <w:rPr>
                <w:b/>
              </w:rPr>
              <w:t>3</w:t>
            </w:r>
            <w:r w:rsidR="00366CA6">
              <w:rPr>
                <w:b/>
              </w:rPr>
              <w:t>6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34BFC0CD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9E6EE2">
              <w:rPr>
                <w:sz w:val="22"/>
              </w:rPr>
              <w:t xml:space="preserve"> </w:t>
            </w:r>
            <w:r w:rsidR="001C6194">
              <w:rPr>
                <w:sz w:val="22"/>
              </w:rPr>
              <w:t>1–3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19F5C833" w:rsidR="007775D0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1C6194">
              <w:rPr>
                <w:sz w:val="22"/>
              </w:rPr>
              <w:t>4–8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75D0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4649277A" w:rsidR="007775D0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6BC6B44F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0769680F" w:rsidR="007775D0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7F7C431E" w:rsidR="007775D0" w:rsidRPr="001E1FAC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0ED7117D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71C9C869" w:rsidR="007775D0" w:rsidRPr="001E1FAC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75D0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0A41B2D0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5D27C0E5" w:rsidR="007775D0" w:rsidRPr="00E70A95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651A507D" w:rsidR="007775D0" w:rsidRPr="00E70A95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591FF9B7" w:rsidR="007775D0" w:rsidRPr="00E70A95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3D8EBE6D" w:rsidR="007775D0" w:rsidRPr="00E70A95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5E1C8E26" w:rsidR="007775D0" w:rsidRPr="005028BE" w:rsidRDefault="005028BE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5028BE">
              <w:rPr>
                <w:szCs w:val="24"/>
                <w:lang w:val="en-US"/>
              </w:rPr>
              <w:t>Peder</w:t>
            </w:r>
            <w:proofErr w:type="spellEnd"/>
            <w:r w:rsidRPr="005028BE">
              <w:rPr>
                <w:szCs w:val="24"/>
                <w:lang w:val="en-US"/>
              </w:rPr>
              <w:t xml:space="preserve">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3ABBCA3B" w:rsidR="007775D0" w:rsidRPr="00E70A95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282C2E78" w:rsidR="007775D0" w:rsidRPr="00E70A95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514A10B9" w:rsidR="007775D0" w:rsidRPr="00E70A95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41FF8763" w:rsidR="007775D0" w:rsidRPr="00E70A95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21707A80" w:rsidR="007775D0" w:rsidRPr="00E70A95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02F9B9FC" w:rsidR="007775D0" w:rsidRPr="00E70A95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73184C8D" w:rsidR="007775D0" w:rsidRPr="00E70A95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4160A3EE" w:rsidR="007775D0" w:rsidRPr="00E70A95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6CEC05F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063DA514" w:rsidR="007775D0" w:rsidRPr="00E70A95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337DC1D2" w:rsidR="007775D0" w:rsidRPr="00E70A95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05F29A74" w:rsidR="007775D0" w:rsidRPr="00E70A95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7A817665" w:rsidR="007775D0" w:rsidRPr="00E70A95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471C11BB" w:rsidR="007775D0" w:rsidRPr="00E70A95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53A7EA1D" w:rsidR="007775D0" w:rsidRPr="00E70A95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491DCD74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1AE1189D" w:rsidR="007775D0" w:rsidRPr="00E70A95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6BCD4A40" w:rsidR="007775D0" w:rsidRPr="00E70A95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487A052B" w:rsidR="007775D0" w:rsidRPr="00E70A95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3DA672C9" w:rsidR="007775D0" w:rsidRPr="00E70A95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19347D52" w:rsidR="007775D0" w:rsidRPr="00136AB8" w:rsidRDefault="00A353C5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Patrik Karlson</w:t>
            </w:r>
            <w:r w:rsidR="007775D0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507D7286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0C251D10" w:rsidR="007775D0" w:rsidRPr="0078232D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358E5479" w:rsidR="007775D0" w:rsidRPr="0078232D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57B79058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06D8AB82" w:rsidR="007775D0" w:rsidRPr="0078232D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304B7C6D" w:rsidR="007775D0" w:rsidRPr="0078232D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5028BE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4A87FDB3" w:rsidR="007775D0" w:rsidRPr="005028BE" w:rsidRDefault="005028BE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5028BE">
              <w:rPr>
                <w:sz w:val="22"/>
                <w:szCs w:val="22"/>
                <w:lang w:val="en-US"/>
              </w:rPr>
              <w:t>Patrik</w:t>
            </w:r>
            <w:proofErr w:type="spellEnd"/>
            <w:r w:rsidRPr="005028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28BE">
              <w:rPr>
                <w:sz w:val="22"/>
                <w:szCs w:val="22"/>
                <w:lang w:val="en-US"/>
              </w:rPr>
              <w:t>Björck</w:t>
            </w:r>
            <w:proofErr w:type="spellEnd"/>
            <w:r w:rsidRPr="005028BE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413852A6" w:rsidR="007775D0" w:rsidRPr="005028BE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5AF12C99" w:rsidR="007775D0" w:rsidRPr="005028BE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75D0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553A5F03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11EE2FC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28C77B87" w:rsidR="007775D0" w:rsidRPr="0078232D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7148E2F7" w:rsidR="007775D0" w:rsidRPr="0078232D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07DABFFD" w:rsidR="007775D0" w:rsidRPr="0078232D" w:rsidRDefault="00EB7AD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439CDCB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14380177" w:rsidR="007775D0" w:rsidRPr="0078232D" w:rsidRDefault="00AF185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4652D7C6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281BF15A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419E9AE3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02418350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069A8262" w:rsidR="007775D0" w:rsidRPr="00136AB8" w:rsidRDefault="00EC6441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</w:t>
            </w:r>
            <w:r w:rsidR="007775D0"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506F1F2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3031D86F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2B17980B" w:rsidR="007775D0" w:rsidRPr="00136AB8" w:rsidRDefault="00A353C5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7775D0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A32916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1AE018A7" w:rsidR="007775D0" w:rsidRPr="00975CA0" w:rsidRDefault="007775D0" w:rsidP="00A5244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75D0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775D0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19768523" w14:textId="07B464AA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2877"/>
    <w:rsid w:val="000B36D4"/>
    <w:rsid w:val="000B7C05"/>
    <w:rsid w:val="000C0F16"/>
    <w:rsid w:val="000D0939"/>
    <w:rsid w:val="000D3043"/>
    <w:rsid w:val="000D4D83"/>
    <w:rsid w:val="000D5C99"/>
    <w:rsid w:val="000D5D60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331A"/>
    <w:rsid w:val="001308F8"/>
    <w:rsid w:val="00133B7E"/>
    <w:rsid w:val="00137E14"/>
    <w:rsid w:val="00140387"/>
    <w:rsid w:val="00144FCB"/>
    <w:rsid w:val="001507C0"/>
    <w:rsid w:val="001522CE"/>
    <w:rsid w:val="00161AA6"/>
    <w:rsid w:val="001631CE"/>
    <w:rsid w:val="00183B4D"/>
    <w:rsid w:val="00184C32"/>
    <w:rsid w:val="00186BCD"/>
    <w:rsid w:val="0019207A"/>
    <w:rsid w:val="0019469E"/>
    <w:rsid w:val="001A1578"/>
    <w:rsid w:val="001B463E"/>
    <w:rsid w:val="001C6194"/>
    <w:rsid w:val="001C74B4"/>
    <w:rsid w:val="001D0ED9"/>
    <w:rsid w:val="001E1EE0"/>
    <w:rsid w:val="001E1FAC"/>
    <w:rsid w:val="001F67F5"/>
    <w:rsid w:val="0021301E"/>
    <w:rsid w:val="002174A8"/>
    <w:rsid w:val="0022241F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20CA"/>
    <w:rsid w:val="00274266"/>
    <w:rsid w:val="00275CD2"/>
    <w:rsid w:val="00276013"/>
    <w:rsid w:val="00276F72"/>
    <w:rsid w:val="00277F93"/>
    <w:rsid w:val="00285DF8"/>
    <w:rsid w:val="00286838"/>
    <w:rsid w:val="00296D10"/>
    <w:rsid w:val="002B1854"/>
    <w:rsid w:val="002B194F"/>
    <w:rsid w:val="002B4EF3"/>
    <w:rsid w:val="002B51DB"/>
    <w:rsid w:val="002C03CD"/>
    <w:rsid w:val="002D2AB5"/>
    <w:rsid w:val="002E1614"/>
    <w:rsid w:val="002F284C"/>
    <w:rsid w:val="002F4D4C"/>
    <w:rsid w:val="003075C2"/>
    <w:rsid w:val="003102EF"/>
    <w:rsid w:val="00314F14"/>
    <w:rsid w:val="00315D18"/>
    <w:rsid w:val="003276CE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745F4"/>
    <w:rsid w:val="00374AAE"/>
    <w:rsid w:val="0037567A"/>
    <w:rsid w:val="00380417"/>
    <w:rsid w:val="003815DF"/>
    <w:rsid w:val="00394192"/>
    <w:rsid w:val="003952A4"/>
    <w:rsid w:val="0039591D"/>
    <w:rsid w:val="003970ED"/>
    <w:rsid w:val="003A48EB"/>
    <w:rsid w:val="003A729A"/>
    <w:rsid w:val="003B0182"/>
    <w:rsid w:val="003C4FCF"/>
    <w:rsid w:val="003D02E2"/>
    <w:rsid w:val="003D170F"/>
    <w:rsid w:val="003D2B22"/>
    <w:rsid w:val="003D309C"/>
    <w:rsid w:val="003D3213"/>
    <w:rsid w:val="003D65DF"/>
    <w:rsid w:val="003E3027"/>
    <w:rsid w:val="003E60DD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2E9B"/>
    <w:rsid w:val="00475E76"/>
    <w:rsid w:val="00481B64"/>
    <w:rsid w:val="00494D6F"/>
    <w:rsid w:val="00497F45"/>
    <w:rsid w:val="004A0DC8"/>
    <w:rsid w:val="004A0EF6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7397"/>
    <w:rsid w:val="004F14A4"/>
    <w:rsid w:val="004F1B55"/>
    <w:rsid w:val="004F680C"/>
    <w:rsid w:val="004F7851"/>
    <w:rsid w:val="0050040F"/>
    <w:rsid w:val="00502075"/>
    <w:rsid w:val="005028BE"/>
    <w:rsid w:val="00506502"/>
    <w:rsid w:val="005108E6"/>
    <w:rsid w:val="00511E86"/>
    <w:rsid w:val="0051376D"/>
    <w:rsid w:val="00517E7E"/>
    <w:rsid w:val="005300FA"/>
    <w:rsid w:val="00533D68"/>
    <w:rsid w:val="00540AE9"/>
    <w:rsid w:val="00555EB7"/>
    <w:rsid w:val="00563737"/>
    <w:rsid w:val="00565087"/>
    <w:rsid w:val="0056689D"/>
    <w:rsid w:val="005727BD"/>
    <w:rsid w:val="00574036"/>
    <w:rsid w:val="00574897"/>
    <w:rsid w:val="00581568"/>
    <w:rsid w:val="00585B29"/>
    <w:rsid w:val="00592BE9"/>
    <w:rsid w:val="005A3782"/>
    <w:rsid w:val="005B0262"/>
    <w:rsid w:val="005B13B2"/>
    <w:rsid w:val="005B2625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F3182"/>
    <w:rsid w:val="005F422B"/>
    <w:rsid w:val="005F4792"/>
    <w:rsid w:val="005F493C"/>
    <w:rsid w:val="005F53D6"/>
    <w:rsid w:val="005F57D4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74171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C61E3"/>
    <w:rsid w:val="007C7574"/>
    <w:rsid w:val="007D2629"/>
    <w:rsid w:val="007E1B8E"/>
    <w:rsid w:val="007E1FAE"/>
    <w:rsid w:val="007E4B5A"/>
    <w:rsid w:val="007F2EDA"/>
    <w:rsid w:val="007F55E5"/>
    <w:rsid w:val="007F6B0D"/>
    <w:rsid w:val="007F78E4"/>
    <w:rsid w:val="008015D8"/>
    <w:rsid w:val="00801A7D"/>
    <w:rsid w:val="008020C2"/>
    <w:rsid w:val="0080789B"/>
    <w:rsid w:val="00815B5B"/>
    <w:rsid w:val="0081772D"/>
    <w:rsid w:val="00820AC7"/>
    <w:rsid w:val="00832238"/>
    <w:rsid w:val="00832411"/>
    <w:rsid w:val="00834A36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6262B"/>
    <w:rsid w:val="0087359E"/>
    <w:rsid w:val="008808A5"/>
    <w:rsid w:val="008844B7"/>
    <w:rsid w:val="0088687F"/>
    <w:rsid w:val="0088705A"/>
    <w:rsid w:val="008958A1"/>
    <w:rsid w:val="00895CD0"/>
    <w:rsid w:val="008A5327"/>
    <w:rsid w:val="008C2DE4"/>
    <w:rsid w:val="008C68ED"/>
    <w:rsid w:val="008D12B1"/>
    <w:rsid w:val="008D49B9"/>
    <w:rsid w:val="008E297D"/>
    <w:rsid w:val="008E72AD"/>
    <w:rsid w:val="008F1A6E"/>
    <w:rsid w:val="008F475F"/>
    <w:rsid w:val="008F4D68"/>
    <w:rsid w:val="008F656A"/>
    <w:rsid w:val="008F79F2"/>
    <w:rsid w:val="0090207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7BF3"/>
    <w:rsid w:val="00941E57"/>
    <w:rsid w:val="009450D8"/>
    <w:rsid w:val="00946978"/>
    <w:rsid w:val="00947E4C"/>
    <w:rsid w:val="00953D59"/>
    <w:rsid w:val="00954010"/>
    <w:rsid w:val="009609ED"/>
    <w:rsid w:val="0096238C"/>
    <w:rsid w:val="0096348C"/>
    <w:rsid w:val="00973D8B"/>
    <w:rsid w:val="009760E3"/>
    <w:rsid w:val="009801E5"/>
    <w:rsid w:val="009815DB"/>
    <w:rsid w:val="00984F1C"/>
    <w:rsid w:val="00986D7D"/>
    <w:rsid w:val="00994644"/>
    <w:rsid w:val="009A06C3"/>
    <w:rsid w:val="009A68FE"/>
    <w:rsid w:val="009B0A01"/>
    <w:rsid w:val="009B0E9B"/>
    <w:rsid w:val="009B2217"/>
    <w:rsid w:val="009B33D5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258F2"/>
    <w:rsid w:val="00A304E0"/>
    <w:rsid w:val="00A31820"/>
    <w:rsid w:val="00A32916"/>
    <w:rsid w:val="00A353C5"/>
    <w:rsid w:val="00A401A5"/>
    <w:rsid w:val="00A46C20"/>
    <w:rsid w:val="00A47006"/>
    <w:rsid w:val="00A508D0"/>
    <w:rsid w:val="00A5183C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907AB"/>
    <w:rsid w:val="00A90C14"/>
    <w:rsid w:val="00A9262A"/>
    <w:rsid w:val="00AB15F1"/>
    <w:rsid w:val="00AB3136"/>
    <w:rsid w:val="00AB3690"/>
    <w:rsid w:val="00AC1A15"/>
    <w:rsid w:val="00AD4893"/>
    <w:rsid w:val="00AE1695"/>
    <w:rsid w:val="00AE41CE"/>
    <w:rsid w:val="00AE4635"/>
    <w:rsid w:val="00AE7291"/>
    <w:rsid w:val="00AF185B"/>
    <w:rsid w:val="00AF2031"/>
    <w:rsid w:val="00AF4E88"/>
    <w:rsid w:val="00AF7C8D"/>
    <w:rsid w:val="00B15788"/>
    <w:rsid w:val="00B16BC7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A7672"/>
    <w:rsid w:val="00BC20B3"/>
    <w:rsid w:val="00BE3007"/>
    <w:rsid w:val="00BE56A5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713F"/>
    <w:rsid w:val="00C60220"/>
    <w:rsid w:val="00C66C0B"/>
    <w:rsid w:val="00C702CD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C3321"/>
    <w:rsid w:val="00CC55AD"/>
    <w:rsid w:val="00CE3889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826"/>
    <w:rsid w:val="00D73352"/>
    <w:rsid w:val="00D77353"/>
    <w:rsid w:val="00D778C3"/>
    <w:rsid w:val="00D77F51"/>
    <w:rsid w:val="00D80743"/>
    <w:rsid w:val="00D81F39"/>
    <w:rsid w:val="00D824A3"/>
    <w:rsid w:val="00D86979"/>
    <w:rsid w:val="00D87775"/>
    <w:rsid w:val="00D90620"/>
    <w:rsid w:val="00D91240"/>
    <w:rsid w:val="00D93637"/>
    <w:rsid w:val="00D96F98"/>
    <w:rsid w:val="00DA15EE"/>
    <w:rsid w:val="00DA3029"/>
    <w:rsid w:val="00DA7DB7"/>
    <w:rsid w:val="00DB5429"/>
    <w:rsid w:val="00DC2D9C"/>
    <w:rsid w:val="00DC3767"/>
    <w:rsid w:val="00DC58D9"/>
    <w:rsid w:val="00DD0388"/>
    <w:rsid w:val="00DD2E3A"/>
    <w:rsid w:val="00DD4673"/>
    <w:rsid w:val="00DD6387"/>
    <w:rsid w:val="00DD7DC3"/>
    <w:rsid w:val="00DE3F87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60FE"/>
    <w:rsid w:val="00EB6A08"/>
    <w:rsid w:val="00EB7ADB"/>
    <w:rsid w:val="00EC6441"/>
    <w:rsid w:val="00EC7C39"/>
    <w:rsid w:val="00ED4EF3"/>
    <w:rsid w:val="00EE24C9"/>
    <w:rsid w:val="00EE30AF"/>
    <w:rsid w:val="00EE7FFE"/>
    <w:rsid w:val="00EF70DA"/>
    <w:rsid w:val="00F0569E"/>
    <w:rsid w:val="00F064EF"/>
    <w:rsid w:val="00F236AC"/>
    <w:rsid w:val="00F243E4"/>
    <w:rsid w:val="00F37A94"/>
    <w:rsid w:val="00F4261B"/>
    <w:rsid w:val="00F46F5A"/>
    <w:rsid w:val="00F4704E"/>
    <w:rsid w:val="00F545B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385</TotalTime>
  <Pages>3</Pages>
  <Words>412</Words>
  <Characters>2955</Characters>
  <Application>Microsoft Office Word</Application>
  <DocSecurity>0</DocSecurity>
  <Lines>67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13</cp:revision>
  <cp:lastPrinted>2024-05-16T10:39:00Z</cp:lastPrinted>
  <dcterms:created xsi:type="dcterms:W3CDTF">2024-05-15T06:36:00Z</dcterms:created>
  <dcterms:modified xsi:type="dcterms:W3CDTF">2024-05-16T13:01:00Z</dcterms:modified>
</cp:coreProperties>
</file>