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2D323DD1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352709">
              <w:rPr>
                <w:b/>
                <w:sz w:val="22"/>
                <w:szCs w:val="22"/>
              </w:rPr>
              <w:t>18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51154B35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C0775F">
              <w:rPr>
                <w:sz w:val="22"/>
                <w:szCs w:val="22"/>
              </w:rPr>
              <w:t>2</w:t>
            </w:r>
            <w:r w:rsidR="00BB2B7D">
              <w:rPr>
                <w:sz w:val="22"/>
                <w:szCs w:val="22"/>
              </w:rPr>
              <w:t>-</w:t>
            </w:r>
            <w:r w:rsidR="00352709">
              <w:rPr>
                <w:sz w:val="22"/>
                <w:szCs w:val="22"/>
              </w:rPr>
              <w:t>15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265144D" w14:textId="77777777" w:rsidR="00BC3005" w:rsidRDefault="00352709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3008ED">
              <w:rPr>
                <w:sz w:val="22"/>
                <w:szCs w:val="22"/>
              </w:rPr>
              <w:t>10.06</w:t>
            </w:r>
          </w:p>
          <w:p w14:paraId="112CF2CA" w14:textId="3FE0B86F" w:rsidR="003008ED" w:rsidRPr="00885264" w:rsidRDefault="003008ED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10.10-11.0</w:t>
            </w:r>
            <w:r w:rsidR="00A62EE2">
              <w:rPr>
                <w:sz w:val="22"/>
                <w:szCs w:val="22"/>
              </w:rPr>
              <w:t>9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A06BCE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245FB9AD" w14:textId="77777777" w:rsidR="00797A08" w:rsidRPr="001B1B2A" w:rsidRDefault="00797A08" w:rsidP="00797A0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0762F2C6" w14:textId="77777777" w:rsidR="00797A08" w:rsidRPr="001B1B2A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084FFF" w14:textId="3DC8373C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 w:rsidR="00717870">
              <w:rPr>
                <w:snapToGrid w:val="0"/>
                <w:sz w:val="22"/>
                <w:szCs w:val="22"/>
              </w:rPr>
              <w:t>16 och 17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12CF2D5" w14:textId="6404BC22" w:rsidR="00BC3005" w:rsidRPr="00885264" w:rsidRDefault="00BC3005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A1A60" w:rsidRPr="00885264" w14:paraId="126F1D3A" w14:textId="77777777" w:rsidTr="00A06BCE">
        <w:tc>
          <w:tcPr>
            <w:tcW w:w="567" w:type="dxa"/>
          </w:tcPr>
          <w:p w14:paraId="09703ABC" w14:textId="03803637" w:rsidR="00CA1A60" w:rsidRPr="00885264" w:rsidRDefault="00CA1A60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7" w:type="dxa"/>
            <w:gridSpan w:val="2"/>
          </w:tcPr>
          <w:p w14:paraId="57D074DB" w14:textId="697653E8" w:rsidR="00CA1A60" w:rsidRPr="00422F4D" w:rsidRDefault="00CA1A60" w:rsidP="00CA1A6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22F4D">
              <w:rPr>
                <w:b/>
                <w:snapToGrid w:val="0"/>
                <w:sz w:val="22"/>
                <w:szCs w:val="22"/>
              </w:rPr>
              <w:t>Sammanträdestider våren 202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</w:p>
          <w:p w14:paraId="731FD996" w14:textId="77777777" w:rsidR="00CA1A60" w:rsidRPr="00422F4D" w:rsidRDefault="00CA1A60" w:rsidP="00CA1A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EB3C24" w14:textId="285E0A1E" w:rsidR="00CA1A60" w:rsidRDefault="00CA1A60" w:rsidP="00CA1A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22F4D">
              <w:rPr>
                <w:snapToGrid w:val="0"/>
                <w:sz w:val="22"/>
                <w:szCs w:val="22"/>
              </w:rPr>
              <w:t>Utskottet godkände förslag till sammanträdestider för våren 202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422F4D">
              <w:rPr>
                <w:snapToGrid w:val="0"/>
                <w:sz w:val="22"/>
                <w:szCs w:val="22"/>
              </w:rPr>
              <w:t xml:space="preserve"> enligt bilaga 2.</w:t>
            </w:r>
          </w:p>
          <w:p w14:paraId="3189E6FC" w14:textId="77777777" w:rsidR="00CA1A60" w:rsidRPr="001B1B2A" w:rsidRDefault="00CA1A60" w:rsidP="00797A0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292843" w:rsidRPr="00885264" w14:paraId="56D5FD6B" w14:textId="77777777" w:rsidTr="00A06BCE">
        <w:tc>
          <w:tcPr>
            <w:tcW w:w="567" w:type="dxa"/>
          </w:tcPr>
          <w:p w14:paraId="2BC4968A" w14:textId="22150EDD" w:rsidR="00292843" w:rsidRPr="00885264" w:rsidRDefault="00C221A6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7C8042EF" w14:textId="77777777" w:rsidR="00C221A6" w:rsidRPr="00C221A6" w:rsidRDefault="00C221A6" w:rsidP="00C221A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C221A6">
              <w:rPr>
                <w:b/>
                <w:sz w:val="22"/>
                <w:szCs w:val="22"/>
              </w:rPr>
              <w:t>OECD-nätverk</w:t>
            </w:r>
          </w:p>
          <w:p w14:paraId="5F94BCB7" w14:textId="77777777" w:rsidR="00C221A6" w:rsidRPr="00C221A6" w:rsidRDefault="00C221A6" w:rsidP="00C221A6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00619108" w14:textId="72FC46EF" w:rsidR="00292843" w:rsidRDefault="00C221A6" w:rsidP="00C221A6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C221A6">
              <w:rPr>
                <w:bCs/>
                <w:sz w:val="22"/>
                <w:szCs w:val="22"/>
              </w:rPr>
              <w:t xml:space="preserve">Utskottet beslutade att utse ledamöterna </w:t>
            </w:r>
            <w:r w:rsidR="00CA1A60">
              <w:rPr>
                <w:bCs/>
                <w:sz w:val="22"/>
                <w:szCs w:val="22"/>
              </w:rPr>
              <w:t>Hans Ekström</w:t>
            </w:r>
            <w:r w:rsidR="00CA1A60" w:rsidRPr="00C221A6">
              <w:rPr>
                <w:bCs/>
                <w:sz w:val="22"/>
                <w:szCs w:val="22"/>
              </w:rPr>
              <w:t xml:space="preserve"> (S) och </w:t>
            </w:r>
            <w:r w:rsidR="00CA1A60">
              <w:rPr>
                <w:bCs/>
                <w:sz w:val="22"/>
                <w:szCs w:val="22"/>
              </w:rPr>
              <w:t>Susanne Nordström</w:t>
            </w:r>
            <w:r w:rsidRPr="00C221A6">
              <w:rPr>
                <w:bCs/>
                <w:sz w:val="22"/>
                <w:szCs w:val="22"/>
              </w:rPr>
              <w:t xml:space="preserve"> (M) till riksdagens OECD-nätverk.</w:t>
            </w:r>
          </w:p>
          <w:p w14:paraId="2FCFED79" w14:textId="7516A269" w:rsidR="00C221A6" w:rsidRDefault="00C221A6" w:rsidP="00C221A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DE7B67" w:rsidRPr="00885264" w14:paraId="4F5F388F" w14:textId="77777777" w:rsidTr="00A06BCE">
        <w:tc>
          <w:tcPr>
            <w:tcW w:w="567" w:type="dxa"/>
          </w:tcPr>
          <w:p w14:paraId="1DC0DDAB" w14:textId="6E89391B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7" w:type="dxa"/>
            <w:gridSpan w:val="2"/>
          </w:tcPr>
          <w:p w14:paraId="4BB7938C" w14:textId="77777777" w:rsidR="008B31B9" w:rsidRPr="008B31B9" w:rsidRDefault="008B31B9" w:rsidP="008B31B9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8B31B9">
              <w:rPr>
                <w:b/>
                <w:bCs/>
                <w:snapToGrid w:val="0"/>
                <w:sz w:val="22"/>
                <w:szCs w:val="22"/>
              </w:rPr>
              <w:t>Åtalsanmälan (dnr 2657-2021/22)</w:t>
            </w:r>
          </w:p>
          <w:p w14:paraId="5CA44D15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62DF5B3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Konstitutionsutskottet har mottagit en skrivelse som innefattar anmälan mot f.d. statsråd för brott.</w:t>
            </w:r>
          </w:p>
          <w:p w14:paraId="4C378A0D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9B7ED24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Ärendet föredrogs.</w:t>
            </w:r>
          </w:p>
          <w:p w14:paraId="70113E70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0955003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5B2B70B5" w14:textId="3C51A998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73AA327" w14:textId="77777777" w:rsidR="00387B2D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0B04B9F9" w14:textId="0681A8F0" w:rsidR="008B31B9" w:rsidRPr="00387B2D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437922" w:rsidRPr="00885264" w14:paraId="617E373D" w14:textId="77777777" w:rsidTr="00A06BCE">
        <w:tc>
          <w:tcPr>
            <w:tcW w:w="567" w:type="dxa"/>
          </w:tcPr>
          <w:p w14:paraId="085A8D57" w14:textId="2160A2F8" w:rsidR="00437922" w:rsidRDefault="0043792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483B1362" w14:textId="77777777" w:rsidR="008B31B9" w:rsidRPr="008B31B9" w:rsidRDefault="008B31B9" w:rsidP="008B31B9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8B31B9">
              <w:rPr>
                <w:b/>
                <w:bCs/>
                <w:snapToGrid w:val="0"/>
                <w:sz w:val="22"/>
                <w:szCs w:val="22"/>
              </w:rPr>
              <w:t>Åtalsanmälan (dnr 408-2022/23)</w:t>
            </w:r>
          </w:p>
          <w:p w14:paraId="1D637AB5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C673F02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Konstitutionsutskottet har mottagit skrivelser som innefattar anmälan mot en av riksdagens ombudsmän för brott.</w:t>
            </w:r>
          </w:p>
          <w:p w14:paraId="6FE8ED9D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5F0A196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Ärendet föredrogs.</w:t>
            </w:r>
          </w:p>
          <w:p w14:paraId="0B73D395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88B7AB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 xml:space="preserve">Utskottet beslutade att skrivelserna inte skulle föranleda någon åtgärd. </w:t>
            </w:r>
          </w:p>
          <w:p w14:paraId="18FB1256" w14:textId="77777777" w:rsidR="008B31B9" w:rsidRPr="008B31B9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 xml:space="preserve"> </w:t>
            </w:r>
          </w:p>
          <w:p w14:paraId="7CB8B6FB" w14:textId="72FB206A" w:rsidR="00797A08" w:rsidRDefault="008B31B9" w:rsidP="008B31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B31B9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14ECF4F6" w14:textId="5F91F033" w:rsidR="008B31B9" w:rsidRPr="00797A08" w:rsidRDefault="008B31B9" w:rsidP="00A73516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5476FA" w:rsidRPr="00885264" w14:paraId="017FEDD8" w14:textId="77777777" w:rsidTr="00A06BCE">
        <w:tc>
          <w:tcPr>
            <w:tcW w:w="567" w:type="dxa"/>
          </w:tcPr>
          <w:p w14:paraId="4003247A" w14:textId="552ED0EA" w:rsidR="005476FA" w:rsidRDefault="003008E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5476FA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6D470E6D" w14:textId="77777777" w:rsidR="005476FA" w:rsidRPr="005476FA" w:rsidRDefault="005476FA" w:rsidP="005476F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5476FA">
              <w:rPr>
                <w:b/>
                <w:bCs/>
                <w:snapToGrid w:val="0"/>
                <w:sz w:val="22"/>
                <w:szCs w:val="22"/>
              </w:rPr>
              <w:t>Åtalsanmälan (dnr 1156-2022/23)</w:t>
            </w:r>
          </w:p>
          <w:p w14:paraId="5A0165CE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AB7392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476FA">
              <w:rPr>
                <w:snapToGrid w:val="0"/>
                <w:sz w:val="22"/>
                <w:szCs w:val="22"/>
              </w:rPr>
              <w:t>Konstitutionsutskottet har mottagit en skrivelse som innefattar anmälan mot statsråd för brott.</w:t>
            </w:r>
          </w:p>
          <w:p w14:paraId="067D5274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0D0D847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476FA">
              <w:rPr>
                <w:snapToGrid w:val="0"/>
                <w:sz w:val="22"/>
                <w:szCs w:val="22"/>
              </w:rPr>
              <w:t>Ärendet föredrogs.</w:t>
            </w:r>
          </w:p>
          <w:p w14:paraId="3705E5BD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4B58F7" w14:textId="77777777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476FA">
              <w:rPr>
                <w:snapToGrid w:val="0"/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7DA0E108" w14:textId="00118CC2" w:rsidR="005476FA" w:rsidRP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BA4900F" w14:textId="77777777" w:rsidR="005476FA" w:rsidRDefault="005476FA" w:rsidP="005476F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476FA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539B224E" w14:textId="698698E6" w:rsidR="005476FA" w:rsidRPr="008B31B9" w:rsidRDefault="005476FA" w:rsidP="005476FA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DB" w14:textId="77777777" w:rsidTr="00A06BCE">
        <w:tc>
          <w:tcPr>
            <w:tcW w:w="567" w:type="dxa"/>
          </w:tcPr>
          <w:p w14:paraId="112CF2D7" w14:textId="65C2DE73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7" w:type="dxa"/>
            <w:gridSpan w:val="2"/>
          </w:tcPr>
          <w:p w14:paraId="050D25BB" w14:textId="77777777" w:rsidR="003008ED" w:rsidRDefault="003008ED" w:rsidP="003008E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Medgivande att närvara</w:t>
            </w:r>
          </w:p>
          <w:p w14:paraId="646D23D0" w14:textId="77777777" w:rsidR="003008ED" w:rsidRDefault="003008ED" w:rsidP="003008ED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4A03DB32" w14:textId="714E16F3" w:rsidR="003008ED" w:rsidRDefault="003008ED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medgav att </w:t>
            </w:r>
            <w:r w:rsidRPr="00EF7D9B">
              <w:rPr>
                <w:snapToGrid w:val="0"/>
                <w:sz w:val="22"/>
                <w:szCs w:val="22"/>
              </w:rPr>
              <w:t xml:space="preserve">en tjänsteman från EU-samordningen </w:t>
            </w:r>
            <w:r>
              <w:rPr>
                <w:snapToGrid w:val="0"/>
                <w:sz w:val="22"/>
                <w:szCs w:val="22"/>
              </w:rPr>
              <w:t xml:space="preserve">och </w:t>
            </w:r>
            <w:r w:rsidRPr="00EF7D9B">
              <w:rPr>
                <w:snapToGrid w:val="0"/>
                <w:sz w:val="22"/>
                <w:szCs w:val="22"/>
              </w:rPr>
              <w:t xml:space="preserve">en tjänsteman från </w:t>
            </w:r>
            <w:r>
              <w:rPr>
                <w:snapToGrid w:val="0"/>
                <w:sz w:val="22"/>
                <w:szCs w:val="22"/>
              </w:rPr>
              <w:t>justitieutskottets</w:t>
            </w:r>
            <w:r w:rsidRPr="00EF7D9B">
              <w:rPr>
                <w:snapToGrid w:val="0"/>
                <w:sz w:val="22"/>
                <w:szCs w:val="22"/>
              </w:rPr>
              <w:t xml:space="preserve"> kansli fick</w:t>
            </w:r>
            <w:r>
              <w:rPr>
                <w:snapToGrid w:val="0"/>
                <w:sz w:val="22"/>
                <w:szCs w:val="22"/>
              </w:rPr>
              <w:t xml:space="preserve"> närvara under sammanträdet vid punkten 5 </w:t>
            </w:r>
            <w:r w:rsidR="006E3F36">
              <w:rPr>
                <w:snapToGrid w:val="0"/>
                <w:sz w:val="22"/>
                <w:szCs w:val="22"/>
              </w:rPr>
              <w:t xml:space="preserve">och 6 respektive vid punkten 5 </w:t>
            </w:r>
            <w:r>
              <w:rPr>
                <w:snapToGrid w:val="0"/>
                <w:sz w:val="22"/>
                <w:szCs w:val="22"/>
              </w:rPr>
              <w:t>på föredragningslistan.</w:t>
            </w:r>
          </w:p>
          <w:p w14:paraId="112CF2DA" w14:textId="0A0835F9" w:rsidR="00387B2D" w:rsidRPr="00885264" w:rsidRDefault="00387B2D" w:rsidP="003008ED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A06BCE">
        <w:tc>
          <w:tcPr>
            <w:tcW w:w="567" w:type="dxa"/>
          </w:tcPr>
          <w:p w14:paraId="112CF2DC" w14:textId="7FDCC74D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7" w:type="dxa"/>
            <w:gridSpan w:val="2"/>
          </w:tcPr>
          <w:p w14:paraId="02040C04" w14:textId="77777777" w:rsidR="00797A08" w:rsidRDefault="00797A08" w:rsidP="00797A0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797A08">
              <w:rPr>
                <w:b/>
                <w:bCs/>
                <w:color w:val="000000"/>
                <w:sz w:val="22"/>
                <w:szCs w:val="22"/>
              </w:rPr>
              <w:t xml:space="preserve">Förslag till förordning om </w:t>
            </w:r>
            <w:r w:rsidRPr="00797A08">
              <w:rPr>
                <w:b/>
                <w:bCs/>
                <w:snapToGrid w:val="0"/>
                <w:sz w:val="22"/>
                <w:szCs w:val="22"/>
              </w:rPr>
              <w:t>fastställande av regler för att förebygga och bekämpa sexuella övergrepp mot barn</w:t>
            </w:r>
          </w:p>
          <w:p w14:paraId="704D97C5" w14:textId="77777777" w:rsidR="00797A08" w:rsidRPr="00797A08" w:rsidRDefault="00797A08" w:rsidP="00797A08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BC441C0" w14:textId="77777777" w:rsidR="00797A08" w:rsidRDefault="00797A08" w:rsidP="00797A0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>Utskottet överlade med statssekreterare</w:t>
            </w:r>
            <w:r>
              <w:rPr>
                <w:snapToGrid w:val="0"/>
                <w:sz w:val="22"/>
                <w:szCs w:val="22"/>
              </w:rPr>
              <w:t>n</w:t>
            </w:r>
            <w:r w:rsidRPr="00797A08">
              <w:rPr>
                <w:bCs/>
                <w:snapToGrid w:val="0"/>
                <w:sz w:val="22"/>
                <w:szCs w:val="22"/>
              </w:rPr>
              <w:t xml:space="preserve"> Mikael Kullberg med medarbetare vid Justitiedepartementet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749ABF78" w14:textId="77777777" w:rsidR="003A729A" w:rsidRDefault="003A729A" w:rsidP="00797A08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  <w:p w14:paraId="3EEB5DC9" w14:textId="12327CB3" w:rsidR="00D51E5C" w:rsidRPr="00E41055" w:rsidRDefault="00D51E5C" w:rsidP="00D51E5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 xml:space="preserve">Underlaget utgjordes av kommissionens förslag </w:t>
            </w:r>
            <w:r w:rsidRPr="00E41055">
              <w:rPr>
                <w:color w:val="000000"/>
                <w:sz w:val="22"/>
                <w:szCs w:val="22"/>
              </w:rPr>
              <w:t xml:space="preserve">COM(2022) </w:t>
            </w:r>
            <w:r>
              <w:rPr>
                <w:color w:val="000000"/>
                <w:sz w:val="22"/>
                <w:szCs w:val="22"/>
              </w:rPr>
              <w:t>209</w:t>
            </w:r>
            <w:r w:rsidR="008025E1">
              <w:rPr>
                <w:color w:val="000000"/>
                <w:sz w:val="22"/>
                <w:szCs w:val="22"/>
              </w:rPr>
              <w:t xml:space="preserve"> </w:t>
            </w:r>
            <w:r w:rsidR="008025E1" w:rsidRPr="0039746B">
              <w:rPr>
                <w:snapToGrid w:val="0"/>
                <w:sz w:val="22"/>
                <w:szCs w:val="22"/>
              </w:rPr>
              <w:t>och Regeringskansliets överläggningspromemoria</w:t>
            </w:r>
            <w:r w:rsidR="008025E1">
              <w:rPr>
                <w:snapToGrid w:val="0"/>
                <w:sz w:val="22"/>
                <w:szCs w:val="22"/>
              </w:rPr>
              <w:t xml:space="preserve"> (dnr 1154-2022/23)</w:t>
            </w:r>
            <w:r w:rsidRPr="00E41055">
              <w:rPr>
                <w:color w:val="000000"/>
                <w:sz w:val="22"/>
                <w:szCs w:val="22"/>
              </w:rPr>
              <w:t>.</w:t>
            </w:r>
          </w:p>
          <w:p w14:paraId="6679CF6B" w14:textId="77777777" w:rsidR="00D51E5C" w:rsidRPr="00E41055" w:rsidRDefault="00D51E5C" w:rsidP="00D51E5C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A172F2F" w14:textId="679B0830" w:rsidR="00D51E5C" w:rsidRPr="00E41055" w:rsidRDefault="00D51E5C" w:rsidP="00D51E5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 xml:space="preserve">Statssekreteraren </w:t>
            </w:r>
            <w:r w:rsidRPr="00D51E5C">
              <w:rPr>
                <w:snapToGrid w:val="0"/>
                <w:sz w:val="22"/>
                <w:szCs w:val="22"/>
              </w:rPr>
              <w:t xml:space="preserve">Mikael Kullberg </w:t>
            </w:r>
            <w:r w:rsidRPr="00E41055">
              <w:rPr>
                <w:snapToGrid w:val="0"/>
                <w:sz w:val="22"/>
                <w:szCs w:val="22"/>
              </w:rPr>
              <w:t xml:space="preserve">redogjorde för regeringens ståndpunkt i enlighet med </w:t>
            </w:r>
            <w:r w:rsidR="008025E1">
              <w:rPr>
                <w:snapToGrid w:val="0"/>
                <w:sz w:val="22"/>
                <w:szCs w:val="22"/>
              </w:rPr>
              <w:t xml:space="preserve">överläggningspromemorian </w:t>
            </w:r>
            <w:r w:rsidRPr="00E41055">
              <w:rPr>
                <w:snapToGrid w:val="0"/>
                <w:sz w:val="22"/>
                <w:szCs w:val="22"/>
              </w:rPr>
              <w:t xml:space="preserve">(bilaga </w:t>
            </w:r>
            <w:r w:rsidR="008025E1">
              <w:rPr>
                <w:snapToGrid w:val="0"/>
                <w:sz w:val="22"/>
                <w:szCs w:val="22"/>
              </w:rPr>
              <w:t>3</w:t>
            </w:r>
            <w:r w:rsidRPr="00E41055">
              <w:rPr>
                <w:snapToGrid w:val="0"/>
                <w:sz w:val="22"/>
                <w:szCs w:val="22"/>
              </w:rPr>
              <w:t>).</w:t>
            </w:r>
          </w:p>
          <w:p w14:paraId="39D4BB59" w14:textId="77777777" w:rsidR="003008ED" w:rsidRDefault="003008ED" w:rsidP="00D51E5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9DB50FD" w14:textId="552CFC37" w:rsidR="00D51E5C" w:rsidRPr="00E41055" w:rsidRDefault="00D51E5C" w:rsidP="00D51E5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55">
              <w:rPr>
                <w:snapToGrid w:val="0"/>
                <w:sz w:val="22"/>
                <w:szCs w:val="22"/>
              </w:rPr>
              <w:t>Ordföranden konstaterade att det fanns stöd för regeringens ståndpunkt.</w:t>
            </w:r>
          </w:p>
          <w:p w14:paraId="112CF2DF" w14:textId="71C62B4E" w:rsidR="00D51E5C" w:rsidRPr="00885264" w:rsidRDefault="00D51E5C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F67E3" w:rsidRPr="00885264" w14:paraId="68D86BED" w14:textId="77777777" w:rsidTr="00A06BCE">
        <w:tc>
          <w:tcPr>
            <w:tcW w:w="567" w:type="dxa"/>
          </w:tcPr>
          <w:p w14:paraId="4E0C426F" w14:textId="53D6D9E5" w:rsidR="00FF67E3" w:rsidRPr="00885264" w:rsidRDefault="00FF67E3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7" w:type="dxa"/>
            <w:gridSpan w:val="2"/>
          </w:tcPr>
          <w:p w14:paraId="7B3D39A7" w14:textId="13A645F7" w:rsidR="00797A08" w:rsidRPr="00797A08" w:rsidRDefault="00797A08" w:rsidP="00797A0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97A08">
              <w:rPr>
                <w:b/>
                <w:snapToGrid w:val="0"/>
                <w:sz w:val="22"/>
                <w:szCs w:val="22"/>
              </w:rPr>
              <w:t>Information</w:t>
            </w:r>
            <w:r>
              <w:rPr>
                <w:b/>
                <w:snapToGrid w:val="0"/>
                <w:sz w:val="22"/>
                <w:szCs w:val="22"/>
              </w:rPr>
              <w:t xml:space="preserve"> från regeringen</w:t>
            </w:r>
          </w:p>
          <w:p w14:paraId="775F7B18" w14:textId="77777777" w:rsidR="00797A08" w:rsidRDefault="00797A08" w:rsidP="00797A0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04A2564" w14:textId="47893FC0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97A08">
              <w:rPr>
                <w:bCs/>
                <w:snapToGrid w:val="0"/>
                <w:sz w:val="22"/>
                <w:szCs w:val="22"/>
              </w:rPr>
              <w:t>Statssekreterare Mikael Kullberg</w:t>
            </w:r>
            <w:r>
              <w:rPr>
                <w:bCs/>
                <w:snapToGrid w:val="0"/>
                <w:sz w:val="22"/>
                <w:szCs w:val="22"/>
              </w:rPr>
              <w:t>,</w:t>
            </w:r>
            <w:r w:rsidRPr="00797A08">
              <w:rPr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åtföljd av </w:t>
            </w:r>
            <w:r w:rsidRPr="00797A08">
              <w:rPr>
                <w:bCs/>
                <w:snapToGrid w:val="0"/>
                <w:sz w:val="22"/>
                <w:szCs w:val="22"/>
              </w:rPr>
              <w:t>medarbetare vid Justitiedepartementet</w:t>
            </w:r>
            <w:r>
              <w:rPr>
                <w:snapToGrid w:val="0"/>
                <w:sz w:val="22"/>
                <w:szCs w:val="22"/>
              </w:rPr>
              <w:t>, informerade om aktuella EU-frågor.</w:t>
            </w:r>
          </w:p>
          <w:p w14:paraId="475D7EDB" w14:textId="5B727046" w:rsidR="00797A08" w:rsidRPr="00797A08" w:rsidRDefault="00797A08" w:rsidP="00797A0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3008ED" w:rsidRPr="00885264" w14:paraId="3B8B1316" w14:textId="77777777" w:rsidTr="00A06BCE">
        <w:tc>
          <w:tcPr>
            <w:tcW w:w="567" w:type="dxa"/>
          </w:tcPr>
          <w:p w14:paraId="504FA677" w14:textId="0A9AED1E" w:rsidR="003008ED" w:rsidRDefault="003008E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947" w:type="dxa"/>
            <w:gridSpan w:val="2"/>
          </w:tcPr>
          <w:p w14:paraId="2C2C68D8" w14:textId="77777777" w:rsidR="003008ED" w:rsidRDefault="003008ED" w:rsidP="00797A0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39B6DA79" w14:textId="77777777" w:rsidR="003008ED" w:rsidRDefault="003008ED" w:rsidP="00797A0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6E816A5" w14:textId="77777777" w:rsidR="003008ED" w:rsidRDefault="003008ED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143">
              <w:rPr>
                <w:snapToGrid w:val="0"/>
                <w:sz w:val="22"/>
                <w:szCs w:val="22"/>
              </w:rPr>
              <w:t>Utskottet beslutade att ajournera sammanträdet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AB20C35" w14:textId="36DC3A57" w:rsidR="003008ED" w:rsidRPr="003008ED" w:rsidRDefault="003008ED" w:rsidP="00797A08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3008ED" w:rsidRPr="00885264" w14:paraId="558FDE13" w14:textId="77777777" w:rsidTr="00A06BCE">
        <w:tc>
          <w:tcPr>
            <w:tcW w:w="567" w:type="dxa"/>
          </w:tcPr>
          <w:p w14:paraId="1EA018EF" w14:textId="3D53ECB6" w:rsidR="003008ED" w:rsidRDefault="003008E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947" w:type="dxa"/>
            <w:gridSpan w:val="2"/>
          </w:tcPr>
          <w:p w14:paraId="47CCF140" w14:textId="77777777" w:rsidR="003008ED" w:rsidRDefault="003008ED" w:rsidP="003008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Justitieombudsmännens ämbetsberättelse (KU11)</w:t>
            </w:r>
          </w:p>
          <w:p w14:paraId="1C4FF2C7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2218905" w14:textId="77777777" w:rsidR="003008ED" w:rsidRDefault="003008ED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Justitieombudsmännen informerade utskottet om sin organisation och verksamhet. </w:t>
            </w:r>
          </w:p>
          <w:p w14:paraId="1B925EA8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94624B4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fortsatte behandlingen av redogörelse 2022/23:JO1.</w:t>
            </w:r>
          </w:p>
          <w:p w14:paraId="72FAE6C7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E7454E2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7EE941D7" w14:textId="77777777" w:rsidR="003008ED" w:rsidRPr="00797A08" w:rsidRDefault="003008ED" w:rsidP="00797A0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008ED" w:rsidRPr="00885264" w14:paraId="374F182F" w14:textId="77777777" w:rsidTr="00A06BCE">
        <w:tc>
          <w:tcPr>
            <w:tcW w:w="567" w:type="dxa"/>
          </w:tcPr>
          <w:p w14:paraId="7F179DC8" w14:textId="1E7EEC2B" w:rsidR="003008ED" w:rsidRDefault="003008E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12</w:t>
            </w:r>
          </w:p>
        </w:tc>
        <w:tc>
          <w:tcPr>
            <w:tcW w:w="6947" w:type="dxa"/>
            <w:gridSpan w:val="2"/>
          </w:tcPr>
          <w:p w14:paraId="756CCB0F" w14:textId="77777777" w:rsidR="003008ED" w:rsidRPr="003008ED" w:rsidRDefault="003008ED" w:rsidP="003008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008ED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69B6ED1E" w14:textId="77777777" w:rsidR="003008ED" w:rsidRP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6E3D996" w14:textId="77777777" w:rsidR="003008ED" w:rsidRDefault="003008ED" w:rsidP="003008ED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3008ED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480D0A40" w14:textId="4C5B554A" w:rsidR="003008ED" w:rsidRPr="00797A08" w:rsidRDefault="003008ED" w:rsidP="003008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3008ED" w:rsidRPr="00885264" w14:paraId="36DCCBCB" w14:textId="77777777" w:rsidTr="00A06BCE">
        <w:tc>
          <w:tcPr>
            <w:tcW w:w="567" w:type="dxa"/>
          </w:tcPr>
          <w:p w14:paraId="038ACA14" w14:textId="04DBD16F" w:rsidR="003008ED" w:rsidRDefault="003008ED" w:rsidP="003008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13</w:t>
            </w:r>
          </w:p>
        </w:tc>
        <w:tc>
          <w:tcPr>
            <w:tcW w:w="6947" w:type="dxa"/>
            <w:gridSpan w:val="2"/>
          </w:tcPr>
          <w:p w14:paraId="3EA22CBB" w14:textId="77777777" w:rsidR="003008ED" w:rsidRPr="00797A08" w:rsidRDefault="003008ED" w:rsidP="003008ED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797A08">
              <w:rPr>
                <w:b/>
                <w:bCs/>
                <w:snapToGrid w:val="0"/>
                <w:sz w:val="22"/>
                <w:szCs w:val="22"/>
              </w:rPr>
              <w:t>Mottagande av motion</w:t>
            </w:r>
          </w:p>
          <w:p w14:paraId="6E9AC8BD" w14:textId="77777777" w:rsidR="003008ED" w:rsidRDefault="003008ED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13ED73" w14:textId="3124185B" w:rsidR="003008ED" w:rsidRDefault="003008ED" w:rsidP="003008E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beslutade att ta emot </w:t>
            </w:r>
            <w:r w:rsidRPr="00797A08">
              <w:rPr>
                <w:snapToGrid w:val="0"/>
                <w:sz w:val="22"/>
                <w:szCs w:val="22"/>
              </w:rPr>
              <w:t>motion 2022/23:849 av Kerstin Lundgren m.fl. (C) yrkande 54 från utrikesutskottet.</w:t>
            </w:r>
          </w:p>
          <w:p w14:paraId="7E7703E1" w14:textId="77777777" w:rsidR="003008ED" w:rsidRPr="00797A08" w:rsidRDefault="003008ED" w:rsidP="003008E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290E9B" w:rsidRPr="00885264" w14:paraId="61127750" w14:textId="77777777" w:rsidTr="00A06BCE">
        <w:tc>
          <w:tcPr>
            <w:tcW w:w="567" w:type="dxa"/>
          </w:tcPr>
          <w:p w14:paraId="59EC45C9" w14:textId="30F058F9" w:rsidR="00290E9B" w:rsidRPr="00885264" w:rsidRDefault="003008ED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  <w:r w:rsidR="00290E9B">
              <w:rPr>
                <w:b/>
                <w:snapToGrid w:val="0"/>
                <w:sz w:val="22"/>
                <w:szCs w:val="22"/>
              </w:rPr>
              <w:t>§</w:t>
            </w:r>
            <w:r>
              <w:rPr>
                <w:b/>
                <w:snapToGrid w:val="0"/>
                <w:sz w:val="22"/>
                <w:szCs w:val="22"/>
              </w:rPr>
              <w:t xml:space="preserve"> 14</w:t>
            </w:r>
            <w:r w:rsidR="00290E9B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7" w:type="dxa"/>
            <w:gridSpan w:val="2"/>
          </w:tcPr>
          <w:p w14:paraId="03CA0EE6" w14:textId="77777777" w:rsidR="00797A08" w:rsidRDefault="00797A08" w:rsidP="00797A08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Uppföljning av riksdagens tillämpning av subsidiaritetsprincipen (KU5)</w:t>
            </w:r>
          </w:p>
          <w:p w14:paraId="79AA3B7C" w14:textId="77777777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B8EB27" w14:textId="77777777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fortsatte behandlingen av uppföljning av riksdagens tillämpning av subsidiaritetsprincipen.</w:t>
            </w:r>
          </w:p>
          <w:p w14:paraId="5B21E83F" w14:textId="77777777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ED791C1" w14:textId="77777777" w:rsidR="00797A08" w:rsidRDefault="00797A08" w:rsidP="00797A0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583E1758" w14:textId="3CE9E531" w:rsidR="00387B2D" w:rsidRPr="00387B2D" w:rsidRDefault="00387B2D" w:rsidP="00C07E0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  <w:tr w:rsidR="00885264" w:rsidRPr="00885264" w14:paraId="24CE5D1B" w14:textId="77777777" w:rsidTr="00A06BCE">
        <w:tc>
          <w:tcPr>
            <w:tcW w:w="567" w:type="dxa"/>
          </w:tcPr>
          <w:p w14:paraId="28C0D72E" w14:textId="649DA027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008ED">
              <w:rPr>
                <w:b/>
                <w:snapToGrid w:val="0"/>
                <w:sz w:val="22"/>
                <w:szCs w:val="22"/>
              </w:rPr>
              <w:t>1</w:t>
            </w:r>
            <w:r w:rsidR="00F737E0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1FD87BCE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C07E02">
              <w:rPr>
                <w:sz w:val="22"/>
                <w:szCs w:val="22"/>
              </w:rPr>
              <w:t>12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64349D" w14:paraId="112CF308" w14:textId="77777777" w:rsidTr="00A06BCE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5785BEC2" w14:textId="730C8B9D" w:rsidR="00D84638" w:rsidRPr="00163DBB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63DBB">
              <w:br w:type="page"/>
            </w:r>
            <w:r w:rsidR="0096348C" w:rsidRPr="0064349D">
              <w:rPr>
                <w:sz w:val="22"/>
                <w:szCs w:val="22"/>
              </w:rPr>
              <w:t>Vid protokollet</w:t>
            </w:r>
          </w:p>
          <w:p w14:paraId="112CF303" w14:textId="1283610C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4349D">
              <w:rPr>
                <w:sz w:val="22"/>
                <w:szCs w:val="22"/>
              </w:rPr>
              <w:t>Justera</w:t>
            </w:r>
            <w:r w:rsidR="00163DBB">
              <w:rPr>
                <w:sz w:val="22"/>
                <w:szCs w:val="22"/>
              </w:rPr>
              <w:t>t 2022-</w:t>
            </w:r>
            <w:r w:rsidR="00F648F3">
              <w:rPr>
                <w:sz w:val="22"/>
                <w:szCs w:val="22"/>
              </w:rPr>
              <w:t>12-20</w:t>
            </w:r>
          </w:p>
          <w:p w14:paraId="55AEDB8F" w14:textId="050C6842" w:rsidR="00D84638" w:rsidRPr="00163DBB" w:rsidRDefault="0064349D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163DBB">
              <w:rPr>
                <w:bCs/>
                <w:sz w:val="22"/>
                <w:szCs w:val="22"/>
              </w:rPr>
              <w:t>Erik Ottoson</w:t>
            </w:r>
          </w:p>
          <w:p w14:paraId="112CF307" w14:textId="625799A9" w:rsidR="00D84638" w:rsidRPr="00163DBB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Pr="00163DBB" w:rsidRDefault="00A06BCE">
      <w:r w:rsidRPr="00163DBB"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63DBB">
              <w:rPr>
                <w:sz w:val="22"/>
                <w:szCs w:val="22"/>
              </w:rPr>
              <w:lastRenderedPageBreak/>
              <w:br w:type="page"/>
            </w:r>
            <w:r w:rsidRPr="00163DBB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7196DF3A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717870">
              <w:rPr>
                <w:sz w:val="20"/>
              </w:rPr>
              <w:t>18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1F5A2071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E060B9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656B25CE" w:rsidR="0096348C" w:rsidRPr="00DE7B67" w:rsidRDefault="00AB06BF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>§</w:t>
            </w:r>
            <w:r w:rsidR="00E060B9">
              <w:rPr>
                <w:sz w:val="20"/>
              </w:rPr>
              <w:t xml:space="preserve"> 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6B395910" w:rsidR="0096348C" w:rsidRPr="00DE7B67" w:rsidRDefault="00E060B9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>
              <w:rPr>
                <w:sz w:val="20"/>
              </w:rPr>
              <w:t>§ 12</w:t>
            </w:r>
            <w:r w:rsidR="007D2A74">
              <w:rPr>
                <w:sz w:val="20"/>
              </w:rPr>
              <w:t>-1</w:t>
            </w:r>
            <w:r w:rsidR="00847BA1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1F8798A3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23D8BEA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40C219D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4D16D4C0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107282F8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E060B9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0A9F09A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14170C2F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32CB7ADC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533B215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43350C15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1E7BF921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651D6A60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151122A2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E060B9" w:rsidRPr="00B652BE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3486E288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4D6A6AC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35AD4656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06904565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53701D4B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67C2DE06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0F20AE1A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39CC7E12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73C3C57A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50D55F9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387BD5B4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1BA81EB4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01C221F4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1BAEB2F0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0F9D2CAA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181368F9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1BC730E2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3BAECC62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43AAFE48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3BE3A0B8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E060B9" w:rsidRPr="00707299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11E9E222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269999DF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060B9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5494DAE3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6DB0D07B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066E1AE5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6D9E1A91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333B0209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19597A9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08E6001E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9C9D6C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E060B9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E060B9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E060B9" w:rsidRPr="00D84638" w:rsidRDefault="00E060B9" w:rsidP="00E060B9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E060B9" w:rsidRPr="00D84638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E060B9" w:rsidRPr="007A46BA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E060B9" w:rsidRPr="007A46BA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E060B9" w:rsidRPr="007A46BA" w:rsidRDefault="00E060B9" w:rsidP="00E060B9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E060B9" w:rsidRPr="007A46BA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E060B9" w:rsidRPr="007A46BA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E060B9" w:rsidRPr="007A46BA" w:rsidRDefault="00E060B9" w:rsidP="00E060B9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E060B9" w:rsidRPr="007A46BA" w:rsidRDefault="00E060B9" w:rsidP="00E06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E060B9" w:rsidRPr="007A46BA" w:rsidRDefault="00E060B9" w:rsidP="00E060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E060B9" w:rsidRPr="007A46BA" w:rsidRDefault="00E060B9" w:rsidP="00E060B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E060B9" w:rsidRPr="007A46BA" w:rsidRDefault="00E060B9" w:rsidP="00E060B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E060B9" w:rsidRPr="007A46BA" w:rsidRDefault="00E060B9" w:rsidP="00E060B9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60B9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E060B9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E060B9" w:rsidRPr="00D84638" w:rsidRDefault="00E060B9" w:rsidP="00E060B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A10F5"/>
    <w:rsid w:val="000B3CDD"/>
    <w:rsid w:val="000B7C05"/>
    <w:rsid w:val="000D4D83"/>
    <w:rsid w:val="000F2D08"/>
    <w:rsid w:val="00133B7E"/>
    <w:rsid w:val="00161AA6"/>
    <w:rsid w:val="00163DBB"/>
    <w:rsid w:val="001A1578"/>
    <w:rsid w:val="001B1B2A"/>
    <w:rsid w:val="001C700F"/>
    <w:rsid w:val="001E1FAC"/>
    <w:rsid w:val="001F1A2C"/>
    <w:rsid w:val="001F385D"/>
    <w:rsid w:val="002174A8"/>
    <w:rsid w:val="00227230"/>
    <w:rsid w:val="002373C0"/>
    <w:rsid w:val="002544E0"/>
    <w:rsid w:val="00261BBF"/>
    <w:rsid w:val="002624FF"/>
    <w:rsid w:val="00275CD2"/>
    <w:rsid w:val="00290E9B"/>
    <w:rsid w:val="00292843"/>
    <w:rsid w:val="00296D10"/>
    <w:rsid w:val="002B51DB"/>
    <w:rsid w:val="002D2AB5"/>
    <w:rsid w:val="002F13EE"/>
    <w:rsid w:val="002F284C"/>
    <w:rsid w:val="003008ED"/>
    <w:rsid w:val="003109FA"/>
    <w:rsid w:val="00326CDF"/>
    <w:rsid w:val="00352709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40434B"/>
    <w:rsid w:val="0041580F"/>
    <w:rsid w:val="004206DB"/>
    <w:rsid w:val="00437922"/>
    <w:rsid w:val="00437E23"/>
    <w:rsid w:val="004430D0"/>
    <w:rsid w:val="00446353"/>
    <w:rsid w:val="0048049E"/>
    <w:rsid w:val="004872EC"/>
    <w:rsid w:val="004B6D8F"/>
    <w:rsid w:val="004C5D4F"/>
    <w:rsid w:val="004D4209"/>
    <w:rsid w:val="004E60D8"/>
    <w:rsid w:val="004F1B55"/>
    <w:rsid w:val="004F680C"/>
    <w:rsid w:val="0050040F"/>
    <w:rsid w:val="00502075"/>
    <w:rsid w:val="00502DFD"/>
    <w:rsid w:val="005108E6"/>
    <w:rsid w:val="005476FA"/>
    <w:rsid w:val="00553E82"/>
    <w:rsid w:val="00581568"/>
    <w:rsid w:val="005902BB"/>
    <w:rsid w:val="005A23B0"/>
    <w:rsid w:val="005C1541"/>
    <w:rsid w:val="005C2F5F"/>
    <w:rsid w:val="005E28B9"/>
    <w:rsid w:val="005E439C"/>
    <w:rsid w:val="00642A9D"/>
    <w:rsid w:val="0064349D"/>
    <w:rsid w:val="00662DBE"/>
    <w:rsid w:val="00691BA2"/>
    <w:rsid w:val="006A3C4B"/>
    <w:rsid w:val="006A511D"/>
    <w:rsid w:val="006B7B0C"/>
    <w:rsid w:val="006C21FA"/>
    <w:rsid w:val="006D3126"/>
    <w:rsid w:val="006E3F36"/>
    <w:rsid w:val="00701B1B"/>
    <w:rsid w:val="00707299"/>
    <w:rsid w:val="007078E1"/>
    <w:rsid w:val="00717870"/>
    <w:rsid w:val="00723D66"/>
    <w:rsid w:val="00726EE5"/>
    <w:rsid w:val="00750FF0"/>
    <w:rsid w:val="00752A31"/>
    <w:rsid w:val="00763031"/>
    <w:rsid w:val="007666C8"/>
    <w:rsid w:val="00767BDA"/>
    <w:rsid w:val="00790244"/>
    <w:rsid w:val="00797A08"/>
    <w:rsid w:val="007A46BA"/>
    <w:rsid w:val="007D2A74"/>
    <w:rsid w:val="007F6B0D"/>
    <w:rsid w:val="008011CC"/>
    <w:rsid w:val="008025E1"/>
    <w:rsid w:val="008034E8"/>
    <w:rsid w:val="00821D12"/>
    <w:rsid w:val="00834B38"/>
    <w:rsid w:val="008375E9"/>
    <w:rsid w:val="00841DAA"/>
    <w:rsid w:val="00843A75"/>
    <w:rsid w:val="00847BA1"/>
    <w:rsid w:val="008557FA"/>
    <w:rsid w:val="00864673"/>
    <w:rsid w:val="008808A5"/>
    <w:rsid w:val="00885264"/>
    <w:rsid w:val="008A0CA8"/>
    <w:rsid w:val="008A5E05"/>
    <w:rsid w:val="008B08C5"/>
    <w:rsid w:val="008B31B9"/>
    <w:rsid w:val="008D10CA"/>
    <w:rsid w:val="008E33C5"/>
    <w:rsid w:val="008F13B3"/>
    <w:rsid w:val="008F4D68"/>
    <w:rsid w:val="00906C2D"/>
    <w:rsid w:val="00937BF3"/>
    <w:rsid w:val="00946978"/>
    <w:rsid w:val="0096348C"/>
    <w:rsid w:val="00973D8B"/>
    <w:rsid w:val="009815DB"/>
    <w:rsid w:val="009A68FE"/>
    <w:rsid w:val="009B0A01"/>
    <w:rsid w:val="009C3BE7"/>
    <w:rsid w:val="009C51B0"/>
    <w:rsid w:val="009C5A3C"/>
    <w:rsid w:val="009D1BB5"/>
    <w:rsid w:val="009F6E99"/>
    <w:rsid w:val="00A06BCE"/>
    <w:rsid w:val="00A13F03"/>
    <w:rsid w:val="00A258F2"/>
    <w:rsid w:val="00A401A5"/>
    <w:rsid w:val="00A62EE2"/>
    <w:rsid w:val="00A73516"/>
    <w:rsid w:val="00A744C3"/>
    <w:rsid w:val="00A84DE6"/>
    <w:rsid w:val="00A9262A"/>
    <w:rsid w:val="00A94C0D"/>
    <w:rsid w:val="00AB06BF"/>
    <w:rsid w:val="00AC2B7D"/>
    <w:rsid w:val="00AD7D82"/>
    <w:rsid w:val="00AF7C8D"/>
    <w:rsid w:val="00B15788"/>
    <w:rsid w:val="00B254C2"/>
    <w:rsid w:val="00B54D41"/>
    <w:rsid w:val="00B64A91"/>
    <w:rsid w:val="00B652BE"/>
    <w:rsid w:val="00B738C9"/>
    <w:rsid w:val="00B9203B"/>
    <w:rsid w:val="00BB2B7D"/>
    <w:rsid w:val="00BC3005"/>
    <w:rsid w:val="00C0775F"/>
    <w:rsid w:val="00C07E02"/>
    <w:rsid w:val="00C14BAB"/>
    <w:rsid w:val="00C15B27"/>
    <w:rsid w:val="00C221A6"/>
    <w:rsid w:val="00C337B8"/>
    <w:rsid w:val="00C33C5D"/>
    <w:rsid w:val="00C35889"/>
    <w:rsid w:val="00C667BE"/>
    <w:rsid w:val="00C919F3"/>
    <w:rsid w:val="00C91F4E"/>
    <w:rsid w:val="00C92589"/>
    <w:rsid w:val="00C93236"/>
    <w:rsid w:val="00CA1A60"/>
    <w:rsid w:val="00CA39FE"/>
    <w:rsid w:val="00CB6A34"/>
    <w:rsid w:val="00D41A45"/>
    <w:rsid w:val="00D44270"/>
    <w:rsid w:val="00D51E5C"/>
    <w:rsid w:val="00D52626"/>
    <w:rsid w:val="00D67826"/>
    <w:rsid w:val="00D84638"/>
    <w:rsid w:val="00D93637"/>
    <w:rsid w:val="00D96F98"/>
    <w:rsid w:val="00DA35D7"/>
    <w:rsid w:val="00DC0C38"/>
    <w:rsid w:val="00DC38A1"/>
    <w:rsid w:val="00DC58D9"/>
    <w:rsid w:val="00DD2E3A"/>
    <w:rsid w:val="00DD7DC3"/>
    <w:rsid w:val="00DE7B67"/>
    <w:rsid w:val="00E060B9"/>
    <w:rsid w:val="00E2749C"/>
    <w:rsid w:val="00E33857"/>
    <w:rsid w:val="00E4407F"/>
    <w:rsid w:val="00E45D77"/>
    <w:rsid w:val="00E67EBA"/>
    <w:rsid w:val="00E916EA"/>
    <w:rsid w:val="00E92A77"/>
    <w:rsid w:val="00EA7B53"/>
    <w:rsid w:val="00EB0E0C"/>
    <w:rsid w:val="00EB35D4"/>
    <w:rsid w:val="00EC735D"/>
    <w:rsid w:val="00EF7D9B"/>
    <w:rsid w:val="00F064EF"/>
    <w:rsid w:val="00F648F3"/>
    <w:rsid w:val="00F70370"/>
    <w:rsid w:val="00F737E0"/>
    <w:rsid w:val="00F97E87"/>
    <w:rsid w:val="00FA1B58"/>
    <w:rsid w:val="00FA384F"/>
    <w:rsid w:val="00FB2A33"/>
    <w:rsid w:val="00FD13A3"/>
    <w:rsid w:val="00FD74D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har"/>
    <w:uiPriority w:val="29"/>
    <w:qFormat/>
    <w:rsid w:val="00D51E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1E5C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4</Pages>
  <Words>613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2022-12-15T15:01:00Z</cp:lastPrinted>
  <dcterms:created xsi:type="dcterms:W3CDTF">2023-01-24T12:23:00Z</dcterms:created>
  <dcterms:modified xsi:type="dcterms:W3CDTF">2023-01-24T12:25:00Z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