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5E7ACF2026A4B67BA6707FF4AF124F8"/>
        </w:placeholder>
        <w:text/>
      </w:sdtPr>
      <w:sdtEndPr/>
      <w:sdtContent>
        <w:p w:rsidRPr="009B062B" w:rsidR="00AF30DD" w:rsidP="00B30B11" w:rsidRDefault="00AF30DD" w14:paraId="5CB5673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51278cd-00c9-49ed-ac03-8ba5fd91bce0"/>
        <w:id w:val="-1388099952"/>
        <w:lock w:val="sdtLocked"/>
      </w:sdtPr>
      <w:sdtEndPr/>
      <w:sdtContent>
        <w:p w:rsidR="0049378F" w:rsidRDefault="00F14F03" w14:paraId="16EB29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diskrimineringslagstiftningen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99A6BF5AF8743348B2C588E20AC9826"/>
        </w:placeholder>
        <w:text/>
      </w:sdtPr>
      <w:sdtEndPr/>
      <w:sdtContent>
        <w:p w:rsidRPr="009B062B" w:rsidR="006D79C9" w:rsidP="00333E95" w:rsidRDefault="006D79C9" w14:paraId="398C888D" w14:textId="77777777">
          <w:pPr>
            <w:pStyle w:val="Rubrik1"/>
          </w:pPr>
          <w:r>
            <w:t>Motivering</w:t>
          </w:r>
        </w:p>
      </w:sdtContent>
    </w:sdt>
    <w:p w:rsidR="008873DA" w:rsidP="008873DA" w:rsidRDefault="008873DA" w14:paraId="5F5F6934" w14:textId="77777777">
      <w:pPr>
        <w:pStyle w:val="Normalutanindragellerluft"/>
      </w:pPr>
      <w:r>
        <w:t>Dagens diskrimineringslag har många förtjänster, men ett stort fel är den i många fall orimligt höga diskrimineringsavgift som kan utdömas. Denna avgift står ofta inte alls i proportion till andra typer av straff och sanktioner i svensk lagstiftning utan kan framstå som oskäligt hög.</w:t>
      </w:r>
    </w:p>
    <w:p w:rsidRPr="008873DA" w:rsidR="00422B9E" w:rsidP="008873DA" w:rsidRDefault="008873DA" w14:paraId="6A53E3E1" w14:textId="77777777">
      <w:r w:rsidRPr="008873DA">
        <w:t>Storleken och förutsättningarna för att utdöma diskrimineringsavgift bör därför ses över.</w:t>
      </w:r>
    </w:p>
    <w:sdt>
      <w:sdtPr>
        <w:alias w:val="CC_Underskrifter"/>
        <w:tag w:val="CC_Underskrifter"/>
        <w:id w:val="583496634"/>
        <w:lock w:val="sdtContentLocked"/>
        <w:placeholder>
          <w:docPart w:val="C1B9F194DD8C4A28BE4E327E986D98DD"/>
        </w:placeholder>
      </w:sdtPr>
      <w:sdtEndPr/>
      <w:sdtContent>
        <w:p w:rsidR="00B30B11" w:rsidP="00B30B11" w:rsidRDefault="00B30B11" w14:paraId="6ADAE0A5" w14:textId="77777777"/>
        <w:p w:rsidRPr="008E0FE2" w:rsidR="004801AC" w:rsidP="00B30B11" w:rsidRDefault="00CD305F" w14:paraId="3F5AA16A" w14:textId="7119513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54D89" w14:paraId="383F3F9D" w14:textId="77777777">
        <w:trPr>
          <w:cantSplit/>
        </w:trPr>
        <w:tc>
          <w:tcPr>
            <w:tcW w:w="50" w:type="pct"/>
            <w:vAlign w:val="bottom"/>
          </w:tcPr>
          <w:p w:rsidR="00D54D89" w:rsidRDefault="007B7FCF" w14:paraId="544A8262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D54D89" w:rsidRDefault="007B7FCF" w14:paraId="4978BEDF" w14:textId="77777777">
            <w:pPr>
              <w:pStyle w:val="Underskrifter"/>
            </w:pPr>
            <w:r>
              <w:t>Jan Ericson (M)</w:t>
            </w:r>
          </w:p>
        </w:tc>
      </w:tr>
    </w:tbl>
    <w:p w:rsidR="002A1C02" w:rsidRDefault="002A1C02" w14:paraId="639DE4C3" w14:textId="77777777"/>
    <w:sectPr w:rsidR="002A1C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F4C9D" w14:textId="77777777" w:rsidR="008873DA" w:rsidRDefault="008873DA" w:rsidP="000C1CAD">
      <w:pPr>
        <w:spacing w:line="240" w:lineRule="auto"/>
      </w:pPr>
      <w:r>
        <w:separator/>
      </w:r>
    </w:p>
  </w:endnote>
  <w:endnote w:type="continuationSeparator" w:id="0">
    <w:p w14:paraId="655AFC0C" w14:textId="77777777" w:rsidR="008873DA" w:rsidRDefault="008873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4B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E5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A7EF" w14:textId="7CB689A9" w:rsidR="00262EA3" w:rsidRPr="00B30B11" w:rsidRDefault="00262EA3" w:rsidP="00B30B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6ED7" w14:textId="77777777" w:rsidR="008873DA" w:rsidRDefault="008873DA" w:rsidP="000C1CAD">
      <w:pPr>
        <w:spacing w:line="240" w:lineRule="auto"/>
      </w:pPr>
      <w:r>
        <w:separator/>
      </w:r>
    </w:p>
  </w:footnote>
  <w:footnote w:type="continuationSeparator" w:id="0">
    <w:p w14:paraId="04E100FB" w14:textId="77777777" w:rsidR="008873DA" w:rsidRDefault="008873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B27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66FD3" w14:textId="77777777" w:rsidR="00262EA3" w:rsidRDefault="00CD305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661CA5B9F7F43E7844EF301865163B6"/>
                              </w:placeholder>
                              <w:text/>
                            </w:sdtPr>
                            <w:sdtEndPr/>
                            <w:sdtContent>
                              <w:r w:rsidR="008873D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02BA1D1E5B4D8F805236BD3C25ABC9"/>
                              </w:placeholder>
                              <w:text/>
                            </w:sdtPr>
                            <w:sdtEndPr/>
                            <w:sdtContent>
                              <w:r w:rsidR="008873DA">
                                <w:t>1712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666FD3" w14:textId="77777777" w:rsidR="00262EA3" w:rsidRDefault="00CD305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661CA5B9F7F43E7844EF301865163B6"/>
                        </w:placeholder>
                        <w:text/>
                      </w:sdtPr>
                      <w:sdtEndPr/>
                      <w:sdtContent>
                        <w:r w:rsidR="008873D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02BA1D1E5B4D8F805236BD3C25ABC9"/>
                        </w:placeholder>
                        <w:text/>
                      </w:sdtPr>
                      <w:sdtEndPr/>
                      <w:sdtContent>
                        <w:r w:rsidR="008873DA">
                          <w:t>1712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DCA88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2DDD" w14:textId="77777777" w:rsidR="00262EA3" w:rsidRDefault="00262EA3" w:rsidP="008563AC">
    <w:pPr>
      <w:jc w:val="right"/>
    </w:pPr>
  </w:p>
  <w:p w14:paraId="7C1B565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92D5" w14:textId="77777777" w:rsidR="00262EA3" w:rsidRDefault="00CD305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C8AFFA" w14:textId="77777777" w:rsidR="00262EA3" w:rsidRDefault="00CD305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945E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73D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73DA">
          <w:t>1712</w:t>
        </w:r>
      </w:sdtContent>
    </w:sdt>
  </w:p>
  <w:p w14:paraId="4413BEF2" w14:textId="77777777" w:rsidR="00262EA3" w:rsidRPr="008227B3" w:rsidRDefault="00CD305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911B70" w14:textId="77777777" w:rsidR="00262EA3" w:rsidRPr="008227B3" w:rsidRDefault="00CD305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45E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45E4">
          <w:t>:3574</w:t>
        </w:r>
      </w:sdtContent>
    </w:sdt>
  </w:p>
  <w:p w14:paraId="0DD66325" w14:textId="77777777" w:rsidR="00262EA3" w:rsidRDefault="00CD305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945E4">
          <w:t>av Lars Beckman och Jan Ericson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4A6328B" w14:textId="77777777" w:rsidR="00262EA3" w:rsidRDefault="008873DA" w:rsidP="00283E0F">
        <w:pPr>
          <w:pStyle w:val="FSHRub2"/>
        </w:pPr>
        <w:r>
          <w:t>Översyn av oskäliga påföljder i diskrimineringslagstiftningen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EDEFD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873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8E7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C02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78F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5E4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7E8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CF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3DA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11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147"/>
    <w:rsid w:val="00CC7380"/>
    <w:rsid w:val="00CC79AD"/>
    <w:rsid w:val="00CC7E55"/>
    <w:rsid w:val="00CD06E7"/>
    <w:rsid w:val="00CD0CB6"/>
    <w:rsid w:val="00CD0DCB"/>
    <w:rsid w:val="00CD10CB"/>
    <w:rsid w:val="00CD2A97"/>
    <w:rsid w:val="00CD305F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D89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4F03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C26F7508-BC21-4D13-90D9-A84632DF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E7ACF2026A4B67BA6707FF4AF12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989C2-0052-4211-BE67-AFDE7F76B5D6}"/>
      </w:docPartPr>
      <w:docPartBody>
        <w:p w:rsidR="007604B4" w:rsidRDefault="007604B4">
          <w:pPr>
            <w:pStyle w:val="55E7ACF2026A4B67BA6707FF4AF124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9A6BF5AF8743348B2C588E20AC9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D957A-BA4D-4707-A980-CAB19CAEDBF2}"/>
      </w:docPartPr>
      <w:docPartBody>
        <w:p w:rsidR="007604B4" w:rsidRDefault="007604B4">
          <w:pPr>
            <w:pStyle w:val="A99A6BF5AF8743348B2C588E20AC98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61CA5B9F7F43E7844EF301865163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DA8C9-4DC7-422B-8BD8-8679EDCA45F7}"/>
      </w:docPartPr>
      <w:docPartBody>
        <w:p w:rsidR="007604B4" w:rsidRDefault="007604B4">
          <w:pPr>
            <w:pStyle w:val="D661CA5B9F7F43E7844EF301865163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02BA1D1E5B4D8F805236BD3C25AB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E5F6B-85FA-42ED-BAD0-AB3E7FA7D6B0}"/>
      </w:docPartPr>
      <w:docPartBody>
        <w:p w:rsidR="007604B4" w:rsidRDefault="007604B4">
          <w:pPr>
            <w:pStyle w:val="F102BA1D1E5B4D8F805236BD3C25ABC9"/>
          </w:pPr>
          <w:r>
            <w:t xml:space="preserve"> </w:t>
          </w:r>
        </w:p>
      </w:docPartBody>
    </w:docPart>
    <w:docPart>
      <w:docPartPr>
        <w:name w:val="C1B9F194DD8C4A28BE4E327E986D9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775B0-FEDE-4AB9-AA61-07EA1A6A7ED3}"/>
      </w:docPartPr>
      <w:docPartBody>
        <w:p w:rsidR="0099427A" w:rsidRDefault="009942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B4"/>
    <w:rsid w:val="007604B4"/>
    <w:rsid w:val="0099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E7ACF2026A4B67BA6707FF4AF124F8">
    <w:name w:val="55E7ACF2026A4B67BA6707FF4AF124F8"/>
  </w:style>
  <w:style w:type="paragraph" w:customStyle="1" w:styleId="A99A6BF5AF8743348B2C588E20AC9826">
    <w:name w:val="A99A6BF5AF8743348B2C588E20AC9826"/>
  </w:style>
  <w:style w:type="paragraph" w:customStyle="1" w:styleId="D661CA5B9F7F43E7844EF301865163B6">
    <w:name w:val="D661CA5B9F7F43E7844EF301865163B6"/>
  </w:style>
  <w:style w:type="paragraph" w:customStyle="1" w:styleId="F102BA1D1E5B4D8F805236BD3C25ABC9">
    <w:name w:val="F102BA1D1E5B4D8F805236BD3C25AB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C9A71F-266F-4291-84A7-2DECE3F13190}"/>
</file>

<file path=customXml/itemProps2.xml><?xml version="1.0" encoding="utf-8"?>
<ds:datastoreItem xmlns:ds="http://schemas.openxmlformats.org/officeDocument/2006/customXml" ds:itemID="{0AED6F54-6BE2-4C70-ACE9-CC1DB47D6CA8}"/>
</file>

<file path=customXml/itemProps3.xml><?xml version="1.0" encoding="utf-8"?>
<ds:datastoreItem xmlns:ds="http://schemas.openxmlformats.org/officeDocument/2006/customXml" ds:itemID="{B2C1F150-433D-4101-9C90-7C428CDFAE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514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M1712 Översyn av oskäliga påföljder i diskrimineringslagstiftningen</vt:lpstr>
      <vt:lpstr>
      </vt:lpstr>
    </vt:vector>
  </TitlesOfParts>
  <Company>Sveriges riksdag</Company>
  <LinksUpToDate>false</LinksUpToDate>
  <CharactersWithSpaces>591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