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33EB0" w:rsidRDefault="006E04A4">
      <w:pPr>
        <w:pStyle w:val="Dokumentbeteckning"/>
        <w:rPr>
          <w:u w:val="single"/>
        </w:rPr>
      </w:pPr>
      <w:r w:rsidRPr="00F33EB0">
        <w:fldChar w:fldCharType="begin" w:fldLock="1"/>
      </w:r>
      <w:r w:rsidRPr="00F33EB0">
        <w:instrText xml:space="preserve"> DOCPROPERTY "DocumentYear" </w:instrText>
      </w:r>
      <w:r w:rsidRPr="00F33EB0">
        <w:fldChar w:fldCharType="separate"/>
      </w:r>
      <w:r w:rsidR="009D6654" w:rsidRPr="00F33EB0">
        <w:t>2010/11</w:t>
      </w:r>
      <w:r w:rsidRPr="00F33EB0">
        <w:fldChar w:fldCharType="end"/>
      </w:r>
      <w:r w:rsidRPr="00F33EB0">
        <w:t>:</w:t>
      </w:r>
      <w:r w:rsidRPr="00F33EB0">
        <w:fldChar w:fldCharType="begin" w:fldLock="1"/>
      </w:r>
      <w:r w:rsidRPr="00F33EB0">
        <w:instrText xml:space="preserve"> DOCPROPERTY "DocumentNumber" </w:instrText>
      </w:r>
      <w:r w:rsidRPr="00F33EB0">
        <w:fldChar w:fldCharType="separate"/>
      </w:r>
      <w:r w:rsidR="009D6654" w:rsidRPr="00F33EB0">
        <w:t>48</w:t>
      </w:r>
      <w:r w:rsidRPr="00F33EB0">
        <w:fldChar w:fldCharType="end"/>
      </w:r>
    </w:p>
    <w:p w:rsidR="006E04A4" w:rsidRPr="00F33EB0" w:rsidRDefault="006E04A4">
      <w:pPr>
        <w:pStyle w:val="Datum"/>
        <w:outlineLvl w:val="0"/>
      </w:pPr>
      <w:r w:rsidRPr="00F33EB0">
        <w:fldChar w:fldCharType="begin" w:fldLock="1"/>
      </w:r>
      <w:r w:rsidRPr="00F33EB0">
        <w:instrText xml:space="preserve"> DOCPROPERTY "DocumentDate" </w:instrText>
      </w:r>
      <w:r w:rsidRPr="00F33EB0">
        <w:fldChar w:fldCharType="separate"/>
      </w:r>
      <w:r w:rsidR="009D6654" w:rsidRPr="00F33EB0">
        <w:t>Onsdagen den 26 januari 2011</w:t>
      </w:r>
      <w:r w:rsidRPr="00F33EB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33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33EB0" w:rsidRDefault="00E32290">
            <w:pPr>
              <w:pStyle w:val="Plenum"/>
              <w:tabs>
                <w:tab w:val="clear" w:pos="1418"/>
              </w:tabs>
            </w:pPr>
            <w:r w:rsidRPr="00F33EB0">
              <w:t>Kl.</w:t>
            </w:r>
          </w:p>
        </w:tc>
        <w:tc>
          <w:tcPr>
            <w:tcW w:w="851" w:type="dxa"/>
          </w:tcPr>
          <w:p w:rsidR="006E04A4" w:rsidRPr="00F33EB0" w:rsidRDefault="00E3229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33EB0">
              <w:t>09.00</w:t>
            </w:r>
          </w:p>
        </w:tc>
        <w:tc>
          <w:tcPr>
            <w:tcW w:w="397" w:type="dxa"/>
          </w:tcPr>
          <w:p w:rsidR="006E04A4" w:rsidRPr="00F33EB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33EB0" w:rsidRDefault="00E32290">
            <w:pPr>
              <w:pStyle w:val="Plenum"/>
              <w:tabs>
                <w:tab w:val="clear" w:pos="1418"/>
              </w:tabs>
              <w:ind w:right="1"/>
            </w:pPr>
            <w:r w:rsidRPr="00F33EB0">
              <w:t>Aktuell debatt</w:t>
            </w:r>
            <w:r w:rsidR="007820A7" w:rsidRPr="00F33EB0">
              <w:t xml:space="preserve"> om våldsbejakande extremism</w:t>
            </w:r>
          </w:p>
        </w:tc>
      </w:tr>
      <w:tr w:rsidR="00E32290" w:rsidRPr="00F33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32290" w:rsidRPr="00F33EB0" w:rsidRDefault="00E3229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32290" w:rsidRPr="00F33EB0" w:rsidRDefault="00E3229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32290" w:rsidRPr="00F33EB0" w:rsidRDefault="00E3229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32290" w:rsidRPr="00F33EB0" w:rsidRDefault="00E32290">
            <w:pPr>
              <w:pStyle w:val="Plenum"/>
              <w:tabs>
                <w:tab w:val="clear" w:pos="1418"/>
              </w:tabs>
              <w:ind w:right="1"/>
            </w:pPr>
            <w:r w:rsidRPr="00F33EB0">
              <w:t>Arbetsplenum</w:t>
            </w:r>
          </w:p>
        </w:tc>
      </w:tr>
      <w:tr w:rsidR="00E32290" w:rsidRPr="00F33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32290" w:rsidRPr="00F33EB0" w:rsidRDefault="00E3229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32290" w:rsidRPr="00F33EB0" w:rsidRDefault="00E32290">
            <w:pPr>
              <w:pStyle w:val="Plenum"/>
              <w:tabs>
                <w:tab w:val="clear" w:pos="1418"/>
              </w:tabs>
              <w:jc w:val="right"/>
            </w:pPr>
            <w:r w:rsidRPr="00F33EB0">
              <w:t>13.00</w:t>
            </w:r>
          </w:p>
        </w:tc>
        <w:tc>
          <w:tcPr>
            <w:tcW w:w="397" w:type="dxa"/>
          </w:tcPr>
          <w:p w:rsidR="00E32290" w:rsidRPr="00F33EB0" w:rsidRDefault="00E3229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32290" w:rsidRPr="00F33EB0" w:rsidRDefault="00E32290">
            <w:pPr>
              <w:pStyle w:val="Plenum"/>
              <w:tabs>
                <w:tab w:val="clear" w:pos="1418"/>
              </w:tabs>
              <w:ind w:right="1"/>
            </w:pPr>
            <w:r w:rsidRPr="00F33EB0">
              <w:t>Aktuell debatt</w:t>
            </w:r>
            <w:r w:rsidR="007820A7" w:rsidRPr="00F33EB0">
              <w:t xml:space="preserve"> om svenska elevers skolresultat</w:t>
            </w:r>
          </w:p>
        </w:tc>
      </w:tr>
      <w:tr w:rsidR="00E32290" w:rsidRPr="00F33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32290" w:rsidRPr="00F33EB0" w:rsidRDefault="00E3229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32290" w:rsidRPr="00F33EB0" w:rsidRDefault="00E32290">
            <w:pPr>
              <w:pStyle w:val="Plenum"/>
              <w:tabs>
                <w:tab w:val="clear" w:pos="1418"/>
              </w:tabs>
              <w:jc w:val="right"/>
            </w:pPr>
            <w:r w:rsidRPr="00F33EB0">
              <w:t>16.00</w:t>
            </w:r>
          </w:p>
        </w:tc>
        <w:tc>
          <w:tcPr>
            <w:tcW w:w="397" w:type="dxa"/>
          </w:tcPr>
          <w:p w:rsidR="00E32290" w:rsidRPr="00F33EB0" w:rsidRDefault="00E3229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32290" w:rsidRPr="00F33EB0" w:rsidRDefault="00E32290">
            <w:pPr>
              <w:pStyle w:val="Plenum"/>
              <w:tabs>
                <w:tab w:val="clear" w:pos="1418"/>
              </w:tabs>
              <w:ind w:right="1"/>
            </w:pPr>
            <w:r w:rsidRPr="00F33EB0">
              <w:t>Votering</w:t>
            </w:r>
          </w:p>
        </w:tc>
      </w:tr>
    </w:tbl>
    <w:p w:rsidR="006E04A4" w:rsidRPr="00F33EB0" w:rsidRDefault="006E04A4">
      <w:pPr>
        <w:pStyle w:val="StreckLngt"/>
      </w:pPr>
      <w:r w:rsidRPr="00F33EB0">
        <w:tab/>
      </w:r>
    </w:p>
    <w:p w:rsidR="00270462" w:rsidRPr="00F33EB0" w:rsidRDefault="00270462" w:rsidP="003675A0">
      <w:pPr>
        <w:pStyle w:val="Blankrad"/>
      </w:pPr>
      <w:r w:rsidRPr="00F33E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462" w:rsidRPr="00F33EB0" w:rsidTr="002234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462" w:rsidRPr="00F33EB0" w:rsidRDefault="00270462" w:rsidP="002234B4">
            <w:pPr>
              <w:pStyle w:val="FlistaNrRubrik"/>
            </w:pPr>
            <w:r w:rsidRPr="00F33EB0">
              <w:t>2</w:t>
            </w: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HuvudrubrikEnsam"/>
            </w:pPr>
            <w:r w:rsidRPr="00F33EB0">
              <w:t>Aktuell debatt om våldsbejakande extremism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HuvudrubrikEnsam"/>
            </w:pPr>
          </w:p>
        </w:tc>
      </w:tr>
    </w:tbl>
    <w:p w:rsidR="00270462" w:rsidRPr="00F33EB0" w:rsidRDefault="00270462" w:rsidP="003675A0">
      <w:pPr>
        <w:pStyle w:val="Blankrad"/>
      </w:pPr>
      <w:r w:rsidRPr="00F33E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462" w:rsidRPr="00F33EB0" w:rsidTr="002234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462" w:rsidRPr="00F33EB0" w:rsidRDefault="00270462" w:rsidP="002234B4">
            <w:pPr>
              <w:pStyle w:val="HuvudrubrikFlisteNr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HuvudrubrikEnsam"/>
            </w:pPr>
            <w:r w:rsidRPr="00F33EB0">
              <w:t>Justering av protokoll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HuvudrubrikKolumn3"/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Protokollet från sammanträdet torsdagen den 20 januari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</w:tbl>
    <w:p w:rsidR="00270462" w:rsidRPr="00F33EB0" w:rsidRDefault="00270462" w:rsidP="003675A0">
      <w:pPr>
        <w:pStyle w:val="Blankrad"/>
      </w:pPr>
      <w:r w:rsidRPr="00F33E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462" w:rsidRPr="00F33EB0" w:rsidTr="002234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462" w:rsidRPr="00F33EB0" w:rsidRDefault="00270462" w:rsidP="002234B4">
            <w:pPr>
              <w:pStyle w:val="HuvudrubrikFlisteNr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HuvudrubrikEnsam"/>
            </w:pPr>
            <w:r w:rsidRPr="00F33EB0">
              <w:t>Avsägelse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HuvudrubrikKolumn3"/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Åsa Ågren Wikström (M) som ledamot i riksdagen fr.o.m. den 7 mars 2011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</w:tbl>
    <w:p w:rsidR="00270462" w:rsidRPr="00F33EB0" w:rsidRDefault="00270462" w:rsidP="003675A0">
      <w:pPr>
        <w:pStyle w:val="Blankrad"/>
      </w:pPr>
      <w:r w:rsidRPr="00F33E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462" w:rsidRPr="00F33EB0" w:rsidTr="002234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462" w:rsidRPr="00F33EB0" w:rsidRDefault="00270462" w:rsidP="002234B4">
            <w:pPr>
              <w:pStyle w:val="HuvudrubrikFlisteNr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HuvudrubrikEnsam"/>
            </w:pPr>
            <w:r w:rsidRPr="00F33EB0">
              <w:t>Anmälan om kompletteringsval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HuvudrubrikKolumn3"/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Tomas Avenborg (M) som suppleant i försvarsutskottet under Anders Hanssons (M) ledighet fr.o</w:t>
            </w:r>
            <w:r w:rsidR="0000383F" w:rsidRPr="00F33EB0">
              <w:t>.m. i dag t.o.m. den 4 mars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Christoffer Järkeborn (M) som suppleant i EU-nämnden under Gustav Blix (M) ledig</w:t>
            </w:r>
            <w:r w:rsidR="0000383F" w:rsidRPr="00F33EB0">
              <w:t xml:space="preserve">het fr.o.m. den 7 februari </w:t>
            </w:r>
            <w:r w:rsidRPr="00F33EB0">
              <w:t>t.o.m. den 3 juni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</w:tbl>
    <w:p w:rsidR="00270462" w:rsidRPr="00F33EB0" w:rsidRDefault="00270462" w:rsidP="003675A0">
      <w:pPr>
        <w:pStyle w:val="Blankrad"/>
      </w:pPr>
      <w:r w:rsidRPr="00F33E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462" w:rsidRPr="00F33EB0" w:rsidTr="002234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462" w:rsidRPr="00F33EB0" w:rsidRDefault="00270462" w:rsidP="002234B4">
            <w:pPr>
              <w:pStyle w:val="HuvudrubrikFlisteNr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HuvudrubrikEnsam"/>
            </w:pPr>
            <w:r w:rsidRPr="00F33EB0">
              <w:t>Meddelande om ändring i kammarens sammanträdesplan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HuvudrubrikKolumn3"/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Underrubrik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Underrubrik"/>
            </w:pPr>
            <w:r w:rsidRPr="00F33EB0">
              <w:t>Torsdagen den 27 januari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Underrubrik"/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Interpellationssvar kl. 12.00 utgår. Frågestund kl. 14.00 kvarstår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</w:tbl>
    <w:p w:rsidR="00270462" w:rsidRPr="00F33EB0" w:rsidRDefault="00270462" w:rsidP="003675A0">
      <w:pPr>
        <w:pStyle w:val="Blankrad"/>
      </w:pPr>
      <w:r w:rsidRPr="00F33E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462" w:rsidRPr="00F33EB0" w:rsidTr="002234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462" w:rsidRPr="00F33EB0" w:rsidRDefault="00270462" w:rsidP="002234B4">
            <w:pPr>
              <w:pStyle w:val="HuvudrubrikFlisteNr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HuvudrubrikEnsam"/>
            </w:pPr>
            <w:bookmarkStart w:id="1" w:name="Start_EUdokumentFaktapromemoria"/>
            <w:bookmarkEnd w:id="1"/>
            <w:r w:rsidRPr="00F33EB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HuvudrubrikKolumn3"/>
            </w:pPr>
            <w:r w:rsidRPr="00F33EB0">
              <w:t>Ansvarigt utskott</w:t>
            </w: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2010/11:FPM61 Förordning om tekniska krav för betalningar i euro (SEPA)</w:t>
            </w:r>
            <w:r w:rsidR="004F6D91" w:rsidRPr="00F33EB0">
              <w:rPr>
                <w:i/>
              </w:rPr>
              <w:t xml:space="preserve"> KOM(2010)</w:t>
            </w:r>
            <w:r w:rsidRPr="00F33EB0">
              <w:rPr>
                <w:i/>
              </w:rPr>
              <w:t>775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  <w:r w:rsidRPr="00F33EB0">
              <w:rPr>
                <w:spacing w:val="-4"/>
              </w:rPr>
              <w:t xml:space="preserve">FiU </w:t>
            </w: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4F6D91" w:rsidRPr="00F33EB0" w:rsidRDefault="00270462" w:rsidP="002234B4">
            <w:pPr>
              <w:rPr>
                <w:i/>
              </w:rPr>
            </w:pPr>
            <w:r w:rsidRPr="00F33EB0">
              <w:t>2010/11:FPM62 Kvalitetspaketet – lagstiftning om kvaliteten på livsmedel producerade i EU</w:t>
            </w:r>
            <w:r w:rsidRPr="00F33EB0">
              <w:rPr>
                <w:i/>
              </w:rPr>
              <w:t xml:space="preserve"> KOM(2010)733, </w:t>
            </w:r>
          </w:p>
          <w:p w:rsidR="00270462" w:rsidRPr="00F33EB0" w:rsidRDefault="00270462" w:rsidP="002234B4">
            <w:r w:rsidRPr="00F33EB0">
              <w:rPr>
                <w:i/>
              </w:rPr>
              <w:t>KOM(2010</w:t>
            </w:r>
            <w:r w:rsidR="008426E0" w:rsidRPr="00F33EB0">
              <w:rPr>
                <w:i/>
              </w:rPr>
              <w:t>)</w:t>
            </w:r>
            <w:r w:rsidRPr="00F33EB0">
              <w:rPr>
                <w:i/>
              </w:rPr>
              <w:t>738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  <w:r w:rsidRPr="00F33EB0">
              <w:rPr>
                <w:spacing w:val="-4"/>
              </w:rPr>
              <w:t xml:space="preserve">MJU </w:t>
            </w:r>
          </w:p>
        </w:tc>
      </w:tr>
    </w:tbl>
    <w:p w:rsidR="00270462" w:rsidRPr="00F33EB0" w:rsidRDefault="00270462" w:rsidP="003675A0">
      <w:pPr>
        <w:pStyle w:val="Blankrad"/>
      </w:pPr>
      <w:r w:rsidRPr="00F33E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462" w:rsidRPr="00F33EB0" w:rsidTr="002234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462" w:rsidRPr="00F33EB0" w:rsidRDefault="00270462" w:rsidP="002234B4">
            <w:pPr>
              <w:pStyle w:val="HuvudrubrikFlisteNr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Huvudrubrik"/>
            </w:pPr>
            <w:bookmarkStart w:id="2" w:name="Start_HänvisningTillUtskott"/>
            <w:bookmarkEnd w:id="2"/>
            <w:r w:rsidRPr="00F33EB0">
              <w:t>Ärende för hänvisning till utskott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HuvudrubrikKolumn3"/>
            </w:pPr>
            <w:r w:rsidRPr="00F33EB0">
              <w:t>Förslag</w:t>
            </w: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renderubrik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renderubrik"/>
            </w:pPr>
            <w:r w:rsidRPr="00F33EB0">
              <w:t>Proposition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renderubrik"/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2010/11:56 Prioritering av samhällsviktiga elanvändare</w:t>
            </w:r>
          </w:p>
        </w:tc>
        <w:tc>
          <w:tcPr>
            <w:tcW w:w="2481" w:type="dxa"/>
          </w:tcPr>
          <w:p w:rsidR="00270462" w:rsidRPr="00F33EB0" w:rsidRDefault="004F6D91" w:rsidP="002234B4">
            <w:pPr>
              <w:rPr>
                <w:spacing w:val="-4"/>
              </w:rPr>
            </w:pPr>
            <w:r w:rsidRPr="00F33EB0">
              <w:rPr>
                <w:spacing w:val="-4"/>
              </w:rPr>
              <w:t>NU</w:t>
            </w:r>
          </w:p>
        </w:tc>
      </w:tr>
    </w:tbl>
    <w:p w:rsidR="00270462" w:rsidRPr="00F33EB0" w:rsidRDefault="00270462" w:rsidP="003675A0">
      <w:pPr>
        <w:pStyle w:val="Blankrad"/>
      </w:pPr>
      <w:r w:rsidRPr="00F33E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462" w:rsidRPr="00F33EB0" w:rsidTr="002234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462" w:rsidRPr="00F33EB0" w:rsidRDefault="00270462" w:rsidP="002234B4">
            <w:pPr>
              <w:pStyle w:val="HuvudrubrikFlisteNr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Huvudrubrik"/>
            </w:pPr>
            <w:bookmarkStart w:id="3" w:name="Start_Ärendenföravgörande"/>
            <w:bookmarkEnd w:id="3"/>
            <w:r w:rsidRPr="00F33EB0">
              <w:t>Ärende för avgörande kl. 16.00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HuvudrubrikKolumn3"/>
            </w:pPr>
            <w:r w:rsidRPr="00F33EB0">
              <w:t>Reservationer</w:t>
            </w: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Underrubrik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Underrubrik"/>
            </w:pPr>
            <w:r w:rsidRPr="00F33EB0">
              <w:t>Tidigare slutdebatterat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Underrubrik"/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renderubrik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renderubrik"/>
            </w:pPr>
            <w:r w:rsidRPr="00F33EB0">
              <w:t>Utrikesutskottets betänkande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renderubrik"/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2010/11:UU5 Sidas stöd för kapacitetsutveckling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</w:tbl>
    <w:p w:rsidR="00270462" w:rsidRPr="00F33EB0" w:rsidRDefault="00270462" w:rsidP="003675A0">
      <w:pPr>
        <w:pStyle w:val="Blankrad"/>
      </w:pPr>
      <w:r w:rsidRPr="00F33E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462" w:rsidRPr="00F33EB0" w:rsidTr="002234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462" w:rsidRPr="00F33EB0" w:rsidRDefault="00270462" w:rsidP="002234B4">
            <w:pPr>
              <w:pStyle w:val="HuvudrubrikFlisteNr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Huvudrubrik"/>
            </w:pPr>
            <w:bookmarkStart w:id="4" w:name="Start_Ärendenfördebattochavgörande"/>
            <w:bookmarkEnd w:id="4"/>
            <w:r w:rsidRPr="00F33EB0">
              <w:t>Ärenden för debatt och avgörande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HuvudrubrikKolumn3"/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renderubrik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renderubrik"/>
            </w:pPr>
            <w:r w:rsidRPr="00F33EB0">
              <w:t>Finansutskottets utlåtande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renderubrik"/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2010/11:FiU19 Utlåtande över grönbok om e-upphandling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renderubrik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renderubrik"/>
            </w:pPr>
            <w:r w:rsidRPr="00F33EB0">
              <w:t>Näringsutskottets betänkande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renderubrik"/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2010/11:NU9 Återanvändning av upphovsrättsligt skyddat material i radio och tv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renderubrik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renderubrik"/>
            </w:pPr>
            <w:r w:rsidRPr="00F33EB0">
              <w:t>Konstitutionsutskottets betänkanden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renderubrik"/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2010/11:KU7 Delegationsbeslut inom JO-ämbetet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2010/11:KU16 Justitieombudsmännens ämbetsberättelse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2010/11:KU10 Granskning av statsrådens tjänsteutövning och regeringsärendenas handläggning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2010/11:KU8 Riksrevisionens styrelses framställning om sammanslagningar av myndigheter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2010/11:KU18 Uppföljning av riksdagens tillämpning av subsidiaritetsprincipen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renderubrik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renderubrik"/>
            </w:pPr>
            <w:r w:rsidRPr="00F33EB0">
              <w:t>Trafikutskottets betänkande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renderubrik"/>
              <w:rPr>
                <w:spacing w:val="-4"/>
              </w:rPr>
            </w:pPr>
          </w:p>
        </w:tc>
      </w:tr>
      <w:tr w:rsidR="00270462" w:rsidRPr="00F33EB0" w:rsidTr="00223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0462" w:rsidRPr="00F33EB0" w:rsidRDefault="00270462" w:rsidP="002234B4">
            <w:pPr>
              <w:pStyle w:val="FlistaNrText"/>
            </w:pPr>
          </w:p>
        </w:tc>
        <w:tc>
          <w:tcPr>
            <w:tcW w:w="6237" w:type="dxa"/>
          </w:tcPr>
          <w:p w:rsidR="00270462" w:rsidRPr="00F33EB0" w:rsidRDefault="00270462" w:rsidP="002234B4">
            <w:r w:rsidRPr="00F33EB0">
              <w:t>2010/11:TU8 Underhåll av järnvägar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rPr>
                <w:spacing w:val="-4"/>
              </w:rPr>
            </w:pPr>
            <w:r w:rsidRPr="00F33EB0">
              <w:rPr>
                <w:spacing w:val="-4"/>
              </w:rPr>
              <w:t>1 res. (S,MP,V)</w:t>
            </w:r>
          </w:p>
        </w:tc>
      </w:tr>
    </w:tbl>
    <w:p w:rsidR="00270462" w:rsidRPr="00F33EB0" w:rsidRDefault="00270462" w:rsidP="003675A0">
      <w:pPr>
        <w:pStyle w:val="Blankrad"/>
      </w:pPr>
      <w:r w:rsidRPr="00F33E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0462" w:rsidRPr="00F33EB0" w:rsidTr="002234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0462" w:rsidRPr="00F33EB0" w:rsidRDefault="00270462" w:rsidP="002234B4">
            <w:pPr>
              <w:pStyle w:val="FlistaNrRubrik"/>
            </w:pPr>
          </w:p>
        </w:tc>
        <w:tc>
          <w:tcPr>
            <w:tcW w:w="6237" w:type="dxa"/>
          </w:tcPr>
          <w:p w:rsidR="00270462" w:rsidRPr="00F33EB0" w:rsidRDefault="00270462" w:rsidP="002234B4">
            <w:pPr>
              <w:pStyle w:val="HuvudrubrikEnsam"/>
            </w:pPr>
            <w:bookmarkStart w:id="5" w:name="TypRubrik"/>
            <w:bookmarkEnd w:id="5"/>
            <w:r w:rsidRPr="00F33EB0">
              <w:t>Aktuell debatt om svenska elevers skolresultat</w:t>
            </w:r>
            <w:r w:rsidR="0093244F" w:rsidRPr="00F33EB0">
              <w:t xml:space="preserve"> kl. 13.00</w:t>
            </w:r>
          </w:p>
        </w:tc>
        <w:tc>
          <w:tcPr>
            <w:tcW w:w="2481" w:type="dxa"/>
          </w:tcPr>
          <w:p w:rsidR="00270462" w:rsidRPr="00F33EB0" w:rsidRDefault="00270462" w:rsidP="002234B4">
            <w:pPr>
              <w:pStyle w:val="HuvudrubrikKolumn3"/>
            </w:pPr>
          </w:p>
        </w:tc>
      </w:tr>
    </w:tbl>
    <w:p w:rsidR="00270462" w:rsidRPr="00F33EB0" w:rsidRDefault="00270462" w:rsidP="003675A0">
      <w:pPr>
        <w:pStyle w:val="Blankrad"/>
      </w:pPr>
      <w:bookmarkStart w:id="6" w:name="StartText"/>
      <w:bookmarkEnd w:id="6"/>
      <w:r w:rsidRPr="00F33EB0">
        <w:t>     </w:t>
      </w:r>
    </w:p>
    <w:p w:rsidR="00CF242C" w:rsidRPr="00F33EB0" w:rsidRDefault="00270462" w:rsidP="003675A0">
      <w:pPr>
        <w:pStyle w:val="Blankrad"/>
      </w:pPr>
      <w:bookmarkStart w:id="7" w:name="Start"/>
      <w:bookmarkEnd w:id="7"/>
      <w:r w:rsidRPr="00F33E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33E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33EB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33EB0" w:rsidRDefault="006E04A4" w:rsidP="00D016E9">
            <w:pPr>
              <w:pStyle w:val="StreckMitten"/>
            </w:pPr>
            <w:r w:rsidRPr="00F33EB0">
              <w:tab/>
            </w:r>
            <w:r w:rsidRPr="00F33EB0">
              <w:tab/>
            </w:r>
          </w:p>
        </w:tc>
      </w:tr>
    </w:tbl>
    <w:p w:rsidR="006E04A4" w:rsidRPr="00F33EB0" w:rsidRDefault="006E04A4" w:rsidP="003675A0">
      <w:pPr>
        <w:pStyle w:val="Blankrad"/>
      </w:pPr>
    </w:p>
    <w:sectPr w:rsidR="006E04A4" w:rsidRPr="00F33EB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4B4" w:rsidRPr="00F33EB0" w:rsidRDefault="002234B4">
      <w:r w:rsidRPr="00F33EB0">
        <w:separator/>
      </w:r>
    </w:p>
  </w:endnote>
  <w:endnote w:type="continuationSeparator" w:id="0">
    <w:p w:rsidR="002234B4" w:rsidRPr="00F33EB0" w:rsidRDefault="002234B4">
      <w:r w:rsidRPr="00F33E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EB1" w:rsidRPr="00F33EB0" w:rsidRDefault="00472EB1">
    <w:pPr>
      <w:pStyle w:val="Sidhuvud"/>
      <w:jc w:val="center"/>
    </w:pPr>
    <w:r w:rsidRPr="00F33EB0">
      <w:fldChar w:fldCharType="begin" w:fldLock="1"/>
    </w:r>
    <w:r w:rsidRPr="00F33EB0">
      <w:instrText xml:space="preserve"> PAGE </w:instrText>
    </w:r>
    <w:r w:rsidRPr="00F33EB0">
      <w:fldChar w:fldCharType="separate"/>
    </w:r>
    <w:r w:rsidR="00A6381D" w:rsidRPr="00F33EB0">
      <w:t>3</w:t>
    </w:r>
    <w:r w:rsidRPr="00F33EB0">
      <w:fldChar w:fldCharType="end"/>
    </w:r>
    <w:r w:rsidRPr="00F33EB0">
      <w:t xml:space="preserve"> (</w:t>
    </w:r>
    <w:r w:rsidRPr="00F33EB0">
      <w:fldChar w:fldCharType="begin" w:fldLock="1"/>
    </w:r>
    <w:r w:rsidRPr="00F33EB0">
      <w:instrText xml:space="preserve"> NUMPAGES </w:instrText>
    </w:r>
    <w:r w:rsidRPr="00F33EB0">
      <w:fldChar w:fldCharType="separate"/>
    </w:r>
    <w:r w:rsidR="009D6654" w:rsidRPr="00F33EB0">
      <w:t>3</w:t>
    </w:r>
    <w:r w:rsidRPr="00F33EB0">
      <w:fldChar w:fldCharType="end"/>
    </w:r>
    <w:r w:rsidRPr="00F33EB0">
      <w:t>)</w:t>
    </w:r>
  </w:p>
  <w:p w:rsidR="00472EB1" w:rsidRPr="00F33EB0" w:rsidRDefault="00472E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EB1" w:rsidRPr="00F33EB0" w:rsidRDefault="00472EB1">
    <w:pPr>
      <w:pStyle w:val="Sidhuvud"/>
      <w:jc w:val="center"/>
    </w:pPr>
    <w:r w:rsidRPr="00F33EB0">
      <w:fldChar w:fldCharType="begin" w:fldLock="1"/>
    </w:r>
    <w:r w:rsidRPr="00F33EB0">
      <w:instrText xml:space="preserve"> PAGE </w:instrText>
    </w:r>
    <w:r w:rsidRPr="00F33EB0">
      <w:fldChar w:fldCharType="separate"/>
    </w:r>
    <w:r w:rsidR="00A6381D" w:rsidRPr="00F33EB0">
      <w:t>1</w:t>
    </w:r>
    <w:r w:rsidRPr="00F33EB0">
      <w:fldChar w:fldCharType="end"/>
    </w:r>
    <w:r w:rsidRPr="00F33EB0">
      <w:t xml:space="preserve"> (</w:t>
    </w:r>
    <w:r w:rsidRPr="00F33EB0">
      <w:fldChar w:fldCharType="begin" w:fldLock="1"/>
    </w:r>
    <w:r w:rsidRPr="00F33EB0">
      <w:instrText xml:space="preserve"> NUMPAGES </w:instrText>
    </w:r>
    <w:r w:rsidRPr="00F33EB0">
      <w:fldChar w:fldCharType="separate"/>
    </w:r>
    <w:r w:rsidR="009D6654" w:rsidRPr="00F33EB0">
      <w:t>3</w:t>
    </w:r>
    <w:r w:rsidRPr="00F33EB0">
      <w:fldChar w:fldCharType="end"/>
    </w:r>
    <w:r w:rsidRPr="00F33EB0">
      <w:t>)</w:t>
    </w:r>
  </w:p>
  <w:p w:rsidR="00472EB1" w:rsidRPr="00F33EB0" w:rsidRDefault="00472E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4B4" w:rsidRPr="00F33EB0" w:rsidRDefault="002234B4">
      <w:r w:rsidRPr="00F33EB0">
        <w:separator/>
      </w:r>
    </w:p>
  </w:footnote>
  <w:footnote w:type="continuationSeparator" w:id="0">
    <w:p w:rsidR="002234B4" w:rsidRPr="00F33EB0" w:rsidRDefault="002234B4">
      <w:r w:rsidRPr="00F33E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EB1" w:rsidRPr="00F33EB0" w:rsidRDefault="00472EB1">
    <w:pPr>
      <w:pStyle w:val="Sidhuvud"/>
      <w:tabs>
        <w:tab w:val="clear" w:pos="4536"/>
      </w:tabs>
    </w:pPr>
    <w:r w:rsidRPr="00F33EB0">
      <w:fldChar w:fldCharType="begin" w:fldLock="1"/>
    </w:r>
    <w:r w:rsidRPr="00F33EB0">
      <w:instrText xml:space="preserve"> DOCPROPERTY "DocumentDate" </w:instrText>
    </w:r>
    <w:r w:rsidRPr="00F33EB0">
      <w:fldChar w:fldCharType="separate"/>
    </w:r>
    <w:r w:rsidR="009D6654" w:rsidRPr="00F33EB0">
      <w:t>Onsdagen den 26 januari 2011</w:t>
    </w:r>
    <w:r w:rsidRPr="00F33EB0">
      <w:fldChar w:fldCharType="end"/>
    </w:r>
    <w:r w:rsidRPr="00F33EB0">
      <w:tab/>
    </w:r>
  </w:p>
  <w:p w:rsidR="00472EB1" w:rsidRPr="00F33EB0" w:rsidRDefault="00472EB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33EB0">
      <w:rPr>
        <w:sz w:val="12"/>
      </w:rPr>
      <w:tab/>
    </w:r>
  </w:p>
  <w:p w:rsidR="00472EB1" w:rsidRPr="00F33EB0" w:rsidRDefault="00472EB1"/>
  <w:p w:rsidR="00472EB1" w:rsidRPr="00F33EB0" w:rsidRDefault="00472E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EB1" w:rsidRPr="00F33EB0" w:rsidRDefault="00F33EB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33EB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2EB1" w:rsidRPr="00F33EB0" w:rsidRDefault="00472EB1">
    <w:pPr>
      <w:pStyle w:val="Dokumentrubrik"/>
      <w:spacing w:after="360"/>
    </w:pPr>
    <w:r w:rsidRPr="00F33EB0">
      <w:t>Föredragningslista</w:t>
    </w:r>
  </w:p>
  <w:p w:rsidR="00472EB1" w:rsidRPr="00F33EB0" w:rsidRDefault="00472E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2481425">
    <w:abstractNumId w:val="5"/>
  </w:num>
  <w:num w:numId="2" w16cid:durableId="607469659">
    <w:abstractNumId w:val="2"/>
  </w:num>
  <w:num w:numId="3" w16cid:durableId="502665295">
    <w:abstractNumId w:val="4"/>
  </w:num>
  <w:num w:numId="4" w16cid:durableId="1619219862">
    <w:abstractNumId w:val="1"/>
  </w:num>
  <w:num w:numId="5" w16cid:durableId="621763880">
    <w:abstractNumId w:val="0"/>
  </w:num>
  <w:num w:numId="6" w16cid:durableId="15625168">
    <w:abstractNumId w:val="3"/>
  </w:num>
  <w:num w:numId="7" w16cid:durableId="1600798467">
    <w:abstractNumId w:val="3"/>
  </w:num>
  <w:num w:numId="8" w16cid:durableId="343015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61E21"/>
    <w:rsid w:val="00000608"/>
    <w:rsid w:val="00000DAE"/>
    <w:rsid w:val="000021B0"/>
    <w:rsid w:val="000025B1"/>
    <w:rsid w:val="00002616"/>
    <w:rsid w:val="00003249"/>
    <w:rsid w:val="0000383F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10A"/>
    <w:rsid w:val="0014779C"/>
    <w:rsid w:val="00147F56"/>
    <w:rsid w:val="001548E3"/>
    <w:rsid w:val="00160B0C"/>
    <w:rsid w:val="00165404"/>
    <w:rsid w:val="0016727E"/>
    <w:rsid w:val="00170F83"/>
    <w:rsid w:val="00171EF5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4E31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4B4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04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3051"/>
    <w:rsid w:val="002B48DD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2EB1"/>
    <w:rsid w:val="00474978"/>
    <w:rsid w:val="00481275"/>
    <w:rsid w:val="004823D1"/>
    <w:rsid w:val="004827EF"/>
    <w:rsid w:val="004849E6"/>
    <w:rsid w:val="004B04E9"/>
    <w:rsid w:val="004B06DE"/>
    <w:rsid w:val="004B0FE1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4F6D9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00A9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20A7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6E0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D749B"/>
    <w:rsid w:val="008E0710"/>
    <w:rsid w:val="008E1049"/>
    <w:rsid w:val="008F481D"/>
    <w:rsid w:val="008F66F9"/>
    <w:rsid w:val="0090066C"/>
    <w:rsid w:val="00902758"/>
    <w:rsid w:val="00914B12"/>
    <w:rsid w:val="00916262"/>
    <w:rsid w:val="0092616A"/>
    <w:rsid w:val="00930B15"/>
    <w:rsid w:val="0093232C"/>
    <w:rsid w:val="0093244F"/>
    <w:rsid w:val="009339AC"/>
    <w:rsid w:val="0093527F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95111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D665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467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81D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645"/>
    <w:rsid w:val="00C46972"/>
    <w:rsid w:val="00C46D5F"/>
    <w:rsid w:val="00C506B6"/>
    <w:rsid w:val="00C553BB"/>
    <w:rsid w:val="00C55D66"/>
    <w:rsid w:val="00C61E21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3E3E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3E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47C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213D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290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33E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0F0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25B88A-608C-4841-915C-7003BFB7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301</Words>
  <Characters>2098</Characters>
  <Application>Microsoft Office Word</Application>
  <DocSecurity>4</DocSecurity>
  <Lines>174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/>
  <cp:lastModifiedBy>Lars Brink</cp:lastModifiedBy>
  <cp:revision>2</cp:revision>
  <cp:lastPrinted>2011-01-25T15:56:00Z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januari 2011</vt:lpwstr>
  </property>
  <property fmtid="{D5CDD505-2E9C-101B-9397-08002B2CF9AE}" pid="3" name="DocumentNumber">
    <vt:lpwstr>48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2011-01-26</vt:lpwstr>
  </property>
  <property fmtid="{D5CDD505-2E9C-101B-9397-08002B2CF9AE}" pid="7" name="DatumAvgörande">
    <vt:lpwstr>2011-01-26</vt:lpwstr>
  </property>
  <property fmtid="{D5CDD505-2E9C-101B-9397-08002B2CF9AE}" pid="8" name="Publicerare">
    <vt:lpwstr>ra1007aa</vt:lpwstr>
  </property>
</Properties>
</file>