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2AEA" w:rsidRDefault="00D83EAA" w14:paraId="4FC28374" w14:textId="77777777">
      <w:pPr>
        <w:pStyle w:val="RubrikFrslagTIllRiksdagsbeslut"/>
      </w:pPr>
      <w:sdt>
        <w:sdtPr>
          <w:alias w:val="CC_Boilerplate_4"/>
          <w:tag w:val="CC_Boilerplate_4"/>
          <w:id w:val="-1644581176"/>
          <w:lock w:val="sdtContentLocked"/>
          <w:placeholder>
            <w:docPart w:val="4831989FF85F4300AE1190771FC3084A"/>
          </w:placeholder>
          <w:text/>
        </w:sdtPr>
        <w:sdtEndPr/>
        <w:sdtContent>
          <w:r w:rsidRPr="009B062B" w:rsidR="00AF30DD">
            <w:t>Förslag till riksdagsbeslut</w:t>
          </w:r>
        </w:sdtContent>
      </w:sdt>
      <w:bookmarkEnd w:id="0"/>
      <w:bookmarkEnd w:id="1"/>
    </w:p>
    <w:sdt>
      <w:sdtPr>
        <w:alias w:val="Yrkande 1"/>
        <w:tag w:val="aff16268-8f7c-4497-9cc0-a440434a3b5c"/>
        <w:id w:val="-408537630"/>
        <w:lock w:val="sdtLocked"/>
      </w:sdtPr>
      <w:sdtEndPr/>
      <w:sdtContent>
        <w:p w:rsidR="0040100B" w:rsidRDefault="00EF1CD1" w14:paraId="34D331B0" w14:textId="77777777">
          <w:pPr>
            <w:pStyle w:val="Frslagstext"/>
            <w:numPr>
              <w:ilvl w:val="0"/>
              <w:numId w:val="0"/>
            </w:numPr>
          </w:pPr>
          <w:r>
            <w:t>Riksdagen ställer sig bakom det som anförs i motionen om att utreda behovet av en nationell ledarskapsutbildning för första linjens ledare inom socialtjänsten, liknande det rektorsprogram som finns inom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4BA889C1104CB5993E67BDBA8224CC"/>
        </w:placeholder>
        <w:text/>
      </w:sdtPr>
      <w:sdtEndPr/>
      <w:sdtContent>
        <w:p w:rsidRPr="009B062B" w:rsidR="006D79C9" w:rsidP="00333E95" w:rsidRDefault="006D79C9" w14:paraId="67770ED7" w14:textId="77777777">
          <w:pPr>
            <w:pStyle w:val="Rubrik1"/>
          </w:pPr>
          <w:r>
            <w:t>Motivering</w:t>
          </w:r>
        </w:p>
      </w:sdtContent>
    </w:sdt>
    <w:bookmarkEnd w:displacedByCustomXml="prev" w:id="3"/>
    <w:bookmarkEnd w:displacedByCustomXml="prev" w:id="4"/>
    <w:p w:rsidR="00A20AB7" w:rsidP="00D83EAA" w:rsidRDefault="00A20AB7" w14:paraId="08AA6DF6" w14:textId="434C95ED">
      <w:pPr>
        <w:pStyle w:val="Normalutanindragellerluft"/>
      </w:pPr>
      <w:r>
        <w:t>Socialtjänsten har en central roll i välfärdssamhället och möter några av samhällets mest komplexa utmaningar. Socialtjänstens ledare i första linjen har ett stort ansvar – de ska säkerställa rättssäkra beslut, leda kvalificerade medarbetare, hantera svåra situationer och samtidigt möta högt ställda krav på effektivitet och kvalitet.</w:t>
      </w:r>
    </w:p>
    <w:p w:rsidR="00A20AB7" w:rsidP="00D83EAA" w:rsidRDefault="00A20AB7" w14:paraId="0D493ADB" w14:textId="15DFE74F">
      <w:r>
        <w:t>I skolan har rektorsprogrammet etablerats som en nationell utbildning för att profes</w:t>
      </w:r>
      <w:r w:rsidR="00D83EAA">
        <w:softHyphen/>
      </w:r>
      <w:r>
        <w:t xml:space="preserve">sionalisera och stärka rektorsrollen. På motsvarande sätt finns ett behov av en särskild utbildning för första linjens chefer inom socialtjänsten. En sådan utbildning skulle bidra </w:t>
      </w:r>
      <w:r w:rsidRPr="00D83EAA">
        <w:rPr>
          <w:spacing w:val="-1"/>
        </w:rPr>
        <w:t>till att höja kvaliteten i ledarskapet och stärka socialtjänstens professionalitet. Den skapar</w:t>
      </w:r>
      <w:r>
        <w:t xml:space="preserve"> enhetlighet och jämförbarhet i hur socialtjänstens ledare förbereds för sitt ansvar. Utbildningen säkerställer rättssäkerhet och förbättra</w:t>
      </w:r>
      <w:r w:rsidR="00EF1CD1">
        <w:t>r</w:t>
      </w:r>
      <w:r>
        <w:t xml:space="preserve"> arbetsmiljön genom bättre stöd till chefer och kan öka attraktiviteten i ledarrollerna och därigenom bidra till att fler vill ta på sig uppdraget.</w:t>
      </w:r>
    </w:p>
    <w:p w:rsidR="00A20AB7" w:rsidP="00D83EAA" w:rsidRDefault="00A20AB7" w14:paraId="4D63A570" w14:textId="77777777">
      <w:r>
        <w:t>Socialtjänsten står inför stora utmaningar med ökade behov, svårigheter att rekrytera personal och ett växande tryck på att leverera god service. För att möta detta krävs ett starkt och kompetent ledarskap.</w:t>
      </w:r>
    </w:p>
    <w:p w:rsidR="00A20AB7" w:rsidP="00D83EAA" w:rsidRDefault="00A20AB7" w14:paraId="02CEA515" w14:textId="49B9897B">
      <w:r>
        <w:t>Regeringen bör därför ges i uppdrag att utreda möjligheterna att införa en obliga</w:t>
      </w:r>
      <w:r w:rsidR="00D83EAA">
        <w:softHyphen/>
      </w:r>
      <w:r>
        <w:t>torisk ledarskapsutbildning för första linjens chefer inom socialtjänsten, utformad med inspiration från rektorsprogrammet men anpassad efter socialtjänstens särskilda förutsättningar.</w:t>
      </w:r>
    </w:p>
    <w:p w:rsidR="00A20AB7" w:rsidP="00D83EAA" w:rsidRDefault="00A20AB7" w14:paraId="6796767F" w14:textId="77777777">
      <w:r>
        <w:lastRenderedPageBreak/>
        <w:t>Ett modernt och professionellt ledarskap är en nyckel för att trygga välfärden och säkerställa att socialtjänsten kan möta framtidens krav.</w:t>
      </w:r>
    </w:p>
    <w:sdt>
      <w:sdtPr>
        <w:rPr>
          <w:i/>
          <w:noProof/>
        </w:rPr>
        <w:alias w:val="CC_Underskrifter"/>
        <w:tag w:val="CC_Underskrifter"/>
        <w:id w:val="583496634"/>
        <w:lock w:val="sdtContentLocked"/>
        <w:placeholder>
          <w:docPart w:val="EEE4FDCFFD274E07A7BBC6EF598009C5"/>
        </w:placeholder>
      </w:sdtPr>
      <w:sdtEndPr/>
      <w:sdtContent>
        <w:p w:rsidR="00772AEA" w:rsidP="00772AEA" w:rsidRDefault="00772AEA" w14:paraId="361F6BB0" w14:textId="77777777"/>
        <w:p w:rsidR="00772AEA" w:rsidP="00772AEA" w:rsidRDefault="00D83EAA" w14:paraId="6045E839" w14:textId="50517A82"/>
      </w:sdtContent>
    </w:sdt>
    <w:tbl>
      <w:tblPr>
        <w:tblW w:w="5000" w:type="pct"/>
        <w:tblLook w:val="04A0" w:firstRow="1" w:lastRow="0" w:firstColumn="1" w:lastColumn="0" w:noHBand="0" w:noVBand="1"/>
        <w:tblCaption w:val="underskrifter"/>
      </w:tblPr>
      <w:tblGrid>
        <w:gridCol w:w="4252"/>
        <w:gridCol w:w="4252"/>
      </w:tblGrid>
      <w:tr w:rsidR="0040100B" w14:paraId="0A88693F" w14:textId="77777777">
        <w:trPr>
          <w:cantSplit/>
        </w:trPr>
        <w:tc>
          <w:tcPr>
            <w:tcW w:w="50" w:type="pct"/>
            <w:vAlign w:val="bottom"/>
          </w:tcPr>
          <w:p w:rsidR="0040100B" w:rsidRDefault="00EF1CD1" w14:paraId="3E605699" w14:textId="77777777">
            <w:pPr>
              <w:pStyle w:val="Underskrifter"/>
              <w:spacing w:after="0"/>
            </w:pPr>
            <w:r>
              <w:t>Susanne Nordström (M)</w:t>
            </w:r>
          </w:p>
        </w:tc>
        <w:tc>
          <w:tcPr>
            <w:tcW w:w="50" w:type="pct"/>
            <w:vAlign w:val="bottom"/>
          </w:tcPr>
          <w:p w:rsidR="0040100B" w:rsidRDefault="0040100B" w14:paraId="10E70A72" w14:textId="77777777">
            <w:pPr>
              <w:pStyle w:val="Underskrifter"/>
              <w:spacing w:after="0"/>
            </w:pPr>
          </w:p>
        </w:tc>
      </w:tr>
    </w:tbl>
    <w:p w:rsidRPr="008E0FE2" w:rsidR="004801AC" w:rsidP="00DF3554" w:rsidRDefault="004801AC" w14:paraId="7B862D47" w14:textId="74EAAB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437D9" w14:textId="77777777" w:rsidR="003852D3" w:rsidRDefault="003852D3" w:rsidP="000C1CAD">
      <w:pPr>
        <w:spacing w:line="240" w:lineRule="auto"/>
      </w:pPr>
      <w:r>
        <w:separator/>
      </w:r>
    </w:p>
  </w:endnote>
  <w:endnote w:type="continuationSeparator" w:id="0">
    <w:p w14:paraId="0E4FA271" w14:textId="77777777" w:rsidR="003852D3" w:rsidRDefault="00385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E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7A6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E3E4" w14:textId="7D40ECB5" w:rsidR="00262EA3" w:rsidRPr="00772AEA" w:rsidRDefault="00262EA3" w:rsidP="00772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FADC7" w14:textId="77777777" w:rsidR="003852D3" w:rsidRDefault="003852D3" w:rsidP="000C1CAD">
      <w:pPr>
        <w:spacing w:line="240" w:lineRule="auto"/>
      </w:pPr>
      <w:r>
        <w:separator/>
      </w:r>
    </w:p>
  </w:footnote>
  <w:footnote w:type="continuationSeparator" w:id="0">
    <w:p w14:paraId="1AEE57FF" w14:textId="77777777" w:rsidR="003852D3" w:rsidRDefault="003852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3E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0A52E5" wp14:editId="341AF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91308A" w14:textId="551FEB0D" w:rsidR="00262EA3" w:rsidRDefault="00D83EAA" w:rsidP="008103B5">
                          <w:pPr>
                            <w:jc w:val="right"/>
                          </w:pPr>
                          <w:sdt>
                            <w:sdtPr>
                              <w:alias w:val="CC_Noformat_Partikod"/>
                              <w:tag w:val="CC_Noformat_Partikod"/>
                              <w:id w:val="-53464382"/>
                              <w:placeholder>
                                <w:docPart w:val="9A2BEC26D2D94C318ED23EBE5F5DD3EB"/>
                              </w:placeholder>
                              <w:text/>
                            </w:sdtPr>
                            <w:sdtEndPr/>
                            <w:sdtContent>
                              <w:r w:rsidR="00A20AB7">
                                <w:t>M</w:t>
                              </w:r>
                            </w:sdtContent>
                          </w:sdt>
                          <w:sdt>
                            <w:sdtPr>
                              <w:alias w:val="CC_Noformat_Partinummer"/>
                              <w:tag w:val="CC_Noformat_Partinummer"/>
                              <w:id w:val="-1709555926"/>
                              <w:placeholder>
                                <w:docPart w:val="D452FD6C41EE49BE9F73B778D1AF4162"/>
                              </w:placeholder>
                              <w:text/>
                            </w:sdtPr>
                            <w:sdtEndPr/>
                            <w:sdtContent>
                              <w:r w:rsidR="00A20AB7">
                                <w:t>1202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A52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91308A" w14:textId="551FEB0D" w:rsidR="00262EA3" w:rsidRDefault="00D83EAA" w:rsidP="008103B5">
                    <w:pPr>
                      <w:jc w:val="right"/>
                    </w:pPr>
                    <w:sdt>
                      <w:sdtPr>
                        <w:alias w:val="CC_Noformat_Partikod"/>
                        <w:tag w:val="CC_Noformat_Partikod"/>
                        <w:id w:val="-53464382"/>
                        <w:placeholder>
                          <w:docPart w:val="9A2BEC26D2D94C318ED23EBE5F5DD3EB"/>
                        </w:placeholder>
                        <w:text/>
                      </w:sdtPr>
                      <w:sdtEndPr/>
                      <w:sdtContent>
                        <w:r w:rsidR="00A20AB7">
                          <w:t>M</w:t>
                        </w:r>
                      </w:sdtContent>
                    </w:sdt>
                    <w:sdt>
                      <w:sdtPr>
                        <w:alias w:val="CC_Noformat_Partinummer"/>
                        <w:tag w:val="CC_Noformat_Partinummer"/>
                        <w:id w:val="-1709555926"/>
                        <w:placeholder>
                          <w:docPart w:val="D452FD6C41EE49BE9F73B778D1AF4162"/>
                        </w:placeholder>
                        <w:text/>
                      </w:sdtPr>
                      <w:sdtEndPr/>
                      <w:sdtContent>
                        <w:r w:rsidR="00A20AB7">
                          <w:t>1202</w:t>
                        </w:r>
                      </w:sdtContent>
                    </w:sdt>
                  </w:p>
                </w:txbxContent>
              </v:textbox>
              <w10:wrap anchorx="page"/>
            </v:shape>
          </w:pict>
        </mc:Fallback>
      </mc:AlternateContent>
    </w:r>
  </w:p>
  <w:p w14:paraId="3D270C8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BB29" w14:textId="77777777" w:rsidR="00262EA3" w:rsidRDefault="00262EA3" w:rsidP="008563AC">
    <w:pPr>
      <w:jc w:val="right"/>
    </w:pPr>
  </w:p>
  <w:p w14:paraId="46F7D7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CD145" w14:textId="77777777" w:rsidR="00262EA3" w:rsidRDefault="00D83E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C0D3DD" wp14:editId="228C83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450CE6" w14:textId="5F083195" w:rsidR="00262EA3" w:rsidRDefault="00D83EAA" w:rsidP="00A314CF">
    <w:pPr>
      <w:pStyle w:val="FSHNormal"/>
      <w:spacing w:before="40"/>
    </w:pPr>
    <w:sdt>
      <w:sdtPr>
        <w:alias w:val="CC_Noformat_Motionstyp"/>
        <w:tag w:val="CC_Noformat_Motionstyp"/>
        <w:id w:val="1162973129"/>
        <w:lock w:val="sdtContentLocked"/>
        <w15:appearance w15:val="hidden"/>
        <w:text/>
      </w:sdtPr>
      <w:sdtEndPr/>
      <w:sdtContent>
        <w:r w:rsidR="00772AEA">
          <w:t>Enskild motion</w:t>
        </w:r>
      </w:sdtContent>
    </w:sdt>
    <w:r w:rsidR="00821B36">
      <w:t xml:space="preserve"> </w:t>
    </w:r>
    <w:sdt>
      <w:sdtPr>
        <w:alias w:val="CC_Noformat_Partikod"/>
        <w:tag w:val="CC_Noformat_Partikod"/>
        <w:id w:val="1471015553"/>
        <w:text/>
      </w:sdtPr>
      <w:sdtEndPr/>
      <w:sdtContent>
        <w:r w:rsidR="00A20AB7">
          <w:t>M</w:t>
        </w:r>
      </w:sdtContent>
    </w:sdt>
    <w:sdt>
      <w:sdtPr>
        <w:alias w:val="CC_Noformat_Partinummer"/>
        <w:tag w:val="CC_Noformat_Partinummer"/>
        <w:id w:val="-2014525982"/>
        <w:text/>
      </w:sdtPr>
      <w:sdtEndPr/>
      <w:sdtContent>
        <w:r w:rsidR="00A20AB7">
          <w:t>1202</w:t>
        </w:r>
      </w:sdtContent>
    </w:sdt>
  </w:p>
  <w:p w14:paraId="1E0C9C50" w14:textId="77777777" w:rsidR="00262EA3" w:rsidRPr="008227B3" w:rsidRDefault="00D83E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D56AD9" w14:textId="024B16B4" w:rsidR="00262EA3" w:rsidRPr="008227B3" w:rsidRDefault="00D83E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A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AEA">
          <w:t>:352</w:t>
        </w:r>
      </w:sdtContent>
    </w:sdt>
  </w:p>
  <w:p w14:paraId="6A70F31A" w14:textId="2B56C684" w:rsidR="00262EA3" w:rsidRDefault="00D83EAA" w:rsidP="00E03A3D">
    <w:pPr>
      <w:pStyle w:val="Motionr"/>
    </w:pPr>
    <w:sdt>
      <w:sdtPr>
        <w:alias w:val="CC_Noformat_Avtext"/>
        <w:tag w:val="CC_Noformat_Avtext"/>
        <w:id w:val="-2020768203"/>
        <w:lock w:val="sdtContentLocked"/>
        <w:placeholder>
          <w:docPart w:val="9A2BEC26D2D94C318ED23EBE5F5DD3EB"/>
        </w:placeholder>
        <w15:appearance w15:val="hidden"/>
        <w:text/>
      </w:sdtPr>
      <w:sdtEndPr/>
      <w:sdtContent>
        <w:r w:rsidR="00772AEA">
          <w:t>av Susanne Nordström (M)</w:t>
        </w:r>
      </w:sdtContent>
    </w:sdt>
  </w:p>
  <w:sdt>
    <w:sdtPr>
      <w:alias w:val="CC_Noformat_Rubtext"/>
      <w:tag w:val="CC_Noformat_Rubtext"/>
      <w:id w:val="-218060500"/>
      <w:lock w:val="sdtLocked"/>
      <w:placeholder>
        <w:docPart w:val="D452FD6C41EE49BE9F73B778D1AF4162"/>
      </w:placeholder>
      <w:text/>
    </w:sdtPr>
    <w:sdtEndPr/>
    <w:sdtContent>
      <w:p w14:paraId="0A2B1858" w14:textId="14A03874" w:rsidR="00262EA3" w:rsidRDefault="00A20AB7" w:rsidP="00283E0F">
        <w:pPr>
          <w:pStyle w:val="FSHRub2"/>
        </w:pPr>
        <w:r>
          <w:t>Utbildningsprogram för första linjens ledare inom socialtjänsten</w:t>
        </w:r>
      </w:p>
    </w:sdtContent>
  </w:sdt>
  <w:sdt>
    <w:sdtPr>
      <w:alias w:val="CC_Boilerplate_3"/>
      <w:tag w:val="CC_Boilerplate_3"/>
      <w:id w:val="1606463544"/>
      <w:lock w:val="sdtContentLocked"/>
      <w15:appearance w15:val="hidden"/>
      <w:text w:multiLine="1"/>
    </w:sdtPr>
    <w:sdtEndPr/>
    <w:sdtContent>
      <w:p w14:paraId="3251B1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20A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2D3"/>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653"/>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00B"/>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EA"/>
    <w:rsid w:val="0077318D"/>
    <w:rsid w:val="00773694"/>
    <w:rsid w:val="007736AA"/>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AB7"/>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AA"/>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D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A2965"/>
  <w15:chartTrackingRefBased/>
  <w15:docId w15:val="{BD033330-5ADC-416D-AFC3-E2D971D0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1989FF85F4300AE1190771FC3084A"/>
        <w:category>
          <w:name w:val="Allmänt"/>
          <w:gallery w:val="placeholder"/>
        </w:category>
        <w:types>
          <w:type w:val="bbPlcHdr"/>
        </w:types>
        <w:behaviors>
          <w:behavior w:val="content"/>
        </w:behaviors>
        <w:guid w:val="{062A9ED7-C081-41F3-8AF8-21EBBB159282}"/>
      </w:docPartPr>
      <w:docPartBody>
        <w:p w:rsidR="00A946D6" w:rsidRDefault="007A3195">
          <w:pPr>
            <w:pStyle w:val="4831989FF85F4300AE1190771FC3084A"/>
          </w:pPr>
          <w:r w:rsidRPr="005A0A93">
            <w:rPr>
              <w:rStyle w:val="Platshllartext"/>
            </w:rPr>
            <w:t>Förslag till riksdagsbeslut</w:t>
          </w:r>
        </w:p>
      </w:docPartBody>
    </w:docPart>
    <w:docPart>
      <w:docPartPr>
        <w:name w:val="024BA889C1104CB5993E67BDBA8224CC"/>
        <w:category>
          <w:name w:val="Allmänt"/>
          <w:gallery w:val="placeholder"/>
        </w:category>
        <w:types>
          <w:type w:val="bbPlcHdr"/>
        </w:types>
        <w:behaviors>
          <w:behavior w:val="content"/>
        </w:behaviors>
        <w:guid w:val="{117BB9C5-A18A-47E1-AC0B-4FD5A56A841F}"/>
      </w:docPartPr>
      <w:docPartBody>
        <w:p w:rsidR="00A946D6" w:rsidRDefault="007A3195">
          <w:pPr>
            <w:pStyle w:val="024BA889C1104CB5993E67BDBA8224CC"/>
          </w:pPr>
          <w:r w:rsidRPr="005A0A93">
            <w:rPr>
              <w:rStyle w:val="Platshllartext"/>
            </w:rPr>
            <w:t>Motivering</w:t>
          </w:r>
        </w:p>
      </w:docPartBody>
    </w:docPart>
    <w:docPart>
      <w:docPartPr>
        <w:name w:val="9A2BEC26D2D94C318ED23EBE5F5DD3EB"/>
        <w:category>
          <w:name w:val="Allmänt"/>
          <w:gallery w:val="placeholder"/>
        </w:category>
        <w:types>
          <w:type w:val="bbPlcHdr"/>
        </w:types>
        <w:behaviors>
          <w:behavior w:val="content"/>
        </w:behaviors>
        <w:guid w:val="{1A42D257-56D8-4D5E-ACD9-DF4E0FA7BADC}"/>
      </w:docPartPr>
      <w:docPartBody>
        <w:p w:rsidR="00A946D6" w:rsidRDefault="007A3195">
          <w:pPr>
            <w:pStyle w:val="9A2BEC26D2D94C318ED23EBE5F5DD3EB"/>
          </w:pPr>
          <w:r>
            <w:rPr>
              <w:rStyle w:val="Platshllartext"/>
            </w:rPr>
            <w:t xml:space="preserve"> </w:t>
          </w:r>
        </w:p>
      </w:docPartBody>
    </w:docPart>
    <w:docPart>
      <w:docPartPr>
        <w:name w:val="D452FD6C41EE49BE9F73B778D1AF4162"/>
        <w:category>
          <w:name w:val="Allmänt"/>
          <w:gallery w:val="placeholder"/>
        </w:category>
        <w:types>
          <w:type w:val="bbPlcHdr"/>
        </w:types>
        <w:behaviors>
          <w:behavior w:val="content"/>
        </w:behaviors>
        <w:guid w:val="{8A9A42F1-6FE6-47CB-B6FB-C351C03F4F41}"/>
      </w:docPartPr>
      <w:docPartBody>
        <w:p w:rsidR="00A946D6" w:rsidRDefault="007A3195">
          <w:pPr>
            <w:pStyle w:val="D452FD6C41EE49BE9F73B778D1AF4162"/>
          </w:pPr>
          <w:r>
            <w:t xml:space="preserve"> </w:t>
          </w:r>
        </w:p>
      </w:docPartBody>
    </w:docPart>
    <w:docPart>
      <w:docPartPr>
        <w:name w:val="EEE4FDCFFD274E07A7BBC6EF598009C5"/>
        <w:category>
          <w:name w:val="Allmänt"/>
          <w:gallery w:val="placeholder"/>
        </w:category>
        <w:types>
          <w:type w:val="bbPlcHdr"/>
        </w:types>
        <w:behaviors>
          <w:behavior w:val="content"/>
        </w:behaviors>
        <w:guid w:val="{7687BC0B-A349-450F-8017-A632261FEA51}"/>
      </w:docPartPr>
      <w:docPartBody>
        <w:p w:rsidR="00CF6CAC" w:rsidRDefault="00CF6C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95"/>
    <w:rsid w:val="007A3195"/>
    <w:rsid w:val="00A946D6"/>
    <w:rsid w:val="00CF6C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1989FF85F4300AE1190771FC3084A">
    <w:name w:val="4831989FF85F4300AE1190771FC3084A"/>
  </w:style>
  <w:style w:type="paragraph" w:customStyle="1" w:styleId="024BA889C1104CB5993E67BDBA8224CC">
    <w:name w:val="024BA889C1104CB5993E67BDBA8224CC"/>
  </w:style>
  <w:style w:type="paragraph" w:customStyle="1" w:styleId="9A2BEC26D2D94C318ED23EBE5F5DD3EB">
    <w:name w:val="9A2BEC26D2D94C318ED23EBE5F5DD3EB"/>
  </w:style>
  <w:style w:type="paragraph" w:customStyle="1" w:styleId="D452FD6C41EE49BE9F73B778D1AF4162">
    <w:name w:val="D452FD6C41EE49BE9F73B778D1AF4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21209-0426-44F4-B78F-151832C2D75E}"/>
</file>

<file path=customXml/itemProps2.xml><?xml version="1.0" encoding="utf-8"?>
<ds:datastoreItem xmlns:ds="http://schemas.openxmlformats.org/officeDocument/2006/customXml" ds:itemID="{22A2178D-3993-4432-A252-E9F89F6258FF}"/>
</file>

<file path=customXml/itemProps3.xml><?xml version="1.0" encoding="utf-8"?>
<ds:datastoreItem xmlns:ds="http://schemas.openxmlformats.org/officeDocument/2006/customXml" ds:itemID="{26520CAB-AAC4-46E4-BEA9-3B5021568341}"/>
</file>

<file path=docProps/app.xml><?xml version="1.0" encoding="utf-8"?>
<Properties xmlns="http://schemas.openxmlformats.org/officeDocument/2006/extended-properties" xmlns:vt="http://schemas.openxmlformats.org/officeDocument/2006/docPropsVTypes">
  <Template>Normal</Template>
  <TotalTime>10</TotalTime>
  <Pages>2</Pages>
  <Words>258</Words>
  <Characters>1663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