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E28DD957094A3BAB7BE451D617CCBE"/>
        </w:placeholder>
        <w:text/>
      </w:sdtPr>
      <w:sdtEndPr/>
      <w:sdtContent>
        <w:p w:rsidRPr="009B062B" w:rsidR="00AF30DD" w:rsidP="00BF36CA" w:rsidRDefault="00AF30DD" w14:paraId="44AC5732" w14:textId="77777777">
          <w:pPr>
            <w:pStyle w:val="Rubrik1"/>
            <w:spacing w:after="300"/>
          </w:pPr>
          <w:r w:rsidRPr="009B062B">
            <w:t>Förslag till riksdagsbeslut</w:t>
          </w:r>
        </w:p>
      </w:sdtContent>
    </w:sdt>
    <w:sdt>
      <w:sdtPr>
        <w:alias w:val="Yrkande 1"/>
        <w:tag w:val="8e52ff85-e235-4a53-abb2-5623f245f94b"/>
        <w:id w:val="1946500162"/>
        <w:lock w:val="sdtLocked"/>
      </w:sdtPr>
      <w:sdtEndPr/>
      <w:sdtContent>
        <w:p w:rsidR="00B837FA" w:rsidRDefault="000B044D" w14:paraId="44AC5733" w14:textId="145587B0">
          <w:pPr>
            <w:pStyle w:val="Frslagstext"/>
            <w:numPr>
              <w:ilvl w:val="0"/>
              <w:numId w:val="0"/>
            </w:numPr>
          </w:pPr>
          <w:r>
            <w:t>Riksdagen ställer sig bakom det som anförs i motionen om att ge regeringen i uppdrag att komma fram med förslag som gör alla typer av vårdtjänster momsfria,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D3225942C42CCBCB2E0E406320322"/>
        </w:placeholder>
        <w:text/>
      </w:sdtPr>
      <w:sdtEndPr/>
      <w:sdtContent>
        <w:p w:rsidRPr="009B062B" w:rsidR="006D79C9" w:rsidP="00333E95" w:rsidRDefault="006D79C9" w14:paraId="44AC5734" w14:textId="77777777">
          <w:pPr>
            <w:pStyle w:val="Rubrik1"/>
          </w:pPr>
          <w:r>
            <w:t>Motivering</w:t>
          </w:r>
        </w:p>
      </w:sdtContent>
    </w:sdt>
    <w:p w:rsidR="00EC37BD" w:rsidP="009602A8" w:rsidRDefault="00EC37BD" w14:paraId="44AC5735" w14:textId="69E6A40C">
      <w:pPr>
        <w:pStyle w:val="Normalutanindragellerluft"/>
      </w:pPr>
      <w:r>
        <w:t>Vårdtjänster är enligt lag undantagna från mervärdesskatteplikt. Genom ett ställnings</w:t>
      </w:r>
      <w:r w:rsidR="009602A8">
        <w:softHyphen/>
      </w:r>
      <w:r>
        <w:t>tagande från Skatteverket kommer inhyrning av vårdpersonal att beläggas med moms</w:t>
      </w:r>
      <w:r w:rsidR="009602A8">
        <w:softHyphen/>
      </w:r>
      <w:r>
        <w:t>skyldighet från 1</w:t>
      </w:r>
      <w:r w:rsidR="00DD72A8">
        <w:t> </w:t>
      </w:r>
      <w:r>
        <w:t>juli 2019. Det kommer att öka kostnaden för både företag och lands</w:t>
      </w:r>
      <w:r w:rsidR="009602A8">
        <w:softHyphen/>
      </w:r>
      <w:r>
        <w:t xml:space="preserve">ting, och i förlängningen drabba både patienter och skattebetalare. </w:t>
      </w:r>
    </w:p>
    <w:p w:rsidR="00EC37BD" w:rsidP="009602A8" w:rsidRDefault="00EC37BD" w14:paraId="44AC5736" w14:textId="77819D94">
      <w:r>
        <w:t>En dom i Högsta förvaltningsdomstolen fastslog att uthyrning av vårdpersonal inte räknas som en momsfri vårdtjänst, och att företag som hyr ut sådan personal ska lägga på moms på sina fakturor. Skatteverket har förtydligat hur de kommer att tillämpa reg</w:t>
      </w:r>
      <w:r w:rsidR="009602A8">
        <w:softHyphen/>
      </w:r>
      <w:r>
        <w:t xml:space="preserve">lerna i ljuset av domen. Tillämpningen görs brett och omfattar inhyrning </w:t>
      </w:r>
      <w:r w:rsidR="00DD72A8">
        <w:t xml:space="preserve">både </w:t>
      </w:r>
      <w:r>
        <w:t>från be</w:t>
      </w:r>
      <w:r w:rsidR="009602A8">
        <w:softHyphen/>
      </w:r>
      <w:r>
        <w:t xml:space="preserve">manningsföretag och </w:t>
      </w:r>
      <w:r w:rsidR="00DD72A8">
        <w:t xml:space="preserve">av </w:t>
      </w:r>
      <w:r>
        <w:t>specialister. De nya reglerna gäller för redovisningsperioder från 1</w:t>
      </w:r>
      <w:r w:rsidR="00DD72A8">
        <w:t> </w:t>
      </w:r>
      <w:r>
        <w:t xml:space="preserve">juli 2019 och framåt. </w:t>
      </w:r>
    </w:p>
    <w:p w:rsidR="00EC37BD" w:rsidP="009602A8" w:rsidRDefault="00EC37BD" w14:paraId="44AC5737" w14:textId="5217297D">
      <w:r>
        <w:t>Den direkta effekten kommer att bli kostnadshöjningar för alla som hyr in vårdper</w:t>
      </w:r>
      <w:r w:rsidR="009602A8">
        <w:softHyphen/>
      </w:r>
      <w:r>
        <w:t>sonal, både offentliga och privata aktörer. Notan för det kommer att drabba patienterna, i en redan ansträngd situation med växande vårdköer.</w:t>
      </w:r>
    </w:p>
    <w:p w:rsidR="00EC37BD" w:rsidP="009602A8" w:rsidRDefault="00EC37BD" w14:paraId="44AC5738" w14:textId="0FE45AD5">
      <w:r>
        <w:t>Momssatsen kommer i normalfallet att bli 25 procent, och både privata och allmänna vårdmottagningar ska betala moms när de hyr in personal från till exempel ett företag. Momsen blir en ren kostnad för den som driver vårdmottagningen, om den inte har möj</w:t>
      </w:r>
      <w:r w:rsidR="009602A8">
        <w:softHyphen/>
      </w:r>
      <w:r>
        <w:t xml:space="preserve">lighet att få kompensation för momsen. Kommuner och landsting har en särskild rätt till ersättning för moms, men inte privata aktörer. </w:t>
      </w:r>
    </w:p>
    <w:p w:rsidR="00EC37BD" w:rsidP="009602A8" w:rsidRDefault="00EC37BD" w14:paraId="44AC5739" w14:textId="2B661859">
      <w:r>
        <w:t>Privata vårdföretag kommer att få en uppenbar konkurrensnackdel gentemot offent</w:t>
      </w:r>
      <w:r w:rsidR="009602A8">
        <w:softHyphen/>
      </w:r>
      <w:r>
        <w:t>liga inrättningar som bedriver samma tjänst, till exempel vårdcentraler, eftersom de offent</w:t>
      </w:r>
      <w:bookmarkStart w:name="_GoBack" w:id="1"/>
      <w:bookmarkEnd w:id="1"/>
      <w:r>
        <w:t xml:space="preserve">liga får kompensation för momsen. Det kommer främst att drabba de mindre </w:t>
      </w:r>
      <w:r>
        <w:lastRenderedPageBreak/>
        <w:t xml:space="preserve">företagen som i många fall har små marginaler. Det här kommer ytterligare försvåra vården och tillgängligheten i Sverige. </w:t>
      </w:r>
    </w:p>
    <w:p w:rsidRPr="00422B9E" w:rsidR="00422B9E" w:rsidP="009602A8" w:rsidRDefault="00EC37BD" w14:paraId="44AC573A" w14:textId="77777777">
      <w:r>
        <w:t>Vi vill därför att riksdagen skall ge ett uppdrag till regeringen att komma med ett förslag som gör att alla ovanstående tjänster betraktas som momsbefriade.</w:t>
      </w:r>
    </w:p>
    <w:sdt>
      <w:sdtPr>
        <w:rPr>
          <w:i/>
          <w:noProof/>
        </w:rPr>
        <w:alias w:val="CC_Underskrifter"/>
        <w:tag w:val="CC_Underskrifter"/>
        <w:id w:val="583496634"/>
        <w:lock w:val="sdtContentLocked"/>
        <w:placeholder>
          <w:docPart w:val="39E31D22E89249AA8856765BFC10AB8E"/>
        </w:placeholder>
      </w:sdtPr>
      <w:sdtEndPr>
        <w:rPr>
          <w:i w:val="0"/>
          <w:noProof w:val="0"/>
        </w:rPr>
      </w:sdtEndPr>
      <w:sdtContent>
        <w:p w:rsidR="00BF36CA" w:rsidP="00BF36CA" w:rsidRDefault="00BF36CA" w14:paraId="44AC573C" w14:textId="77777777"/>
        <w:p w:rsidRPr="008E0FE2" w:rsidR="004801AC" w:rsidP="00BF36CA" w:rsidRDefault="009602A8" w14:paraId="44AC57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081F87" w:rsidRDefault="00081F87" w14:paraId="44AC5741" w14:textId="77777777"/>
    <w:sectPr w:rsidR="00081F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5743" w14:textId="77777777" w:rsidR="00065F41" w:rsidRDefault="00065F41" w:rsidP="000C1CAD">
      <w:pPr>
        <w:spacing w:line="240" w:lineRule="auto"/>
      </w:pPr>
      <w:r>
        <w:separator/>
      </w:r>
    </w:p>
  </w:endnote>
  <w:endnote w:type="continuationSeparator" w:id="0">
    <w:p w14:paraId="44AC5744" w14:textId="77777777" w:rsidR="00065F41" w:rsidRDefault="00065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5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5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5752" w14:textId="77777777" w:rsidR="00262EA3" w:rsidRPr="00BF36CA" w:rsidRDefault="00262EA3" w:rsidP="00BF36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C5741" w14:textId="77777777" w:rsidR="00065F41" w:rsidRDefault="00065F41" w:rsidP="000C1CAD">
      <w:pPr>
        <w:spacing w:line="240" w:lineRule="auto"/>
      </w:pPr>
      <w:r>
        <w:separator/>
      </w:r>
    </w:p>
  </w:footnote>
  <w:footnote w:type="continuationSeparator" w:id="0">
    <w:p w14:paraId="44AC5742" w14:textId="77777777" w:rsidR="00065F41" w:rsidRDefault="00065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AC57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C5754" wp14:anchorId="44AC5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2A8" w14:paraId="44AC5757" w14:textId="77777777">
                          <w:pPr>
                            <w:jc w:val="right"/>
                          </w:pPr>
                          <w:sdt>
                            <w:sdtPr>
                              <w:alias w:val="CC_Noformat_Partikod"/>
                              <w:tag w:val="CC_Noformat_Partikod"/>
                              <w:id w:val="-53464382"/>
                              <w:placeholder>
                                <w:docPart w:val="81688542AC8342ACBBD469E36DF4EB21"/>
                              </w:placeholder>
                              <w:text/>
                            </w:sdtPr>
                            <w:sdtEndPr/>
                            <w:sdtContent>
                              <w:r w:rsidR="00EC37BD">
                                <w:t>M</w:t>
                              </w:r>
                            </w:sdtContent>
                          </w:sdt>
                          <w:sdt>
                            <w:sdtPr>
                              <w:alias w:val="CC_Noformat_Partinummer"/>
                              <w:tag w:val="CC_Noformat_Partinummer"/>
                              <w:id w:val="-1709555926"/>
                              <w:placeholder>
                                <w:docPart w:val="7568C0A0C57642B6960527CDE5756250"/>
                              </w:placeholder>
                              <w:text/>
                            </w:sdtPr>
                            <w:sdtEndPr/>
                            <w:sdtContent>
                              <w:r w:rsidR="00EC37BD">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C57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2A8" w14:paraId="44AC5757" w14:textId="77777777">
                    <w:pPr>
                      <w:jc w:val="right"/>
                    </w:pPr>
                    <w:sdt>
                      <w:sdtPr>
                        <w:alias w:val="CC_Noformat_Partikod"/>
                        <w:tag w:val="CC_Noformat_Partikod"/>
                        <w:id w:val="-53464382"/>
                        <w:placeholder>
                          <w:docPart w:val="81688542AC8342ACBBD469E36DF4EB21"/>
                        </w:placeholder>
                        <w:text/>
                      </w:sdtPr>
                      <w:sdtEndPr/>
                      <w:sdtContent>
                        <w:r w:rsidR="00EC37BD">
                          <w:t>M</w:t>
                        </w:r>
                      </w:sdtContent>
                    </w:sdt>
                    <w:sdt>
                      <w:sdtPr>
                        <w:alias w:val="CC_Noformat_Partinummer"/>
                        <w:tag w:val="CC_Noformat_Partinummer"/>
                        <w:id w:val="-1709555926"/>
                        <w:placeholder>
                          <w:docPart w:val="7568C0A0C57642B6960527CDE5756250"/>
                        </w:placeholder>
                        <w:text/>
                      </w:sdtPr>
                      <w:sdtEndPr/>
                      <w:sdtContent>
                        <w:r w:rsidR="00EC37BD">
                          <w:t>1753</w:t>
                        </w:r>
                      </w:sdtContent>
                    </w:sdt>
                  </w:p>
                </w:txbxContent>
              </v:textbox>
              <w10:wrap anchorx="page"/>
            </v:shape>
          </w:pict>
        </mc:Fallback>
      </mc:AlternateContent>
    </w:r>
  </w:p>
  <w:p w:rsidRPr="00293C4F" w:rsidR="00262EA3" w:rsidP="00776B74" w:rsidRDefault="00262EA3" w14:paraId="44AC5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AC5747" w14:textId="77777777">
    <w:pPr>
      <w:jc w:val="right"/>
    </w:pPr>
  </w:p>
  <w:p w:rsidR="00262EA3" w:rsidP="00776B74" w:rsidRDefault="00262EA3" w14:paraId="44AC57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02A8" w14:paraId="44AC57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AC5756" wp14:anchorId="44AC5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2A8" w14:paraId="44AC57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37BD">
          <w:t>M</w:t>
        </w:r>
      </w:sdtContent>
    </w:sdt>
    <w:sdt>
      <w:sdtPr>
        <w:alias w:val="CC_Noformat_Partinummer"/>
        <w:tag w:val="CC_Noformat_Partinummer"/>
        <w:id w:val="-2014525982"/>
        <w:text/>
      </w:sdtPr>
      <w:sdtEndPr/>
      <w:sdtContent>
        <w:r w:rsidR="00EC37BD">
          <w:t>1753</w:t>
        </w:r>
      </w:sdtContent>
    </w:sdt>
  </w:p>
  <w:p w:rsidRPr="008227B3" w:rsidR="00262EA3" w:rsidP="008227B3" w:rsidRDefault="009602A8" w14:paraId="44AC57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2A8" w14:paraId="44AC57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262EA3" w:rsidP="00E03A3D" w:rsidRDefault="009602A8" w14:paraId="44AC574F"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EC37BD" w14:paraId="44AC5750" w14:textId="77777777">
        <w:pPr>
          <w:pStyle w:val="FSHRub2"/>
        </w:pPr>
        <w:r>
          <w:t>Momsfria vårdtjänster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4AC57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37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F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41"/>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87"/>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4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B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A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6CA"/>
    <w:rsid w:val="00BF3A79"/>
    <w:rsid w:val="00BF3CAA"/>
    <w:rsid w:val="00BF4046"/>
    <w:rsid w:val="00BF406B"/>
    <w:rsid w:val="00BF418C"/>
    <w:rsid w:val="00BF48A2"/>
    <w:rsid w:val="00BF4C83"/>
    <w:rsid w:val="00BF55CE"/>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5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A8"/>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A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7BD"/>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AC5731"/>
  <w15:chartTrackingRefBased/>
  <w15:docId w15:val="{63903939-45FA-4963-82D4-6571B6EC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28DD957094A3BAB7BE451D617CCBE"/>
        <w:category>
          <w:name w:val="Allmänt"/>
          <w:gallery w:val="placeholder"/>
        </w:category>
        <w:types>
          <w:type w:val="bbPlcHdr"/>
        </w:types>
        <w:behaviors>
          <w:behavior w:val="content"/>
        </w:behaviors>
        <w:guid w:val="{4D091250-651B-4A57-AD3E-0A170E5E7360}"/>
      </w:docPartPr>
      <w:docPartBody>
        <w:p w:rsidR="0007619C" w:rsidRDefault="001E2D84">
          <w:pPr>
            <w:pStyle w:val="56E28DD957094A3BAB7BE451D617CCBE"/>
          </w:pPr>
          <w:r w:rsidRPr="005A0A93">
            <w:rPr>
              <w:rStyle w:val="Platshllartext"/>
            </w:rPr>
            <w:t>Förslag till riksdagsbeslut</w:t>
          </w:r>
        </w:p>
      </w:docPartBody>
    </w:docPart>
    <w:docPart>
      <w:docPartPr>
        <w:name w:val="472D3225942C42CCBCB2E0E406320322"/>
        <w:category>
          <w:name w:val="Allmänt"/>
          <w:gallery w:val="placeholder"/>
        </w:category>
        <w:types>
          <w:type w:val="bbPlcHdr"/>
        </w:types>
        <w:behaviors>
          <w:behavior w:val="content"/>
        </w:behaviors>
        <w:guid w:val="{65A1533A-6332-4C5A-A2D1-D06CBAA5EDD9}"/>
      </w:docPartPr>
      <w:docPartBody>
        <w:p w:rsidR="0007619C" w:rsidRDefault="001E2D84">
          <w:pPr>
            <w:pStyle w:val="472D3225942C42CCBCB2E0E406320322"/>
          </w:pPr>
          <w:r w:rsidRPr="005A0A93">
            <w:rPr>
              <w:rStyle w:val="Platshllartext"/>
            </w:rPr>
            <w:t>Motivering</w:t>
          </w:r>
        </w:p>
      </w:docPartBody>
    </w:docPart>
    <w:docPart>
      <w:docPartPr>
        <w:name w:val="81688542AC8342ACBBD469E36DF4EB21"/>
        <w:category>
          <w:name w:val="Allmänt"/>
          <w:gallery w:val="placeholder"/>
        </w:category>
        <w:types>
          <w:type w:val="bbPlcHdr"/>
        </w:types>
        <w:behaviors>
          <w:behavior w:val="content"/>
        </w:behaviors>
        <w:guid w:val="{A63B446A-BEF9-4886-A312-7CE662207D85}"/>
      </w:docPartPr>
      <w:docPartBody>
        <w:p w:rsidR="0007619C" w:rsidRDefault="001E2D84">
          <w:pPr>
            <w:pStyle w:val="81688542AC8342ACBBD469E36DF4EB21"/>
          </w:pPr>
          <w:r>
            <w:rPr>
              <w:rStyle w:val="Platshllartext"/>
            </w:rPr>
            <w:t xml:space="preserve"> </w:t>
          </w:r>
        </w:p>
      </w:docPartBody>
    </w:docPart>
    <w:docPart>
      <w:docPartPr>
        <w:name w:val="7568C0A0C57642B6960527CDE5756250"/>
        <w:category>
          <w:name w:val="Allmänt"/>
          <w:gallery w:val="placeholder"/>
        </w:category>
        <w:types>
          <w:type w:val="bbPlcHdr"/>
        </w:types>
        <w:behaviors>
          <w:behavior w:val="content"/>
        </w:behaviors>
        <w:guid w:val="{9222FDAA-6EDC-4A41-97A6-C52338411B22}"/>
      </w:docPartPr>
      <w:docPartBody>
        <w:p w:rsidR="0007619C" w:rsidRDefault="001E2D84">
          <w:pPr>
            <w:pStyle w:val="7568C0A0C57642B6960527CDE5756250"/>
          </w:pPr>
          <w:r>
            <w:t xml:space="preserve"> </w:t>
          </w:r>
        </w:p>
      </w:docPartBody>
    </w:docPart>
    <w:docPart>
      <w:docPartPr>
        <w:name w:val="39E31D22E89249AA8856765BFC10AB8E"/>
        <w:category>
          <w:name w:val="Allmänt"/>
          <w:gallery w:val="placeholder"/>
        </w:category>
        <w:types>
          <w:type w:val="bbPlcHdr"/>
        </w:types>
        <w:behaviors>
          <w:behavior w:val="content"/>
        </w:behaviors>
        <w:guid w:val="{63BFBCFA-0460-420D-BEB0-5C3224B90D47}"/>
      </w:docPartPr>
      <w:docPartBody>
        <w:p w:rsidR="00313761" w:rsidRDefault="003137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84"/>
    <w:rsid w:val="0007619C"/>
    <w:rsid w:val="001E2D84"/>
    <w:rsid w:val="00313761"/>
    <w:rsid w:val="004D3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28DD957094A3BAB7BE451D617CCBE">
    <w:name w:val="56E28DD957094A3BAB7BE451D617CCBE"/>
  </w:style>
  <w:style w:type="paragraph" w:customStyle="1" w:styleId="3B2AF89B4B5B410BAF574D8B909FD655">
    <w:name w:val="3B2AF89B4B5B410BAF574D8B909FD6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9E6BC47FE249ED979DEC6B7C554C1D">
    <w:name w:val="DA9E6BC47FE249ED979DEC6B7C554C1D"/>
  </w:style>
  <w:style w:type="paragraph" w:customStyle="1" w:styleId="472D3225942C42CCBCB2E0E406320322">
    <w:name w:val="472D3225942C42CCBCB2E0E406320322"/>
  </w:style>
  <w:style w:type="paragraph" w:customStyle="1" w:styleId="8E081B294CF24791BEC7AFDAA75A3D21">
    <w:name w:val="8E081B294CF24791BEC7AFDAA75A3D21"/>
  </w:style>
  <w:style w:type="paragraph" w:customStyle="1" w:styleId="8647B531A2D148778A5628AAD977AAC8">
    <w:name w:val="8647B531A2D148778A5628AAD977AAC8"/>
  </w:style>
  <w:style w:type="paragraph" w:customStyle="1" w:styleId="81688542AC8342ACBBD469E36DF4EB21">
    <w:name w:val="81688542AC8342ACBBD469E36DF4EB21"/>
  </w:style>
  <w:style w:type="paragraph" w:customStyle="1" w:styleId="7568C0A0C57642B6960527CDE5756250">
    <w:name w:val="7568C0A0C57642B6960527CDE5756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AB7A7-6C78-429E-BA71-827644B37EAF}"/>
</file>

<file path=customXml/itemProps2.xml><?xml version="1.0" encoding="utf-8"?>
<ds:datastoreItem xmlns:ds="http://schemas.openxmlformats.org/officeDocument/2006/customXml" ds:itemID="{497370A1-2341-455B-A443-D4123D6A03BC}"/>
</file>

<file path=customXml/itemProps3.xml><?xml version="1.0" encoding="utf-8"?>
<ds:datastoreItem xmlns:ds="http://schemas.openxmlformats.org/officeDocument/2006/customXml" ds:itemID="{395DABFB-5C1B-4840-832D-01F086FCC954}"/>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1881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M1753 Momsfria vårdtjänster</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