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FF3BC6" w:rsidRDefault="00FF3BC6" w14:paraId="3C6F0BA7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00BF7CF137C40D4A092A92909199B6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4149049-e7a7-4413-b089-185912e6e82c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för skolan att i större utsträckning undervisa i praktiska kunskaper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FBA335B1DBF423F883E9AB60927664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AAACD5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17120" w:rsidP="00417120" w:rsidRDefault="00417120" w14:paraId="6C6ECBB8" w14:textId="5B9B982E">
      <w:pPr>
        <w:pStyle w:val="Normalutanindragellerluft"/>
      </w:pPr>
      <w:r>
        <w:t xml:space="preserve">Skolan har i uppgift att utbilda och ge elever goda förutsättningar att kunna studera </w:t>
      </w:r>
    </w:p>
    <w:p xmlns:w14="http://schemas.microsoft.com/office/word/2010/wordml" w:rsidR="00417120" w:rsidP="00417120" w:rsidRDefault="00417120" w14:paraId="718A53D7" w14:textId="77777777">
      <w:pPr>
        <w:pStyle w:val="Normalutanindragellerluft"/>
      </w:pPr>
      <w:r>
        <w:t xml:space="preserve">vidare. Många elever avslutar dock sin utbildningskarriär redan efter högstadiet eller </w:t>
      </w:r>
    </w:p>
    <w:p xmlns:w14="http://schemas.microsoft.com/office/word/2010/wordml" w:rsidR="00417120" w:rsidP="00417120" w:rsidRDefault="00417120" w14:paraId="62BF6500" w14:textId="77777777">
      <w:pPr>
        <w:pStyle w:val="Normalutanindragellerluft"/>
      </w:pPr>
      <w:r>
        <w:t xml:space="preserve">gymnasiet och ställs då inför många praktiska utmaningar, som att söka arbete, starta </w:t>
      </w:r>
    </w:p>
    <w:p xmlns:w14="http://schemas.microsoft.com/office/word/2010/wordml" w:rsidR="00417120" w:rsidP="00417120" w:rsidRDefault="00417120" w14:paraId="6392A19E" w14:textId="7F4FDA82">
      <w:pPr>
        <w:pStyle w:val="Normalutanindragellerluft"/>
      </w:pPr>
      <w:r>
        <w:t xml:space="preserve">företag eller hitta en bostad. </w:t>
      </w:r>
      <w:r w:rsidR="004C207A">
        <w:t xml:space="preserve">Många praktiska kunskaper som är nödvändiga att kunna är att kunna läsa och förstå kontrakt, offentliga handlingar, myndighetsbeslut, ingå avtal med mera. </w:t>
      </w:r>
      <w:r>
        <w:t xml:space="preserve">Skolan borde i större utsträckning </w:t>
      </w:r>
      <w:r w:rsidR="004C207A">
        <w:t xml:space="preserve">än idag </w:t>
      </w:r>
      <w:r>
        <w:t xml:space="preserve">rusta elever för att klara </w:t>
      </w:r>
    </w:p>
    <w:p xmlns:w14="http://schemas.microsoft.com/office/word/2010/wordml" w:rsidR="004C207A" w:rsidP="00417120" w:rsidRDefault="004C207A" w14:paraId="16423708" w14:textId="77777777">
      <w:pPr>
        <w:pStyle w:val="Normalutanindragellerluft"/>
      </w:pPr>
      <w:r>
        <w:t xml:space="preserve">av mer nödvändiga uppgifter och praktiska kunskaper som krävs av samhället. </w:t>
      </w:r>
      <w:r w:rsidR="00417120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FDAAAEF33934C83AB8622F055E2A5A5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FF3BC6" w:rsidP="00FF3BC6" w:rsidRDefault="00FF3BC6" w14:paraId="485E5B5D" w14:textId="77777777">
          <w:pPr/>
          <w:r/>
        </w:p>
        <w:p xmlns:w14="http://schemas.microsoft.com/office/word/2010/wordml" w:rsidRPr="008E0FE2" w:rsidR="00FF3BC6" w:rsidP="00FF3BC6" w:rsidRDefault="00FF3BC6" w14:paraId="546F016A" w14:textId="7F5487C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96D927C" w14:textId="4196331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01553" w14:textId="77777777" w:rsidR="00942389" w:rsidRDefault="00942389" w:rsidP="000C1CAD">
      <w:pPr>
        <w:spacing w:line="240" w:lineRule="auto"/>
      </w:pPr>
      <w:r>
        <w:separator/>
      </w:r>
    </w:p>
  </w:endnote>
  <w:endnote w:type="continuationSeparator" w:id="0">
    <w:p w14:paraId="0EED1F17" w14:textId="77777777" w:rsidR="00942389" w:rsidRDefault="0094238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8122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EB64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A11F3" w14:textId="3E9C0B0A" w:rsidR="00262EA3" w:rsidRPr="00FF3BC6" w:rsidRDefault="00262EA3" w:rsidP="00FF3B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3CE49" w14:textId="77777777" w:rsidR="00942389" w:rsidRDefault="00942389" w:rsidP="000C1CAD">
      <w:pPr>
        <w:spacing w:line="240" w:lineRule="auto"/>
      </w:pPr>
      <w:r>
        <w:separator/>
      </w:r>
    </w:p>
  </w:footnote>
  <w:footnote w:type="continuationSeparator" w:id="0">
    <w:p w14:paraId="3616A593" w14:textId="77777777" w:rsidR="00942389" w:rsidRDefault="0094238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37133F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7D8E7F" wp14:anchorId="2F461AC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F3BC6" w14:paraId="06BFCD91" w14:textId="5468AD0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1712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F0C77">
                                <w:t>1033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461AC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42389" w14:paraId="06BFCD91" w14:textId="5468AD0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1712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F0C77">
                          <w:t>1033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8E345E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612DFF8" w14:textId="77777777">
    <w:pPr>
      <w:jc w:val="right"/>
    </w:pPr>
  </w:p>
  <w:p w:rsidR="00262EA3" w:rsidP="00776B74" w:rsidRDefault="00262EA3" w14:paraId="0D26F34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FF3BC6" w14:paraId="1DC010E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C305F2C" wp14:anchorId="7ED067F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F3BC6" w14:paraId="6C552690" w14:textId="4442E502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1712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F0C77">
          <w:t>1033</w:t>
        </w:r>
      </w:sdtContent>
    </w:sdt>
  </w:p>
  <w:p w:rsidRPr="008227B3" w:rsidR="00262EA3" w:rsidP="008227B3" w:rsidRDefault="00FF3BC6" w14:paraId="19B556D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F3BC6" w14:paraId="5CD0C7E0" w14:textId="3D56AFD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:2136</w:t>
        </w:r>
      </w:sdtContent>
    </w:sdt>
  </w:p>
  <w:p w:rsidR="00262EA3" w:rsidP="00E03A3D" w:rsidRDefault="00FF3BC6" w14:paraId="5090B371" w14:textId="217E0A6A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6F0C77" w14:paraId="5A40D270" w14:textId="10ED309A">
        <w:pPr>
          <w:pStyle w:val="FSHRub2"/>
        </w:pPr>
        <w:r>
          <w:t>Mer undervisning i praktiska kunskaper i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3D5EB1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41712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120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07A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C77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35D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389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547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347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F0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3BC6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333E9C"/>
  <w15:chartTrackingRefBased/>
  <w15:docId w15:val="{49D744EC-BA05-45BA-B64E-65C1BE6F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0BF7CF137C40D4A092A92909199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2F212C-03A0-4244-A386-034914872DB4}"/>
      </w:docPartPr>
      <w:docPartBody>
        <w:p w:rsidR="00D911DF" w:rsidRDefault="00D911DF">
          <w:pPr>
            <w:pStyle w:val="400BF7CF137C40D4A092A92909199B6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717EF7288C54EBE9876B2A1F7C4DD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60F64D-D670-45A0-A40A-5ED37ADD7A56}"/>
      </w:docPartPr>
      <w:docPartBody>
        <w:p w:rsidR="00D911DF" w:rsidRDefault="00D911DF">
          <w:pPr>
            <w:pStyle w:val="7717EF7288C54EBE9876B2A1F7C4DD9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FBA335B1DBF423F883E9AB6092766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AD0BC0-00BF-404E-A77D-479B20C90A0C}"/>
      </w:docPartPr>
      <w:docPartBody>
        <w:p w:rsidR="00D911DF" w:rsidRDefault="00D911DF">
          <w:pPr>
            <w:pStyle w:val="DFBA335B1DBF423F883E9AB60927664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FDAAAEF33934C83AB8622F055E2A5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0D6F37-D297-4DE4-9A19-8AC0AAFE2981}"/>
      </w:docPartPr>
      <w:docPartBody>
        <w:p w:rsidR="00D911DF" w:rsidRDefault="00D911DF">
          <w:pPr>
            <w:pStyle w:val="0FDAAAEF33934C83AB8622F055E2A5A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DF"/>
    <w:rsid w:val="005F094B"/>
    <w:rsid w:val="00BF3104"/>
    <w:rsid w:val="00D9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00BF7CF137C40D4A092A92909199B62">
    <w:name w:val="400BF7CF137C40D4A092A92909199B62"/>
  </w:style>
  <w:style w:type="paragraph" w:customStyle="1" w:styleId="7717EF7288C54EBE9876B2A1F7C4DD90">
    <w:name w:val="7717EF7288C54EBE9876B2A1F7C4DD90"/>
  </w:style>
  <w:style w:type="paragraph" w:customStyle="1" w:styleId="DFBA335B1DBF423F883E9AB609276643">
    <w:name w:val="DFBA335B1DBF423F883E9AB609276643"/>
  </w:style>
  <w:style w:type="paragraph" w:customStyle="1" w:styleId="0FDAAAEF33934C83AB8622F055E2A5A5">
    <w:name w:val="0FDAAAEF33934C83AB8622F055E2A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5546CE-AE7E-4D1E-AFAA-452CF6C241B7}"/>
</file>

<file path=customXml/itemProps2.xml><?xml version="1.0" encoding="utf-8"?>
<ds:datastoreItem xmlns:ds="http://schemas.openxmlformats.org/officeDocument/2006/customXml" ds:itemID="{7639AA5B-BCBC-4789-A8FD-DED640DF36F8}"/>
</file>

<file path=customXml/itemProps3.xml><?xml version="1.0" encoding="utf-8"?>
<ds:datastoreItem xmlns:ds="http://schemas.openxmlformats.org/officeDocument/2006/customXml" ds:itemID="{5E33F965-6C40-4DBD-B245-FC749D4D4DEA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715</Characters>
  <Application>Microsoft Office Word</Application>
  <DocSecurity>0</DocSecurity>
  <Lines>16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