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770D5" w:rsidRDefault="006E04A4">
      <w:pPr>
        <w:pStyle w:val="Dokumentbeteckning"/>
        <w:rPr>
          <w:u w:val="single"/>
        </w:rPr>
      </w:pPr>
      <w:r w:rsidRPr="006770D5">
        <w:fldChar w:fldCharType="begin" w:fldLock="1"/>
      </w:r>
      <w:r w:rsidRPr="006770D5">
        <w:instrText xml:space="preserve"> DOCPROPERTY "DocumentYear" </w:instrText>
      </w:r>
      <w:r w:rsidRPr="006770D5">
        <w:fldChar w:fldCharType="separate"/>
      </w:r>
      <w:r w:rsidR="00572960" w:rsidRPr="006770D5">
        <w:t>2009/10</w:t>
      </w:r>
      <w:r w:rsidRPr="006770D5">
        <w:fldChar w:fldCharType="end"/>
      </w:r>
      <w:r w:rsidRPr="006770D5">
        <w:t>:</w:t>
      </w:r>
      <w:r w:rsidRPr="006770D5">
        <w:fldChar w:fldCharType="begin" w:fldLock="1"/>
      </w:r>
      <w:r w:rsidRPr="006770D5">
        <w:instrText xml:space="preserve"> DOCPROPERTY "DocumentNumber" </w:instrText>
      </w:r>
      <w:r w:rsidRPr="006770D5">
        <w:fldChar w:fldCharType="separate"/>
      </w:r>
      <w:r w:rsidR="00572960" w:rsidRPr="006770D5">
        <w:t>116</w:t>
      </w:r>
      <w:r w:rsidRPr="006770D5">
        <w:fldChar w:fldCharType="end"/>
      </w:r>
    </w:p>
    <w:p w:rsidR="006E04A4" w:rsidRPr="006770D5" w:rsidRDefault="006E04A4">
      <w:pPr>
        <w:pStyle w:val="Datum"/>
        <w:outlineLvl w:val="0"/>
      </w:pPr>
      <w:r w:rsidRPr="006770D5">
        <w:fldChar w:fldCharType="begin" w:fldLock="1"/>
      </w:r>
      <w:r w:rsidRPr="006770D5">
        <w:instrText xml:space="preserve"> DOCPROPERTY "DocumentDate" </w:instrText>
      </w:r>
      <w:r w:rsidRPr="006770D5">
        <w:fldChar w:fldCharType="separate"/>
      </w:r>
      <w:r w:rsidR="00572960" w:rsidRPr="006770D5">
        <w:t>Onsdagen den 5 maj 2010</w:t>
      </w:r>
      <w:r w:rsidRPr="006770D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77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770D5" w:rsidRDefault="000D59F6">
            <w:pPr>
              <w:pStyle w:val="Plenum"/>
              <w:tabs>
                <w:tab w:val="clear" w:pos="1418"/>
              </w:tabs>
            </w:pPr>
            <w:r w:rsidRPr="006770D5">
              <w:t>Kl.</w:t>
            </w:r>
          </w:p>
        </w:tc>
        <w:tc>
          <w:tcPr>
            <w:tcW w:w="851" w:type="dxa"/>
          </w:tcPr>
          <w:p w:rsidR="006E04A4" w:rsidRPr="006770D5" w:rsidRDefault="000D59F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770D5">
              <w:t>09.00</w:t>
            </w:r>
          </w:p>
        </w:tc>
        <w:tc>
          <w:tcPr>
            <w:tcW w:w="397" w:type="dxa"/>
          </w:tcPr>
          <w:p w:rsidR="006E04A4" w:rsidRPr="006770D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770D5" w:rsidRDefault="000D59F6">
            <w:pPr>
              <w:pStyle w:val="Plenum"/>
              <w:tabs>
                <w:tab w:val="clear" w:pos="1418"/>
              </w:tabs>
              <w:ind w:right="1"/>
            </w:pPr>
            <w:r w:rsidRPr="006770D5">
              <w:t>Arbetsplenum</w:t>
            </w:r>
          </w:p>
        </w:tc>
      </w:tr>
      <w:tr w:rsidR="000D59F6" w:rsidRPr="00677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D59F6" w:rsidRPr="006770D5" w:rsidRDefault="000D59F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D59F6" w:rsidRPr="006770D5" w:rsidRDefault="000D59F6">
            <w:pPr>
              <w:pStyle w:val="Plenum"/>
              <w:tabs>
                <w:tab w:val="clear" w:pos="1418"/>
              </w:tabs>
              <w:jc w:val="right"/>
            </w:pPr>
            <w:r w:rsidRPr="006770D5">
              <w:t>16.00</w:t>
            </w:r>
          </w:p>
        </w:tc>
        <w:tc>
          <w:tcPr>
            <w:tcW w:w="397" w:type="dxa"/>
          </w:tcPr>
          <w:p w:rsidR="000D59F6" w:rsidRPr="006770D5" w:rsidRDefault="000D59F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D59F6" w:rsidRPr="006770D5" w:rsidRDefault="000D59F6">
            <w:pPr>
              <w:pStyle w:val="Plenum"/>
              <w:tabs>
                <w:tab w:val="clear" w:pos="1418"/>
              </w:tabs>
              <w:ind w:right="1"/>
            </w:pPr>
            <w:r w:rsidRPr="006770D5">
              <w:t>Votering</w:t>
            </w:r>
          </w:p>
        </w:tc>
      </w:tr>
    </w:tbl>
    <w:p w:rsidR="006E04A4" w:rsidRPr="006770D5" w:rsidRDefault="006E04A4">
      <w:pPr>
        <w:pStyle w:val="StreckLngt"/>
      </w:pPr>
      <w:r w:rsidRPr="006770D5">
        <w:tab/>
      </w:r>
    </w:p>
    <w:p w:rsidR="00DF5462" w:rsidRPr="006770D5" w:rsidRDefault="00DF5462" w:rsidP="003675A0">
      <w:pPr>
        <w:pStyle w:val="Blankrad"/>
      </w:pPr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HuvudrubrikFlisteNr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HuvudrubrikEnsam"/>
            </w:pPr>
            <w:r w:rsidRPr="006770D5">
              <w:t>Justering av protokoll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HuvudrubrikKolumn3"/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Protokollet från sammanträdet torsdagen den 29 april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</w:tbl>
    <w:p w:rsidR="00DF5462" w:rsidRPr="006770D5" w:rsidRDefault="00DF5462" w:rsidP="003675A0">
      <w:pPr>
        <w:pStyle w:val="Blankrad"/>
      </w:pPr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HuvudrubrikFlisteNr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HuvudrubrikEnsam"/>
            </w:pPr>
            <w:r w:rsidRPr="006770D5">
              <w:t>Meddelande om frågestund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HuvudrubrikKolumn3"/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Under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Underrubrik"/>
            </w:pPr>
            <w:bookmarkStart w:id="1" w:name="TypUnderrubrik"/>
            <w:bookmarkEnd w:id="1"/>
            <w:r w:rsidRPr="006770D5">
              <w:t>Torsdagen den 6 maj kl. 14.00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Under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Följande statsråd kommer att delta:</w:t>
            </w:r>
          </w:p>
          <w:p w:rsidR="00DF5462" w:rsidRPr="006770D5" w:rsidRDefault="00DF5462" w:rsidP="00E05086">
            <w:r w:rsidRPr="006770D5">
              <w:t>Försvarsminister Sten Tolgfors (m)</w:t>
            </w:r>
          </w:p>
          <w:p w:rsidR="00DF5462" w:rsidRPr="006770D5" w:rsidRDefault="00DF5462" w:rsidP="00E05086">
            <w:r w:rsidRPr="006770D5">
              <w:t>Utrikesminister Carl Bildt (m)</w:t>
            </w:r>
          </w:p>
          <w:p w:rsidR="00DF5462" w:rsidRPr="006770D5" w:rsidRDefault="00DF5462" w:rsidP="00E05086">
            <w:r w:rsidRPr="006770D5">
              <w:t>Statsrådet Åsa Torstensson (c)</w:t>
            </w:r>
          </w:p>
          <w:p w:rsidR="00DF5462" w:rsidRPr="006770D5" w:rsidRDefault="00DF5462" w:rsidP="00E05086">
            <w:r w:rsidRPr="006770D5">
              <w:t>Kulturminister Lena Adelsohn Liljeroth (m)</w:t>
            </w:r>
          </w:p>
          <w:p w:rsidR="00DF5462" w:rsidRPr="006770D5" w:rsidRDefault="00DF5462" w:rsidP="00E05086">
            <w:r w:rsidRPr="006770D5">
              <w:t>Statsrådet Ewa Björling (m)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</w:tbl>
    <w:p w:rsidR="00DF5462" w:rsidRPr="006770D5" w:rsidRDefault="00DF5462" w:rsidP="003675A0">
      <w:pPr>
        <w:pStyle w:val="Blankrad"/>
      </w:pPr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HuvudrubrikFlisteNr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Huvudrubrik"/>
            </w:pPr>
            <w:bookmarkStart w:id="2" w:name="Start_HänvisningTillUtskott"/>
            <w:bookmarkEnd w:id="2"/>
            <w:r w:rsidRPr="006770D5">
              <w:t>Ärenden för hänvisning till utskott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HuvudrubrikKolumn3"/>
            </w:pPr>
            <w:r w:rsidRPr="006770D5">
              <w:t>Förslag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Motion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Motions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Motionsrubrik"/>
            </w:pPr>
            <w:r w:rsidRPr="006770D5">
              <w:t>med anledning av prop. 2009/10:100 2010 års ekonomiska vårproposition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Motions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2009/10:Fi15 av Mona Sahlin m.fl. (s, mp, v)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FiU</w:t>
            </w:r>
          </w:p>
        </w:tc>
      </w:tr>
    </w:tbl>
    <w:p w:rsidR="00DF5462" w:rsidRPr="006770D5" w:rsidRDefault="00DF5462" w:rsidP="003675A0">
      <w:pPr>
        <w:pStyle w:val="Blankrad"/>
      </w:pPr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HuvudrubrikFlisteNr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HuvudrubrikEnsam"/>
            </w:pPr>
            <w:bookmarkStart w:id="3" w:name="Start_EUdokument"/>
            <w:bookmarkEnd w:id="3"/>
            <w:r w:rsidRPr="006770D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HuvudrubrikKolumn3"/>
            </w:pPr>
            <w:r w:rsidRPr="006770D5">
              <w:t>Ansvarigt utskott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2009/10:FPM72 Rådsbeslut om europeiska avdelningen för yttre åtgärder (EU:s utrikestjänst)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 xml:space="preserve">UU </w:t>
            </w:r>
          </w:p>
        </w:tc>
      </w:tr>
    </w:tbl>
    <w:p w:rsidR="00DF5462" w:rsidRPr="006770D5" w:rsidRDefault="00DF5462" w:rsidP="003675A0">
      <w:pPr>
        <w:pStyle w:val="Blankrad"/>
      </w:pPr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HuvudrubrikFlisteNr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Huvudrubrik"/>
            </w:pPr>
            <w:bookmarkStart w:id="4" w:name="Start_ÄrendenFörBordläggning"/>
            <w:bookmarkEnd w:id="4"/>
            <w:r w:rsidRPr="006770D5">
              <w:t>Ärenden för bordläggning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HuvudrubrikKolumn3"/>
            </w:pPr>
            <w:r w:rsidRPr="006770D5">
              <w:t>Reservationer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Konstitutionsutskottets betänkande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2009/10:KU38 Dialog om samhällets värdegrund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Arbetsmarknadsutskottets betänkande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2009/10:AU11 Valfrihetssystem hos Arbetsförmedlingen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1 res. (s,v,mp)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Civilutskottets betänkande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2009/10:CU27 Tillsyn av överförmyndarna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1 res. (s,v,mp)</w:t>
            </w:r>
          </w:p>
        </w:tc>
      </w:tr>
    </w:tbl>
    <w:p w:rsidR="00DF5462" w:rsidRPr="006770D5" w:rsidRDefault="00DF5462" w:rsidP="00F221DA">
      <w:pPr>
        <w:pStyle w:val="Blankrad"/>
      </w:pPr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5462" w:rsidRPr="006770D5" w:rsidTr="00E050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5462" w:rsidRPr="006770D5" w:rsidRDefault="00DF5462" w:rsidP="00E05086">
            <w:pPr>
              <w:pStyle w:val="HuvudrubrikFlisteNr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Huvudrubrik"/>
            </w:pPr>
            <w:bookmarkStart w:id="5" w:name="Start_Ärendenfördebattochavgörande"/>
            <w:bookmarkEnd w:id="5"/>
            <w:r w:rsidRPr="006770D5">
              <w:t>Ärenden för debatt och avgörande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HuvudrubrikKolumn3"/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Skatteutskottets betänkanden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2009/10:SkU34 Bättre skattemässiga förutsättningar för biogas samt för landansluten el till fartyg i hamn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2009/10:SkU36 Koncernavdrag i vissa fall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Socialförsäkringsutskottets betänkande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2009/10:SfU17 Utökad finansiell samordning, m.m.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Socialutskottets betänkanden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2009/10:SoU14 Myndigheterna inom smittskyddsområdet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1 res. (v)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2009/10:SoU13 Narkotikafrågor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3 res. (s,v,mp)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Utrikesutskottets betänkanden och utlåtande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2009/10:UU16 Genomförandet av EU:s strategi för Östersjöregionen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2009/10:UU17 Kommissionens arbetsprogram 2010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2 res. (s,v,mp)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2009/10:UU22 OSSE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2009/10:UU24 Europarådet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Arbetsmarknadsutskottets betänkande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2009/10:AU14 Vissa frågor om ledighet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1 res. (s)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renderubrik"/>
            </w:pPr>
          </w:p>
        </w:tc>
        <w:tc>
          <w:tcPr>
            <w:tcW w:w="6237" w:type="dxa"/>
          </w:tcPr>
          <w:p w:rsidR="00DF5462" w:rsidRPr="006770D5" w:rsidRDefault="00DF5462" w:rsidP="00E05086">
            <w:pPr>
              <w:pStyle w:val="renderubrik"/>
            </w:pPr>
            <w:r w:rsidRPr="006770D5">
              <w:t>Justitieutskottets betänkanden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pStyle w:val="renderubrik"/>
              <w:rPr>
                <w:spacing w:val="-4"/>
              </w:rPr>
            </w:pP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2009/10:JuU26 Förlängning av lagen om hemlig rumsavlyssning och lagen om åtgärder för att förhindra vissa särskilt allvarliga brott, m.m.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2 res. (v,mp)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2009/10:JuU29 Trafiknykterhetskontroller i hamnar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  <w:r w:rsidRPr="006770D5">
              <w:rPr>
                <w:spacing w:val="-4"/>
              </w:rPr>
              <w:t>1 res. (v)</w:t>
            </w:r>
          </w:p>
        </w:tc>
      </w:tr>
      <w:tr w:rsidR="00DF5462" w:rsidRPr="006770D5" w:rsidTr="00E05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5462" w:rsidRPr="006770D5" w:rsidRDefault="00DF5462" w:rsidP="00E05086">
            <w:pPr>
              <w:pStyle w:val="FlistaNrText"/>
            </w:pPr>
          </w:p>
        </w:tc>
        <w:tc>
          <w:tcPr>
            <w:tcW w:w="6237" w:type="dxa"/>
          </w:tcPr>
          <w:p w:rsidR="00DF5462" w:rsidRPr="006770D5" w:rsidRDefault="00DF5462" w:rsidP="00E05086">
            <w:r w:rsidRPr="006770D5">
              <w:t>2009/10:JuU30 Genomförande av delar av Prümrådsbeslutet</w:t>
            </w:r>
          </w:p>
        </w:tc>
        <w:tc>
          <w:tcPr>
            <w:tcW w:w="2481" w:type="dxa"/>
          </w:tcPr>
          <w:p w:rsidR="00DF5462" w:rsidRPr="006770D5" w:rsidRDefault="00DF5462" w:rsidP="00E05086">
            <w:pPr>
              <w:rPr>
                <w:spacing w:val="-4"/>
              </w:rPr>
            </w:pPr>
          </w:p>
        </w:tc>
      </w:tr>
    </w:tbl>
    <w:p w:rsidR="00DF5462" w:rsidRPr="006770D5" w:rsidRDefault="00DF5462" w:rsidP="00F221DA">
      <w:pPr>
        <w:pStyle w:val="Blankrad"/>
      </w:pPr>
      <w:r w:rsidRPr="006770D5">
        <w:t>     </w:t>
      </w:r>
    </w:p>
    <w:p w:rsidR="006E04A4" w:rsidRPr="006770D5" w:rsidRDefault="00DF5462" w:rsidP="00F221DA">
      <w:pPr>
        <w:pStyle w:val="Blankrad"/>
      </w:pPr>
      <w:bookmarkStart w:id="6" w:name="Start"/>
      <w:bookmarkEnd w:id="6"/>
      <w:r w:rsidRPr="006770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770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770D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770D5" w:rsidRDefault="006E04A4" w:rsidP="00D016E9">
            <w:pPr>
              <w:pStyle w:val="StreckMitten"/>
            </w:pPr>
            <w:r w:rsidRPr="006770D5">
              <w:tab/>
            </w:r>
            <w:r w:rsidRPr="006770D5">
              <w:tab/>
            </w:r>
          </w:p>
        </w:tc>
      </w:tr>
    </w:tbl>
    <w:p w:rsidR="006E04A4" w:rsidRPr="006770D5" w:rsidRDefault="006E04A4" w:rsidP="003675A0">
      <w:pPr>
        <w:pStyle w:val="Blankrad"/>
      </w:pPr>
    </w:p>
    <w:sectPr w:rsidR="006E04A4" w:rsidRPr="006770D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086" w:rsidRPr="006770D5" w:rsidRDefault="00E05086">
      <w:r w:rsidRPr="006770D5">
        <w:separator/>
      </w:r>
    </w:p>
  </w:endnote>
  <w:endnote w:type="continuationSeparator" w:id="0">
    <w:p w:rsidR="00E05086" w:rsidRPr="006770D5" w:rsidRDefault="00E05086">
      <w:r w:rsidRPr="006770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9F6" w:rsidRPr="006770D5" w:rsidRDefault="000D59F6">
    <w:pPr>
      <w:pStyle w:val="Sidhuvud"/>
      <w:jc w:val="center"/>
    </w:pPr>
    <w:r w:rsidRPr="006770D5">
      <w:fldChar w:fldCharType="begin" w:fldLock="1"/>
    </w:r>
    <w:r w:rsidRPr="006770D5">
      <w:instrText xml:space="preserve"> PAGE </w:instrText>
    </w:r>
    <w:r w:rsidRPr="006770D5">
      <w:fldChar w:fldCharType="separate"/>
    </w:r>
    <w:r w:rsidR="00572960" w:rsidRPr="006770D5">
      <w:t>2</w:t>
    </w:r>
    <w:r w:rsidRPr="006770D5">
      <w:fldChar w:fldCharType="end"/>
    </w:r>
    <w:r w:rsidRPr="006770D5">
      <w:t xml:space="preserve"> (</w:t>
    </w:r>
    <w:r w:rsidRPr="006770D5">
      <w:fldChar w:fldCharType="begin" w:fldLock="1"/>
    </w:r>
    <w:r w:rsidRPr="006770D5">
      <w:instrText xml:space="preserve"> NUMPAGES </w:instrText>
    </w:r>
    <w:r w:rsidRPr="006770D5">
      <w:fldChar w:fldCharType="separate"/>
    </w:r>
    <w:r w:rsidR="00572960" w:rsidRPr="006770D5">
      <w:t>2</w:t>
    </w:r>
    <w:r w:rsidRPr="006770D5">
      <w:fldChar w:fldCharType="end"/>
    </w:r>
    <w:r w:rsidRPr="006770D5">
      <w:t>)</w:t>
    </w:r>
  </w:p>
  <w:p w:rsidR="000D59F6" w:rsidRPr="006770D5" w:rsidRDefault="000D59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9F6" w:rsidRPr="006770D5" w:rsidRDefault="000D59F6">
    <w:pPr>
      <w:pStyle w:val="Sidhuvud"/>
      <w:jc w:val="center"/>
    </w:pPr>
    <w:r w:rsidRPr="006770D5">
      <w:fldChar w:fldCharType="begin" w:fldLock="1"/>
    </w:r>
    <w:r w:rsidRPr="006770D5">
      <w:instrText xml:space="preserve"> PAGE </w:instrText>
    </w:r>
    <w:r w:rsidRPr="006770D5">
      <w:fldChar w:fldCharType="separate"/>
    </w:r>
    <w:r w:rsidR="00E05086" w:rsidRPr="006770D5">
      <w:t>1</w:t>
    </w:r>
    <w:r w:rsidRPr="006770D5">
      <w:fldChar w:fldCharType="end"/>
    </w:r>
    <w:r w:rsidRPr="006770D5">
      <w:t xml:space="preserve"> (</w:t>
    </w:r>
    <w:r w:rsidRPr="006770D5">
      <w:fldChar w:fldCharType="begin" w:fldLock="1"/>
    </w:r>
    <w:r w:rsidRPr="006770D5">
      <w:instrText xml:space="preserve"> NUMPAGES </w:instrText>
    </w:r>
    <w:r w:rsidRPr="006770D5">
      <w:fldChar w:fldCharType="separate"/>
    </w:r>
    <w:r w:rsidR="00572960" w:rsidRPr="006770D5">
      <w:t>2</w:t>
    </w:r>
    <w:r w:rsidRPr="006770D5">
      <w:fldChar w:fldCharType="end"/>
    </w:r>
    <w:r w:rsidRPr="006770D5">
      <w:t>)</w:t>
    </w:r>
  </w:p>
  <w:p w:rsidR="000D59F6" w:rsidRPr="006770D5" w:rsidRDefault="000D5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086" w:rsidRPr="006770D5" w:rsidRDefault="00E05086">
      <w:r w:rsidRPr="006770D5">
        <w:separator/>
      </w:r>
    </w:p>
  </w:footnote>
  <w:footnote w:type="continuationSeparator" w:id="0">
    <w:p w:rsidR="00E05086" w:rsidRPr="006770D5" w:rsidRDefault="00E05086">
      <w:r w:rsidRPr="006770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9F6" w:rsidRPr="006770D5" w:rsidRDefault="000D59F6">
    <w:pPr>
      <w:pStyle w:val="Sidhuvud"/>
      <w:tabs>
        <w:tab w:val="clear" w:pos="4536"/>
      </w:tabs>
    </w:pPr>
    <w:r w:rsidRPr="006770D5">
      <w:fldChar w:fldCharType="begin" w:fldLock="1"/>
    </w:r>
    <w:r w:rsidRPr="006770D5">
      <w:instrText xml:space="preserve"> DOCPROPERTY "DocumentDate" </w:instrText>
    </w:r>
    <w:r w:rsidRPr="006770D5">
      <w:fldChar w:fldCharType="separate"/>
    </w:r>
    <w:r w:rsidR="00572960" w:rsidRPr="006770D5">
      <w:t>Onsdagen den 5 maj 2010</w:t>
    </w:r>
    <w:r w:rsidRPr="006770D5">
      <w:fldChar w:fldCharType="end"/>
    </w:r>
    <w:r w:rsidRPr="006770D5">
      <w:tab/>
    </w:r>
  </w:p>
  <w:p w:rsidR="000D59F6" w:rsidRPr="006770D5" w:rsidRDefault="000D59F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770D5">
      <w:rPr>
        <w:sz w:val="12"/>
      </w:rPr>
      <w:tab/>
    </w:r>
  </w:p>
  <w:p w:rsidR="000D59F6" w:rsidRPr="006770D5" w:rsidRDefault="000D59F6"/>
  <w:p w:rsidR="000D59F6" w:rsidRPr="006770D5" w:rsidRDefault="000D59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9F6" w:rsidRPr="006770D5" w:rsidRDefault="006770D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770D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59F6" w:rsidRPr="006770D5" w:rsidRDefault="000D59F6">
    <w:pPr>
      <w:pStyle w:val="Dokumentrubrik"/>
      <w:spacing w:after="360"/>
    </w:pPr>
    <w:r w:rsidRPr="006770D5">
      <w:t>Föredragningslista</w:t>
    </w:r>
  </w:p>
  <w:p w:rsidR="000D59F6" w:rsidRPr="006770D5" w:rsidRDefault="000D59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95373426">
    <w:abstractNumId w:val="5"/>
  </w:num>
  <w:num w:numId="2" w16cid:durableId="1555383473">
    <w:abstractNumId w:val="2"/>
  </w:num>
  <w:num w:numId="3" w16cid:durableId="2088922370">
    <w:abstractNumId w:val="4"/>
  </w:num>
  <w:num w:numId="4" w16cid:durableId="655650921">
    <w:abstractNumId w:val="1"/>
  </w:num>
  <w:num w:numId="5" w16cid:durableId="790128846">
    <w:abstractNumId w:val="0"/>
  </w:num>
  <w:num w:numId="6" w16cid:durableId="13576022">
    <w:abstractNumId w:val="3"/>
  </w:num>
  <w:num w:numId="7" w16cid:durableId="1070158487">
    <w:abstractNumId w:val="3"/>
  </w:num>
  <w:num w:numId="8" w16cid:durableId="96385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4B7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59F6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4B71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3E9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43B2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2960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0D5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7A5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3EBB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28B0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5462"/>
    <w:rsid w:val="00DF64A1"/>
    <w:rsid w:val="00DF7A9D"/>
    <w:rsid w:val="00DF7E06"/>
    <w:rsid w:val="00E000A9"/>
    <w:rsid w:val="00E0128C"/>
    <w:rsid w:val="00E03BF3"/>
    <w:rsid w:val="00E05086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DE73C9-28AE-4EBA-B900-5A55CCA5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F546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295</Words>
  <Characters>2077</Characters>
  <Application>Microsoft Office Word</Application>
  <DocSecurity>4</DocSecurity>
  <Lines>173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2009/10:116</vt:lpstr>
      <vt:lpstr>Onsdagen den 5 maj 2010</vt:lpstr>
    </vt:vector>
  </TitlesOfParts>
  <Company>Riksdagen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2010-05-04T12:59:00Z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maj 2010</vt:lpwstr>
  </property>
  <property fmtid="{D5CDD505-2E9C-101B-9397-08002B2CF9AE}" pid="3" name="DocumentNumber">
    <vt:lpwstr>116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2010-05-05</vt:lpwstr>
  </property>
  <property fmtid="{D5CDD505-2E9C-101B-9397-08002B2CF9AE}" pid="7" name="DatumAvgörande">
    <vt:lpwstr>2010-05-05</vt:lpwstr>
  </property>
  <property fmtid="{D5CDD505-2E9C-101B-9397-08002B2CF9AE}" pid="8" name="DokumenttypXML">
    <vt:lpwstr>skriftligfraga</vt:lpwstr>
  </property>
  <property fmtid="{D5CDD505-2E9C-101B-9397-08002B2CF9AE}" pid="9" name="DokumenttypKlartext">
    <vt:lpwstr>Svar på fråga</vt:lpwstr>
  </property>
  <property fmtid="{D5CDD505-2E9C-101B-9397-08002B2CF9AE}" pid="10" name="SkickatTillLedamotDatum">
    <vt:lpwstr>2010-05-04</vt:lpwstr>
  </property>
  <property fmtid="{D5CDD505-2E9C-101B-9397-08002B2CF9AE}" pid="11" name="StatsrådPersonnummer">
    <vt:lpwstr>610503-1949</vt:lpwstr>
  </property>
  <property fmtid="{D5CDD505-2E9C-101B-9397-08002B2CF9AE}" pid="12" name="StatsrådsAvtal">
    <vt:lpwstr>{E6614F8F-A99B-4486-92FC-B98E2AD9E6F1}</vt:lpwstr>
  </property>
  <property fmtid="{D5CDD505-2E9C-101B-9397-08002B2CF9AE}" pid="13" name="Statsråd">
    <vt:lpwstr>Statsrådet Ewa Björling</vt:lpwstr>
  </property>
  <property fmtid="{D5CDD505-2E9C-101B-9397-08002B2CF9AE}" pid="14" name="DatumBesvaradInträffat">
    <vt:lpwstr>2010-05-04</vt:lpwstr>
  </property>
  <property fmtid="{D5CDD505-2E9C-101B-9397-08002B2CF9AE}" pid="15" name="DatumSvarAnmältPlanerat">
    <vt:lpwstr>2010-05-05</vt:lpwstr>
  </property>
  <property fmtid="{D5CDD505-2E9C-101B-9397-08002B2CF9AE}" pid="16" name="DatumSvarAnmältInträffat">
    <vt:lpwstr>2010-05-05</vt:lpwstr>
  </property>
  <property fmtid="{D5CDD505-2E9C-101B-9397-08002B2CF9AE}" pid="17" name="BeteckningOchRubrik1">
    <vt:lpwstr>2009/10:754 Frihandel och svält</vt:lpwstr>
  </property>
  <property fmtid="{D5CDD505-2E9C-101B-9397-08002B2CF9AE}" pid="18" name="Nummer">
    <vt:lpwstr>2009/10:754</vt:lpwstr>
  </property>
  <property fmtid="{D5CDD505-2E9C-101B-9397-08002B2CF9AE}" pid="19" name="WebFileName">
    <vt:lpwstr>754</vt:lpwstr>
  </property>
  <property fmtid="{D5CDD505-2E9C-101B-9397-08002B2CF9AE}" pid="20" name="Dokumentspecifikation">
    <vt:lpwstr>2009/10:754 - Frihandel och svält</vt:lpwstr>
  </property>
</Properties>
</file>