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7E2EFD5627654255945CC37DF2B59863"/>
        </w:placeholder>
        <w:text/>
      </w:sdtPr>
      <w:sdtEndPr/>
      <w:sdtContent>
        <w:p w:rsidRPr="009B062B" w:rsidR="00AF30DD" w:rsidP="00DA28CE" w:rsidRDefault="00AF30DD" w14:paraId="3AD2B61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19055f4-54dc-4560-8a34-b47ba751199f"/>
        <w:id w:val="1695426751"/>
        <w:lock w:val="sdtLocked"/>
      </w:sdtPr>
      <w:sdtEndPr/>
      <w:sdtContent>
        <w:p w:rsidR="00263830" w:rsidRDefault="00D70688" w14:paraId="59CD42C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värna och prioritera riksvägarna i Sveriges gles- och landsbygdsområden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045A5B70CD4631AF04ABF583FAD5AC"/>
        </w:placeholder>
        <w:text/>
      </w:sdtPr>
      <w:sdtEndPr/>
      <w:sdtContent>
        <w:p w:rsidRPr="009B062B" w:rsidR="006D79C9" w:rsidP="00333E95" w:rsidRDefault="006D79C9" w14:paraId="3BD5ECFB" w14:textId="77777777">
          <w:pPr>
            <w:pStyle w:val="Rubrik1"/>
          </w:pPr>
          <w:r>
            <w:t>Motivering</w:t>
          </w:r>
        </w:p>
      </w:sdtContent>
    </w:sdt>
    <w:p w:rsidRPr="00480E56" w:rsidR="00DF54DD" w:rsidP="00480E56" w:rsidRDefault="00DF54DD" w14:paraId="18F125D7" w14:textId="77777777">
      <w:pPr>
        <w:pStyle w:val="Normalutanindragellerluft"/>
      </w:pPr>
      <w:r w:rsidRPr="00480E56">
        <w:t>Riksvägarnas kvalitet är av central betydelse för gles- och landsbygdslänen. Långa avstånd mellan byar, orter och städer kräver goda vägförbindelser då mycket av förflyttning sker med hjälp av bil eller buss. Både gods och individer är i behov av möjligheter till snabba och säkra transporter.</w:t>
      </w:r>
    </w:p>
    <w:p w:rsidRPr="00480E56" w:rsidR="00DF54DD" w:rsidP="00480E56" w:rsidRDefault="00DF54DD" w14:paraId="7645559C" w14:textId="58B31A62">
      <w:r w:rsidRPr="00480E56">
        <w:t xml:space="preserve">Riksvägarna ska binda samman Sveriges långa avstånd genom att vara av hög kvalitet. Tyvärr har många av dem dock </w:t>
      </w:r>
      <w:r w:rsidRPr="00480E56" w:rsidR="008A41F1">
        <w:t>sj</w:t>
      </w:r>
      <w:r w:rsidRPr="00480E56">
        <w:t>an</w:t>
      </w:r>
      <w:r w:rsidRPr="00480E56" w:rsidR="008A41F1">
        <w:t>gs</w:t>
      </w:r>
      <w:r w:rsidRPr="00480E56">
        <w:t>erat. Det handlar delvis om medelstilldel</w:t>
      </w:r>
      <w:r w:rsidR="00480E56">
        <w:softHyphen/>
      </w:r>
      <w:r w:rsidRPr="00480E56">
        <w:t>ningen i den statliga budgeten, men också om Trafikverkets prioritering vad gäller satsningar och underhåll.</w:t>
      </w:r>
    </w:p>
    <w:p w:rsidRPr="00480E56" w:rsidR="00DF54DD" w:rsidP="00480E56" w:rsidRDefault="00DF54DD" w14:paraId="5CF23DD4" w14:textId="6A0807BA">
      <w:r w:rsidRPr="00480E56">
        <w:t>I Gävleborgs län har riksväg 50 varit aktuell i debatten med anledning av den föreslagna avsmalningen av vägen mellan Söderhamn och Bollnäs, i och med att Trafik</w:t>
      </w:r>
      <w:r w:rsidR="00480E56">
        <w:softHyphen/>
      </w:r>
      <w:r w:rsidRPr="00480E56">
        <w:t>verket av kostnadsskäl nu tar bort vägrenarna, dessvärre med försämrad farbarhet till följd. Även den tidvis väldigt tungt trafikerade riksväg 83, som löper från Tönnebro och förbi Ljusdal, är i skriande behov av underhåll och säkerhetsåtgärder. Och så här ser det ut på många håll i landet.</w:t>
      </w:r>
    </w:p>
    <w:p w:rsidRPr="00480E56" w:rsidR="00480E56" w:rsidP="00480E56" w:rsidRDefault="00DF54DD" w14:paraId="6ABA7410" w14:textId="1C92B432">
      <w:bookmarkStart w:name="_GoBack" w:id="1"/>
      <w:bookmarkEnd w:id="1"/>
      <w:r w:rsidRPr="00480E56">
        <w:t xml:space="preserve">Framkomligheten på våra vägar i allmänhet och riksvägarna i synnerhet måste värnas. Satsningar måste också ske i andra delar av landet än </w:t>
      </w:r>
      <w:r w:rsidRPr="00480E56" w:rsidR="009D3684">
        <w:t>–</w:t>
      </w:r>
      <w:r w:rsidRPr="00480E56">
        <w:t xml:space="preserve"> som idag – till allra största del i storstadsregionerna. Därför bör riksdagen ge regeringen i uppdrag att utreda </w:t>
      </w:r>
    </w:p>
    <w:p w:rsidR="00480E56" w:rsidRDefault="00480E56" w14:paraId="35B930D2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422B9E" w:rsidR="00422B9E" w:rsidP="00DF54DD" w:rsidRDefault="00DF54DD" w14:paraId="543AC71B" w14:textId="0E037557">
      <w:pPr>
        <w:pStyle w:val="Normalutanindragellerluft"/>
      </w:pPr>
      <w:r>
        <w:lastRenderedPageBreak/>
        <w:t>förutsättningarna för att i högre grad värna och utveckla landets riksvägar i gles- och landsbygdsområden.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DBB87554E1E4F1B8514022FAD6F7305"/>
        </w:placeholder>
      </w:sdtPr>
      <w:sdtEndPr>
        <w:rPr>
          <w:i w:val="0"/>
          <w:noProof w:val="0"/>
        </w:rPr>
      </w:sdtEndPr>
      <w:sdtContent>
        <w:p w:rsidR="00D76110" w:rsidP="00D76110" w:rsidRDefault="00D76110" w14:paraId="6A1F6299" w14:textId="77777777"/>
        <w:p w:rsidRPr="008E0FE2" w:rsidR="004801AC" w:rsidP="00D76110" w:rsidRDefault="00480E56" w14:paraId="237CB52F" w14:textId="7997BD1A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35479" w:rsidRDefault="00435479" w14:paraId="3D1818DA" w14:textId="77777777"/>
    <w:sectPr w:rsidR="0043547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B3B42" w14:textId="77777777" w:rsidR="00DF54DD" w:rsidRDefault="00DF54DD" w:rsidP="000C1CAD">
      <w:pPr>
        <w:spacing w:line="240" w:lineRule="auto"/>
      </w:pPr>
      <w:r>
        <w:separator/>
      </w:r>
    </w:p>
  </w:endnote>
  <w:endnote w:type="continuationSeparator" w:id="0">
    <w:p w14:paraId="5E03F30D" w14:textId="77777777" w:rsidR="00DF54DD" w:rsidRDefault="00DF54D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034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AA8B" w14:textId="1130A9B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761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3C27" w14:textId="56F6BBA8" w:rsidR="00262EA3" w:rsidRPr="00D76110" w:rsidRDefault="00262EA3" w:rsidP="00D761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EA96" w14:textId="77777777" w:rsidR="00DF54DD" w:rsidRDefault="00DF54DD" w:rsidP="000C1CAD">
      <w:pPr>
        <w:spacing w:line="240" w:lineRule="auto"/>
      </w:pPr>
      <w:r>
        <w:separator/>
      </w:r>
    </w:p>
  </w:footnote>
  <w:footnote w:type="continuationSeparator" w:id="0">
    <w:p w14:paraId="3C52161F" w14:textId="77777777" w:rsidR="00DF54DD" w:rsidRDefault="00DF54D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D8FDE5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BCA054" wp14:anchorId="7F7C184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80E56" w14:paraId="250B62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AAFF20DE9C4FE89558D3B2B716657B"/>
                              </w:placeholder>
                              <w:text/>
                            </w:sdtPr>
                            <w:sdtEndPr/>
                            <w:sdtContent>
                              <w:r w:rsidR="00DF54D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2CFA523E04D4B96969130E52706C016"/>
                              </w:placeholder>
                              <w:text/>
                            </w:sdtPr>
                            <w:sdtEndPr/>
                            <w:sdtContent>
                              <w:r w:rsidR="00DF54DD">
                                <w:t>1689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7C184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80E56" w14:paraId="250B62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AAFF20DE9C4FE89558D3B2B716657B"/>
                        </w:placeholder>
                        <w:text/>
                      </w:sdtPr>
                      <w:sdtEndPr/>
                      <w:sdtContent>
                        <w:r w:rsidR="00DF54D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2CFA523E04D4B96969130E52706C016"/>
                        </w:placeholder>
                        <w:text/>
                      </w:sdtPr>
                      <w:sdtEndPr/>
                      <w:sdtContent>
                        <w:r w:rsidR="00DF54DD">
                          <w:t>1689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3520F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D2C35E4" w14:textId="77777777">
    <w:pPr>
      <w:jc w:val="right"/>
    </w:pPr>
  </w:p>
  <w:p w:rsidR="00262EA3" w:rsidP="00776B74" w:rsidRDefault="00262EA3" w14:paraId="441C3C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80E56" w14:paraId="22FAB2F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8C1273E" wp14:anchorId="1D5FA17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80E56" w14:paraId="06AFA6B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F54D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F54DD">
          <w:t>1689</w:t>
        </w:r>
      </w:sdtContent>
    </w:sdt>
  </w:p>
  <w:p w:rsidRPr="008227B3" w:rsidR="00262EA3" w:rsidP="008227B3" w:rsidRDefault="00480E56" w14:paraId="1B9B61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80E56" w14:paraId="330476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:1176</w:t>
        </w:r>
      </w:sdtContent>
    </w:sdt>
  </w:p>
  <w:p w:rsidR="00262EA3" w:rsidP="00E03A3D" w:rsidRDefault="00480E56" w14:paraId="4D47C0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F54DD" w14:paraId="54C20889" w14:textId="77777777">
        <w:pPr>
          <w:pStyle w:val="FSHRub2"/>
        </w:pPr>
        <w:r>
          <w:t>Värna riksvägarnas kvalitet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2CE5CF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F54D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225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830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479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0E56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E7E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41F1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684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3DE0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688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6110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4DD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69B5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80848D"/>
  <w15:chartTrackingRefBased/>
  <w15:docId w15:val="{F21DD0C6-29B9-4346-A033-99B29013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2EFD5627654255945CC37DF2B59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9566F-39A7-4148-9161-43AA87173661}"/>
      </w:docPartPr>
      <w:docPartBody>
        <w:p w:rsidR="00AA56FF" w:rsidRDefault="00AA56FF">
          <w:pPr>
            <w:pStyle w:val="7E2EFD5627654255945CC37DF2B598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045A5B70CD4631AF04ABF583FAD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FC5B7-0613-4DCA-AE7F-5E6D866FA820}"/>
      </w:docPartPr>
      <w:docPartBody>
        <w:p w:rsidR="00AA56FF" w:rsidRDefault="00AA56FF">
          <w:pPr>
            <w:pStyle w:val="1C045A5B70CD4631AF04ABF583FAD5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DAAFF20DE9C4FE89558D3B2B7166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EC06B-188C-4A6D-A0CA-FBD7A90D4827}"/>
      </w:docPartPr>
      <w:docPartBody>
        <w:p w:rsidR="00AA56FF" w:rsidRDefault="00AA56FF">
          <w:pPr>
            <w:pStyle w:val="CDAAFF20DE9C4FE89558D3B2B716657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2CFA523E04D4B96969130E52706C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3F48D-15D4-40A8-B195-04A6FDF70299}"/>
      </w:docPartPr>
      <w:docPartBody>
        <w:p w:rsidR="00AA56FF" w:rsidRDefault="00AA56FF">
          <w:pPr>
            <w:pStyle w:val="32CFA523E04D4B96969130E52706C016"/>
          </w:pPr>
          <w:r>
            <w:t xml:space="preserve"> </w:t>
          </w:r>
        </w:p>
      </w:docPartBody>
    </w:docPart>
    <w:docPart>
      <w:docPartPr>
        <w:name w:val="CDBB87554E1E4F1B8514022FAD6F7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4A765-34BE-45EE-984A-1DF055FB3FE4}"/>
      </w:docPartPr>
      <w:docPartBody>
        <w:p w:rsidR="0027277B" w:rsidRDefault="002727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FF"/>
    <w:rsid w:val="0027277B"/>
    <w:rsid w:val="00A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2EFD5627654255945CC37DF2B59863">
    <w:name w:val="7E2EFD5627654255945CC37DF2B59863"/>
  </w:style>
  <w:style w:type="paragraph" w:customStyle="1" w:styleId="1EB8CEED9B7F4B84B1F5A3C145FD0838">
    <w:name w:val="1EB8CEED9B7F4B84B1F5A3C145FD083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E0E5694972143B38586FBAD775BA8C0">
    <w:name w:val="FE0E5694972143B38586FBAD775BA8C0"/>
  </w:style>
  <w:style w:type="paragraph" w:customStyle="1" w:styleId="1C045A5B70CD4631AF04ABF583FAD5AC">
    <w:name w:val="1C045A5B70CD4631AF04ABF583FAD5AC"/>
  </w:style>
  <w:style w:type="paragraph" w:customStyle="1" w:styleId="28F77A308D554123B5144F664BD894C4">
    <w:name w:val="28F77A308D554123B5144F664BD894C4"/>
  </w:style>
  <w:style w:type="paragraph" w:customStyle="1" w:styleId="7C4EB6462E544D64B48C2D35A0AC2B16">
    <w:name w:val="7C4EB6462E544D64B48C2D35A0AC2B16"/>
  </w:style>
  <w:style w:type="paragraph" w:customStyle="1" w:styleId="CDAAFF20DE9C4FE89558D3B2B716657B">
    <w:name w:val="CDAAFF20DE9C4FE89558D3B2B716657B"/>
  </w:style>
  <w:style w:type="paragraph" w:customStyle="1" w:styleId="32CFA523E04D4B96969130E52706C016">
    <w:name w:val="32CFA523E04D4B96969130E52706C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B5866-BCD6-4EAA-94E0-5D40D5B6AB4A}"/>
</file>

<file path=customXml/itemProps2.xml><?xml version="1.0" encoding="utf-8"?>
<ds:datastoreItem xmlns:ds="http://schemas.openxmlformats.org/officeDocument/2006/customXml" ds:itemID="{D3EC60DE-8BEC-4B72-ABAE-C3DB777DBA1E}"/>
</file>

<file path=customXml/itemProps3.xml><?xml version="1.0" encoding="utf-8"?>
<ds:datastoreItem xmlns:ds="http://schemas.openxmlformats.org/officeDocument/2006/customXml" ds:itemID="{24428888-6D60-45B5-9639-9C10BB306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246</Words>
  <Characters>1378</Characters>
  <Application>Microsoft Office Word</Application>
  <DocSecurity>0</DocSecurity>
  <Lines>30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M1689 Värna riksvägarnas kvalitet</vt:lpstr>
      <vt:lpstr>
      </vt:lpstr>
    </vt:vector>
  </TitlesOfParts>
  <Company>Sveriges riksdag</Company>
  <LinksUpToDate>false</LinksUpToDate>
  <CharactersWithSpaces>1615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