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54DB5" w:rsidRDefault="006E04A4">
      <w:pPr>
        <w:pStyle w:val="Dokumentbeteckning"/>
        <w:rPr>
          <w:u w:val="single"/>
        </w:rPr>
      </w:pPr>
      <w:r w:rsidRPr="00354DB5">
        <w:fldChar w:fldCharType="begin" w:fldLock="1"/>
      </w:r>
      <w:r w:rsidRPr="00354DB5">
        <w:instrText xml:space="preserve"> DOCPROPERTY "DocumentYear" </w:instrText>
      </w:r>
      <w:r w:rsidRPr="00354DB5">
        <w:fldChar w:fldCharType="separate"/>
      </w:r>
      <w:r w:rsidR="000665C9" w:rsidRPr="00354DB5">
        <w:t>2009/10</w:t>
      </w:r>
      <w:r w:rsidRPr="00354DB5">
        <w:fldChar w:fldCharType="end"/>
      </w:r>
      <w:r w:rsidRPr="00354DB5">
        <w:t>:</w:t>
      </w:r>
      <w:r w:rsidRPr="00354DB5">
        <w:fldChar w:fldCharType="begin" w:fldLock="1"/>
      </w:r>
      <w:r w:rsidRPr="00354DB5">
        <w:instrText xml:space="preserve"> DOCPROPERTY "DocumentNumber" </w:instrText>
      </w:r>
      <w:r w:rsidRPr="00354DB5">
        <w:fldChar w:fldCharType="separate"/>
      </w:r>
      <w:r w:rsidR="000665C9" w:rsidRPr="00354DB5">
        <w:t>129</w:t>
      </w:r>
      <w:r w:rsidRPr="00354DB5">
        <w:fldChar w:fldCharType="end"/>
      </w:r>
    </w:p>
    <w:p w:rsidR="006E04A4" w:rsidRPr="00354DB5" w:rsidRDefault="006E04A4">
      <w:pPr>
        <w:pStyle w:val="Datum"/>
        <w:outlineLvl w:val="0"/>
      </w:pPr>
      <w:r w:rsidRPr="00354DB5">
        <w:fldChar w:fldCharType="begin" w:fldLock="1"/>
      </w:r>
      <w:r w:rsidRPr="00354DB5">
        <w:instrText xml:space="preserve"> DOCPROPERTY "DocumentDate" </w:instrText>
      </w:r>
      <w:r w:rsidRPr="00354DB5">
        <w:fldChar w:fldCharType="separate"/>
      </w:r>
      <w:r w:rsidR="000665C9" w:rsidRPr="00354DB5">
        <w:t>Tisdagen den 1 juni 2010</w:t>
      </w:r>
      <w:r w:rsidRPr="00354DB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54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54DB5" w:rsidRDefault="007A2DEF">
            <w:pPr>
              <w:pStyle w:val="Plenum"/>
              <w:tabs>
                <w:tab w:val="clear" w:pos="1418"/>
              </w:tabs>
            </w:pPr>
            <w:r w:rsidRPr="00354DB5">
              <w:t>Kl.</w:t>
            </w:r>
          </w:p>
        </w:tc>
        <w:tc>
          <w:tcPr>
            <w:tcW w:w="851" w:type="dxa"/>
          </w:tcPr>
          <w:p w:rsidR="006E04A4" w:rsidRPr="00354DB5" w:rsidRDefault="007A2DE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4DB5">
              <w:t>13.00</w:t>
            </w:r>
          </w:p>
        </w:tc>
        <w:tc>
          <w:tcPr>
            <w:tcW w:w="397" w:type="dxa"/>
          </w:tcPr>
          <w:p w:rsidR="006E04A4" w:rsidRPr="00354DB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54DB5" w:rsidRDefault="007A2DE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54DB5">
              <w:t>Interpellationssvar</w:t>
            </w:r>
            <w:r w:rsidRPr="00354DB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354DB5" w:rsidRDefault="006E04A4">
      <w:pPr>
        <w:pStyle w:val="StreckLngt"/>
      </w:pPr>
      <w:r w:rsidRPr="00354DB5">
        <w:tab/>
      </w:r>
    </w:p>
    <w:p w:rsidR="00090CA4" w:rsidRPr="00354DB5" w:rsidRDefault="00090CA4" w:rsidP="003675A0">
      <w:pPr>
        <w:pStyle w:val="Blankrad"/>
      </w:pPr>
      <w:r w:rsidRPr="00354D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0CA4" w:rsidRPr="00354DB5" w:rsidTr="005A5A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0CA4" w:rsidRPr="00354DB5" w:rsidRDefault="00090CA4" w:rsidP="005A5A2E">
            <w:pPr>
              <w:pStyle w:val="HuvudrubrikFlisteNr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HuvudrubrikEnsam"/>
            </w:pPr>
            <w:r w:rsidRPr="00354DB5">
              <w:t>Justering av protokoll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HuvudrubrikKolumn3"/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Protokolle</w:t>
            </w:r>
            <w:r w:rsidR="00C22A1C" w:rsidRPr="00354DB5">
              <w:t>n</w:t>
            </w:r>
            <w:r w:rsidRPr="00354DB5">
              <w:t xml:space="preserve"> </w:t>
            </w:r>
            <w:r w:rsidR="00C22A1C" w:rsidRPr="00354DB5">
              <w:t>från sammanträdena</w:t>
            </w:r>
            <w:r w:rsidRPr="00354DB5">
              <w:t xml:space="preserve"> </w:t>
            </w:r>
            <w:r w:rsidR="00232C21" w:rsidRPr="00354DB5">
              <w:t xml:space="preserve">måndagen den 24, tisdagen den 25 och onsdagen den 26 maj 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</w:tbl>
    <w:p w:rsidR="00090CA4" w:rsidRPr="00354DB5" w:rsidRDefault="00090CA4" w:rsidP="003675A0">
      <w:pPr>
        <w:pStyle w:val="Blankrad"/>
      </w:pPr>
      <w:r w:rsidRPr="00354D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0CA4" w:rsidRPr="00354DB5" w:rsidTr="005A5A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0CA4" w:rsidRPr="00354DB5" w:rsidRDefault="00090CA4" w:rsidP="005A5A2E">
            <w:pPr>
              <w:pStyle w:val="HuvudrubrikFlisteNr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HuvudrubrikEnsam"/>
            </w:pPr>
            <w:bookmarkStart w:id="1" w:name="TypRubrik"/>
            <w:bookmarkEnd w:id="1"/>
            <w:r w:rsidRPr="00354DB5">
              <w:t>Anmälan om uppteckningar vid EU-nämndens sammanträden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HuvudrubrikKolumn3"/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2009/10:36 Söndagen den 9 maj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2009/10:37 Söndagen den 9 maj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 xml:space="preserve">2009/10:38 Onsdagen den 12 maj 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</w:tbl>
    <w:p w:rsidR="00090CA4" w:rsidRPr="00354DB5" w:rsidRDefault="00090CA4" w:rsidP="003675A0">
      <w:pPr>
        <w:pStyle w:val="Blankrad"/>
      </w:pPr>
      <w:r w:rsidRPr="00354D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0CA4" w:rsidRPr="00354DB5" w:rsidTr="005A5A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0CA4" w:rsidRPr="00354DB5" w:rsidRDefault="00090CA4" w:rsidP="005A5A2E">
            <w:pPr>
              <w:pStyle w:val="HuvudrubrikFlisteNr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HuvudrubrikEnsam"/>
            </w:pPr>
            <w:bookmarkStart w:id="3" w:name="Start_FördröjdaInterpellationer"/>
            <w:bookmarkEnd w:id="3"/>
            <w:r w:rsidRPr="00354DB5">
              <w:t>Anmälan om fördröjda svar på interpellationer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HuvudrubrikKolumn3"/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2009/10:412 av Christina Axelsson (s)</w:t>
            </w:r>
          </w:p>
          <w:p w:rsidR="00090CA4" w:rsidRPr="00354DB5" w:rsidRDefault="00090CA4" w:rsidP="005A5A2E">
            <w:r w:rsidRPr="00354DB5">
              <w:t>Cabotage på väg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2009/10:422 av Göte Wahlström (s)</w:t>
            </w:r>
          </w:p>
          <w:p w:rsidR="00090CA4" w:rsidRPr="00354DB5" w:rsidRDefault="00090CA4" w:rsidP="005A5A2E">
            <w:r w:rsidRPr="00354DB5">
              <w:t>Den nordiska modellen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2009/10:434 av Veronica Palm (s)</w:t>
            </w:r>
          </w:p>
          <w:p w:rsidR="00090CA4" w:rsidRPr="00354DB5" w:rsidRDefault="00090CA4" w:rsidP="005A5A2E">
            <w:r w:rsidRPr="00354DB5">
              <w:t>Nollklassade personer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2009/10:437 av Veronica Palm (s)</w:t>
            </w:r>
          </w:p>
          <w:p w:rsidR="00090CA4" w:rsidRPr="00354DB5" w:rsidRDefault="00090CA4" w:rsidP="005A5A2E">
            <w:r w:rsidRPr="00354DB5">
              <w:t>Återinträde i sjukförsäkringen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2009/10:447 av Siw Wittgren-Ahl (s)</w:t>
            </w:r>
          </w:p>
          <w:p w:rsidR="00090CA4" w:rsidRPr="00354DB5" w:rsidRDefault="00090CA4" w:rsidP="005A5A2E">
            <w:r w:rsidRPr="00354DB5">
              <w:t>Stupstocken i sjukförsäkringen och dess konsekvenser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2009/10:457 av Ronny Olander (s)</w:t>
            </w:r>
          </w:p>
          <w:p w:rsidR="00090CA4" w:rsidRPr="00354DB5" w:rsidRDefault="00090CA4" w:rsidP="005A5A2E">
            <w:r w:rsidRPr="00354DB5">
              <w:t>Långsiktig och hållbar socialförsäkring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2009/10:471 av Lena Hallengren (s)</w:t>
            </w:r>
          </w:p>
          <w:p w:rsidR="00090CA4" w:rsidRPr="00354DB5" w:rsidRDefault="00090CA4" w:rsidP="005A5A2E">
            <w:r w:rsidRPr="00354DB5">
              <w:t>Svenska höghastighetsbanor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2009/10:474 av Veronica Palm (s)</w:t>
            </w:r>
          </w:p>
          <w:p w:rsidR="00090CA4" w:rsidRPr="00354DB5" w:rsidRDefault="00090CA4" w:rsidP="005A5A2E">
            <w:r w:rsidRPr="00354DB5">
              <w:t>Ökade klyftor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2009/10:475 av Gunvor G Ericson (mp)</w:t>
            </w:r>
          </w:p>
          <w:p w:rsidR="00090CA4" w:rsidRPr="00354DB5" w:rsidRDefault="00090CA4" w:rsidP="005A5A2E">
            <w:r w:rsidRPr="00354DB5">
              <w:t>Individuell bedömning och information om sjukförsäkringen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2009/10:492 av Karl Gustav Abramsson (s)</w:t>
            </w:r>
          </w:p>
          <w:p w:rsidR="00090CA4" w:rsidRPr="00354DB5" w:rsidRDefault="00090CA4" w:rsidP="005A5A2E">
            <w:r w:rsidRPr="00354DB5">
              <w:t>Kriminalvårdens resurser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2009/10:494 av Christina Axelsson (s)</w:t>
            </w:r>
          </w:p>
          <w:p w:rsidR="00090CA4" w:rsidRPr="00354DB5" w:rsidRDefault="00090CA4" w:rsidP="005A5A2E">
            <w:r w:rsidRPr="00354DB5">
              <w:t>Finansieringen av ny Skurubro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2009/10:497 av Lena Hallengren (s)</w:t>
            </w:r>
          </w:p>
          <w:p w:rsidR="00090CA4" w:rsidRPr="00354DB5" w:rsidRDefault="00090CA4" w:rsidP="005A5A2E">
            <w:r w:rsidRPr="00354DB5">
              <w:t>Privatiseringar och avregleringar av grundläggande samhällsfunktioner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</w:tbl>
    <w:p w:rsidR="00090CA4" w:rsidRPr="00354DB5" w:rsidRDefault="00090CA4" w:rsidP="003675A0">
      <w:pPr>
        <w:pStyle w:val="Blankrad"/>
      </w:pPr>
      <w:r w:rsidRPr="00354D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0CA4" w:rsidRPr="00354DB5" w:rsidTr="005A5A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0CA4" w:rsidRPr="00354DB5" w:rsidRDefault="00090CA4" w:rsidP="005A5A2E">
            <w:pPr>
              <w:pStyle w:val="HuvudrubrikFlisteNr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HuvudrubrikEnsam"/>
            </w:pPr>
            <w:bookmarkStart w:id="4" w:name="Start_Interpellationer"/>
            <w:bookmarkEnd w:id="4"/>
            <w:r w:rsidRPr="00354DB5">
              <w:t>Svar på interpellationer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HuvudrubrikKolumn3"/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Under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Underrubrik"/>
            </w:pPr>
            <w:r w:rsidRPr="00354DB5">
              <w:t>Interpellationer upptagna under samma punkt besvaras i ett sammanhang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Under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Besvaradav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Besvaradav"/>
            </w:pPr>
            <w:r w:rsidRPr="00354DB5">
              <w:t>Statsrådet Mats Odell (kd)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Besvaradav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2009/10:392 av Johan Löfstrand (s)</w:t>
            </w:r>
          </w:p>
          <w:p w:rsidR="00090CA4" w:rsidRPr="00354DB5" w:rsidRDefault="00090CA4" w:rsidP="005A5A2E">
            <w:r w:rsidRPr="00354DB5">
              <w:t>Bostadsbyggandet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/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2009/10:427 av Leif Jakobsson (s)</w:t>
            </w:r>
          </w:p>
          <w:p w:rsidR="00090CA4" w:rsidRPr="00354DB5" w:rsidRDefault="00090CA4" w:rsidP="005A5A2E">
            <w:r w:rsidRPr="00354DB5">
              <w:t>Situationen på bostadsmarknaden</w:t>
            </w:r>
          </w:p>
          <w:p w:rsidR="00090CA4" w:rsidRPr="00354DB5" w:rsidRDefault="00090CA4" w:rsidP="005A5A2E">
            <w:r w:rsidRPr="00354DB5">
              <w:t>Carina Moberg (s) tar svaret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/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2009/10:467 av Carina Moberg (s)</w:t>
            </w:r>
          </w:p>
          <w:p w:rsidR="00090CA4" w:rsidRPr="00354DB5" w:rsidRDefault="00090CA4" w:rsidP="005A5A2E">
            <w:r w:rsidRPr="00354DB5">
              <w:t>Ökat bostadsbyggande för fler jobb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Besvaradav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Besvaradav"/>
            </w:pPr>
            <w:r w:rsidRPr="00354DB5">
              <w:t>Statsrådet Åsa Torstensson (c)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Besvaradav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2009/10:493 av Pia Nilsson (s)</w:t>
            </w:r>
          </w:p>
          <w:p w:rsidR="00090CA4" w:rsidRPr="00354DB5" w:rsidRDefault="00090CA4" w:rsidP="005A5A2E">
            <w:r w:rsidRPr="00354DB5">
              <w:t>Tåg i Bergslagen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2009/10:430 av Krister Örnfjäder (s)</w:t>
            </w:r>
          </w:p>
          <w:p w:rsidR="00090CA4" w:rsidRPr="00354DB5" w:rsidRDefault="00090CA4" w:rsidP="005A5A2E">
            <w:r w:rsidRPr="00354DB5">
              <w:t>Tjustbanan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Besvaradav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Besvaradav"/>
            </w:pPr>
            <w:r w:rsidRPr="00354DB5">
              <w:t>Statsrådet Tobias Krantz (fp)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Besvaradav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2009/10:480 av Sven-Erik Österberg (s)</w:t>
            </w:r>
          </w:p>
          <w:p w:rsidR="00090CA4" w:rsidRPr="00354DB5" w:rsidRDefault="00090CA4" w:rsidP="005A5A2E">
            <w:r w:rsidRPr="00354DB5">
              <w:t>Resurser till yngre universitet och högskolor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2009/10:481 av Mikael Damberg (s)</w:t>
            </w:r>
          </w:p>
          <w:p w:rsidR="00090CA4" w:rsidRPr="00354DB5" w:rsidRDefault="00090CA4" w:rsidP="005A5A2E">
            <w:r w:rsidRPr="00354DB5">
              <w:t>Snedrekryteringen till högre studier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2009/10:491 av Mikael Damberg (s)</w:t>
            </w:r>
          </w:p>
          <w:p w:rsidR="00090CA4" w:rsidRPr="00354DB5" w:rsidRDefault="00090CA4" w:rsidP="005A5A2E">
            <w:r w:rsidRPr="00354DB5">
              <w:t>Antagningsregler för högskolestudier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</w:tbl>
    <w:p w:rsidR="00090CA4" w:rsidRPr="00354DB5" w:rsidRDefault="00090CA4" w:rsidP="003675A0">
      <w:pPr>
        <w:pStyle w:val="Blankrad"/>
      </w:pPr>
      <w:r w:rsidRPr="00354D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0CA4" w:rsidRPr="00354DB5" w:rsidTr="005A5A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0CA4" w:rsidRPr="00354DB5" w:rsidRDefault="00090CA4" w:rsidP="005A5A2E">
            <w:pPr>
              <w:pStyle w:val="HuvudrubrikFlisteNr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Huvudrubrik"/>
            </w:pPr>
            <w:bookmarkStart w:id="5" w:name="Start_HänvisningTillUtskott"/>
            <w:bookmarkEnd w:id="5"/>
            <w:r w:rsidRPr="00354DB5">
              <w:t>Ärenden för hänvisning till utskott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HuvudrubrikKolumn3"/>
            </w:pPr>
            <w:r w:rsidRPr="00354DB5">
              <w:t>Förslag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rende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renderubrik"/>
            </w:pPr>
            <w:r w:rsidRPr="00354DB5">
              <w:t>Skrivelse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rende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2009/10:226 Regelförenklingsarbetet 2006–2010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NU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rende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renderubrik"/>
            </w:pPr>
            <w:r w:rsidRPr="00354DB5">
              <w:t>EU-dokument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rende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KOM(2010)212 Kommissionens arbetsdokument Samråd om framtidens strategi för de transeuropeiska transportnäten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 xml:space="preserve">TU </w:t>
            </w:r>
          </w:p>
        </w:tc>
      </w:tr>
    </w:tbl>
    <w:p w:rsidR="00090CA4" w:rsidRPr="00354DB5" w:rsidRDefault="00090CA4" w:rsidP="003675A0">
      <w:pPr>
        <w:pStyle w:val="Blankrad"/>
      </w:pPr>
      <w:r w:rsidRPr="00354D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0CA4" w:rsidRPr="00354DB5" w:rsidTr="005A5A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0CA4" w:rsidRPr="00354DB5" w:rsidRDefault="00090CA4" w:rsidP="005A5A2E">
            <w:pPr>
              <w:pStyle w:val="HuvudrubrikFlisteNr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Huvudrubrik"/>
            </w:pPr>
            <w:bookmarkStart w:id="6" w:name="Start_ÄrendenFörBordläggning"/>
            <w:bookmarkEnd w:id="6"/>
            <w:r w:rsidRPr="00354DB5">
              <w:t>Ärenden för bordläggning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HuvudrubrikKolumn3"/>
            </w:pPr>
            <w:r w:rsidRPr="00354DB5">
              <w:t>Reservationer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rende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renderubrik"/>
            </w:pPr>
            <w:r w:rsidRPr="00354DB5">
              <w:t>Finansutskottets betänkanden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rende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2009/10:FiU33 Upphandling från statliga och kommunala företag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2 res. (v)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2009/10:FiU22 Nya rättsmedel m.m. på upphandlingsområdet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5 res. (s,v,mp)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2009/10:FiU27 Riksrevisionens årsredovisning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2009/10:FiU28 Lag om ändring i lagen (1988:1385) om Sveriges riksbank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2009/10:FiU38 Offentlig förvaltning för demokrati, delaktighet och tillväxt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1 res. (s,v,mp)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rende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renderubrik"/>
            </w:pPr>
            <w:r w:rsidRPr="00354DB5">
              <w:t>Justitieutskottets betänkanden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rende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2009/10:JuU25 Barn under 15 år som misstänks för brott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1 res. (s,v,mp)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2009/10:JuU21 En ny fängelse- och häkteslagstiftning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24 res. (s,v,mp)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rende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renderubrik"/>
            </w:pPr>
            <w:r w:rsidRPr="00354DB5">
              <w:t>Utrikesutskottets betänkande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rende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2009/10:UU10 Verksamheten i Europeiska unionen under 2009, inklusive det svenska ordförandeskapet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20 res. (s,v,mp)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rende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renderubrik"/>
            </w:pPr>
            <w:r w:rsidRPr="00354DB5">
              <w:t>Utbildningsutskottets betänkanden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rende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2009/10:UbU20 Fokus på kunskap – kvalitet i den högre utbildningen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3 res. (s,v,mp)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2009/10:UbU22 Bidragsvillkor för fristående verksamheter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2 res. (s)</w:t>
            </w:r>
          </w:p>
        </w:tc>
      </w:tr>
    </w:tbl>
    <w:p w:rsidR="00090CA4" w:rsidRPr="00354DB5" w:rsidRDefault="00090CA4" w:rsidP="003675A0">
      <w:pPr>
        <w:pStyle w:val="Blankrad"/>
      </w:pPr>
      <w:r w:rsidRPr="00354D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0CA4" w:rsidRPr="00354DB5" w:rsidTr="005A5A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0CA4" w:rsidRPr="00354DB5" w:rsidRDefault="00090CA4" w:rsidP="005A5A2E">
            <w:pPr>
              <w:pStyle w:val="HuvudrubrikFlisteNr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HuvudrubrikEnsam"/>
            </w:pPr>
            <w:bookmarkStart w:id="7" w:name="Start_ÄrendenFörAvgörande"/>
            <w:bookmarkEnd w:id="7"/>
            <w:r w:rsidRPr="00354DB5">
              <w:t>Ärenden för avgörande</w:t>
            </w:r>
            <w:r w:rsidRPr="00354DB5">
              <w:br/>
              <w:t xml:space="preserve">onsdagen den 2 juni kl. </w:t>
            </w:r>
            <w:r w:rsidR="00C04E73" w:rsidRPr="00354DB5">
              <w:t>16.00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HuvudrubrikKolumn3"/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Under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Underrubrik"/>
            </w:pPr>
            <w:bookmarkStart w:id="8" w:name="TypUnderrubrik"/>
            <w:bookmarkEnd w:id="8"/>
            <w:r w:rsidRPr="00354DB5">
              <w:t>Tidigare slutdebatterade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Under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rende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renderubrik"/>
            </w:pPr>
            <w:r w:rsidRPr="00354DB5">
              <w:t>Konstitutionsutskottets betänkanden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rende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2009/10:KU19 En reformerad grundlag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2009/10:KU21 Redogörelse för behandlingen av riksdagens skrivelser till regeringen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2009/10:KU23 Säkerhetskopiors rättsliga status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1 res. (v)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2009/10:KU42 Nya villkor för stödet till dagspressen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  <w:r w:rsidRPr="00354DB5">
              <w:rPr>
                <w:spacing w:val="-4"/>
              </w:rPr>
              <w:t>1 res. (s,v,mp)</w:t>
            </w: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renderubrik"/>
            </w:pPr>
          </w:p>
        </w:tc>
        <w:tc>
          <w:tcPr>
            <w:tcW w:w="6237" w:type="dxa"/>
          </w:tcPr>
          <w:p w:rsidR="00090CA4" w:rsidRPr="00354DB5" w:rsidRDefault="00090CA4" w:rsidP="005A5A2E">
            <w:pPr>
              <w:pStyle w:val="renderubrik"/>
            </w:pPr>
            <w:r w:rsidRPr="00354DB5">
              <w:t>Socialförsäkringsutskottets betänkande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pStyle w:val="renderubrik"/>
              <w:rPr>
                <w:spacing w:val="-4"/>
              </w:rPr>
            </w:pPr>
          </w:p>
        </w:tc>
      </w:tr>
      <w:tr w:rsidR="00090CA4" w:rsidRPr="00354DB5" w:rsidTr="005A5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CA4" w:rsidRPr="00354DB5" w:rsidRDefault="00090CA4" w:rsidP="005A5A2E">
            <w:pPr>
              <w:pStyle w:val="FlistaNrText"/>
            </w:pPr>
          </w:p>
        </w:tc>
        <w:tc>
          <w:tcPr>
            <w:tcW w:w="6237" w:type="dxa"/>
          </w:tcPr>
          <w:p w:rsidR="00090CA4" w:rsidRPr="00354DB5" w:rsidRDefault="00090CA4" w:rsidP="005A5A2E">
            <w:r w:rsidRPr="00354DB5">
              <w:t>2009/10:SfU19 Uppehållstillstånd för skyddspersoner</w:t>
            </w:r>
          </w:p>
        </w:tc>
        <w:tc>
          <w:tcPr>
            <w:tcW w:w="2481" w:type="dxa"/>
          </w:tcPr>
          <w:p w:rsidR="00090CA4" w:rsidRPr="00354DB5" w:rsidRDefault="00090CA4" w:rsidP="005A5A2E">
            <w:pPr>
              <w:rPr>
                <w:spacing w:val="-4"/>
              </w:rPr>
            </w:pPr>
          </w:p>
        </w:tc>
      </w:tr>
    </w:tbl>
    <w:p w:rsidR="00090CA4" w:rsidRPr="00354DB5" w:rsidRDefault="00090CA4" w:rsidP="003675A0">
      <w:pPr>
        <w:pStyle w:val="Blankrad"/>
      </w:pPr>
      <w:r w:rsidRPr="00354DB5">
        <w:t>     </w:t>
      </w:r>
    </w:p>
    <w:p w:rsidR="00CF242C" w:rsidRPr="00354DB5" w:rsidRDefault="00090CA4" w:rsidP="003675A0">
      <w:pPr>
        <w:pStyle w:val="Blankrad"/>
      </w:pPr>
      <w:bookmarkStart w:id="9" w:name="Start"/>
      <w:bookmarkEnd w:id="9"/>
      <w:r w:rsidRPr="00354D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54D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54DB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54DB5" w:rsidRDefault="006E04A4" w:rsidP="00D016E9">
            <w:pPr>
              <w:pStyle w:val="StreckMitten"/>
            </w:pPr>
            <w:r w:rsidRPr="00354DB5">
              <w:tab/>
            </w:r>
            <w:r w:rsidRPr="00354DB5">
              <w:tab/>
            </w:r>
          </w:p>
        </w:tc>
      </w:tr>
    </w:tbl>
    <w:p w:rsidR="006E04A4" w:rsidRPr="00354DB5" w:rsidRDefault="006E04A4" w:rsidP="003675A0">
      <w:pPr>
        <w:pStyle w:val="Blankrad"/>
      </w:pPr>
    </w:p>
    <w:sectPr w:rsidR="006E04A4" w:rsidRPr="00354DB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A2E" w:rsidRPr="00354DB5" w:rsidRDefault="005A5A2E">
      <w:r w:rsidRPr="00354DB5">
        <w:separator/>
      </w:r>
    </w:p>
  </w:endnote>
  <w:endnote w:type="continuationSeparator" w:id="0">
    <w:p w:rsidR="005A5A2E" w:rsidRPr="00354DB5" w:rsidRDefault="005A5A2E">
      <w:r w:rsidRPr="00354D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DEF" w:rsidRPr="00354DB5" w:rsidRDefault="007A2DEF">
    <w:pPr>
      <w:pStyle w:val="Sidhuvud"/>
      <w:jc w:val="center"/>
    </w:pPr>
    <w:r w:rsidRPr="00354DB5">
      <w:fldChar w:fldCharType="begin" w:fldLock="1"/>
    </w:r>
    <w:r w:rsidRPr="00354DB5">
      <w:instrText xml:space="preserve"> PAGE </w:instrText>
    </w:r>
    <w:r w:rsidRPr="00354DB5">
      <w:fldChar w:fldCharType="separate"/>
    </w:r>
    <w:r w:rsidR="000665C9" w:rsidRPr="00354DB5">
      <w:t>3</w:t>
    </w:r>
    <w:r w:rsidRPr="00354DB5">
      <w:fldChar w:fldCharType="end"/>
    </w:r>
    <w:r w:rsidRPr="00354DB5">
      <w:t xml:space="preserve"> (</w:t>
    </w:r>
    <w:r w:rsidRPr="00354DB5">
      <w:fldChar w:fldCharType="begin" w:fldLock="1"/>
    </w:r>
    <w:r w:rsidRPr="00354DB5">
      <w:instrText xml:space="preserve"> NUMPAGES </w:instrText>
    </w:r>
    <w:r w:rsidRPr="00354DB5">
      <w:fldChar w:fldCharType="separate"/>
    </w:r>
    <w:r w:rsidR="000665C9" w:rsidRPr="00354DB5">
      <w:t>3</w:t>
    </w:r>
    <w:r w:rsidRPr="00354DB5">
      <w:fldChar w:fldCharType="end"/>
    </w:r>
    <w:r w:rsidRPr="00354DB5">
      <w:t>)</w:t>
    </w:r>
  </w:p>
  <w:p w:rsidR="007A2DEF" w:rsidRPr="00354DB5" w:rsidRDefault="007A2D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DEF" w:rsidRPr="00354DB5" w:rsidRDefault="007A2DEF">
    <w:pPr>
      <w:pStyle w:val="Sidhuvud"/>
      <w:jc w:val="center"/>
    </w:pPr>
    <w:r w:rsidRPr="00354DB5">
      <w:fldChar w:fldCharType="begin" w:fldLock="1"/>
    </w:r>
    <w:r w:rsidRPr="00354DB5">
      <w:instrText xml:space="preserve"> PAGE </w:instrText>
    </w:r>
    <w:r w:rsidRPr="00354DB5">
      <w:fldChar w:fldCharType="separate"/>
    </w:r>
    <w:r w:rsidR="005A5A2E" w:rsidRPr="00354DB5">
      <w:t>1</w:t>
    </w:r>
    <w:r w:rsidRPr="00354DB5">
      <w:fldChar w:fldCharType="end"/>
    </w:r>
    <w:r w:rsidRPr="00354DB5">
      <w:t xml:space="preserve"> (</w:t>
    </w:r>
    <w:r w:rsidRPr="00354DB5">
      <w:fldChar w:fldCharType="begin" w:fldLock="1"/>
    </w:r>
    <w:r w:rsidRPr="00354DB5">
      <w:instrText xml:space="preserve"> NUMPAGES </w:instrText>
    </w:r>
    <w:r w:rsidRPr="00354DB5">
      <w:fldChar w:fldCharType="separate"/>
    </w:r>
    <w:r w:rsidR="000665C9" w:rsidRPr="00354DB5">
      <w:t>3</w:t>
    </w:r>
    <w:r w:rsidRPr="00354DB5">
      <w:fldChar w:fldCharType="end"/>
    </w:r>
    <w:r w:rsidRPr="00354DB5">
      <w:t>)</w:t>
    </w:r>
  </w:p>
  <w:p w:rsidR="007A2DEF" w:rsidRPr="00354DB5" w:rsidRDefault="007A2D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A2E" w:rsidRPr="00354DB5" w:rsidRDefault="005A5A2E">
      <w:r w:rsidRPr="00354DB5">
        <w:separator/>
      </w:r>
    </w:p>
  </w:footnote>
  <w:footnote w:type="continuationSeparator" w:id="0">
    <w:p w:rsidR="005A5A2E" w:rsidRPr="00354DB5" w:rsidRDefault="005A5A2E">
      <w:r w:rsidRPr="00354D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DEF" w:rsidRPr="00354DB5" w:rsidRDefault="007A2DEF">
    <w:pPr>
      <w:pStyle w:val="Sidhuvud"/>
      <w:tabs>
        <w:tab w:val="clear" w:pos="4536"/>
      </w:tabs>
    </w:pPr>
    <w:r w:rsidRPr="00354DB5">
      <w:fldChar w:fldCharType="begin" w:fldLock="1"/>
    </w:r>
    <w:r w:rsidRPr="00354DB5">
      <w:instrText xml:space="preserve"> DOCPROPERTY "DocumentDate" </w:instrText>
    </w:r>
    <w:r w:rsidRPr="00354DB5">
      <w:fldChar w:fldCharType="separate"/>
    </w:r>
    <w:r w:rsidR="000665C9" w:rsidRPr="00354DB5">
      <w:t>Tisdagen den 1 juni 2010</w:t>
    </w:r>
    <w:r w:rsidRPr="00354DB5">
      <w:fldChar w:fldCharType="end"/>
    </w:r>
    <w:r w:rsidRPr="00354DB5">
      <w:tab/>
    </w:r>
  </w:p>
  <w:p w:rsidR="007A2DEF" w:rsidRPr="00354DB5" w:rsidRDefault="007A2D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4DB5">
      <w:rPr>
        <w:sz w:val="12"/>
      </w:rPr>
      <w:tab/>
    </w:r>
  </w:p>
  <w:p w:rsidR="007A2DEF" w:rsidRPr="00354DB5" w:rsidRDefault="007A2DEF"/>
  <w:p w:rsidR="007A2DEF" w:rsidRPr="00354DB5" w:rsidRDefault="007A2D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DEF" w:rsidRPr="00354DB5" w:rsidRDefault="00354DB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54DB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DEF" w:rsidRPr="00354DB5" w:rsidRDefault="007A2DEF">
    <w:pPr>
      <w:pStyle w:val="Dokumentrubrik"/>
      <w:spacing w:after="360"/>
    </w:pPr>
    <w:r w:rsidRPr="00354DB5">
      <w:t>Föredragningslista</w:t>
    </w:r>
  </w:p>
  <w:p w:rsidR="007A2DEF" w:rsidRPr="00354DB5" w:rsidRDefault="007A2D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44875494">
    <w:abstractNumId w:val="5"/>
  </w:num>
  <w:num w:numId="2" w16cid:durableId="1191602880">
    <w:abstractNumId w:val="2"/>
  </w:num>
  <w:num w:numId="3" w16cid:durableId="456949688">
    <w:abstractNumId w:val="4"/>
  </w:num>
  <w:num w:numId="4" w16cid:durableId="148913202">
    <w:abstractNumId w:val="1"/>
  </w:num>
  <w:num w:numId="5" w16cid:durableId="7752452">
    <w:abstractNumId w:val="0"/>
  </w:num>
  <w:num w:numId="6" w16cid:durableId="672686546">
    <w:abstractNumId w:val="3"/>
  </w:num>
  <w:num w:numId="7" w16cid:durableId="2057091">
    <w:abstractNumId w:val="3"/>
  </w:num>
  <w:num w:numId="8" w16cid:durableId="160930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0AA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65C9"/>
    <w:rsid w:val="00067D5D"/>
    <w:rsid w:val="00074E52"/>
    <w:rsid w:val="00075958"/>
    <w:rsid w:val="00076C5F"/>
    <w:rsid w:val="000816E1"/>
    <w:rsid w:val="00083022"/>
    <w:rsid w:val="00086017"/>
    <w:rsid w:val="00090CA4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2C21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1BBF"/>
    <w:rsid w:val="0031328B"/>
    <w:rsid w:val="00315C69"/>
    <w:rsid w:val="003200DD"/>
    <w:rsid w:val="0032182C"/>
    <w:rsid w:val="003221FF"/>
    <w:rsid w:val="00324C15"/>
    <w:rsid w:val="0032573D"/>
    <w:rsid w:val="00327C30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4DB5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5781"/>
    <w:rsid w:val="005166A2"/>
    <w:rsid w:val="00517888"/>
    <w:rsid w:val="00521EFF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5A2E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5777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2DEF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AA9"/>
    <w:rsid w:val="00870EB0"/>
    <w:rsid w:val="00870FA3"/>
    <w:rsid w:val="00873E43"/>
    <w:rsid w:val="00887B6F"/>
    <w:rsid w:val="00890A61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4D61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04E73"/>
    <w:rsid w:val="00C113CE"/>
    <w:rsid w:val="00C11760"/>
    <w:rsid w:val="00C175DA"/>
    <w:rsid w:val="00C20D9F"/>
    <w:rsid w:val="00C22A1C"/>
    <w:rsid w:val="00C2393C"/>
    <w:rsid w:val="00C25CD0"/>
    <w:rsid w:val="00C30589"/>
    <w:rsid w:val="00C324D8"/>
    <w:rsid w:val="00C337B2"/>
    <w:rsid w:val="00C339E2"/>
    <w:rsid w:val="00C34AF3"/>
    <w:rsid w:val="00C354BF"/>
    <w:rsid w:val="00C36927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683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82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CD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B8C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68E120-E256-44D4-AA2F-6B64815B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3058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511</Words>
  <Characters>3389</Characters>
  <Application>Microsoft Office Word</Application>
  <DocSecurity>4</DocSecurity>
  <Lines>260</Lines>
  <Paragraphs>169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2009/10:129</vt:lpstr>
      <vt:lpstr>Tisdagen den 1 juni 2010</vt:lpstr>
    </vt:vector>
  </TitlesOfParts>
  <Company>Riksdagen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2010-05-31T13:11:00Z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 juni 2010</vt:lpwstr>
  </property>
  <property fmtid="{D5CDD505-2E9C-101B-9397-08002B2CF9AE}" pid="3" name="DocumentNumber">
    <vt:lpwstr>129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2010-06-01</vt:lpwstr>
  </property>
  <property fmtid="{D5CDD505-2E9C-101B-9397-08002B2CF9AE}" pid="7" name="DatumAvgörande">
    <vt:lpwstr>2010-06-02</vt:lpwstr>
  </property>
</Properties>
</file>