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B7D53" w:rsidRDefault="006E04A4">
      <w:pPr>
        <w:pStyle w:val="Dokumentbeteckning"/>
        <w:rPr>
          <w:u w:val="single"/>
        </w:rPr>
      </w:pPr>
      <w:r w:rsidRPr="00EB7D53">
        <w:fldChar w:fldCharType="begin" w:fldLock="1"/>
      </w:r>
      <w:r w:rsidRPr="00EB7D53">
        <w:instrText xml:space="preserve"> DOCPROPERTY "DocumentYear" </w:instrText>
      </w:r>
      <w:r w:rsidRPr="00EB7D53">
        <w:fldChar w:fldCharType="separate"/>
      </w:r>
      <w:r w:rsidR="00D42752" w:rsidRPr="00EB7D53">
        <w:t>2008/09</w:t>
      </w:r>
      <w:r w:rsidRPr="00EB7D53">
        <w:fldChar w:fldCharType="end"/>
      </w:r>
      <w:r w:rsidRPr="00EB7D53">
        <w:t>:</w:t>
      </w:r>
      <w:r w:rsidRPr="00EB7D53">
        <w:fldChar w:fldCharType="begin" w:fldLock="1"/>
      </w:r>
      <w:r w:rsidRPr="00EB7D53">
        <w:instrText xml:space="preserve"> DOCPROPERTY "DocumentNumber" </w:instrText>
      </w:r>
      <w:r w:rsidRPr="00EB7D53">
        <w:fldChar w:fldCharType="separate"/>
      </w:r>
      <w:r w:rsidR="00D42752" w:rsidRPr="00EB7D53">
        <w:t>105</w:t>
      </w:r>
      <w:r w:rsidRPr="00EB7D53">
        <w:fldChar w:fldCharType="end"/>
      </w:r>
    </w:p>
    <w:p w:rsidR="006E04A4" w:rsidRPr="00EB7D53" w:rsidRDefault="006E04A4">
      <w:pPr>
        <w:pStyle w:val="Datum"/>
        <w:outlineLvl w:val="0"/>
      </w:pPr>
      <w:r w:rsidRPr="00EB7D53">
        <w:fldChar w:fldCharType="begin" w:fldLock="1"/>
      </w:r>
      <w:r w:rsidRPr="00EB7D53">
        <w:instrText xml:space="preserve"> DOCPROPERTY "DocumentDate" </w:instrText>
      </w:r>
      <w:r w:rsidRPr="00EB7D53">
        <w:fldChar w:fldCharType="separate"/>
      </w:r>
      <w:r w:rsidR="00D42752" w:rsidRPr="00EB7D53">
        <w:t>Torsdagen den 23 april 2009</w:t>
      </w:r>
      <w:r w:rsidRPr="00EB7D5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B7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B7D53" w:rsidRDefault="007D7229">
            <w:pPr>
              <w:pStyle w:val="Plenum"/>
              <w:tabs>
                <w:tab w:val="clear" w:pos="1418"/>
              </w:tabs>
            </w:pPr>
            <w:r w:rsidRPr="00EB7D53">
              <w:t>Kl.</w:t>
            </w:r>
          </w:p>
        </w:tc>
        <w:tc>
          <w:tcPr>
            <w:tcW w:w="851" w:type="dxa"/>
          </w:tcPr>
          <w:p w:rsidR="006E04A4" w:rsidRPr="00EB7D53" w:rsidRDefault="007D722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B7D53">
              <w:t>12.00</w:t>
            </w:r>
          </w:p>
        </w:tc>
        <w:tc>
          <w:tcPr>
            <w:tcW w:w="397" w:type="dxa"/>
          </w:tcPr>
          <w:p w:rsidR="006E04A4" w:rsidRPr="00EB7D5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B7D53" w:rsidRDefault="007D7229">
            <w:pPr>
              <w:pStyle w:val="Plenum"/>
              <w:tabs>
                <w:tab w:val="clear" w:pos="1418"/>
              </w:tabs>
              <w:ind w:right="1"/>
            </w:pPr>
            <w:r w:rsidRPr="00EB7D53">
              <w:t>Arbetsplenum</w:t>
            </w:r>
          </w:p>
        </w:tc>
      </w:tr>
      <w:tr w:rsidR="007D7229" w:rsidRPr="00EB7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D7229" w:rsidRPr="00EB7D53" w:rsidRDefault="007D722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D7229" w:rsidRPr="00EB7D53" w:rsidRDefault="007D7229">
            <w:pPr>
              <w:pStyle w:val="Plenum"/>
              <w:tabs>
                <w:tab w:val="clear" w:pos="1418"/>
              </w:tabs>
              <w:jc w:val="right"/>
            </w:pPr>
            <w:r w:rsidRPr="00EB7D53">
              <w:t>14.00</w:t>
            </w:r>
          </w:p>
        </w:tc>
        <w:tc>
          <w:tcPr>
            <w:tcW w:w="397" w:type="dxa"/>
          </w:tcPr>
          <w:p w:rsidR="007D7229" w:rsidRPr="00EB7D53" w:rsidRDefault="007D722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D7229" w:rsidRPr="00EB7D53" w:rsidRDefault="007D7229">
            <w:pPr>
              <w:pStyle w:val="Plenum"/>
              <w:tabs>
                <w:tab w:val="clear" w:pos="1418"/>
              </w:tabs>
              <w:ind w:right="1"/>
            </w:pPr>
            <w:r w:rsidRPr="00EB7D53">
              <w:t>Frågestund</w:t>
            </w:r>
          </w:p>
        </w:tc>
      </w:tr>
      <w:tr w:rsidR="007D7229" w:rsidRPr="00EB7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D7229" w:rsidRPr="00EB7D53" w:rsidRDefault="007D722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D7229" w:rsidRPr="00EB7D53" w:rsidRDefault="007D7229">
            <w:pPr>
              <w:pStyle w:val="Plenum"/>
              <w:tabs>
                <w:tab w:val="clear" w:pos="1418"/>
              </w:tabs>
              <w:jc w:val="right"/>
            </w:pPr>
            <w:r w:rsidRPr="00EB7D53">
              <w:t>16.00</w:t>
            </w:r>
          </w:p>
        </w:tc>
        <w:tc>
          <w:tcPr>
            <w:tcW w:w="397" w:type="dxa"/>
          </w:tcPr>
          <w:p w:rsidR="007D7229" w:rsidRPr="00EB7D53" w:rsidRDefault="007D722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D7229" w:rsidRPr="00EB7D53" w:rsidRDefault="007D7229">
            <w:pPr>
              <w:pStyle w:val="Plenum"/>
              <w:tabs>
                <w:tab w:val="clear" w:pos="1418"/>
              </w:tabs>
              <w:ind w:right="1"/>
            </w:pPr>
            <w:r w:rsidRPr="00EB7D53">
              <w:t>Votering</w:t>
            </w:r>
          </w:p>
        </w:tc>
      </w:tr>
    </w:tbl>
    <w:p w:rsidR="006E04A4" w:rsidRPr="00EB7D53" w:rsidRDefault="006E04A4">
      <w:pPr>
        <w:pStyle w:val="StreckLngt"/>
      </w:pPr>
      <w:r w:rsidRPr="00EB7D53">
        <w:tab/>
      </w:r>
    </w:p>
    <w:p w:rsidR="00D45AE3" w:rsidRPr="00EB7D53" w:rsidRDefault="00D45AE3" w:rsidP="00D45AE3">
      <w:pPr>
        <w:pStyle w:val="Blankrad"/>
      </w:pPr>
      <w:r w:rsidRPr="00EB7D53">
        <w:t>     </w:t>
      </w:r>
    </w:p>
    <w:p w:rsidR="00284BD0" w:rsidRPr="00EB7D53" w:rsidRDefault="00284BD0" w:rsidP="00CF242C">
      <w:pPr>
        <w:pStyle w:val="Blankrad"/>
      </w:pPr>
      <w:r w:rsidRPr="00EB7D5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84BD0" w:rsidRPr="00EB7D53" w:rsidTr="009F6F1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84BD0" w:rsidRPr="00EB7D53" w:rsidRDefault="00284BD0" w:rsidP="009F6F14">
            <w:pPr>
              <w:pStyle w:val="HuvudrubrikFlisteNr"/>
            </w:pPr>
          </w:p>
        </w:tc>
        <w:tc>
          <w:tcPr>
            <w:tcW w:w="6237" w:type="dxa"/>
          </w:tcPr>
          <w:p w:rsidR="00284BD0" w:rsidRPr="00EB7D53" w:rsidRDefault="00284BD0" w:rsidP="009F6F14">
            <w:pPr>
              <w:pStyle w:val="HuvudrubrikEnsam"/>
            </w:pPr>
            <w:r w:rsidRPr="00EB7D53">
              <w:t>Justering av protokoll</w:t>
            </w:r>
          </w:p>
        </w:tc>
        <w:tc>
          <w:tcPr>
            <w:tcW w:w="2481" w:type="dxa"/>
          </w:tcPr>
          <w:p w:rsidR="00284BD0" w:rsidRPr="00EB7D53" w:rsidRDefault="00284BD0" w:rsidP="009F6F14">
            <w:pPr>
              <w:pStyle w:val="HuvudrubrikKolumn3"/>
            </w:pPr>
          </w:p>
        </w:tc>
      </w:tr>
      <w:tr w:rsidR="00284BD0" w:rsidRPr="00EB7D53" w:rsidTr="009F6F1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84BD0" w:rsidRPr="00EB7D53" w:rsidRDefault="00284BD0" w:rsidP="009F6F14">
            <w:pPr>
              <w:pStyle w:val="FlistaNrText"/>
            </w:pPr>
          </w:p>
        </w:tc>
        <w:tc>
          <w:tcPr>
            <w:tcW w:w="6237" w:type="dxa"/>
          </w:tcPr>
          <w:p w:rsidR="00284BD0" w:rsidRPr="00EB7D53" w:rsidRDefault="00284BD0" w:rsidP="009F6F14">
            <w:r w:rsidRPr="00EB7D53">
              <w:t>Protokollet från sammanträdet fredagen den 17 april</w:t>
            </w:r>
          </w:p>
        </w:tc>
        <w:tc>
          <w:tcPr>
            <w:tcW w:w="2481" w:type="dxa"/>
          </w:tcPr>
          <w:p w:rsidR="00284BD0" w:rsidRPr="00EB7D53" w:rsidRDefault="00284BD0" w:rsidP="009F6F14">
            <w:pPr>
              <w:rPr>
                <w:spacing w:val="-4"/>
              </w:rPr>
            </w:pPr>
          </w:p>
        </w:tc>
      </w:tr>
    </w:tbl>
    <w:p w:rsidR="00284BD0" w:rsidRPr="00EB7D53" w:rsidRDefault="00284BD0" w:rsidP="00284BD0">
      <w:pPr>
        <w:pStyle w:val="Blankrad"/>
      </w:pPr>
      <w:r w:rsidRPr="00EB7D53">
        <w:t>     </w:t>
      </w:r>
    </w:p>
    <w:p w:rsidR="00284BD0" w:rsidRPr="00EB7D53" w:rsidRDefault="00284BD0" w:rsidP="00284BD0">
      <w:pPr>
        <w:pStyle w:val="Blankrad"/>
      </w:pPr>
      <w:r w:rsidRPr="00EB7D5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84BD0" w:rsidRPr="00EB7D53" w:rsidTr="009F6F1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84BD0" w:rsidRPr="00EB7D53" w:rsidRDefault="00284BD0" w:rsidP="009F6F14">
            <w:pPr>
              <w:pStyle w:val="HuvudrubrikFlisteNr"/>
            </w:pPr>
          </w:p>
        </w:tc>
        <w:tc>
          <w:tcPr>
            <w:tcW w:w="6237" w:type="dxa"/>
          </w:tcPr>
          <w:p w:rsidR="00284BD0" w:rsidRPr="00EB7D53" w:rsidRDefault="00284BD0" w:rsidP="009F6F14">
            <w:pPr>
              <w:pStyle w:val="HuvudrubrikEnsam"/>
            </w:pPr>
            <w:r w:rsidRPr="00EB7D53">
              <w:t>Anmälan om kompletteringsval</w:t>
            </w:r>
          </w:p>
        </w:tc>
        <w:tc>
          <w:tcPr>
            <w:tcW w:w="2481" w:type="dxa"/>
          </w:tcPr>
          <w:p w:rsidR="00284BD0" w:rsidRPr="00EB7D53" w:rsidRDefault="00284BD0" w:rsidP="009F6F14">
            <w:pPr>
              <w:pStyle w:val="HuvudrubrikKolumn3"/>
            </w:pPr>
          </w:p>
        </w:tc>
      </w:tr>
      <w:tr w:rsidR="00284BD0" w:rsidRPr="00EB7D53" w:rsidTr="009F6F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4BD0" w:rsidRPr="00EB7D53" w:rsidRDefault="00284BD0" w:rsidP="009F6F14">
            <w:pPr>
              <w:pStyle w:val="FlistaNrText"/>
            </w:pPr>
          </w:p>
        </w:tc>
        <w:tc>
          <w:tcPr>
            <w:tcW w:w="6237" w:type="dxa"/>
          </w:tcPr>
          <w:p w:rsidR="00284BD0" w:rsidRPr="00EB7D53" w:rsidRDefault="00284BD0" w:rsidP="009F6F14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EB7D53">
              <w:rPr>
                <w:color w:val="000000"/>
                <w:szCs w:val="24"/>
              </w:rPr>
              <w:t>Curt Linderoth (m) som suppleant i arbetsmarknadsutskottet under Anna König Jerlmyrs (m) ledighet fr.o.m. i dag t.o.m. den 22 oktober</w:t>
            </w:r>
          </w:p>
        </w:tc>
        <w:tc>
          <w:tcPr>
            <w:tcW w:w="2481" w:type="dxa"/>
          </w:tcPr>
          <w:p w:rsidR="00284BD0" w:rsidRPr="00EB7D53" w:rsidRDefault="00284BD0" w:rsidP="009F6F14">
            <w:pPr>
              <w:rPr>
                <w:spacing w:val="-4"/>
              </w:rPr>
            </w:pPr>
          </w:p>
        </w:tc>
      </w:tr>
    </w:tbl>
    <w:p w:rsidR="00284BD0" w:rsidRPr="00EB7D53" w:rsidRDefault="00284BD0" w:rsidP="00284BD0">
      <w:pPr>
        <w:pStyle w:val="Blankrad"/>
      </w:pPr>
      <w:r w:rsidRPr="00EB7D53">
        <w:t>     </w:t>
      </w:r>
    </w:p>
    <w:p w:rsidR="00284BD0" w:rsidRPr="00EB7D53" w:rsidRDefault="00284BD0" w:rsidP="00284BD0">
      <w:pPr>
        <w:pStyle w:val="Blankrad"/>
      </w:pPr>
      <w:r w:rsidRPr="00EB7D5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84BD0" w:rsidRPr="00EB7D53" w:rsidTr="009F6F1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84BD0" w:rsidRPr="00EB7D53" w:rsidRDefault="00284BD0" w:rsidP="009F6F14">
            <w:pPr>
              <w:pStyle w:val="HuvudrubrikFlisteNr"/>
            </w:pPr>
          </w:p>
        </w:tc>
        <w:tc>
          <w:tcPr>
            <w:tcW w:w="6237" w:type="dxa"/>
          </w:tcPr>
          <w:p w:rsidR="00284BD0" w:rsidRPr="00EB7D53" w:rsidRDefault="00284BD0" w:rsidP="009F6F14">
            <w:pPr>
              <w:pStyle w:val="HuvudrubrikEnsam"/>
            </w:pPr>
            <w:bookmarkStart w:id="1" w:name="Start_FördröjdaInterpellationer"/>
            <w:bookmarkEnd w:id="1"/>
            <w:r w:rsidRPr="00EB7D53">
              <w:t>Anmälan om fördröjt svar på interpellation</w:t>
            </w:r>
          </w:p>
        </w:tc>
        <w:tc>
          <w:tcPr>
            <w:tcW w:w="2481" w:type="dxa"/>
          </w:tcPr>
          <w:p w:rsidR="00284BD0" w:rsidRPr="00EB7D53" w:rsidRDefault="00284BD0" w:rsidP="009F6F14">
            <w:pPr>
              <w:pStyle w:val="HuvudrubrikKolumn3"/>
            </w:pPr>
          </w:p>
        </w:tc>
      </w:tr>
      <w:tr w:rsidR="00284BD0" w:rsidRPr="00EB7D53" w:rsidTr="009F6F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4BD0" w:rsidRPr="00EB7D53" w:rsidRDefault="00284BD0" w:rsidP="009F6F14">
            <w:pPr>
              <w:pStyle w:val="FlistaNrText"/>
            </w:pPr>
          </w:p>
        </w:tc>
        <w:tc>
          <w:tcPr>
            <w:tcW w:w="6237" w:type="dxa"/>
          </w:tcPr>
          <w:p w:rsidR="00284BD0" w:rsidRPr="00EB7D53" w:rsidRDefault="00284BD0" w:rsidP="009F6F14">
            <w:r w:rsidRPr="00EB7D53">
              <w:t>2008/09:443 av Carina Adolfsson Elgestam (s)</w:t>
            </w:r>
          </w:p>
          <w:p w:rsidR="00284BD0" w:rsidRPr="00EB7D53" w:rsidRDefault="00284BD0" w:rsidP="009F6F14">
            <w:r w:rsidRPr="00EB7D53">
              <w:t>Deltidsbrandmännen och a-kassan</w:t>
            </w:r>
          </w:p>
        </w:tc>
        <w:tc>
          <w:tcPr>
            <w:tcW w:w="2481" w:type="dxa"/>
          </w:tcPr>
          <w:p w:rsidR="00284BD0" w:rsidRPr="00EB7D53" w:rsidRDefault="00284BD0" w:rsidP="009F6F14">
            <w:pPr>
              <w:rPr>
                <w:spacing w:val="-4"/>
              </w:rPr>
            </w:pPr>
          </w:p>
        </w:tc>
      </w:tr>
    </w:tbl>
    <w:p w:rsidR="00284BD0" w:rsidRPr="00EB7D53" w:rsidRDefault="00284BD0" w:rsidP="00284BD0">
      <w:pPr>
        <w:pStyle w:val="Blankrad"/>
      </w:pPr>
      <w:r w:rsidRPr="00EB7D53">
        <w:t>     </w:t>
      </w:r>
    </w:p>
    <w:p w:rsidR="00284BD0" w:rsidRPr="00EB7D53" w:rsidRDefault="00284BD0" w:rsidP="00284BD0">
      <w:pPr>
        <w:pStyle w:val="Blankrad"/>
      </w:pPr>
      <w:r w:rsidRPr="00EB7D5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84BD0" w:rsidRPr="00EB7D53" w:rsidTr="009F6F1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84BD0" w:rsidRPr="00EB7D53" w:rsidRDefault="00284BD0" w:rsidP="009F6F14">
            <w:pPr>
              <w:pStyle w:val="HuvudrubrikFlisteNr"/>
            </w:pPr>
          </w:p>
        </w:tc>
        <w:tc>
          <w:tcPr>
            <w:tcW w:w="6237" w:type="dxa"/>
          </w:tcPr>
          <w:p w:rsidR="00284BD0" w:rsidRPr="00EB7D53" w:rsidRDefault="00284BD0" w:rsidP="009F6F14">
            <w:pPr>
              <w:pStyle w:val="HuvudrubrikEnsam"/>
            </w:pPr>
            <w:bookmarkStart w:id="2" w:name="Start_EUdokument"/>
            <w:bookmarkEnd w:id="2"/>
            <w:r w:rsidRPr="00EB7D53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284BD0" w:rsidRPr="00EB7D53" w:rsidRDefault="00284BD0" w:rsidP="009F6F14">
            <w:pPr>
              <w:pStyle w:val="HuvudrubrikKolumn3"/>
            </w:pPr>
            <w:r w:rsidRPr="00EB7D53">
              <w:t>Ansvarigt utskott</w:t>
            </w:r>
          </w:p>
        </w:tc>
      </w:tr>
      <w:tr w:rsidR="00284BD0" w:rsidRPr="00EB7D53" w:rsidTr="009F6F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4BD0" w:rsidRPr="00EB7D53" w:rsidRDefault="00284BD0" w:rsidP="009F6F14">
            <w:pPr>
              <w:pStyle w:val="FlistaNrText"/>
            </w:pPr>
          </w:p>
        </w:tc>
        <w:tc>
          <w:tcPr>
            <w:tcW w:w="6237" w:type="dxa"/>
          </w:tcPr>
          <w:p w:rsidR="00284BD0" w:rsidRPr="00EB7D53" w:rsidRDefault="00284BD0" w:rsidP="009F6F14">
            <w:r w:rsidRPr="00EB7D53">
              <w:t>2008/09:FPM106 IT och energieffektivisering</w:t>
            </w:r>
            <w:r w:rsidRPr="00EB7D53">
              <w:rPr>
                <w:i/>
              </w:rPr>
              <w:t xml:space="preserve"> KOM(2009)111</w:t>
            </w:r>
          </w:p>
        </w:tc>
        <w:tc>
          <w:tcPr>
            <w:tcW w:w="2481" w:type="dxa"/>
          </w:tcPr>
          <w:p w:rsidR="00284BD0" w:rsidRPr="00EB7D53" w:rsidRDefault="00284BD0" w:rsidP="009F6F14">
            <w:pPr>
              <w:rPr>
                <w:spacing w:val="-4"/>
              </w:rPr>
            </w:pPr>
            <w:r w:rsidRPr="00EB7D53">
              <w:rPr>
                <w:spacing w:val="-4"/>
              </w:rPr>
              <w:t xml:space="preserve">TU </w:t>
            </w:r>
          </w:p>
        </w:tc>
      </w:tr>
      <w:tr w:rsidR="00284BD0" w:rsidRPr="00EB7D53" w:rsidTr="009F6F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4BD0" w:rsidRPr="00EB7D53" w:rsidRDefault="00284BD0" w:rsidP="009F6F14">
            <w:pPr>
              <w:pStyle w:val="FlistaNrText"/>
            </w:pPr>
          </w:p>
        </w:tc>
        <w:tc>
          <w:tcPr>
            <w:tcW w:w="6237" w:type="dxa"/>
          </w:tcPr>
          <w:p w:rsidR="00284BD0" w:rsidRPr="00EB7D53" w:rsidRDefault="00284BD0" w:rsidP="009F6F14">
            <w:r w:rsidRPr="00EB7D53">
              <w:t>2008/09:FPM107 Nytt indrivningsdirektiv</w:t>
            </w:r>
            <w:r w:rsidRPr="00EB7D53">
              <w:rPr>
                <w:i/>
              </w:rPr>
              <w:t xml:space="preserve"> KOM(2009)28</w:t>
            </w:r>
          </w:p>
        </w:tc>
        <w:tc>
          <w:tcPr>
            <w:tcW w:w="2481" w:type="dxa"/>
          </w:tcPr>
          <w:p w:rsidR="00284BD0" w:rsidRPr="00EB7D53" w:rsidRDefault="00284BD0" w:rsidP="009F6F14">
            <w:pPr>
              <w:rPr>
                <w:spacing w:val="-4"/>
              </w:rPr>
            </w:pPr>
            <w:r w:rsidRPr="00EB7D53">
              <w:rPr>
                <w:spacing w:val="-4"/>
              </w:rPr>
              <w:t xml:space="preserve">SkU </w:t>
            </w:r>
          </w:p>
        </w:tc>
      </w:tr>
    </w:tbl>
    <w:p w:rsidR="00284BD0" w:rsidRPr="00EB7D53" w:rsidRDefault="00284BD0" w:rsidP="00284BD0">
      <w:pPr>
        <w:pStyle w:val="Blankrad"/>
      </w:pPr>
      <w:r w:rsidRPr="00EB7D53">
        <w:t>     </w:t>
      </w:r>
    </w:p>
    <w:p w:rsidR="00284BD0" w:rsidRPr="00EB7D53" w:rsidRDefault="00284BD0" w:rsidP="00284BD0">
      <w:pPr>
        <w:pStyle w:val="Blankrad"/>
      </w:pPr>
      <w:r w:rsidRPr="00EB7D5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84BD0" w:rsidRPr="00EB7D53" w:rsidTr="009F6F1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84BD0" w:rsidRPr="00EB7D53" w:rsidRDefault="00284BD0" w:rsidP="009F6F14">
            <w:pPr>
              <w:pStyle w:val="HuvudrubrikFlisteNr"/>
            </w:pPr>
          </w:p>
        </w:tc>
        <w:tc>
          <w:tcPr>
            <w:tcW w:w="6237" w:type="dxa"/>
          </w:tcPr>
          <w:p w:rsidR="00284BD0" w:rsidRPr="00EB7D53" w:rsidRDefault="00284BD0" w:rsidP="009F6F14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EB7D53">
              <w:t>Ärende för hänvisning till utskott</w:t>
            </w:r>
          </w:p>
        </w:tc>
        <w:tc>
          <w:tcPr>
            <w:tcW w:w="2481" w:type="dxa"/>
          </w:tcPr>
          <w:p w:rsidR="00284BD0" w:rsidRPr="00EB7D53" w:rsidRDefault="00284BD0" w:rsidP="009F6F14">
            <w:pPr>
              <w:pStyle w:val="HuvudrubrikKolumn3"/>
            </w:pPr>
            <w:r w:rsidRPr="00EB7D53">
              <w:t>Förslag</w:t>
            </w:r>
          </w:p>
        </w:tc>
      </w:tr>
      <w:tr w:rsidR="00284BD0" w:rsidRPr="00EB7D53" w:rsidTr="009F6F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4BD0" w:rsidRPr="00EB7D53" w:rsidRDefault="00284BD0" w:rsidP="009F6F14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284BD0" w:rsidRPr="00EB7D53" w:rsidRDefault="00284BD0" w:rsidP="009F6F14">
            <w:pPr>
              <w:pStyle w:val="renderubrik"/>
            </w:pPr>
            <w:r w:rsidRPr="00EB7D53">
              <w:t>EU-dokument</w:t>
            </w:r>
          </w:p>
        </w:tc>
        <w:tc>
          <w:tcPr>
            <w:tcW w:w="2481" w:type="dxa"/>
          </w:tcPr>
          <w:p w:rsidR="00284BD0" w:rsidRPr="00EB7D53" w:rsidRDefault="00284BD0" w:rsidP="009F6F14">
            <w:pPr>
              <w:pStyle w:val="renderubrik"/>
              <w:rPr>
                <w:spacing w:val="-4"/>
              </w:rPr>
            </w:pPr>
          </w:p>
        </w:tc>
      </w:tr>
      <w:tr w:rsidR="00284BD0" w:rsidRPr="00EB7D53" w:rsidTr="009F6F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4BD0" w:rsidRPr="00EB7D53" w:rsidRDefault="00284BD0" w:rsidP="009F6F14">
            <w:pPr>
              <w:pStyle w:val="FlistaNrText"/>
            </w:pPr>
          </w:p>
        </w:tc>
        <w:tc>
          <w:tcPr>
            <w:tcW w:w="6237" w:type="dxa"/>
          </w:tcPr>
          <w:p w:rsidR="00284BD0" w:rsidRPr="00EB7D53" w:rsidRDefault="00284BD0" w:rsidP="009F6F14">
            <w:r w:rsidRPr="00EB7D53">
              <w:t>KOM(2009)163 Grönbok Reform av den gemensamma fiskeripolitiken</w:t>
            </w:r>
          </w:p>
        </w:tc>
        <w:tc>
          <w:tcPr>
            <w:tcW w:w="2481" w:type="dxa"/>
          </w:tcPr>
          <w:p w:rsidR="00284BD0" w:rsidRPr="00EB7D53" w:rsidRDefault="00284BD0" w:rsidP="009F6F14">
            <w:pPr>
              <w:rPr>
                <w:spacing w:val="-4"/>
              </w:rPr>
            </w:pPr>
            <w:r w:rsidRPr="00EB7D53">
              <w:rPr>
                <w:spacing w:val="-4"/>
              </w:rPr>
              <w:t xml:space="preserve">MJU </w:t>
            </w:r>
          </w:p>
        </w:tc>
      </w:tr>
    </w:tbl>
    <w:p w:rsidR="00284BD0" w:rsidRPr="00EB7D53" w:rsidRDefault="00284BD0" w:rsidP="00284BD0">
      <w:pPr>
        <w:pStyle w:val="Blankrad"/>
      </w:pPr>
      <w:r w:rsidRPr="00EB7D53">
        <w:t>     </w:t>
      </w:r>
    </w:p>
    <w:p w:rsidR="00284BD0" w:rsidRPr="00EB7D53" w:rsidRDefault="00284BD0" w:rsidP="00284BD0">
      <w:pPr>
        <w:pStyle w:val="Blankrad"/>
      </w:pPr>
      <w:r w:rsidRPr="00EB7D53">
        <w:t xml:space="preserve">     </w:t>
      </w:r>
    </w:p>
    <w:p w:rsidR="00212D1F" w:rsidRPr="00EB7D53" w:rsidRDefault="00212D1F">
      <w:pPr>
        <w:pStyle w:val="Blankrad"/>
      </w:pPr>
      <w:bookmarkStart w:id="6" w:name="Start"/>
      <w:bookmarkEnd w:id="6"/>
      <w:r w:rsidRPr="00EB7D53">
        <w:t>     </w:t>
      </w:r>
    </w:p>
    <w:p w:rsidR="007D7229" w:rsidRPr="00EB7D53" w:rsidRDefault="007D7229">
      <w:pPr>
        <w:pStyle w:val="Blankrad"/>
      </w:pPr>
      <w:r w:rsidRPr="00EB7D53">
        <w:t>   </w:t>
      </w:r>
    </w:p>
    <w:p w:rsidR="007D7229" w:rsidRPr="00EB7D53" w:rsidRDefault="007D7229">
      <w:pPr>
        <w:pStyle w:val="Blankrad"/>
      </w:pPr>
      <w:r w:rsidRPr="00EB7D53">
        <w:t>    </w:t>
      </w:r>
    </w:p>
    <w:p w:rsidR="00AF697F" w:rsidRPr="00EB7D53" w:rsidRDefault="00AF697F">
      <w:pPr>
        <w:pStyle w:val="Blankrad"/>
      </w:pPr>
      <w:r w:rsidRPr="00EB7D53">
        <w:t xml:space="preserve">     </w:t>
      </w:r>
    </w:p>
    <w:p w:rsidR="00AF697F" w:rsidRPr="00EB7D53" w:rsidRDefault="00AF697F" w:rsidP="00AF697F">
      <w:pPr>
        <w:pStyle w:val="Blankrad"/>
      </w:pPr>
      <w:r w:rsidRPr="00EB7D53">
        <w:t>     </w:t>
      </w:r>
    </w:p>
    <w:p w:rsidR="00AF697F" w:rsidRPr="00EB7D53" w:rsidRDefault="00AF697F" w:rsidP="00AF697F">
      <w:pPr>
        <w:pStyle w:val="Blankrad"/>
      </w:pPr>
      <w:r w:rsidRPr="00EB7D53">
        <w:t>     </w:t>
      </w:r>
    </w:p>
    <w:p w:rsidR="00284BD0" w:rsidRPr="00EB7D53" w:rsidRDefault="00284BD0">
      <w:pPr>
        <w:pStyle w:val="Blankrad"/>
      </w:pPr>
      <w:r w:rsidRPr="00EB7D5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84BD0" w:rsidRPr="00EB7D53" w:rsidTr="009F6F1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84BD0" w:rsidRPr="00EB7D53" w:rsidRDefault="00284BD0" w:rsidP="009F6F14">
            <w:pPr>
              <w:pStyle w:val="HuvudrubrikFlisteNr"/>
            </w:pPr>
          </w:p>
        </w:tc>
        <w:tc>
          <w:tcPr>
            <w:tcW w:w="6237" w:type="dxa"/>
          </w:tcPr>
          <w:p w:rsidR="00284BD0" w:rsidRPr="00EB7D53" w:rsidRDefault="00284BD0" w:rsidP="009F6F14">
            <w:pPr>
              <w:pStyle w:val="HuvudrubrikEnsam"/>
            </w:pPr>
            <w:bookmarkStart w:id="7" w:name="Start_Ärendenfördebattochavgörande"/>
            <w:bookmarkEnd w:id="7"/>
            <w:r w:rsidRPr="00EB7D53">
              <w:t>Ärenden för debatt och avgörande</w:t>
            </w:r>
          </w:p>
        </w:tc>
        <w:tc>
          <w:tcPr>
            <w:tcW w:w="2481" w:type="dxa"/>
          </w:tcPr>
          <w:p w:rsidR="00284BD0" w:rsidRPr="00EB7D53" w:rsidRDefault="00284BD0" w:rsidP="009F6F14">
            <w:pPr>
              <w:pStyle w:val="HuvudrubrikKolumn3"/>
            </w:pPr>
            <w:r w:rsidRPr="00EB7D53">
              <w:t>Reservationer</w:t>
            </w:r>
          </w:p>
        </w:tc>
      </w:tr>
      <w:tr w:rsidR="00284BD0" w:rsidRPr="00EB7D53" w:rsidTr="009F6F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4BD0" w:rsidRPr="00EB7D53" w:rsidRDefault="00284BD0" w:rsidP="009F6F14">
            <w:pPr>
              <w:pStyle w:val="renderubrik"/>
            </w:pPr>
          </w:p>
        </w:tc>
        <w:tc>
          <w:tcPr>
            <w:tcW w:w="6237" w:type="dxa"/>
          </w:tcPr>
          <w:p w:rsidR="00284BD0" w:rsidRPr="00EB7D53" w:rsidRDefault="00284BD0" w:rsidP="009F6F14">
            <w:pPr>
              <w:pStyle w:val="renderubrik"/>
            </w:pPr>
            <w:r w:rsidRPr="00EB7D53">
              <w:t>Trafikutskottets betänkande</w:t>
            </w:r>
          </w:p>
        </w:tc>
        <w:tc>
          <w:tcPr>
            <w:tcW w:w="2481" w:type="dxa"/>
          </w:tcPr>
          <w:p w:rsidR="00284BD0" w:rsidRPr="00EB7D53" w:rsidRDefault="00284BD0" w:rsidP="009F6F14">
            <w:pPr>
              <w:pStyle w:val="renderubrik"/>
              <w:rPr>
                <w:spacing w:val="-4"/>
              </w:rPr>
            </w:pPr>
          </w:p>
        </w:tc>
      </w:tr>
      <w:tr w:rsidR="00284BD0" w:rsidRPr="00EB7D53" w:rsidTr="009F6F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4BD0" w:rsidRPr="00EB7D53" w:rsidRDefault="00284BD0" w:rsidP="009F6F14">
            <w:pPr>
              <w:pStyle w:val="FlistaNrText"/>
            </w:pPr>
          </w:p>
        </w:tc>
        <w:tc>
          <w:tcPr>
            <w:tcW w:w="6237" w:type="dxa"/>
          </w:tcPr>
          <w:p w:rsidR="00284BD0" w:rsidRPr="00EB7D53" w:rsidRDefault="00284BD0" w:rsidP="009F6F14">
            <w:r w:rsidRPr="00EB7D53">
              <w:t>2008/09:TU13 Vissa väg-, fordons- och trafikfrågor</w:t>
            </w:r>
          </w:p>
        </w:tc>
        <w:tc>
          <w:tcPr>
            <w:tcW w:w="2481" w:type="dxa"/>
          </w:tcPr>
          <w:p w:rsidR="00284BD0" w:rsidRPr="00EB7D53" w:rsidRDefault="00284BD0" w:rsidP="009F6F14">
            <w:pPr>
              <w:rPr>
                <w:spacing w:val="-4"/>
              </w:rPr>
            </w:pPr>
            <w:r w:rsidRPr="00EB7D53">
              <w:rPr>
                <w:spacing w:val="-4"/>
              </w:rPr>
              <w:t>10 res. (s,v,mp)</w:t>
            </w:r>
          </w:p>
        </w:tc>
      </w:tr>
      <w:tr w:rsidR="00284BD0" w:rsidRPr="00EB7D53" w:rsidTr="009F6F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4BD0" w:rsidRPr="00EB7D53" w:rsidRDefault="00284BD0" w:rsidP="009F6F14">
            <w:pPr>
              <w:pStyle w:val="renderubrik"/>
            </w:pPr>
          </w:p>
        </w:tc>
        <w:tc>
          <w:tcPr>
            <w:tcW w:w="6237" w:type="dxa"/>
          </w:tcPr>
          <w:p w:rsidR="00284BD0" w:rsidRPr="00EB7D53" w:rsidRDefault="00284BD0" w:rsidP="009F6F14">
            <w:pPr>
              <w:pStyle w:val="renderubrik"/>
            </w:pPr>
            <w:r w:rsidRPr="00EB7D53">
              <w:t>Utrikesutskottets betänkande</w:t>
            </w:r>
          </w:p>
        </w:tc>
        <w:tc>
          <w:tcPr>
            <w:tcW w:w="2481" w:type="dxa"/>
          </w:tcPr>
          <w:p w:rsidR="00284BD0" w:rsidRPr="00EB7D53" w:rsidRDefault="00284BD0" w:rsidP="009F6F14">
            <w:pPr>
              <w:pStyle w:val="renderubrik"/>
              <w:rPr>
                <w:spacing w:val="-4"/>
              </w:rPr>
            </w:pPr>
          </w:p>
        </w:tc>
      </w:tr>
      <w:tr w:rsidR="00284BD0" w:rsidRPr="00EB7D53" w:rsidTr="009F6F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4BD0" w:rsidRPr="00EB7D53" w:rsidRDefault="00284BD0" w:rsidP="009F6F14">
            <w:pPr>
              <w:pStyle w:val="FlistaNrText"/>
            </w:pPr>
          </w:p>
        </w:tc>
        <w:tc>
          <w:tcPr>
            <w:tcW w:w="6237" w:type="dxa"/>
          </w:tcPr>
          <w:p w:rsidR="00284BD0" w:rsidRPr="00EB7D53" w:rsidRDefault="00284BD0" w:rsidP="009F6F14">
            <w:r w:rsidRPr="00EB7D53">
              <w:t>2008/09:UU14 Strategisk exportkontroll 2008 – krigsmateriel och produkter med dubbla användningsområden</w:t>
            </w:r>
          </w:p>
        </w:tc>
        <w:tc>
          <w:tcPr>
            <w:tcW w:w="2481" w:type="dxa"/>
          </w:tcPr>
          <w:p w:rsidR="00284BD0" w:rsidRPr="00EB7D53" w:rsidRDefault="00284BD0" w:rsidP="009F6F14">
            <w:pPr>
              <w:rPr>
                <w:spacing w:val="-4"/>
              </w:rPr>
            </w:pPr>
            <w:r w:rsidRPr="00EB7D53">
              <w:rPr>
                <w:spacing w:val="-4"/>
              </w:rPr>
              <w:t>24 res. (v,mp)</w:t>
            </w:r>
          </w:p>
        </w:tc>
      </w:tr>
    </w:tbl>
    <w:p w:rsidR="00284BD0" w:rsidRPr="00EB7D53" w:rsidRDefault="00284BD0" w:rsidP="00284BD0">
      <w:pPr>
        <w:pStyle w:val="Blankrad"/>
      </w:pPr>
      <w:r w:rsidRPr="00EB7D53">
        <w:t>     </w:t>
      </w:r>
    </w:p>
    <w:p w:rsidR="00284BD0" w:rsidRPr="00EB7D53" w:rsidRDefault="00284BD0" w:rsidP="00284BD0">
      <w:pPr>
        <w:pStyle w:val="Blankrad"/>
      </w:pPr>
      <w:r w:rsidRPr="00EB7D53">
        <w:t xml:space="preserve">     </w:t>
      </w:r>
    </w:p>
    <w:p w:rsidR="00284BD0" w:rsidRPr="00EB7D53" w:rsidRDefault="00284BD0">
      <w:pPr>
        <w:pStyle w:val="Blankrad"/>
      </w:pPr>
      <w:r w:rsidRPr="00EB7D5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84BD0" w:rsidRPr="00EB7D53" w:rsidTr="009F6F1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84BD0" w:rsidRPr="00EB7D53" w:rsidRDefault="00284BD0" w:rsidP="009F6F14">
            <w:pPr>
              <w:pStyle w:val="HuvudrubrikFlisteNr"/>
            </w:pPr>
          </w:p>
        </w:tc>
        <w:tc>
          <w:tcPr>
            <w:tcW w:w="6237" w:type="dxa"/>
          </w:tcPr>
          <w:p w:rsidR="00284BD0" w:rsidRPr="00EB7D53" w:rsidRDefault="00284BD0" w:rsidP="009F6F14">
            <w:pPr>
              <w:pStyle w:val="HuvudrubrikEnsam"/>
            </w:pPr>
            <w:r w:rsidRPr="00EB7D53">
              <w:t>Frågestund kl. 14.00</w:t>
            </w:r>
          </w:p>
        </w:tc>
        <w:tc>
          <w:tcPr>
            <w:tcW w:w="2481" w:type="dxa"/>
          </w:tcPr>
          <w:p w:rsidR="00284BD0" w:rsidRPr="00EB7D53" w:rsidRDefault="00284BD0" w:rsidP="009F6F14">
            <w:pPr>
              <w:pStyle w:val="HuvudrubrikKolumn3"/>
            </w:pPr>
          </w:p>
        </w:tc>
      </w:tr>
      <w:tr w:rsidR="00284BD0" w:rsidRPr="00EB7D53" w:rsidTr="009F6F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4BD0" w:rsidRPr="00EB7D53" w:rsidRDefault="00284BD0" w:rsidP="009F6F14">
            <w:pPr>
              <w:pStyle w:val="FlistaNrText"/>
            </w:pPr>
          </w:p>
        </w:tc>
        <w:tc>
          <w:tcPr>
            <w:tcW w:w="6237" w:type="dxa"/>
          </w:tcPr>
          <w:p w:rsidR="00284BD0" w:rsidRPr="00EB7D53" w:rsidRDefault="00284BD0" w:rsidP="009F6F14">
            <w:r w:rsidRPr="00EB7D53">
              <w:t>Frågor besvaras av:</w:t>
            </w:r>
          </w:p>
          <w:p w:rsidR="00284BD0" w:rsidRPr="00EB7D53" w:rsidRDefault="00284BD0" w:rsidP="009F6F14">
            <w:r w:rsidRPr="00EB7D53">
              <w:t>Statsrådet Lars Leijonborg (fp)</w:t>
            </w:r>
          </w:p>
          <w:p w:rsidR="00284BD0" w:rsidRPr="00EB7D53" w:rsidRDefault="00284BD0" w:rsidP="009F6F14">
            <w:r w:rsidRPr="00EB7D53">
              <w:t>Statsrådet Cristina Husmark Pehrsson (m)</w:t>
            </w:r>
          </w:p>
          <w:p w:rsidR="00284BD0" w:rsidRPr="00EB7D53" w:rsidRDefault="00284BD0" w:rsidP="009F6F14">
            <w:r w:rsidRPr="00EB7D53">
              <w:t>Statsrådet Åsa Torstensson (c)</w:t>
            </w:r>
          </w:p>
          <w:p w:rsidR="00284BD0" w:rsidRPr="00EB7D53" w:rsidRDefault="00284BD0" w:rsidP="009F6F14">
            <w:r w:rsidRPr="00EB7D53">
              <w:t>Statsrådet Cecilia Malmström (fp)</w:t>
            </w:r>
          </w:p>
          <w:p w:rsidR="00284BD0" w:rsidRPr="00EB7D53" w:rsidRDefault="00284BD0" w:rsidP="009F6F14">
            <w:r w:rsidRPr="00EB7D53">
              <w:t>Kulturminister Lena Adelsohn Liljeroth (m)</w:t>
            </w:r>
          </w:p>
        </w:tc>
        <w:tc>
          <w:tcPr>
            <w:tcW w:w="2481" w:type="dxa"/>
          </w:tcPr>
          <w:p w:rsidR="00284BD0" w:rsidRPr="00EB7D53" w:rsidRDefault="00284BD0" w:rsidP="009F6F14">
            <w:pPr>
              <w:rPr>
                <w:spacing w:val="-4"/>
              </w:rPr>
            </w:pPr>
          </w:p>
        </w:tc>
      </w:tr>
    </w:tbl>
    <w:p w:rsidR="00284BD0" w:rsidRPr="00EB7D53" w:rsidRDefault="00284BD0" w:rsidP="00284BD0">
      <w:pPr>
        <w:pStyle w:val="Blankrad"/>
      </w:pPr>
      <w:r w:rsidRPr="00EB7D53">
        <w:t>     </w:t>
      </w:r>
    </w:p>
    <w:p w:rsidR="00284BD0" w:rsidRPr="00EB7D53" w:rsidRDefault="00284BD0" w:rsidP="00284BD0">
      <w:pPr>
        <w:pStyle w:val="Blankrad"/>
      </w:pPr>
      <w:r w:rsidRPr="00EB7D53">
        <w:t>     </w:t>
      </w:r>
    </w:p>
    <w:p w:rsidR="006E04A4" w:rsidRPr="00EB7D53" w:rsidRDefault="006E04A4">
      <w:pPr>
        <w:pStyle w:val="Blankrad"/>
      </w:pPr>
      <w:r w:rsidRPr="00EB7D53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B7D5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B7D5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B7D53" w:rsidRDefault="006E04A4">
            <w:pPr>
              <w:pStyle w:val="StreckMitten"/>
            </w:pPr>
            <w:r w:rsidRPr="00EB7D53">
              <w:tab/>
            </w:r>
            <w:r w:rsidRPr="00EB7D53">
              <w:tab/>
            </w:r>
          </w:p>
        </w:tc>
      </w:tr>
    </w:tbl>
    <w:p w:rsidR="006E04A4" w:rsidRPr="00EB7D53" w:rsidRDefault="006E04A4" w:rsidP="00CE4300">
      <w:pPr>
        <w:pStyle w:val="Blankrad"/>
      </w:pPr>
    </w:p>
    <w:sectPr w:rsidR="006E04A4" w:rsidRPr="00EB7D5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6F14" w:rsidRPr="00EB7D53" w:rsidRDefault="009F6F14">
      <w:r w:rsidRPr="00EB7D53">
        <w:separator/>
      </w:r>
    </w:p>
  </w:endnote>
  <w:endnote w:type="continuationSeparator" w:id="0">
    <w:p w:rsidR="009F6F14" w:rsidRPr="00EB7D53" w:rsidRDefault="009F6F14">
      <w:r w:rsidRPr="00EB7D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7229" w:rsidRPr="00EB7D53" w:rsidRDefault="007D7229">
    <w:pPr>
      <w:pStyle w:val="Sidhuvud"/>
      <w:jc w:val="center"/>
    </w:pPr>
    <w:r w:rsidRPr="00EB7D53">
      <w:fldChar w:fldCharType="begin" w:fldLock="1"/>
    </w:r>
    <w:r w:rsidRPr="00EB7D53">
      <w:instrText xml:space="preserve"> PAGE </w:instrText>
    </w:r>
    <w:r w:rsidRPr="00EB7D53">
      <w:fldChar w:fldCharType="separate"/>
    </w:r>
    <w:r w:rsidR="00D42752" w:rsidRPr="00EB7D53">
      <w:t>2</w:t>
    </w:r>
    <w:r w:rsidRPr="00EB7D53">
      <w:fldChar w:fldCharType="end"/>
    </w:r>
    <w:r w:rsidRPr="00EB7D53">
      <w:t xml:space="preserve"> (</w:t>
    </w:r>
    <w:r w:rsidRPr="00EB7D53">
      <w:fldChar w:fldCharType="begin" w:fldLock="1"/>
    </w:r>
    <w:r w:rsidRPr="00EB7D53">
      <w:instrText xml:space="preserve"> NUMPAGES </w:instrText>
    </w:r>
    <w:r w:rsidRPr="00EB7D53">
      <w:fldChar w:fldCharType="separate"/>
    </w:r>
    <w:r w:rsidR="00D42752" w:rsidRPr="00EB7D53">
      <w:t>2</w:t>
    </w:r>
    <w:r w:rsidRPr="00EB7D53">
      <w:fldChar w:fldCharType="end"/>
    </w:r>
    <w:r w:rsidRPr="00EB7D53">
      <w:t>)</w:t>
    </w:r>
  </w:p>
  <w:p w:rsidR="007D7229" w:rsidRPr="00EB7D53" w:rsidRDefault="007D722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7229" w:rsidRPr="00EB7D53" w:rsidRDefault="007D7229">
    <w:pPr>
      <w:pStyle w:val="Sidhuvud"/>
      <w:jc w:val="center"/>
    </w:pPr>
    <w:r w:rsidRPr="00EB7D53">
      <w:fldChar w:fldCharType="begin" w:fldLock="1"/>
    </w:r>
    <w:r w:rsidRPr="00EB7D53">
      <w:instrText xml:space="preserve"> PAGE </w:instrText>
    </w:r>
    <w:r w:rsidRPr="00EB7D53">
      <w:fldChar w:fldCharType="separate"/>
    </w:r>
    <w:r w:rsidR="009F6F14" w:rsidRPr="00EB7D53">
      <w:t>1</w:t>
    </w:r>
    <w:r w:rsidRPr="00EB7D53">
      <w:fldChar w:fldCharType="end"/>
    </w:r>
    <w:r w:rsidRPr="00EB7D53">
      <w:t xml:space="preserve"> (</w:t>
    </w:r>
    <w:r w:rsidRPr="00EB7D53">
      <w:fldChar w:fldCharType="begin" w:fldLock="1"/>
    </w:r>
    <w:r w:rsidRPr="00EB7D53">
      <w:instrText xml:space="preserve"> NUMPAGES </w:instrText>
    </w:r>
    <w:r w:rsidRPr="00EB7D53">
      <w:fldChar w:fldCharType="separate"/>
    </w:r>
    <w:r w:rsidR="00D42752" w:rsidRPr="00EB7D53">
      <w:t>2</w:t>
    </w:r>
    <w:r w:rsidRPr="00EB7D53">
      <w:fldChar w:fldCharType="end"/>
    </w:r>
    <w:r w:rsidRPr="00EB7D53">
      <w:t>)</w:t>
    </w:r>
  </w:p>
  <w:p w:rsidR="007D7229" w:rsidRPr="00EB7D53" w:rsidRDefault="007D72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6F14" w:rsidRPr="00EB7D53" w:rsidRDefault="009F6F14">
      <w:r w:rsidRPr="00EB7D53">
        <w:separator/>
      </w:r>
    </w:p>
  </w:footnote>
  <w:footnote w:type="continuationSeparator" w:id="0">
    <w:p w:rsidR="009F6F14" w:rsidRPr="00EB7D53" w:rsidRDefault="009F6F14">
      <w:r w:rsidRPr="00EB7D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7229" w:rsidRPr="00EB7D53" w:rsidRDefault="007D722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7229" w:rsidRPr="00EB7D53" w:rsidRDefault="007D7229">
    <w:pPr>
      <w:pStyle w:val="Sidhuvud"/>
      <w:tabs>
        <w:tab w:val="clear" w:pos="4536"/>
      </w:tabs>
    </w:pPr>
    <w:r w:rsidRPr="00EB7D53">
      <w:fldChar w:fldCharType="begin" w:fldLock="1"/>
    </w:r>
    <w:r w:rsidRPr="00EB7D53">
      <w:instrText xml:space="preserve"> DOCPROPERTY "DocumentDate" </w:instrText>
    </w:r>
    <w:r w:rsidRPr="00EB7D53">
      <w:fldChar w:fldCharType="separate"/>
    </w:r>
    <w:r w:rsidR="00D42752" w:rsidRPr="00EB7D53">
      <w:t>Torsdagen den 23 april 2009</w:t>
    </w:r>
    <w:r w:rsidRPr="00EB7D53">
      <w:fldChar w:fldCharType="end"/>
    </w:r>
    <w:r w:rsidRPr="00EB7D53">
      <w:tab/>
    </w:r>
  </w:p>
  <w:p w:rsidR="007D7229" w:rsidRPr="00EB7D53" w:rsidRDefault="007D722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B7D53">
      <w:rPr>
        <w:sz w:val="12"/>
      </w:rPr>
      <w:tab/>
    </w:r>
  </w:p>
  <w:p w:rsidR="007D7229" w:rsidRPr="00EB7D53" w:rsidRDefault="007D7229"/>
  <w:p w:rsidR="007D7229" w:rsidRPr="00EB7D53" w:rsidRDefault="007D722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7229" w:rsidRPr="00EB7D53" w:rsidRDefault="00EB7D5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B7D5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7229" w:rsidRPr="00EB7D53" w:rsidRDefault="007D7229">
    <w:pPr>
      <w:pStyle w:val="Dokumentrubrik"/>
      <w:spacing w:after="360"/>
    </w:pPr>
    <w:r w:rsidRPr="00EB7D53">
      <w:t>Föredragningslista</w:t>
    </w:r>
  </w:p>
  <w:p w:rsidR="007D7229" w:rsidRPr="00EB7D53" w:rsidRDefault="007D72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48094616">
    <w:abstractNumId w:val="5"/>
  </w:num>
  <w:num w:numId="2" w16cid:durableId="646785331">
    <w:abstractNumId w:val="2"/>
  </w:num>
  <w:num w:numId="3" w16cid:durableId="1216040995">
    <w:abstractNumId w:val="4"/>
  </w:num>
  <w:num w:numId="4" w16cid:durableId="107773469">
    <w:abstractNumId w:val="1"/>
  </w:num>
  <w:num w:numId="5" w16cid:durableId="1818106124">
    <w:abstractNumId w:val="0"/>
  </w:num>
  <w:num w:numId="6" w16cid:durableId="149947368">
    <w:abstractNumId w:val="3"/>
  </w:num>
  <w:num w:numId="7" w16cid:durableId="423962332">
    <w:abstractNumId w:val="3"/>
  </w:num>
  <w:num w:numId="8" w16cid:durableId="2033993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0407C"/>
    <w:rsid w:val="00000608"/>
    <w:rsid w:val="000025B1"/>
    <w:rsid w:val="00002616"/>
    <w:rsid w:val="00003249"/>
    <w:rsid w:val="0000407C"/>
    <w:rsid w:val="00013362"/>
    <w:rsid w:val="00014B7E"/>
    <w:rsid w:val="000157A2"/>
    <w:rsid w:val="00016950"/>
    <w:rsid w:val="0002560B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9271C"/>
    <w:rsid w:val="00092904"/>
    <w:rsid w:val="00096F15"/>
    <w:rsid w:val="000A48E1"/>
    <w:rsid w:val="000A51FF"/>
    <w:rsid w:val="000C6C04"/>
    <w:rsid w:val="000E1C84"/>
    <w:rsid w:val="000E30A0"/>
    <w:rsid w:val="000E48DD"/>
    <w:rsid w:val="00102B56"/>
    <w:rsid w:val="00103C0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17E3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1667"/>
    <w:rsid w:val="00212D1F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70162"/>
    <w:rsid w:val="002760B5"/>
    <w:rsid w:val="002766C2"/>
    <w:rsid w:val="002826A6"/>
    <w:rsid w:val="00284BD0"/>
    <w:rsid w:val="002874D6"/>
    <w:rsid w:val="0029386E"/>
    <w:rsid w:val="002A09ED"/>
    <w:rsid w:val="002A6592"/>
    <w:rsid w:val="002B3051"/>
    <w:rsid w:val="002C244C"/>
    <w:rsid w:val="002C2EDB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5353"/>
    <w:rsid w:val="003107BB"/>
    <w:rsid w:val="0031328B"/>
    <w:rsid w:val="00315C69"/>
    <w:rsid w:val="0032050B"/>
    <w:rsid w:val="00320F82"/>
    <w:rsid w:val="0032182C"/>
    <w:rsid w:val="003221FF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48DD"/>
    <w:rsid w:val="003652CF"/>
    <w:rsid w:val="00365CD2"/>
    <w:rsid w:val="00371E50"/>
    <w:rsid w:val="00376480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5A89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AE6"/>
    <w:rsid w:val="00404049"/>
    <w:rsid w:val="00405E4A"/>
    <w:rsid w:val="00407A88"/>
    <w:rsid w:val="004100C9"/>
    <w:rsid w:val="004114F9"/>
    <w:rsid w:val="00411994"/>
    <w:rsid w:val="00415884"/>
    <w:rsid w:val="00426681"/>
    <w:rsid w:val="00442A2D"/>
    <w:rsid w:val="0045348A"/>
    <w:rsid w:val="004603CE"/>
    <w:rsid w:val="00464CE0"/>
    <w:rsid w:val="00465360"/>
    <w:rsid w:val="0046556D"/>
    <w:rsid w:val="0046765A"/>
    <w:rsid w:val="00474978"/>
    <w:rsid w:val="00481275"/>
    <w:rsid w:val="004849E6"/>
    <w:rsid w:val="004B04E9"/>
    <w:rsid w:val="004B06DE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33A3C"/>
    <w:rsid w:val="00537A01"/>
    <w:rsid w:val="00543489"/>
    <w:rsid w:val="005460B2"/>
    <w:rsid w:val="005510B5"/>
    <w:rsid w:val="00560161"/>
    <w:rsid w:val="005724E4"/>
    <w:rsid w:val="0058117D"/>
    <w:rsid w:val="00585ED4"/>
    <w:rsid w:val="00587EDB"/>
    <w:rsid w:val="00593F37"/>
    <w:rsid w:val="00594D74"/>
    <w:rsid w:val="0059568C"/>
    <w:rsid w:val="00597CFF"/>
    <w:rsid w:val="005A2918"/>
    <w:rsid w:val="005A4129"/>
    <w:rsid w:val="005A6C87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080B"/>
    <w:rsid w:val="005F0CA1"/>
    <w:rsid w:val="005F1084"/>
    <w:rsid w:val="005F793C"/>
    <w:rsid w:val="0060198F"/>
    <w:rsid w:val="00602264"/>
    <w:rsid w:val="006025D2"/>
    <w:rsid w:val="00602C19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864BD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196C"/>
    <w:rsid w:val="006D5587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12F0"/>
    <w:rsid w:val="007A3C83"/>
    <w:rsid w:val="007A5D21"/>
    <w:rsid w:val="007B01A2"/>
    <w:rsid w:val="007B3D13"/>
    <w:rsid w:val="007B4230"/>
    <w:rsid w:val="007C00AC"/>
    <w:rsid w:val="007C0AB9"/>
    <w:rsid w:val="007D165E"/>
    <w:rsid w:val="007D7229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21A25"/>
    <w:rsid w:val="00824853"/>
    <w:rsid w:val="00835D03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A4639"/>
    <w:rsid w:val="008A69A8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2616A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E024F"/>
    <w:rsid w:val="009E29D2"/>
    <w:rsid w:val="009E2A19"/>
    <w:rsid w:val="009F16CD"/>
    <w:rsid w:val="009F4B33"/>
    <w:rsid w:val="009F6F14"/>
    <w:rsid w:val="00A047C8"/>
    <w:rsid w:val="00A06675"/>
    <w:rsid w:val="00A10980"/>
    <w:rsid w:val="00A14C18"/>
    <w:rsid w:val="00A1695B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51BBE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62E9"/>
    <w:rsid w:val="00AF697F"/>
    <w:rsid w:val="00B01905"/>
    <w:rsid w:val="00B03730"/>
    <w:rsid w:val="00B04D39"/>
    <w:rsid w:val="00B0563F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1D26"/>
    <w:rsid w:val="00B528F7"/>
    <w:rsid w:val="00B52F86"/>
    <w:rsid w:val="00B54E2B"/>
    <w:rsid w:val="00B57C30"/>
    <w:rsid w:val="00B6403A"/>
    <w:rsid w:val="00B6548C"/>
    <w:rsid w:val="00B710EF"/>
    <w:rsid w:val="00B71361"/>
    <w:rsid w:val="00B73A7E"/>
    <w:rsid w:val="00B73B21"/>
    <w:rsid w:val="00B7507C"/>
    <w:rsid w:val="00B81FDE"/>
    <w:rsid w:val="00B83FE7"/>
    <w:rsid w:val="00B8715B"/>
    <w:rsid w:val="00B90627"/>
    <w:rsid w:val="00B91174"/>
    <w:rsid w:val="00B96B57"/>
    <w:rsid w:val="00B97D51"/>
    <w:rsid w:val="00BA4976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4AF3"/>
    <w:rsid w:val="00C354BF"/>
    <w:rsid w:val="00C373BB"/>
    <w:rsid w:val="00C37D3A"/>
    <w:rsid w:val="00C41550"/>
    <w:rsid w:val="00C46D5F"/>
    <w:rsid w:val="00C64B5E"/>
    <w:rsid w:val="00C6587A"/>
    <w:rsid w:val="00C709A0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0E2B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7696"/>
    <w:rsid w:val="00D41247"/>
    <w:rsid w:val="00D420A1"/>
    <w:rsid w:val="00D42752"/>
    <w:rsid w:val="00D45AE3"/>
    <w:rsid w:val="00D46A27"/>
    <w:rsid w:val="00D51FA2"/>
    <w:rsid w:val="00D52B77"/>
    <w:rsid w:val="00D52C90"/>
    <w:rsid w:val="00D5755C"/>
    <w:rsid w:val="00D6469C"/>
    <w:rsid w:val="00D66127"/>
    <w:rsid w:val="00D6713F"/>
    <w:rsid w:val="00D6756A"/>
    <w:rsid w:val="00D7044D"/>
    <w:rsid w:val="00D76DAF"/>
    <w:rsid w:val="00D77FF8"/>
    <w:rsid w:val="00D80B4A"/>
    <w:rsid w:val="00D82BA7"/>
    <w:rsid w:val="00D852CE"/>
    <w:rsid w:val="00D85EA0"/>
    <w:rsid w:val="00D923F2"/>
    <w:rsid w:val="00D93CC8"/>
    <w:rsid w:val="00DB05D5"/>
    <w:rsid w:val="00DB3C3E"/>
    <w:rsid w:val="00DB414F"/>
    <w:rsid w:val="00DC1161"/>
    <w:rsid w:val="00DC6608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27D2"/>
    <w:rsid w:val="00E4393B"/>
    <w:rsid w:val="00E44BE6"/>
    <w:rsid w:val="00E45215"/>
    <w:rsid w:val="00E521C9"/>
    <w:rsid w:val="00E535B2"/>
    <w:rsid w:val="00E610C7"/>
    <w:rsid w:val="00E61158"/>
    <w:rsid w:val="00E62231"/>
    <w:rsid w:val="00E70164"/>
    <w:rsid w:val="00E7771F"/>
    <w:rsid w:val="00E975DB"/>
    <w:rsid w:val="00EA0896"/>
    <w:rsid w:val="00EB446D"/>
    <w:rsid w:val="00EB7767"/>
    <w:rsid w:val="00EB7D53"/>
    <w:rsid w:val="00EC278F"/>
    <w:rsid w:val="00EC3E94"/>
    <w:rsid w:val="00EC40C9"/>
    <w:rsid w:val="00EC60AC"/>
    <w:rsid w:val="00ED095E"/>
    <w:rsid w:val="00EE0105"/>
    <w:rsid w:val="00EE45FE"/>
    <w:rsid w:val="00EF1642"/>
    <w:rsid w:val="00EF2449"/>
    <w:rsid w:val="00EF5FE1"/>
    <w:rsid w:val="00F01227"/>
    <w:rsid w:val="00F01512"/>
    <w:rsid w:val="00F01896"/>
    <w:rsid w:val="00F061D3"/>
    <w:rsid w:val="00F20263"/>
    <w:rsid w:val="00F20F9E"/>
    <w:rsid w:val="00F272B4"/>
    <w:rsid w:val="00F27AE3"/>
    <w:rsid w:val="00F3158D"/>
    <w:rsid w:val="00F32AB0"/>
    <w:rsid w:val="00F445A2"/>
    <w:rsid w:val="00F5416E"/>
    <w:rsid w:val="00F6126D"/>
    <w:rsid w:val="00F63D49"/>
    <w:rsid w:val="00F65389"/>
    <w:rsid w:val="00F80555"/>
    <w:rsid w:val="00F849DC"/>
    <w:rsid w:val="00F85B97"/>
    <w:rsid w:val="00F93337"/>
    <w:rsid w:val="00F96145"/>
    <w:rsid w:val="00F9696A"/>
    <w:rsid w:val="00FA3584"/>
    <w:rsid w:val="00FA35BF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223380-AFFF-4CE2-9462-F7A331F0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5F0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205</Words>
  <Characters>1408</Characters>
  <Application>Microsoft Office Word</Application>
  <DocSecurity>4</DocSecurity>
  <Lines>140</Lines>
  <Paragraphs>70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2008/09:105</vt:lpstr>
      <vt:lpstr>Torsdagen den 23 april 2009</vt:lpstr>
    </vt:vector>
  </TitlesOfParts>
  <Company>Riksdagen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2009-04-22T14:15:00Z</cp:lastPrinted>
  <dcterms:created xsi:type="dcterms:W3CDTF">2025-12-17T19:17:00Z</dcterms:created>
  <dcterms:modified xsi:type="dcterms:W3CDTF">2025-12-17T19:17:00Z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23 april 2009</vt:lpwstr>
  </property>
  <property fmtid="{D5CDD505-2E9C-101B-9397-08002B2CF9AE}" pid="3" name="DocumentNumber">
    <vt:lpwstr>105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2009-04-23</vt:lpwstr>
  </property>
</Properties>
</file>