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106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17 maj 2016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Aktuell debatt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  <w:gridSpan w:val="2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Aktuell debatt om förutsättningar för fler snabbväxande företag i Sverige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tisdagen den 26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2015/16:601 av Hans Rothenberg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Kraftig ökning av klotter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2015/16:622 av Pia Nilsson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Trafikpolisens utveckling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2015/16:625 av Anders Forsberg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Artskyddsförordningen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2015/16:633 av Saila Quicklund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Otillåtna substanser i kosttillskott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2015/16:CU19 Skuldsanering – förbättrade möjligheter för överskuldsatta att starta om på nytt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2015/16:CU21 Revisorer och revision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(SD, 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2015/16:KU22 Offentlighet och sekretess för uppgifter i domstolsavgöranden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2015/16:KU24 Vissa begravningsfrågor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C,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 och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2015/16:JuU28 Utökade möjligheter till förverkande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2015/16:JuU29 Straffrättsligt skydd mot olovlig identitetsanvändning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2015/16:JuU30 Ny påföljd efter tidigare dom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2015/16:JuU32 Åtgärdsplan för förstärkning av kampen mot finansiering av terrorism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2015/16:JuU33 Informationsutbyte med USA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2015/16:SoU11 Sammansättningen i Hälso- och sjukvårdens ansvarsnämnd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2015/16:SoU12 Arbetslöshet och ekonomiskt bistånd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2015/16:UU20 Avtal om fördjupat partnerskap och samarbete mellan Europeiska unionen och dess medlemsstater, å ena sidan, och Republiken Kazakstan, å andra sidan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Klimat- och miljöminister Åsa Romson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2015/16:614 av Jens Holm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och styrmedel för minskade utsläpp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Utrikesminister Margot Wallström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2015/16:562 av Robert Hannah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Erkännande av seyfo – folkmordet på armenierna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2015/16:593 av Sofia Damm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Unesco-resolution om Tempelberget och Klagomuren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2015/16:623 av Hans Wallmark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 och Natos toppmöte i Warszawa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Anders Ygeman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2015/16:559 av Stig Henriksson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relation till Natos propagandacentral StratCom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2015/16:568 av Hans Wallmark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Fördröjt svenskt medlemskap i Stratcom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2015/16:566 av Sten Bergheden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Nykterhetskontroller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Per Bolund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2015/16:531 av Niklas Wykman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Statliga bankgarantier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2015/16:603 av Hans Rothenberg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Permanenta undantag i detaljplaner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Närings- och innovationsminister Mikael Damberg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2015/16:574 av Niklas Wykman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Vattenfall och tyskt brunkol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2015/16:575 av Niklas Wykman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Vattenfalls ägarsamordning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2015/16:578 av Niklas Wykman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Vattenfalls koldioxidavtryck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2015/16:579 av Niklas Wykman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Vattenfalls avyttring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2015/16:576 av Magnus Oscarsson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Bredband och telefoni i hela Sverige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2015/16:606 av Niklas Wykman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Vattenfalls inköp av kol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2015/16:626 av Jens Holm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TTIP och miljön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Kultur- och demokratiminister Alice Bah Kuhnke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2015/16:584 av Helena Bouveng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Biomomsen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2015/16:617 av Isabella Hökmark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Förutsättningar för fristående kultur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2015/16:619 av Tobias Billström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Inbjudningar till Salman al-Ouda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17 maj 2016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2016-05-17</SAFIR_Sammantradesdatum_Doc>
    <SAFIR_SammantradeID xmlns="C07A1A6C-0B19-41D9-BDF8-F523BA3921EB">f0dd24c2-bca4-467f-9198-bcda4f8e35e4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60A432-EAA8-4B88-B819-EF6F9C210273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17 maj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