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409B5" w:rsidRDefault="00615924" w14:paraId="64CDB58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1205ECA23004E7F962EE14BCFF78D7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a4f5318-bd03-40f7-a155-749cc9449565"/>
        <w:id w:val="-679506883"/>
        <w:lock w:val="sdtLocked"/>
      </w:sdtPr>
      <w:sdtEndPr/>
      <w:sdtContent>
        <w:p w:rsidR="00317669" w:rsidRDefault="005B639D" w14:paraId="591092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säkerställa att branschens faktiska företrädare involveras i framtagandet av riktlinjer för estetiska injektionsbehandlingar samt överväga att ge Socialstyrelsen i uppdrag att samla in nationell statistik över faktiska komplikationer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44DD173E0D04CCFA4A428DBDBBEA74E"/>
        </w:placeholder>
        <w:text/>
      </w:sdtPr>
      <w:sdtEndPr/>
      <w:sdtContent>
        <w:p w:rsidRPr="009B062B" w:rsidR="006D79C9" w:rsidP="00333E95" w:rsidRDefault="006D79C9" w14:paraId="132088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A276A" w:rsidP="00070001" w:rsidRDefault="003A276A" w14:paraId="4FBC7C3A" w14:textId="773A421B">
      <w:pPr>
        <w:pStyle w:val="Normalutanindragellerluft"/>
      </w:pPr>
      <w:r>
        <w:t>Branschens reglering har i dag tillkommit utan tillräcklig dialog med de yrkesutövare som utför merparten av behandlingarna. Legitimerade sjuksköterskor utgör cirka 90 procent av branschen, men deras perspektiv har i stor utsträckning saknats i lag</w:t>
      </w:r>
      <w:r w:rsidR="00070001">
        <w:softHyphen/>
      </w:r>
      <w:r>
        <w:t>stiftningsprocessen.</w:t>
      </w:r>
    </w:p>
    <w:p w:rsidR="00BB6339" w:rsidP="003A276A" w:rsidRDefault="003A276A" w14:paraId="72A441E2" w14:textId="1106EF2A">
      <w:r>
        <w:t>Därtill saknas systematisk statistik över faktiska komplikationer och behandlings</w:t>
      </w:r>
      <w:r w:rsidR="00070001">
        <w:softHyphen/>
      </w:r>
      <w:r>
        <w:t>utfall. Många påståenden om risknivåer bygger på enskilda fall eller antaganden snarare än evidens. För att lagstiftningen ska upplevas som legitim och rättssäker krävs att den grundas på fakta och utformas i nära samråd med branschens yrkesföreträdare.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D580038DBC4B488A5858C8D8A160CD"/>
        </w:placeholder>
      </w:sdtPr>
      <w:sdtEndPr/>
      <w:sdtContent>
        <w:p w:rsidR="00A409B5" w:rsidP="00A409B5" w:rsidRDefault="00A409B5" w14:paraId="56DB38F5" w14:textId="77777777"/>
        <w:p w:rsidR="00A409B5" w:rsidP="00A409B5" w:rsidRDefault="00615924" w14:paraId="11356E54" w14:textId="5BFEA1C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7669" w14:paraId="22FE1DD8" w14:textId="77777777">
        <w:trPr>
          <w:cantSplit/>
        </w:trPr>
        <w:tc>
          <w:tcPr>
            <w:tcW w:w="50" w:type="pct"/>
            <w:vAlign w:val="bottom"/>
          </w:tcPr>
          <w:p w:rsidR="00317669" w:rsidRDefault="005B639D" w14:paraId="3141F211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317669" w:rsidRDefault="00317669" w14:paraId="49F04E7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3E7E99A" w14:textId="49D63FC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4D80" w14:textId="77777777" w:rsidR="00615924" w:rsidRDefault="00615924" w:rsidP="000C1CAD">
      <w:pPr>
        <w:spacing w:line="240" w:lineRule="auto"/>
      </w:pPr>
      <w:r>
        <w:separator/>
      </w:r>
    </w:p>
  </w:endnote>
  <w:endnote w:type="continuationSeparator" w:id="0">
    <w:p w14:paraId="371A9ACB" w14:textId="77777777" w:rsidR="00615924" w:rsidRDefault="006159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FA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64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CDCC" w14:textId="141084ED" w:rsidR="00262EA3" w:rsidRPr="00A409B5" w:rsidRDefault="00262EA3" w:rsidP="00A409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CF3C" w14:textId="77777777" w:rsidR="00615924" w:rsidRDefault="00615924" w:rsidP="000C1CAD">
      <w:pPr>
        <w:spacing w:line="240" w:lineRule="auto"/>
      </w:pPr>
      <w:r>
        <w:separator/>
      </w:r>
    </w:p>
  </w:footnote>
  <w:footnote w:type="continuationSeparator" w:id="0">
    <w:p w14:paraId="25AB2F85" w14:textId="77777777" w:rsidR="00615924" w:rsidRDefault="006159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3B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5DD500" wp14:editId="6BC12C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C036D" w14:textId="7F3B34A9" w:rsidR="00262EA3" w:rsidRDefault="0061592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04798D32B3408890238D31AC1EF8D3"/>
                              </w:placeholder>
                              <w:text/>
                            </w:sdtPr>
                            <w:sdtEndPr/>
                            <w:sdtContent>
                              <w:r w:rsidR="00291FC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F25C87AFD44FE08DBDDE6B4D063883"/>
                              </w:placeholder>
                              <w:text/>
                            </w:sdtPr>
                            <w:sdtEndPr/>
                            <w:sdtContent>
                              <w:r w:rsidR="00C00F42">
                                <w:t>2160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5DD5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ACC036D" w14:textId="7F3B34A9" w:rsidR="00262EA3" w:rsidRDefault="0061592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04798D32B3408890238D31AC1EF8D3"/>
                        </w:placeholder>
                        <w:text/>
                      </w:sdtPr>
                      <w:sdtEndPr/>
                      <w:sdtContent>
                        <w:r w:rsidR="00291FC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F25C87AFD44FE08DBDDE6B4D063883"/>
                        </w:placeholder>
                        <w:text/>
                      </w:sdtPr>
                      <w:sdtEndPr/>
                      <w:sdtContent>
                        <w:r w:rsidR="00C00F42">
                          <w:t>2160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41805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E15D" w14:textId="77777777" w:rsidR="00262EA3" w:rsidRDefault="00262EA3" w:rsidP="008563AC">
    <w:pPr>
      <w:jc w:val="right"/>
    </w:pPr>
  </w:p>
  <w:p w14:paraId="089F5F1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A888" w14:textId="77777777" w:rsidR="00262EA3" w:rsidRDefault="0061592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DBD438" wp14:editId="48694D6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523A67" w14:textId="0F24FBA0" w:rsidR="00262EA3" w:rsidRDefault="0061592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409B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91FC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00F42">
          <w:t>2160</w:t>
        </w:r>
      </w:sdtContent>
    </w:sdt>
  </w:p>
  <w:p w14:paraId="5A9768D1" w14:textId="77777777" w:rsidR="00262EA3" w:rsidRPr="008227B3" w:rsidRDefault="0061592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9D0D3D" w14:textId="61B30BFA" w:rsidR="00262EA3" w:rsidRPr="008227B3" w:rsidRDefault="0061592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09B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09B5">
          <w:t>:2958</w:t>
        </w:r>
      </w:sdtContent>
    </w:sdt>
  </w:p>
  <w:p w14:paraId="0D11CBE8" w14:textId="7A940C8C" w:rsidR="00262EA3" w:rsidRDefault="0061592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904798D32B3408890238D31AC1EF8D3"/>
        </w:placeholder>
        <w15:appearance w15:val="hidden"/>
        <w:text/>
      </w:sdtPr>
      <w:sdtEndPr/>
      <w:sdtContent>
        <w:r w:rsidR="00A409B5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7F25C87AFD44FE08DBDDE6B4D063883"/>
      </w:placeholder>
      <w:text/>
    </w:sdtPr>
    <w:sdtEndPr/>
    <w:sdtContent>
      <w:p w14:paraId="7EC848BC" w14:textId="38FC68A3" w:rsidR="00262EA3" w:rsidRDefault="003A276A" w:rsidP="00283E0F">
        <w:pPr>
          <w:pStyle w:val="FSHRub2"/>
        </w:pPr>
        <w:r>
          <w:t>Stärkt dialog och kunskapsbaserad reglering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9B631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9016102">
    <w:abstractNumId w:val="9"/>
  </w:num>
  <w:num w:numId="2" w16cid:durableId="829296537">
    <w:abstractNumId w:val="8"/>
  </w:num>
  <w:num w:numId="3" w16cid:durableId="1060708717">
    <w:abstractNumId w:val="16"/>
  </w:num>
  <w:num w:numId="4" w16cid:durableId="45686911">
    <w:abstractNumId w:val="14"/>
  </w:num>
  <w:num w:numId="5" w16cid:durableId="183058115">
    <w:abstractNumId w:val="17"/>
  </w:num>
  <w:num w:numId="6" w16cid:durableId="1723021855">
    <w:abstractNumId w:val="18"/>
  </w:num>
  <w:num w:numId="7" w16cid:durableId="823470459">
    <w:abstractNumId w:val="11"/>
  </w:num>
  <w:num w:numId="8" w16cid:durableId="92209617">
    <w:abstractNumId w:val="12"/>
  </w:num>
  <w:num w:numId="9" w16cid:durableId="841550565">
    <w:abstractNumId w:val="15"/>
  </w:num>
  <w:num w:numId="10" w16cid:durableId="1506508644">
    <w:abstractNumId w:val="22"/>
  </w:num>
  <w:num w:numId="11" w16cid:durableId="567763509">
    <w:abstractNumId w:val="21"/>
  </w:num>
  <w:num w:numId="12" w16cid:durableId="2054377928">
    <w:abstractNumId w:val="21"/>
  </w:num>
  <w:num w:numId="13" w16cid:durableId="382484387">
    <w:abstractNumId w:val="3"/>
  </w:num>
  <w:num w:numId="14" w16cid:durableId="1459832718">
    <w:abstractNumId w:val="2"/>
  </w:num>
  <w:num w:numId="15" w16cid:durableId="1863665591">
    <w:abstractNumId w:val="1"/>
  </w:num>
  <w:num w:numId="16" w16cid:durableId="902758840">
    <w:abstractNumId w:val="0"/>
  </w:num>
  <w:num w:numId="17" w16cid:durableId="1959606413">
    <w:abstractNumId w:val="7"/>
  </w:num>
  <w:num w:numId="18" w16cid:durableId="1313607662">
    <w:abstractNumId w:val="6"/>
  </w:num>
  <w:num w:numId="19" w16cid:durableId="1612131823">
    <w:abstractNumId w:val="5"/>
  </w:num>
  <w:num w:numId="20" w16cid:durableId="19403099">
    <w:abstractNumId w:val="4"/>
  </w:num>
  <w:num w:numId="21" w16cid:durableId="871768627">
    <w:abstractNumId w:val="21"/>
  </w:num>
  <w:num w:numId="22" w16cid:durableId="2025550149">
    <w:abstractNumId w:val="21"/>
  </w:num>
  <w:num w:numId="23" w16cid:durableId="1371421403">
    <w:abstractNumId w:val="21"/>
  </w:num>
  <w:num w:numId="24" w16cid:durableId="1190996339">
    <w:abstractNumId w:val="21"/>
  </w:num>
  <w:num w:numId="25" w16cid:durableId="735782801">
    <w:abstractNumId w:val="21"/>
  </w:num>
  <w:num w:numId="26" w16cid:durableId="333456584">
    <w:abstractNumId w:val="22"/>
  </w:num>
  <w:num w:numId="27" w16cid:durableId="461920294">
    <w:abstractNumId w:val="22"/>
  </w:num>
  <w:num w:numId="28" w16cid:durableId="571813713">
    <w:abstractNumId w:val="22"/>
  </w:num>
  <w:num w:numId="29" w16cid:durableId="398282885">
    <w:abstractNumId w:val="22"/>
  </w:num>
  <w:num w:numId="30" w16cid:durableId="1622498287">
    <w:abstractNumId w:val="21"/>
  </w:num>
  <w:num w:numId="31" w16cid:durableId="1524397987">
    <w:abstractNumId w:val="21"/>
  </w:num>
  <w:num w:numId="32" w16cid:durableId="1240141898">
    <w:abstractNumId w:val="22"/>
  </w:num>
  <w:num w:numId="33" w16cid:durableId="2127848021">
    <w:abstractNumId w:val="21"/>
  </w:num>
  <w:num w:numId="34" w16cid:durableId="1093353469">
    <w:abstractNumId w:val="18"/>
  </w:num>
  <w:num w:numId="35" w16cid:durableId="759837012">
    <w:abstractNumId w:val="18"/>
    <w:lvlOverride w:ilvl="0">
      <w:startOverride w:val="1"/>
    </w:lvlOverride>
  </w:num>
  <w:num w:numId="36" w16cid:durableId="2050639823">
    <w:abstractNumId w:val="19"/>
  </w:num>
  <w:num w:numId="37" w16cid:durableId="1352415597">
    <w:abstractNumId w:val="18"/>
    <w:lvlOverride w:ilvl="0">
      <w:startOverride w:val="1"/>
    </w:lvlOverride>
  </w:num>
  <w:num w:numId="38" w16cid:durableId="2015767415">
    <w:abstractNumId w:val="13"/>
  </w:num>
  <w:num w:numId="39" w16cid:durableId="334454443">
    <w:abstractNumId w:val="10"/>
  </w:num>
  <w:num w:numId="40" w16cid:durableId="209361840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91FC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001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C72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3E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536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05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FC1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669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76A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078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AEF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39D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924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5F3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4B37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976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CE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523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9B5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F42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5A1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4B61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6C9DB"/>
  <w15:chartTrackingRefBased/>
  <w15:docId w15:val="{89BE6B1A-0247-46CD-BD17-27F6350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205ECA23004E7F962EE14BCFF78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FFC0D-62C7-4897-9233-4443F8E4401C}"/>
      </w:docPartPr>
      <w:docPartBody>
        <w:p w:rsidR="00D86F90" w:rsidRDefault="00A767AE">
          <w:pPr>
            <w:pStyle w:val="21205ECA23004E7F962EE14BCFF78D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4DD173E0D04CCFA4A428DBDBBEA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D900AB-628A-4E04-B05A-95B7344AC6EB}"/>
      </w:docPartPr>
      <w:docPartBody>
        <w:p w:rsidR="00D86F90" w:rsidRDefault="00A767AE">
          <w:pPr>
            <w:pStyle w:val="844DD173E0D04CCFA4A428DBDBBEA7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04798D32B3408890238D31AC1EF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B0128-A6AD-4EE3-A519-99844ACBEC15}"/>
      </w:docPartPr>
      <w:docPartBody>
        <w:p w:rsidR="00D86F90" w:rsidRDefault="00A767AE">
          <w:pPr>
            <w:pStyle w:val="8904798D32B3408890238D31AC1EF8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F25C87AFD44FE08DBDDE6B4D0638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7CB61-8505-4237-889B-776B4FBE43D5}"/>
      </w:docPartPr>
      <w:docPartBody>
        <w:p w:rsidR="00D86F90" w:rsidRDefault="00A767AE">
          <w:pPr>
            <w:pStyle w:val="97F25C87AFD44FE08DBDDE6B4D063883"/>
          </w:pPr>
          <w:r>
            <w:t xml:space="preserve"> </w:t>
          </w:r>
        </w:p>
      </w:docPartBody>
    </w:docPart>
    <w:docPart>
      <w:docPartPr>
        <w:name w:val="11D580038DBC4B488A5858C8D8A16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4DE0E-42FA-4E78-9CF0-2CB5E6C973AA}"/>
      </w:docPartPr>
      <w:docPartBody>
        <w:p w:rsidR="00AA03BB" w:rsidRDefault="00AA03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90"/>
    <w:rsid w:val="007853F3"/>
    <w:rsid w:val="00A767AE"/>
    <w:rsid w:val="00AA03BB"/>
    <w:rsid w:val="00BF5B35"/>
    <w:rsid w:val="00C525A1"/>
    <w:rsid w:val="00D86F90"/>
    <w:rsid w:val="00E5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1205ECA23004E7F962EE14BCFF78D7E">
    <w:name w:val="21205ECA23004E7F962EE14BCFF78D7E"/>
  </w:style>
  <w:style w:type="paragraph" w:customStyle="1" w:styleId="844DD173E0D04CCFA4A428DBDBBEA74E">
    <w:name w:val="844DD173E0D04CCFA4A428DBDBBEA74E"/>
  </w:style>
  <w:style w:type="paragraph" w:customStyle="1" w:styleId="8904798D32B3408890238D31AC1EF8D3">
    <w:name w:val="8904798D32B3408890238D31AC1EF8D3"/>
  </w:style>
  <w:style w:type="paragraph" w:customStyle="1" w:styleId="97F25C87AFD44FE08DBDDE6B4D063883">
    <w:name w:val="97F25C87AFD44FE08DBDDE6B4D063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85CD2A-6619-4742-BDBD-FC72306C8E33}"/>
</file>

<file path=customXml/itemProps2.xml><?xml version="1.0" encoding="utf-8"?>
<ds:datastoreItem xmlns:ds="http://schemas.openxmlformats.org/officeDocument/2006/customXml" ds:itemID="{6FB0B45E-4FA8-4B4F-8D43-DB462C5F9FCD}"/>
</file>

<file path=customXml/itemProps3.xml><?xml version="1.0" encoding="utf-8"?>
<ds:datastoreItem xmlns:ds="http://schemas.openxmlformats.org/officeDocument/2006/customXml" ds:itemID="{55BD3DC1-CF63-46CD-B5EE-9EEFEF9CCD0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912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M2160 Stärkt dialog och kunskapsbaserad reglering</vt:lpstr>
      <vt:lpstr>
      </vt:lpstr>
    </vt:vector>
  </TitlesOfParts>
  <Company>Sveriges riksdag</Company>
  <LinksUpToDate>false</LinksUpToDate>
  <CharactersWithSpaces>1043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