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77E13" w:rsidRDefault="006E04A4">
      <w:pPr>
        <w:pStyle w:val="Dokumentbeteckning"/>
      </w:pPr>
      <w:r w:rsidRPr="00677E13">
        <w:fldChar w:fldCharType="begin" w:fldLock="1"/>
      </w:r>
      <w:r w:rsidRPr="00677E13">
        <w:instrText xml:space="preserve"> DOCPROPERTY "DocumentYear" </w:instrText>
      </w:r>
      <w:r w:rsidRPr="00677E13">
        <w:fldChar w:fldCharType="separate"/>
      </w:r>
      <w:r w:rsidR="00B96B6E" w:rsidRPr="00677E13">
        <w:t>2006/07</w:t>
      </w:r>
      <w:r w:rsidRPr="00677E13">
        <w:fldChar w:fldCharType="end"/>
      </w:r>
      <w:r w:rsidRPr="00677E13">
        <w:t>:</w:t>
      </w:r>
      <w:r w:rsidRPr="00677E13">
        <w:fldChar w:fldCharType="begin" w:fldLock="1"/>
      </w:r>
      <w:r w:rsidRPr="00677E13">
        <w:instrText xml:space="preserve"> DOCPROPERTY "DocumentNumber" </w:instrText>
      </w:r>
      <w:r w:rsidRPr="00677E13">
        <w:fldChar w:fldCharType="separate"/>
      </w:r>
      <w:r w:rsidR="00B96B6E" w:rsidRPr="00677E13">
        <w:t>46</w:t>
      </w:r>
      <w:r w:rsidRPr="00677E13">
        <w:fldChar w:fldCharType="end"/>
      </w:r>
    </w:p>
    <w:p w:rsidR="006E04A4" w:rsidRPr="00677E13" w:rsidRDefault="006E04A4">
      <w:pPr>
        <w:pStyle w:val="Datum"/>
        <w:outlineLvl w:val="0"/>
      </w:pPr>
      <w:r w:rsidRPr="00677E13">
        <w:fldChar w:fldCharType="begin" w:fldLock="1"/>
      </w:r>
      <w:r w:rsidRPr="00677E13">
        <w:instrText xml:space="preserve"> DOCPROPERTY "DocumentDate" </w:instrText>
      </w:r>
      <w:r w:rsidRPr="00677E13">
        <w:fldChar w:fldCharType="separate"/>
      </w:r>
      <w:r w:rsidR="00B96B6E" w:rsidRPr="00677E13">
        <w:t>Torsdagen den 21 december 2006</w:t>
      </w:r>
      <w:r w:rsidRPr="00677E13">
        <w:fldChar w:fldCharType="end"/>
      </w:r>
      <w:r w:rsidR="00994D6B" w:rsidRPr="00677E13">
        <w:t xml:space="preserve"> </w:t>
      </w:r>
      <w:r w:rsidR="00994D6B" w:rsidRPr="00677E13">
        <w:rPr>
          <w:sz w:val="24"/>
          <w:szCs w:val="24"/>
        </w:rPr>
        <w:t>(andra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C6448A" w:rsidRPr="00677E13" w:rsidTr="00C6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448A" w:rsidRPr="00677E13" w:rsidRDefault="00C6448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448A" w:rsidRPr="00677E13" w:rsidRDefault="00C6448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6448A" w:rsidRPr="00677E13" w:rsidRDefault="00C6448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6448A" w:rsidRPr="00677E13" w:rsidRDefault="00C6448A">
            <w:pPr>
              <w:pStyle w:val="Plenum"/>
              <w:tabs>
                <w:tab w:val="clear" w:pos="1418"/>
              </w:tabs>
              <w:ind w:right="1"/>
            </w:pPr>
            <w:r w:rsidRPr="00677E13">
              <w:t xml:space="preserve">Arbetsplenum </w:t>
            </w:r>
            <w:r w:rsidRPr="00677E13">
              <w:rPr>
                <w:sz w:val="24"/>
                <w:szCs w:val="24"/>
              </w:rPr>
              <w:t>(sammanträdet börjar 10 min. efter plenum som påbörjades kl. 09.00)</w:t>
            </w:r>
          </w:p>
        </w:tc>
      </w:tr>
      <w:tr w:rsidR="00814F78" w:rsidRPr="00677E13" w:rsidTr="00C6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14F78" w:rsidRPr="00677E13" w:rsidRDefault="00814F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14F78" w:rsidRPr="00677E13" w:rsidRDefault="00814F7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14F78" w:rsidRPr="00677E13" w:rsidRDefault="00814F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14F78" w:rsidRPr="00677E13" w:rsidRDefault="00814F78">
            <w:pPr>
              <w:pStyle w:val="Plenum"/>
              <w:tabs>
                <w:tab w:val="clear" w:pos="1418"/>
              </w:tabs>
              <w:ind w:right="1"/>
            </w:pPr>
            <w:r w:rsidRPr="00677E13">
              <w:t>Avslutning</w:t>
            </w:r>
          </w:p>
        </w:tc>
      </w:tr>
      <w:tr w:rsidR="00C6448A" w:rsidRPr="00677E13" w:rsidTr="00C6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448A" w:rsidRPr="00677E13" w:rsidRDefault="00C6448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448A" w:rsidRPr="00677E13" w:rsidRDefault="00C6448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6448A" w:rsidRPr="00677E13" w:rsidRDefault="00C6448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6448A" w:rsidRPr="00677E13" w:rsidRDefault="00814F78">
            <w:pPr>
              <w:pStyle w:val="Plenum"/>
              <w:tabs>
                <w:tab w:val="clear" w:pos="1418"/>
              </w:tabs>
              <w:ind w:right="1"/>
            </w:pPr>
            <w:r w:rsidRPr="00677E13">
              <w:t>Interpellationssvar</w:t>
            </w:r>
            <w:r w:rsidR="00EA1163" w:rsidRPr="00677E13">
              <w:t xml:space="preserve"> </w:t>
            </w:r>
            <w:r w:rsidR="00EA1163" w:rsidRPr="00677E13">
              <w:rPr>
                <w:sz w:val="24"/>
                <w:szCs w:val="24"/>
              </w:rPr>
              <w:t>(tidigast kl. 13.00)</w:t>
            </w:r>
          </w:p>
        </w:tc>
      </w:tr>
    </w:tbl>
    <w:p w:rsidR="006E04A4" w:rsidRPr="00677E13" w:rsidRDefault="006E04A4">
      <w:pPr>
        <w:pStyle w:val="StreckLngt"/>
      </w:pPr>
      <w:r w:rsidRPr="00677E13">
        <w:tab/>
      </w:r>
    </w:p>
    <w:p w:rsidR="00D45AE3" w:rsidRPr="00677E13" w:rsidRDefault="00D45AE3" w:rsidP="00D45AE3">
      <w:pPr>
        <w:pStyle w:val="Blankrad"/>
      </w:pPr>
      <w:r w:rsidRPr="00677E13">
        <w:t>     </w:t>
      </w:r>
    </w:p>
    <w:p w:rsidR="006E04A4" w:rsidRPr="00677E13" w:rsidRDefault="006E04A4">
      <w:pPr>
        <w:pStyle w:val="Blankrad"/>
      </w:pPr>
      <w:r w:rsidRPr="00677E13">
        <w:t>    </w:t>
      </w:r>
    </w:p>
    <w:p w:rsidR="00C6448A" w:rsidRPr="00677E13" w:rsidRDefault="006E04A4">
      <w:pPr>
        <w:pStyle w:val="Blankrad"/>
      </w:pPr>
      <w:r w:rsidRPr="00677E13">
        <w:t>     </w:t>
      </w:r>
    </w:p>
    <w:p w:rsidR="008F5978" w:rsidRPr="00677E13" w:rsidRDefault="008F5978">
      <w:pPr>
        <w:pStyle w:val="Blankrad"/>
      </w:pPr>
      <w:bookmarkStart w:id="0" w:name="Start"/>
      <w:bookmarkEnd w:id="0"/>
      <w:r w:rsidRPr="00677E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978" w:rsidRPr="00677E13" w:rsidTr="002E54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978" w:rsidRPr="00677E13" w:rsidRDefault="008F5978" w:rsidP="002E54DB">
            <w:pPr>
              <w:pStyle w:val="HuvudrubrikFlisteNr"/>
            </w:pPr>
          </w:p>
        </w:tc>
        <w:tc>
          <w:tcPr>
            <w:tcW w:w="6237" w:type="dxa"/>
          </w:tcPr>
          <w:p w:rsidR="008F5978" w:rsidRPr="00677E13" w:rsidRDefault="008F5978" w:rsidP="002E54DB">
            <w:pPr>
              <w:pStyle w:val="HuvudrubrikEnsam"/>
            </w:pPr>
            <w:bookmarkStart w:id="1" w:name="TypRubrik"/>
            <w:bookmarkEnd w:id="1"/>
            <w:r w:rsidRPr="00677E13">
              <w:t>Ärende för debatt och avgörande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HuvudrubrikKolumn3"/>
            </w:pPr>
            <w:r w:rsidRPr="00677E13">
              <w:t>Reservationer</w:t>
            </w: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bookmarkStart w:id="2" w:name="StartText"/>
            <w:bookmarkEnd w:id="2"/>
          </w:p>
        </w:tc>
        <w:tc>
          <w:tcPr>
            <w:tcW w:w="6237" w:type="dxa"/>
          </w:tcPr>
          <w:p w:rsidR="008F5978" w:rsidRPr="00677E13" w:rsidRDefault="008F5978" w:rsidP="002E54DB">
            <w:pPr>
              <w:pStyle w:val="renderubrik"/>
            </w:pPr>
            <w:r w:rsidRPr="00677E13">
              <w:t>Finansutskottets betänkande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renderubrik"/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2006/07:FiU10 Statsbudget för 2007</w:t>
            </w:r>
          </w:p>
          <w:p w:rsidR="008F5978" w:rsidRPr="00677E13" w:rsidRDefault="008F5978" w:rsidP="002E54DB">
            <w:pPr>
              <w:rPr>
                <w:i/>
              </w:rPr>
            </w:pPr>
            <w:r w:rsidRPr="00677E13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</w:tbl>
    <w:p w:rsidR="008F5978" w:rsidRPr="00677E13" w:rsidRDefault="008F5978" w:rsidP="008F5978">
      <w:pPr>
        <w:pStyle w:val="Blankrad"/>
      </w:pPr>
      <w:r w:rsidRPr="00677E13">
        <w:t>     </w:t>
      </w:r>
    </w:p>
    <w:p w:rsidR="008F5978" w:rsidRPr="00677E13" w:rsidRDefault="008F5978" w:rsidP="008F5978">
      <w:pPr>
        <w:pStyle w:val="Blankrad"/>
      </w:pPr>
      <w:r w:rsidRPr="00677E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978" w:rsidRPr="00677E13" w:rsidTr="002E54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978" w:rsidRPr="00677E13" w:rsidRDefault="008F5978" w:rsidP="002E54DB">
            <w:pPr>
              <w:pStyle w:val="FlistaNrRubrik"/>
            </w:pPr>
          </w:p>
        </w:tc>
        <w:tc>
          <w:tcPr>
            <w:tcW w:w="6237" w:type="dxa"/>
          </w:tcPr>
          <w:p w:rsidR="008F5978" w:rsidRPr="00677E13" w:rsidRDefault="008F5978" w:rsidP="002E54DB">
            <w:pPr>
              <w:pStyle w:val="HuvudrubrikEnsam"/>
            </w:pPr>
            <w:r w:rsidRPr="00677E13">
              <w:t>Avslutning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HuvudrubrikKolumn3"/>
            </w:pPr>
          </w:p>
        </w:tc>
      </w:tr>
    </w:tbl>
    <w:p w:rsidR="008F5978" w:rsidRPr="00677E13" w:rsidRDefault="008F5978" w:rsidP="008F5978">
      <w:pPr>
        <w:pStyle w:val="Blankrad"/>
      </w:pPr>
      <w:r w:rsidRPr="00677E13">
        <w:t>     </w:t>
      </w:r>
    </w:p>
    <w:p w:rsidR="008F5978" w:rsidRPr="00677E13" w:rsidRDefault="008F5978" w:rsidP="008F5978">
      <w:pPr>
        <w:pStyle w:val="Blankrad"/>
      </w:pPr>
      <w:r w:rsidRPr="00677E13">
        <w:t>     </w:t>
      </w:r>
    </w:p>
    <w:p w:rsidR="00C6448A" w:rsidRPr="00677E13" w:rsidRDefault="00C6448A">
      <w:pPr>
        <w:pStyle w:val="Blankrad"/>
      </w:pPr>
    </w:p>
    <w:p w:rsidR="008F5978" w:rsidRPr="00677E13" w:rsidRDefault="008F5978">
      <w:pPr>
        <w:pStyle w:val="Blankrad"/>
      </w:pPr>
      <w:r w:rsidRPr="00677E1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978" w:rsidRPr="00677E13" w:rsidTr="002E54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978" w:rsidRPr="00677E13" w:rsidRDefault="008F5978" w:rsidP="002E54DB">
            <w:pPr>
              <w:pStyle w:val="HuvudrubrikFlisteNr"/>
            </w:pPr>
          </w:p>
        </w:tc>
        <w:tc>
          <w:tcPr>
            <w:tcW w:w="6237" w:type="dxa"/>
          </w:tcPr>
          <w:p w:rsidR="008F5978" w:rsidRPr="00677E13" w:rsidRDefault="008F5978" w:rsidP="002E54DB">
            <w:pPr>
              <w:pStyle w:val="HuvudrubrikEnsam"/>
            </w:pPr>
            <w:r w:rsidRPr="00677E13">
              <w:t>Anmälan om fördröjda svar på interpellationer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HuvudrubrikKolumn3"/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2006/07:138 av Peter Hultqvist (s)</w:t>
            </w:r>
          </w:p>
          <w:p w:rsidR="008F5978" w:rsidRPr="00677E13" w:rsidRDefault="008F5978" w:rsidP="002E54DB">
            <w:r w:rsidRPr="00677E13">
              <w:t>Lagändringar rörande jäv och bisyssla i offentlig förvaltning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2006/07:140 av Mikael Oscarsson (kd)</w:t>
            </w:r>
          </w:p>
          <w:p w:rsidR="008F5978" w:rsidRPr="00677E13" w:rsidRDefault="008F5978" w:rsidP="002E54DB">
            <w:r w:rsidRPr="00677E13">
              <w:t>Möjligheten att förlägga skolavslutning till kyrkolokal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2006/07:142 av Carina Ohlsson (s)</w:t>
            </w:r>
          </w:p>
          <w:p w:rsidR="008F5978" w:rsidRPr="00677E13" w:rsidRDefault="008F5978" w:rsidP="002E54DB">
            <w:r w:rsidRPr="00677E13">
              <w:t>Utsatta kvinnors ekonomiska situation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2006/07:161 av Mats Pertoft (mp)</w:t>
            </w:r>
          </w:p>
          <w:p w:rsidR="008F5978" w:rsidRPr="00677E13" w:rsidRDefault="008F5978" w:rsidP="002E54DB">
            <w:r w:rsidRPr="00677E13">
              <w:t>Kurser i svenska för utländsk vårdpersonal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2006/07:165 av Rossana Dinamarca (v)</w:t>
            </w:r>
          </w:p>
          <w:p w:rsidR="008F5978" w:rsidRPr="00677E13" w:rsidRDefault="008F5978" w:rsidP="002E54DB">
            <w:r w:rsidRPr="00677E13">
              <w:t>En sammanhållen lärarutbildning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2006/07:166 av Peter Hultqvist (s)</w:t>
            </w:r>
          </w:p>
          <w:p w:rsidR="008F5978" w:rsidRPr="00677E13" w:rsidRDefault="008F5978" w:rsidP="002E54DB">
            <w:r w:rsidRPr="00677E13">
              <w:t>Framtida kompetensförsörjning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2006/07:167 av Peter Hultqvist (s)</w:t>
            </w:r>
          </w:p>
          <w:p w:rsidR="008F5978" w:rsidRPr="00677E13" w:rsidRDefault="008F5978" w:rsidP="002E54DB">
            <w:r w:rsidRPr="00677E13">
              <w:t>Förändrad läroplan i förskolan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</w:tbl>
    <w:p w:rsidR="009F208A" w:rsidRPr="00677E13" w:rsidRDefault="008F5978" w:rsidP="008F5978">
      <w:pPr>
        <w:pStyle w:val="Blankrad"/>
      </w:pPr>
      <w:r w:rsidRPr="00677E13">
        <w:t>     </w:t>
      </w:r>
    </w:p>
    <w:p w:rsidR="008F5978" w:rsidRPr="00677E13" w:rsidRDefault="009F208A">
      <w:pPr>
        <w:pStyle w:val="Blankrad"/>
      </w:pPr>
      <w:r w:rsidRPr="00677E13">
        <w:br w:type="page"/>
      </w:r>
      <w:r w:rsidR="008F5978" w:rsidRPr="00677E13">
        <w:lastRenderedPageBreak/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978" w:rsidRPr="00677E13" w:rsidTr="002E54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978" w:rsidRPr="00677E13" w:rsidRDefault="008F5978" w:rsidP="002E54DB">
            <w:pPr>
              <w:pStyle w:val="HuvudrubrikFlisteNr"/>
            </w:pPr>
          </w:p>
        </w:tc>
        <w:tc>
          <w:tcPr>
            <w:tcW w:w="6237" w:type="dxa"/>
          </w:tcPr>
          <w:p w:rsidR="008F5978" w:rsidRPr="00677E13" w:rsidRDefault="008F5978" w:rsidP="002E54DB">
            <w:pPr>
              <w:pStyle w:val="HuvudrubrikEnsam"/>
            </w:pPr>
            <w:r w:rsidRPr="00677E13">
              <w:t>Svar på interpellationer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HuvudrubrikKolumn3"/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/>
        </w:tc>
        <w:tc>
          <w:tcPr>
            <w:tcW w:w="6237" w:type="dxa"/>
          </w:tcPr>
          <w:p w:rsidR="008F5978" w:rsidRPr="00677E13" w:rsidRDefault="008F5978" w:rsidP="002E54DB">
            <w:pPr>
              <w:pStyle w:val="Besvaradav"/>
            </w:pPr>
            <w:r w:rsidRPr="00677E13">
              <w:t>Statsrådet Maria Larsson (kd)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Besvaradav"/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2006/07:150 av Egon Frid (v)</w:t>
            </w:r>
          </w:p>
          <w:p w:rsidR="008F5978" w:rsidRPr="00677E13" w:rsidRDefault="008F5978" w:rsidP="002E54DB">
            <w:r w:rsidRPr="00677E13">
              <w:t>EU och alkoholen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2006/07:155 av Eva Olofsson (v)</w:t>
            </w:r>
          </w:p>
          <w:p w:rsidR="008F5978" w:rsidRPr="00677E13" w:rsidRDefault="008F5978" w:rsidP="002E54DB">
            <w:r w:rsidRPr="00677E13">
              <w:t>Utbildningsvikariat och kompetensen i äldreomsorgen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2006/07:156 av Siv Holma (v)</w:t>
            </w:r>
          </w:p>
          <w:p w:rsidR="008F5978" w:rsidRPr="00677E13" w:rsidRDefault="008F5978" w:rsidP="002E54DB">
            <w:r w:rsidRPr="00677E13">
              <w:t>Rätt till behandling för spelberoende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/>
        </w:tc>
        <w:tc>
          <w:tcPr>
            <w:tcW w:w="6237" w:type="dxa"/>
          </w:tcPr>
          <w:p w:rsidR="008F5978" w:rsidRPr="00677E13" w:rsidRDefault="008F5978" w:rsidP="002E54DB">
            <w:pPr>
              <w:pStyle w:val="Besvaradav"/>
            </w:pPr>
            <w:r w:rsidRPr="00677E13">
              <w:t>Statsrådet Andreas Carlgren (c)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Besvaradav"/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2006/07:143 av Peter Hultqvist (s)</w:t>
            </w:r>
          </w:p>
          <w:p w:rsidR="008F5978" w:rsidRPr="00677E13" w:rsidRDefault="008F5978" w:rsidP="002E54DB">
            <w:r w:rsidRPr="00677E13">
              <w:t>Resurser till naturreservat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2006/07:145 av Chatrine Pålsson Ahlgren (kd)</w:t>
            </w:r>
          </w:p>
          <w:p w:rsidR="008F5978" w:rsidRPr="00677E13" w:rsidRDefault="008F5978" w:rsidP="002E54DB">
            <w:r w:rsidRPr="00677E13">
              <w:t>Förbud mot fosfater i tvätt- och rengöringsmedel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/>
        </w:tc>
        <w:tc>
          <w:tcPr>
            <w:tcW w:w="6237" w:type="dxa"/>
          </w:tcPr>
          <w:p w:rsidR="008F5978" w:rsidRPr="00677E13" w:rsidRDefault="008F5978" w:rsidP="002E54DB">
            <w:pPr>
              <w:pStyle w:val="Besvaradav"/>
            </w:pPr>
            <w:r w:rsidRPr="00677E13">
              <w:t>Statsrådet Sven Otto Littorin (m)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Besvaradav"/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2006/07:111 av Torbjörn Björlund (v)</w:t>
            </w:r>
          </w:p>
          <w:p w:rsidR="008F5978" w:rsidRPr="00677E13" w:rsidRDefault="008F5978" w:rsidP="002E54DB">
            <w:r w:rsidRPr="00677E13">
              <w:t>Förebyggande arbetsmiljöarbete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2006/07:120 av Ann-Kristine Johansson (s)</w:t>
            </w:r>
          </w:p>
          <w:p w:rsidR="008F5978" w:rsidRPr="00677E13" w:rsidRDefault="008F5978" w:rsidP="002E54DB">
            <w:r w:rsidRPr="00677E13">
              <w:t>Gröna jobb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2006/07:141 av Luciano Astudillo (s)</w:t>
            </w:r>
          </w:p>
          <w:p w:rsidR="008F5978" w:rsidRPr="00677E13" w:rsidRDefault="008F5978" w:rsidP="002E54DB">
            <w:r w:rsidRPr="00677E13">
              <w:t>Sommarjobb mot ungdomsarbetslöshet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/>
        </w:tc>
        <w:tc>
          <w:tcPr>
            <w:tcW w:w="6237" w:type="dxa"/>
          </w:tcPr>
          <w:p w:rsidR="008F5978" w:rsidRPr="00677E13" w:rsidRDefault="008F5978" w:rsidP="002E54DB">
            <w:pPr>
              <w:pStyle w:val="Besvaradav"/>
            </w:pPr>
            <w:r w:rsidRPr="00677E13">
              <w:t>Finansminister Anders Borg (m)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pStyle w:val="Besvaradav"/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2006/07:135 av Hans Olsson (s)</w:t>
            </w:r>
          </w:p>
          <w:p w:rsidR="008F5978" w:rsidRPr="00677E13" w:rsidRDefault="008F5978" w:rsidP="002E54DB">
            <w:r w:rsidRPr="00677E13">
              <w:t>Höjningen av beloppsgränsen för allmänna avdrag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  <w:tr w:rsidR="008F5978" w:rsidRPr="00677E13" w:rsidTr="002E5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978" w:rsidRPr="00677E13" w:rsidRDefault="008F5978" w:rsidP="002E54DB">
            <w:pPr>
              <w:pStyle w:val="FlistaNrText"/>
            </w:pPr>
          </w:p>
        </w:tc>
        <w:tc>
          <w:tcPr>
            <w:tcW w:w="6237" w:type="dxa"/>
          </w:tcPr>
          <w:p w:rsidR="008F5978" w:rsidRPr="00677E13" w:rsidRDefault="008F5978" w:rsidP="002E54DB">
            <w:r w:rsidRPr="00677E13">
              <w:t>2006/07:136 av Birgitta Eriksson (s)</w:t>
            </w:r>
          </w:p>
          <w:p w:rsidR="008F5978" w:rsidRPr="00677E13" w:rsidRDefault="008F5978" w:rsidP="002E54DB">
            <w:r w:rsidRPr="00677E13">
              <w:t>Ensamstående kvinnor med barn och skattesänkningarna</w:t>
            </w:r>
          </w:p>
        </w:tc>
        <w:tc>
          <w:tcPr>
            <w:tcW w:w="2481" w:type="dxa"/>
          </w:tcPr>
          <w:p w:rsidR="008F5978" w:rsidRPr="00677E13" w:rsidRDefault="008F5978" w:rsidP="002E54DB">
            <w:pPr>
              <w:rPr>
                <w:spacing w:val="-4"/>
              </w:rPr>
            </w:pPr>
          </w:p>
        </w:tc>
      </w:tr>
    </w:tbl>
    <w:p w:rsidR="008F5978" w:rsidRPr="00677E13" w:rsidRDefault="008F5978" w:rsidP="008F5978">
      <w:pPr>
        <w:pStyle w:val="Blankrad"/>
      </w:pPr>
      <w:r w:rsidRPr="00677E13">
        <w:t>     </w:t>
      </w:r>
    </w:p>
    <w:p w:rsidR="008F5978" w:rsidRPr="00677E13" w:rsidRDefault="008F5978" w:rsidP="008F5978">
      <w:pPr>
        <w:pStyle w:val="Blankrad"/>
      </w:pPr>
      <w:r w:rsidRPr="00677E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77E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77E1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77E13" w:rsidRDefault="006E04A4">
            <w:pPr>
              <w:pStyle w:val="StreckMitten"/>
            </w:pPr>
            <w:r w:rsidRPr="00677E13">
              <w:tab/>
            </w:r>
            <w:r w:rsidRPr="00677E13">
              <w:tab/>
            </w:r>
          </w:p>
        </w:tc>
      </w:tr>
    </w:tbl>
    <w:p w:rsidR="006E04A4" w:rsidRPr="00677E13" w:rsidRDefault="006E04A4"/>
    <w:sectPr w:rsidR="006E04A4" w:rsidRPr="00677E1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969" w:rsidRPr="00677E13" w:rsidRDefault="00C42969">
      <w:r w:rsidRPr="00677E13">
        <w:separator/>
      </w:r>
    </w:p>
  </w:endnote>
  <w:endnote w:type="continuationSeparator" w:id="0">
    <w:p w:rsidR="00C42969" w:rsidRPr="00677E13" w:rsidRDefault="00C42969">
      <w:r w:rsidRPr="00677E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595" w:rsidRPr="00677E13" w:rsidRDefault="00865595">
    <w:pPr>
      <w:pStyle w:val="Sidhuvud"/>
      <w:jc w:val="center"/>
    </w:pPr>
    <w:r w:rsidRPr="00677E13">
      <w:fldChar w:fldCharType="begin" w:fldLock="1"/>
    </w:r>
    <w:r w:rsidRPr="00677E13">
      <w:instrText xml:space="preserve"> PAGE </w:instrText>
    </w:r>
    <w:r w:rsidRPr="00677E13">
      <w:fldChar w:fldCharType="separate"/>
    </w:r>
    <w:r w:rsidR="00B96B6E" w:rsidRPr="00677E13">
      <w:t>2</w:t>
    </w:r>
    <w:r w:rsidRPr="00677E13">
      <w:fldChar w:fldCharType="end"/>
    </w:r>
    <w:r w:rsidRPr="00677E13">
      <w:t>(</w:t>
    </w:r>
    <w:r w:rsidRPr="00677E13">
      <w:fldChar w:fldCharType="begin" w:fldLock="1"/>
    </w:r>
    <w:r w:rsidRPr="00677E13">
      <w:instrText xml:space="preserve"> NUMPAGES </w:instrText>
    </w:r>
    <w:r w:rsidRPr="00677E13">
      <w:fldChar w:fldCharType="separate"/>
    </w:r>
    <w:r w:rsidR="00B96B6E" w:rsidRPr="00677E13">
      <w:t>2</w:t>
    </w:r>
    <w:r w:rsidRPr="00677E13">
      <w:fldChar w:fldCharType="end"/>
    </w:r>
    <w:r w:rsidRPr="00677E1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595" w:rsidRPr="00677E13" w:rsidRDefault="00865595">
    <w:pPr>
      <w:pStyle w:val="Sidhuvud"/>
      <w:jc w:val="center"/>
    </w:pPr>
    <w:r w:rsidRPr="00677E13">
      <w:fldChar w:fldCharType="begin" w:fldLock="1"/>
    </w:r>
    <w:r w:rsidRPr="00677E13">
      <w:instrText xml:space="preserve"> PAGE </w:instrText>
    </w:r>
    <w:r w:rsidRPr="00677E13">
      <w:fldChar w:fldCharType="separate"/>
    </w:r>
    <w:r w:rsidR="009555C4" w:rsidRPr="00677E13">
      <w:t>1</w:t>
    </w:r>
    <w:r w:rsidRPr="00677E13">
      <w:fldChar w:fldCharType="end"/>
    </w:r>
    <w:r w:rsidRPr="00677E13">
      <w:t>(</w:t>
    </w:r>
    <w:r w:rsidRPr="00677E13">
      <w:fldChar w:fldCharType="begin" w:fldLock="1"/>
    </w:r>
    <w:r w:rsidRPr="00677E13">
      <w:instrText xml:space="preserve"> NUMPAGES </w:instrText>
    </w:r>
    <w:r w:rsidRPr="00677E13">
      <w:fldChar w:fldCharType="separate"/>
    </w:r>
    <w:r w:rsidR="00B96B6E" w:rsidRPr="00677E13">
      <w:t>2</w:t>
    </w:r>
    <w:r w:rsidRPr="00677E13">
      <w:fldChar w:fldCharType="end"/>
    </w:r>
    <w:r w:rsidRPr="00677E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969" w:rsidRPr="00677E13" w:rsidRDefault="00C42969">
      <w:r w:rsidRPr="00677E13">
        <w:separator/>
      </w:r>
    </w:p>
  </w:footnote>
  <w:footnote w:type="continuationSeparator" w:id="0">
    <w:p w:rsidR="00C42969" w:rsidRPr="00677E13" w:rsidRDefault="00C42969">
      <w:r w:rsidRPr="00677E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595" w:rsidRPr="00677E13" w:rsidRDefault="00865595">
    <w:pPr>
      <w:pStyle w:val="Sidhuvud"/>
      <w:tabs>
        <w:tab w:val="clear" w:pos="4536"/>
      </w:tabs>
    </w:pPr>
    <w:r w:rsidRPr="00677E13">
      <w:fldChar w:fldCharType="begin" w:fldLock="1"/>
    </w:r>
    <w:r w:rsidRPr="00677E13">
      <w:instrText xml:space="preserve"> DOCPROPERTY "DocumentDate" </w:instrText>
    </w:r>
    <w:r w:rsidRPr="00677E13">
      <w:fldChar w:fldCharType="separate"/>
    </w:r>
    <w:r w:rsidR="00B96B6E" w:rsidRPr="00677E13">
      <w:t>Torsdagen den 21 december 2006</w:t>
    </w:r>
    <w:r w:rsidRPr="00677E13">
      <w:fldChar w:fldCharType="end"/>
    </w:r>
    <w:r w:rsidRPr="00677E13">
      <w:tab/>
    </w:r>
  </w:p>
  <w:p w:rsidR="00865595" w:rsidRPr="00677E13" w:rsidRDefault="008655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77E13">
      <w:rPr>
        <w:sz w:val="12"/>
      </w:rPr>
      <w:tab/>
    </w:r>
  </w:p>
  <w:p w:rsidR="00865595" w:rsidRPr="00677E13" w:rsidRDefault="008655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595" w:rsidRPr="00677E13" w:rsidRDefault="00677E1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77E1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595" w:rsidRPr="00677E13" w:rsidRDefault="00865595">
    <w:pPr>
      <w:pStyle w:val="Dokumentrubrik"/>
      <w:spacing w:after="360"/>
    </w:pPr>
    <w:r w:rsidRPr="00677E1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6882342">
    <w:abstractNumId w:val="5"/>
  </w:num>
  <w:num w:numId="2" w16cid:durableId="1703558336">
    <w:abstractNumId w:val="2"/>
  </w:num>
  <w:num w:numId="3" w16cid:durableId="1131367013">
    <w:abstractNumId w:val="4"/>
  </w:num>
  <w:num w:numId="4" w16cid:durableId="1105685133">
    <w:abstractNumId w:val="1"/>
  </w:num>
  <w:num w:numId="5" w16cid:durableId="12417857">
    <w:abstractNumId w:val="0"/>
  </w:num>
  <w:num w:numId="6" w16cid:durableId="1298608506">
    <w:abstractNumId w:val="3"/>
  </w:num>
  <w:num w:numId="7" w16cid:durableId="1306156169">
    <w:abstractNumId w:val="3"/>
  </w:num>
  <w:num w:numId="8" w16cid:durableId="945816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294C"/>
    <w:rsid w:val="00000608"/>
    <w:rsid w:val="00003249"/>
    <w:rsid w:val="00013362"/>
    <w:rsid w:val="00025ED1"/>
    <w:rsid w:val="00030ADD"/>
    <w:rsid w:val="0004109A"/>
    <w:rsid w:val="000451B8"/>
    <w:rsid w:val="000473E3"/>
    <w:rsid w:val="00050618"/>
    <w:rsid w:val="00052BC7"/>
    <w:rsid w:val="000541FC"/>
    <w:rsid w:val="00067D5D"/>
    <w:rsid w:val="00074E52"/>
    <w:rsid w:val="00075958"/>
    <w:rsid w:val="00085F91"/>
    <w:rsid w:val="00096F15"/>
    <w:rsid w:val="000C4858"/>
    <w:rsid w:val="000C6B46"/>
    <w:rsid w:val="000E30A0"/>
    <w:rsid w:val="00103C04"/>
    <w:rsid w:val="0013301B"/>
    <w:rsid w:val="00134317"/>
    <w:rsid w:val="0014779C"/>
    <w:rsid w:val="00147F56"/>
    <w:rsid w:val="001548E3"/>
    <w:rsid w:val="00160B0C"/>
    <w:rsid w:val="00165404"/>
    <w:rsid w:val="00193B94"/>
    <w:rsid w:val="001A0EA8"/>
    <w:rsid w:val="001A1CBE"/>
    <w:rsid w:val="001B4C8D"/>
    <w:rsid w:val="001B6C80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E54D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2A42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3E47CF"/>
    <w:rsid w:val="00404049"/>
    <w:rsid w:val="00405E4A"/>
    <w:rsid w:val="004100C9"/>
    <w:rsid w:val="00415884"/>
    <w:rsid w:val="0045348A"/>
    <w:rsid w:val="00457972"/>
    <w:rsid w:val="004603CE"/>
    <w:rsid w:val="004639C1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4681D"/>
    <w:rsid w:val="00585ED4"/>
    <w:rsid w:val="00593F37"/>
    <w:rsid w:val="00594D74"/>
    <w:rsid w:val="005A4129"/>
    <w:rsid w:val="005B70D8"/>
    <w:rsid w:val="005C2FB4"/>
    <w:rsid w:val="005C5862"/>
    <w:rsid w:val="005C7F3D"/>
    <w:rsid w:val="005D5DA3"/>
    <w:rsid w:val="005D65CC"/>
    <w:rsid w:val="005E616A"/>
    <w:rsid w:val="005F1084"/>
    <w:rsid w:val="0060198F"/>
    <w:rsid w:val="00602C19"/>
    <w:rsid w:val="006115DB"/>
    <w:rsid w:val="0061541F"/>
    <w:rsid w:val="006261E4"/>
    <w:rsid w:val="006320E4"/>
    <w:rsid w:val="00635A81"/>
    <w:rsid w:val="006417AD"/>
    <w:rsid w:val="0064413C"/>
    <w:rsid w:val="00645051"/>
    <w:rsid w:val="00652619"/>
    <w:rsid w:val="00655BA8"/>
    <w:rsid w:val="00660A6C"/>
    <w:rsid w:val="00662DB5"/>
    <w:rsid w:val="00677E13"/>
    <w:rsid w:val="00690C89"/>
    <w:rsid w:val="00693162"/>
    <w:rsid w:val="006C05D9"/>
    <w:rsid w:val="006C4107"/>
    <w:rsid w:val="006D087B"/>
    <w:rsid w:val="006D0C2B"/>
    <w:rsid w:val="006D196C"/>
    <w:rsid w:val="006D4CBB"/>
    <w:rsid w:val="006E04A4"/>
    <w:rsid w:val="006F2BA3"/>
    <w:rsid w:val="006F4563"/>
    <w:rsid w:val="006F4DE6"/>
    <w:rsid w:val="006F63C4"/>
    <w:rsid w:val="0071198D"/>
    <w:rsid w:val="00712ED9"/>
    <w:rsid w:val="00721555"/>
    <w:rsid w:val="007225B0"/>
    <w:rsid w:val="007246B8"/>
    <w:rsid w:val="00726578"/>
    <w:rsid w:val="0074546A"/>
    <w:rsid w:val="00745B90"/>
    <w:rsid w:val="0075111F"/>
    <w:rsid w:val="007526CB"/>
    <w:rsid w:val="007532ED"/>
    <w:rsid w:val="00755F48"/>
    <w:rsid w:val="00765C29"/>
    <w:rsid w:val="0078127D"/>
    <w:rsid w:val="007A090E"/>
    <w:rsid w:val="007B01A2"/>
    <w:rsid w:val="007B3D13"/>
    <w:rsid w:val="007C0AB9"/>
    <w:rsid w:val="007D165E"/>
    <w:rsid w:val="007D7A4C"/>
    <w:rsid w:val="007D7F1E"/>
    <w:rsid w:val="007E1CD0"/>
    <w:rsid w:val="007F5CBC"/>
    <w:rsid w:val="00807049"/>
    <w:rsid w:val="00814F78"/>
    <w:rsid w:val="00821A25"/>
    <w:rsid w:val="00835D03"/>
    <w:rsid w:val="00842B69"/>
    <w:rsid w:val="00854C30"/>
    <w:rsid w:val="008600DA"/>
    <w:rsid w:val="0086222B"/>
    <w:rsid w:val="00865595"/>
    <w:rsid w:val="00887B6F"/>
    <w:rsid w:val="00891A92"/>
    <w:rsid w:val="008C2406"/>
    <w:rsid w:val="008C2C60"/>
    <w:rsid w:val="008C79FF"/>
    <w:rsid w:val="008D70CE"/>
    <w:rsid w:val="008E1049"/>
    <w:rsid w:val="008F5978"/>
    <w:rsid w:val="008F66F9"/>
    <w:rsid w:val="00902758"/>
    <w:rsid w:val="00916262"/>
    <w:rsid w:val="00935A09"/>
    <w:rsid w:val="00943639"/>
    <w:rsid w:val="00945B2B"/>
    <w:rsid w:val="00953F6C"/>
    <w:rsid w:val="00954C81"/>
    <w:rsid w:val="009555C4"/>
    <w:rsid w:val="00956032"/>
    <w:rsid w:val="0097005E"/>
    <w:rsid w:val="0099091B"/>
    <w:rsid w:val="00993003"/>
    <w:rsid w:val="009936B7"/>
    <w:rsid w:val="00994D6B"/>
    <w:rsid w:val="009A4BE1"/>
    <w:rsid w:val="009E024F"/>
    <w:rsid w:val="009E29D2"/>
    <w:rsid w:val="009E2A19"/>
    <w:rsid w:val="009F16CD"/>
    <w:rsid w:val="009F208A"/>
    <w:rsid w:val="009F5B1D"/>
    <w:rsid w:val="00A0294C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878AB"/>
    <w:rsid w:val="00A950D1"/>
    <w:rsid w:val="00AB15D5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96B6E"/>
    <w:rsid w:val="00BA6962"/>
    <w:rsid w:val="00BC5C55"/>
    <w:rsid w:val="00BD0E4B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1611"/>
    <w:rsid w:val="00C42969"/>
    <w:rsid w:val="00C46D5F"/>
    <w:rsid w:val="00C54CAB"/>
    <w:rsid w:val="00C6448A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A73B2"/>
    <w:rsid w:val="00DB3C3E"/>
    <w:rsid w:val="00DD564D"/>
    <w:rsid w:val="00DE1DA3"/>
    <w:rsid w:val="00DE65BE"/>
    <w:rsid w:val="00DF7A9D"/>
    <w:rsid w:val="00E0128C"/>
    <w:rsid w:val="00E03BF3"/>
    <w:rsid w:val="00E17CA0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A1163"/>
    <w:rsid w:val="00EC40C9"/>
    <w:rsid w:val="00EF5FE1"/>
    <w:rsid w:val="00EF7067"/>
    <w:rsid w:val="00F01227"/>
    <w:rsid w:val="00F01512"/>
    <w:rsid w:val="00F01896"/>
    <w:rsid w:val="00F061D3"/>
    <w:rsid w:val="00F1049A"/>
    <w:rsid w:val="00F20F9E"/>
    <w:rsid w:val="00F27AE3"/>
    <w:rsid w:val="00F32AB0"/>
    <w:rsid w:val="00F5416E"/>
    <w:rsid w:val="00F6126D"/>
    <w:rsid w:val="00F61374"/>
    <w:rsid w:val="00F65389"/>
    <w:rsid w:val="00F849DC"/>
    <w:rsid w:val="00F9696A"/>
    <w:rsid w:val="00FA3584"/>
    <w:rsid w:val="00FA35BF"/>
    <w:rsid w:val="00FA3669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53F67-A07B-434E-A230-ACBD2B8C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282</Words>
  <Characters>1831</Characters>
  <Application>Microsoft Office Word</Application>
  <DocSecurity>4</DocSecurity>
  <Lines>152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2006/07:46</vt:lpstr>
      <vt:lpstr>Torsdagen den 21 december 2006 (andra sammanträdet)</vt:lpstr>
    </vt:vector>
  </TitlesOfParts>
  <Company>Riksdagen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2006-12-21T09:52:00Z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december 2006</vt:lpwstr>
  </property>
  <property fmtid="{D5CDD505-2E9C-101B-9397-08002B2CF9AE}" pid="3" name="DocumentNumber">
    <vt:lpwstr>46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2006-12-24</vt:lpwstr>
  </property>
</Properties>
</file>