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9C49E3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6879F5">
              <w:t>3</w:t>
            </w:r>
            <w:r w:rsidR="00745634">
              <w:t>-</w:t>
            </w:r>
            <w:r w:rsidR="009C49E3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9C49E3">
              <w:t>4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9C49E3">
              <w:t>4</w:t>
            </w:r>
            <w:r w:rsidR="003D5DFC">
              <w:t>.</w:t>
            </w:r>
            <w:r w:rsidR="00584FB2">
              <w:t>4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613ED" w:rsidTr="005F3412">
        <w:tc>
          <w:tcPr>
            <w:tcW w:w="567" w:type="dxa"/>
          </w:tcPr>
          <w:p w:rsidR="008613ED" w:rsidRDefault="008613E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613ED" w:rsidRDefault="008613ED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8613ED" w:rsidRDefault="008613ED" w:rsidP="00B01587">
            <w:pPr>
              <w:rPr>
                <w:b/>
                <w:bCs/>
                <w:snapToGrid w:val="0"/>
              </w:rPr>
            </w:pPr>
          </w:p>
          <w:p w:rsidR="008613ED" w:rsidRPr="008613ED" w:rsidRDefault="008613ED" w:rsidP="00B01587">
            <w:pPr>
              <w:rPr>
                <w:bCs/>
                <w:snapToGrid w:val="0"/>
              </w:rPr>
            </w:pPr>
            <w:r w:rsidRPr="008613ED">
              <w:rPr>
                <w:bCs/>
                <w:snapToGrid w:val="0"/>
              </w:rPr>
              <w:t xml:space="preserve">Utskottet beslutade att praktikanten Clara </w:t>
            </w:r>
            <w:proofErr w:type="spellStart"/>
            <w:r w:rsidRPr="008613ED">
              <w:rPr>
                <w:bCs/>
                <w:snapToGrid w:val="0"/>
              </w:rPr>
              <w:t>Manze</w:t>
            </w:r>
            <w:proofErr w:type="spellEnd"/>
            <w:r w:rsidRPr="008613ED">
              <w:rPr>
                <w:bCs/>
                <w:snapToGrid w:val="0"/>
              </w:rPr>
              <w:t xml:space="preserve"> fick närvara vid sammanträdet.</w:t>
            </w:r>
          </w:p>
          <w:p w:rsidR="008613ED" w:rsidRDefault="008613ED" w:rsidP="00B01587">
            <w:pPr>
              <w:rPr>
                <w:b/>
                <w:bCs/>
                <w:snapToGrid w:val="0"/>
              </w:rPr>
            </w:pPr>
          </w:p>
        </w:tc>
      </w:tr>
      <w:tr w:rsidR="00BB53B5" w:rsidTr="005F3412">
        <w:tc>
          <w:tcPr>
            <w:tcW w:w="567" w:type="dxa"/>
          </w:tcPr>
          <w:p w:rsidR="00BB53B5" w:rsidRDefault="00BB53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B53B5" w:rsidRDefault="00BB53B5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Regeringen informera</w:t>
            </w:r>
            <w:r w:rsidR="00525A72">
              <w:rPr>
                <w:b/>
                <w:bCs/>
                <w:snapToGrid w:val="0"/>
              </w:rPr>
              <w:t>de</w:t>
            </w:r>
            <w:r>
              <w:rPr>
                <w:b/>
                <w:bCs/>
                <w:snapToGrid w:val="0"/>
              </w:rPr>
              <w:t xml:space="preserve"> inför RIF-rådet den </w:t>
            </w:r>
            <w:proofErr w:type="gramStart"/>
            <w:r>
              <w:rPr>
                <w:b/>
                <w:bCs/>
                <w:snapToGrid w:val="0"/>
              </w:rPr>
              <w:t>12-13</w:t>
            </w:r>
            <w:proofErr w:type="gramEnd"/>
            <w:r>
              <w:rPr>
                <w:b/>
                <w:bCs/>
                <w:snapToGrid w:val="0"/>
              </w:rPr>
              <w:t xml:space="preserve"> mars 2020</w:t>
            </w:r>
          </w:p>
          <w:p w:rsidR="00D75CD1" w:rsidRDefault="00D75CD1" w:rsidP="00B01587">
            <w:pPr>
              <w:rPr>
                <w:b/>
                <w:bCs/>
                <w:snapToGrid w:val="0"/>
              </w:rPr>
            </w:pPr>
          </w:p>
          <w:p w:rsidR="00D75CD1" w:rsidRPr="00D75CD1" w:rsidRDefault="00D75CD1" w:rsidP="00B01587">
            <w:pPr>
              <w:rPr>
                <w:bCs/>
                <w:snapToGrid w:val="0"/>
              </w:rPr>
            </w:pPr>
            <w:r w:rsidRPr="00D75CD1">
              <w:rPr>
                <w:bCs/>
                <w:snapToGrid w:val="0"/>
              </w:rPr>
              <w:t>Inrikesminister Mikael Damberg med medarbetare informerade.</w:t>
            </w:r>
          </w:p>
          <w:p w:rsidR="00BB53B5" w:rsidRDefault="00BB53B5" w:rsidP="00B01587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01587" w:rsidRDefault="00B0158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01587" w:rsidRDefault="00B01587" w:rsidP="00B01587">
            <w:pPr>
              <w:rPr>
                <w:b/>
                <w:bCs/>
                <w:snapToGrid w:val="0"/>
              </w:rPr>
            </w:pPr>
          </w:p>
          <w:p w:rsidR="00B01587" w:rsidRPr="00C21065" w:rsidRDefault="00B01587" w:rsidP="00B0158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BB53B5">
              <w:rPr>
                <w:bCs/>
                <w:snapToGrid w:val="0"/>
              </w:rPr>
              <w:t>7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Pr="009F613E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F4E02" w:rsidRDefault="00B01C8A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Barnpornografibrottet och preskription av brott mot barn</w:t>
            </w:r>
            <w:r w:rsidR="002F4E02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22</w:t>
            </w:r>
            <w:r w:rsidR="002F4E02">
              <w:rPr>
                <w:b/>
                <w:bCs/>
                <w:snapToGrid w:val="0"/>
              </w:rPr>
              <w:t>)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="001E7AB2">
              <w:rPr>
                <w:bCs/>
                <w:snapToGrid w:val="0"/>
              </w:rPr>
              <w:t xml:space="preserve"> proposition</w:t>
            </w:r>
            <w:r w:rsidRPr="0092300A">
              <w:rPr>
                <w:bCs/>
                <w:snapToGrid w:val="0"/>
              </w:rPr>
              <w:t xml:space="preserve"> 2019/20:</w:t>
            </w:r>
            <w:r w:rsidR="005C4564">
              <w:rPr>
                <w:bCs/>
                <w:snapToGrid w:val="0"/>
              </w:rPr>
              <w:t>69 och motioner.</w:t>
            </w: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2F4E02" w:rsidRPr="009F613E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F4E02" w:rsidRDefault="00EE2EB5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</w:t>
            </w:r>
            <w:r w:rsidR="002F4E02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6</w:t>
            </w:r>
            <w:r w:rsidR="002F4E02">
              <w:rPr>
                <w:b/>
                <w:bCs/>
                <w:snapToGrid w:val="0"/>
              </w:rPr>
              <w:t>)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  <w:p w:rsidR="002F4E02" w:rsidRDefault="002F4E02" w:rsidP="002F4E0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</w:t>
            </w:r>
            <w:r w:rsidR="00EE2EB5">
              <w:rPr>
                <w:bCs/>
                <w:snapToGrid w:val="0"/>
              </w:rPr>
              <w:t xml:space="preserve"> från allmänna motionstiden 2019</w:t>
            </w:r>
            <w:r w:rsidR="00E81888">
              <w:rPr>
                <w:bCs/>
                <w:snapToGrid w:val="0"/>
              </w:rPr>
              <w:t>/20</w:t>
            </w:r>
            <w:r>
              <w:rPr>
                <w:bCs/>
                <w:snapToGrid w:val="0"/>
              </w:rPr>
              <w:t>.</w:t>
            </w:r>
          </w:p>
          <w:p w:rsidR="002F4E02" w:rsidRDefault="002F4E02" w:rsidP="002F4E02">
            <w:pPr>
              <w:rPr>
                <w:bCs/>
                <w:snapToGrid w:val="0"/>
              </w:rPr>
            </w:pPr>
          </w:p>
          <w:p w:rsidR="002F4E02" w:rsidRDefault="002F4E02" w:rsidP="002F4E0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F4E02" w:rsidRDefault="00B30FBD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</w:t>
            </w:r>
            <w:r w:rsidR="002F4E02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7</w:t>
            </w:r>
            <w:r w:rsidR="002F4E02">
              <w:rPr>
                <w:b/>
                <w:bCs/>
                <w:snapToGrid w:val="0"/>
              </w:rPr>
              <w:t>)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  <w:p w:rsidR="00B30FBD" w:rsidRDefault="00B30FBD" w:rsidP="00B30F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2019</w:t>
            </w:r>
            <w:r w:rsidR="00E81888">
              <w:rPr>
                <w:bCs/>
                <w:snapToGrid w:val="0"/>
              </w:rPr>
              <w:t>/20</w:t>
            </w:r>
            <w:r>
              <w:rPr>
                <w:bCs/>
                <w:snapToGrid w:val="0"/>
              </w:rPr>
              <w:t>.</w:t>
            </w:r>
          </w:p>
          <w:p w:rsidR="00B30FBD" w:rsidRDefault="00B30FBD" w:rsidP="00B30FBD">
            <w:pPr>
              <w:rPr>
                <w:bCs/>
                <w:snapToGrid w:val="0"/>
              </w:rPr>
            </w:pPr>
          </w:p>
          <w:p w:rsidR="00B30FBD" w:rsidRDefault="00B30FBD" w:rsidP="00B30F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5C4564" w:rsidTr="005F3412">
        <w:tc>
          <w:tcPr>
            <w:tcW w:w="567" w:type="dxa"/>
          </w:tcPr>
          <w:p w:rsidR="005C4564" w:rsidRDefault="005C4564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43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C4564" w:rsidRDefault="005C4564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för lagstiftning om slopad straffrabatt för unga myndiga</w:t>
            </w:r>
          </w:p>
          <w:p w:rsidR="005C02FF" w:rsidRDefault="005C02FF" w:rsidP="002F4E02">
            <w:pPr>
              <w:rPr>
                <w:b/>
                <w:bCs/>
                <w:snapToGrid w:val="0"/>
              </w:rPr>
            </w:pPr>
          </w:p>
          <w:p w:rsidR="005C02FF" w:rsidRPr="005C02FF" w:rsidRDefault="005C02FF" w:rsidP="002F4E02">
            <w:pPr>
              <w:rPr>
                <w:bCs/>
                <w:snapToGrid w:val="0"/>
              </w:rPr>
            </w:pPr>
            <w:r w:rsidRPr="005C02FF">
              <w:rPr>
                <w:bCs/>
                <w:snapToGrid w:val="0"/>
              </w:rPr>
              <w:t>Utskottet beslutade att inte ta något initiativ</w:t>
            </w:r>
            <w:r w:rsidR="00406A9C">
              <w:rPr>
                <w:bCs/>
                <w:snapToGrid w:val="0"/>
              </w:rPr>
              <w:t>, se bilaga 2</w:t>
            </w:r>
            <w:r w:rsidRPr="005C02FF">
              <w:rPr>
                <w:bCs/>
                <w:snapToGrid w:val="0"/>
              </w:rPr>
              <w:t>.</w:t>
            </w:r>
          </w:p>
          <w:p w:rsidR="005C02FF" w:rsidRPr="005C02FF" w:rsidRDefault="005C02FF" w:rsidP="002F4E02">
            <w:pPr>
              <w:rPr>
                <w:bCs/>
                <w:snapToGrid w:val="0"/>
              </w:rPr>
            </w:pPr>
          </w:p>
          <w:p w:rsidR="005C4564" w:rsidRDefault="005C02FF" w:rsidP="005E50EC">
            <w:pPr>
              <w:rPr>
                <w:bCs/>
                <w:snapToGrid w:val="0"/>
              </w:rPr>
            </w:pPr>
            <w:r w:rsidRPr="005C02FF">
              <w:rPr>
                <w:bCs/>
                <w:snapToGrid w:val="0"/>
              </w:rPr>
              <w:lastRenderedPageBreak/>
              <w:t xml:space="preserve">Mot beslutet reserverade sig </w:t>
            </w:r>
            <w:r w:rsidR="005E50EC">
              <w:rPr>
                <w:bCs/>
                <w:snapToGrid w:val="0"/>
              </w:rPr>
              <w:t xml:space="preserve">ledamöterna från </w:t>
            </w:r>
            <w:r w:rsidRPr="005C02FF">
              <w:rPr>
                <w:bCs/>
                <w:snapToGrid w:val="0"/>
              </w:rPr>
              <w:t>M</w:t>
            </w:r>
            <w:r w:rsidR="00527BC7">
              <w:rPr>
                <w:bCs/>
                <w:snapToGrid w:val="0"/>
              </w:rPr>
              <w:t xml:space="preserve">, SD </w:t>
            </w:r>
            <w:r w:rsidRPr="005C02FF">
              <w:rPr>
                <w:bCs/>
                <w:snapToGrid w:val="0"/>
              </w:rPr>
              <w:t>och KD</w:t>
            </w:r>
            <w:r w:rsidR="00D567E2">
              <w:rPr>
                <w:bCs/>
                <w:snapToGrid w:val="0"/>
              </w:rPr>
              <w:t xml:space="preserve"> </w:t>
            </w:r>
            <w:r w:rsidR="005E50EC">
              <w:rPr>
                <w:bCs/>
                <w:snapToGrid w:val="0"/>
              </w:rPr>
              <w:t xml:space="preserve">och ansåg att utskottet borde tagit </w:t>
            </w:r>
            <w:r w:rsidR="00D567E2">
              <w:rPr>
                <w:bCs/>
                <w:snapToGrid w:val="0"/>
              </w:rPr>
              <w:t xml:space="preserve">ett </w:t>
            </w:r>
            <w:r w:rsidR="005E50EC">
              <w:rPr>
                <w:bCs/>
                <w:snapToGrid w:val="0"/>
              </w:rPr>
              <w:t>initiativ enligt framlagda förslaget</w:t>
            </w:r>
            <w:r w:rsidRPr="005C02FF">
              <w:rPr>
                <w:bCs/>
                <w:snapToGrid w:val="0"/>
              </w:rPr>
              <w:t>.</w:t>
            </w:r>
          </w:p>
          <w:p w:rsidR="005E50EC" w:rsidRPr="005E50EC" w:rsidRDefault="005E50EC" w:rsidP="005E50EC">
            <w:pPr>
              <w:rPr>
                <w:bCs/>
                <w:snapToGrid w:val="0"/>
              </w:rPr>
            </w:pPr>
          </w:p>
        </w:tc>
      </w:tr>
      <w:tr w:rsidR="005E50EC" w:rsidTr="005F3412">
        <w:tc>
          <w:tcPr>
            <w:tcW w:w="567" w:type="dxa"/>
          </w:tcPr>
          <w:p w:rsidR="005E50EC" w:rsidRDefault="005E50EC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5E50EC" w:rsidRPr="005E50EC" w:rsidRDefault="005E50EC" w:rsidP="005E50EC">
            <w:pPr>
              <w:rPr>
                <w:b/>
                <w:bCs/>
                <w:snapToGrid w:val="0"/>
              </w:rPr>
            </w:pPr>
            <w:r w:rsidRPr="005E50EC">
              <w:rPr>
                <w:b/>
                <w:bCs/>
                <w:snapToGrid w:val="0"/>
              </w:rPr>
              <w:t>Utskottet beslutade att bjuda in justitieminister Morgan Johansson</w:t>
            </w:r>
            <w:r w:rsidR="0069260C">
              <w:rPr>
                <w:b/>
                <w:bCs/>
                <w:snapToGrid w:val="0"/>
              </w:rPr>
              <w:t xml:space="preserve"> med anledning av </w:t>
            </w:r>
            <w:r w:rsidR="003E09D2">
              <w:rPr>
                <w:b/>
                <w:bCs/>
                <w:snapToGrid w:val="0"/>
              </w:rPr>
              <w:t xml:space="preserve">frågan om slopad </w:t>
            </w:r>
            <w:r w:rsidR="0069260C">
              <w:rPr>
                <w:b/>
                <w:bCs/>
                <w:snapToGrid w:val="0"/>
              </w:rPr>
              <w:t>straff</w:t>
            </w:r>
            <w:r w:rsidR="003E09D2">
              <w:rPr>
                <w:b/>
                <w:bCs/>
                <w:snapToGrid w:val="0"/>
              </w:rPr>
              <w:t xml:space="preserve">reduktion </w:t>
            </w:r>
            <w:r w:rsidR="0069260C">
              <w:rPr>
                <w:b/>
                <w:bCs/>
                <w:snapToGrid w:val="0"/>
              </w:rPr>
              <w:t>för unga vuxna</w:t>
            </w:r>
            <w:r w:rsidR="003E09D2">
              <w:rPr>
                <w:b/>
                <w:bCs/>
                <w:snapToGrid w:val="0"/>
              </w:rPr>
              <w:t xml:space="preserve"> mellan 18 och 21 år</w:t>
            </w:r>
            <w:bookmarkStart w:id="0" w:name="_GoBack"/>
            <w:bookmarkEnd w:id="0"/>
            <w:r w:rsidRPr="005E50EC">
              <w:rPr>
                <w:b/>
                <w:bCs/>
                <w:snapToGrid w:val="0"/>
              </w:rPr>
              <w:t>.</w:t>
            </w:r>
          </w:p>
          <w:p w:rsidR="005E50EC" w:rsidRDefault="005E50EC" w:rsidP="002F4E02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50E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Pr="00C24BD9" w:rsidRDefault="002F4E02" w:rsidP="002F4E02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 xml:space="preserve">mäldes, se bilaga </w:t>
            </w:r>
            <w:r w:rsidR="00406A9C">
              <w:t>3</w:t>
            </w:r>
            <w:r w:rsidRPr="008D4986">
              <w:t>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50E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04763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F73125">
              <w:rPr>
                <w:snapToGrid w:val="0"/>
              </w:rPr>
              <w:t>12 mars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Pr="00D504CC" w:rsidRDefault="002F4E02" w:rsidP="002F4E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Vid protokollet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Virpi Torkkola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 xml:space="preserve">Justeras den </w:t>
            </w:r>
            <w:r w:rsidR="00F73125">
              <w:t>12 mars</w:t>
            </w:r>
            <w:r>
              <w:t xml:space="preserve"> 2020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Pr="00142088" w:rsidRDefault="002F4E02" w:rsidP="002F4E02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584FB2">
              <w:t>8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584FB2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FB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84FB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5E50EC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379A1" w:rsidRDefault="00D532EB" w:rsidP="00D532EB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B20174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532EB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C04C3F" w:rsidRDefault="00D532EB" w:rsidP="00D532E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B654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85122D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364572" w:rsidRDefault="00D532EB" w:rsidP="00D532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A74BA5">
              <w:rPr>
                <w:szCs w:val="24"/>
                <w:lang w:val="en-US"/>
              </w:rPr>
              <w:t>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74BA5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23450" w:rsidRDefault="00D532EB" w:rsidP="00D532EB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32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A23450" w:rsidRDefault="00D532EB" w:rsidP="00D532EB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2EB" w:rsidRPr="0078232D" w:rsidRDefault="00D532EB" w:rsidP="00D532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647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Default="0087647C" w:rsidP="00720C97">
            <w:pPr>
              <w:rPr>
                <w:color w:val="000000"/>
              </w:rPr>
            </w:pPr>
            <w:r w:rsidRPr="0087647C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59643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7C" w:rsidRPr="0078232D" w:rsidRDefault="0087647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87647C">
              <w:rPr>
                <w:sz w:val="20"/>
              </w:rPr>
              <w:t>2020-01-</w:t>
            </w:r>
            <w:r w:rsidR="00E62295">
              <w:rPr>
                <w:sz w:val="20"/>
              </w:rPr>
              <w:t>31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867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BDF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9D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6F1F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09D2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A9C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A72"/>
    <w:rsid w:val="005269F7"/>
    <w:rsid w:val="00526CA9"/>
    <w:rsid w:val="00527105"/>
    <w:rsid w:val="00527BC7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4FB2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432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2FF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564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0EC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60C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22D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3ED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9E3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869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ADA"/>
    <w:rsid w:val="00BB3BAC"/>
    <w:rsid w:val="00BB3D23"/>
    <w:rsid w:val="00BB44CD"/>
    <w:rsid w:val="00BB53B5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4C8D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B84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2EB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7E2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CD1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380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95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1888"/>
    <w:rsid w:val="00E82437"/>
    <w:rsid w:val="00E83217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E7C86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740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43E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A1B6-87F2-46D7-8FB7-F54695FA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</TotalTime>
  <Pages>4</Pages>
  <Words>462</Words>
  <Characters>3095</Characters>
  <Application>Microsoft Office Word</Application>
  <DocSecurity>0</DocSecurity>
  <Lines>1547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46</cp:revision>
  <cp:lastPrinted>2020-03-05T14:31:00Z</cp:lastPrinted>
  <dcterms:created xsi:type="dcterms:W3CDTF">2020-01-13T09:40:00Z</dcterms:created>
  <dcterms:modified xsi:type="dcterms:W3CDTF">2020-03-10T10:27:00Z</dcterms:modified>
</cp:coreProperties>
</file>