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301B0774" w14:textId="6F3FFA85" w:rsidR="0017630D" w:rsidRPr="00CD7BA8" w:rsidRDefault="0017630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340887AB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53371B">
              <w:rPr>
                <w:b/>
                <w:szCs w:val="24"/>
              </w:rPr>
              <w:t>4</w:t>
            </w:r>
            <w:r w:rsidR="00632199">
              <w:rPr>
                <w:b/>
                <w:szCs w:val="24"/>
              </w:rPr>
              <w:t>7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1EE25B06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</w:t>
            </w:r>
            <w:r w:rsidR="00EB7998">
              <w:rPr>
                <w:szCs w:val="24"/>
              </w:rPr>
              <w:t>5</w:t>
            </w:r>
            <w:r>
              <w:rPr>
                <w:szCs w:val="24"/>
              </w:rPr>
              <w:t>-</w:t>
            </w:r>
            <w:r w:rsidR="00632199">
              <w:rPr>
                <w:szCs w:val="24"/>
              </w:rPr>
              <w:t>19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6335D517" w:rsidR="00153E88" w:rsidRPr="00CD7BA8" w:rsidRDefault="00330772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32199">
              <w:rPr>
                <w:szCs w:val="24"/>
              </w:rPr>
              <w:t>1</w:t>
            </w:r>
            <w:r w:rsidR="00EB7998">
              <w:rPr>
                <w:szCs w:val="24"/>
              </w:rPr>
              <w:t>.</w:t>
            </w:r>
            <w:r w:rsidR="00A612AC" w:rsidRPr="00715EC1">
              <w:rPr>
                <w:szCs w:val="24"/>
              </w:rPr>
              <w:t>0</w:t>
            </w:r>
            <w:r w:rsidR="00646B29" w:rsidRPr="00715EC1">
              <w:rPr>
                <w:szCs w:val="24"/>
              </w:rPr>
              <w:t>0</w:t>
            </w:r>
            <w:r w:rsidR="00C138DF" w:rsidRPr="00715EC1">
              <w:rPr>
                <w:szCs w:val="24"/>
              </w:rPr>
              <w:t>–</w:t>
            </w:r>
            <w:r w:rsidR="00820971" w:rsidRPr="00820971">
              <w:rPr>
                <w:szCs w:val="24"/>
              </w:rPr>
              <w:t>11</w:t>
            </w:r>
            <w:r w:rsidR="00A97E26" w:rsidRPr="00820971">
              <w:rPr>
                <w:szCs w:val="24"/>
              </w:rPr>
              <w:t>.</w:t>
            </w:r>
            <w:r w:rsidR="00820971" w:rsidRPr="00820971">
              <w:rPr>
                <w:szCs w:val="24"/>
              </w:rPr>
              <w:t>1</w:t>
            </w:r>
            <w:r w:rsidR="00632199" w:rsidRPr="00820971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20116720" w14:textId="77777777" w:rsidR="00820971" w:rsidRPr="00CD7BA8" w:rsidRDefault="00820971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765721" w:rsidRPr="00CD7BA8" w14:paraId="47F3ED80" w14:textId="77777777" w:rsidTr="00B10A33">
        <w:tc>
          <w:tcPr>
            <w:tcW w:w="567" w:type="dxa"/>
          </w:tcPr>
          <w:p w14:paraId="01614773" w14:textId="017818D8" w:rsidR="0076572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E6097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1F2E0ACD" w14:textId="77777777" w:rsidR="00765721" w:rsidRPr="0082097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20971">
              <w:rPr>
                <w:b/>
                <w:snapToGrid w:val="0"/>
                <w:szCs w:val="24"/>
              </w:rPr>
              <w:t>Justering av protokoll</w:t>
            </w:r>
          </w:p>
          <w:p w14:paraId="446122DA" w14:textId="77777777" w:rsidR="00765721" w:rsidRPr="0082097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82F0DE" w14:textId="154B70E7" w:rsidR="00765721" w:rsidRPr="00820971" w:rsidRDefault="00765721" w:rsidP="0076572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20971">
              <w:rPr>
                <w:snapToGrid w:val="0"/>
                <w:szCs w:val="24"/>
              </w:rPr>
              <w:t>Utskottet justerade protokoll 2025/26:</w:t>
            </w:r>
            <w:r w:rsidR="003B3314" w:rsidRPr="00820971">
              <w:rPr>
                <w:snapToGrid w:val="0"/>
                <w:szCs w:val="24"/>
              </w:rPr>
              <w:t>4</w:t>
            </w:r>
            <w:r w:rsidR="00632199" w:rsidRPr="00820971">
              <w:rPr>
                <w:snapToGrid w:val="0"/>
                <w:szCs w:val="24"/>
              </w:rPr>
              <w:t>6</w:t>
            </w:r>
            <w:r w:rsidRPr="00820971">
              <w:rPr>
                <w:snapToGrid w:val="0"/>
                <w:szCs w:val="24"/>
              </w:rPr>
              <w:t>.</w:t>
            </w:r>
          </w:p>
          <w:p w14:paraId="0BFEC5B8" w14:textId="2104838A" w:rsidR="00765721" w:rsidRPr="0082097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C75405" w:rsidRPr="00CD7BA8" w14:paraId="0F3ED3BA" w14:textId="77777777" w:rsidTr="00B10A33">
        <w:tc>
          <w:tcPr>
            <w:tcW w:w="567" w:type="dxa"/>
          </w:tcPr>
          <w:p w14:paraId="61783433" w14:textId="62642E3E" w:rsidR="00C75405" w:rsidRDefault="00C75405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E609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34A9828D" w14:textId="77777777" w:rsidR="00C75405" w:rsidRPr="00820971" w:rsidRDefault="00C75405" w:rsidP="00C7540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820971">
              <w:rPr>
                <w:b/>
                <w:snapToGrid w:val="0"/>
                <w:szCs w:val="24"/>
              </w:rPr>
              <w:t>Aktivitetskrav för mottagare av försörjningsstöd (SoU29)</w:t>
            </w:r>
          </w:p>
          <w:p w14:paraId="66023330" w14:textId="77777777" w:rsidR="00C75405" w:rsidRPr="00820971" w:rsidRDefault="00C75405" w:rsidP="00C75405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7D729BB7" w14:textId="6B4A5D6D" w:rsidR="00C75405" w:rsidRPr="00820971" w:rsidRDefault="00C75405" w:rsidP="00C75405">
            <w:pPr>
              <w:tabs>
                <w:tab w:val="left" w:pos="1701"/>
              </w:tabs>
              <w:rPr>
                <w:bCs/>
              </w:rPr>
            </w:pPr>
            <w:r w:rsidRPr="00820971">
              <w:rPr>
                <w:bCs/>
                <w:snapToGrid w:val="0"/>
              </w:rPr>
              <w:t>Utskottet fortsatte beredningen av proposition 2025/26:207 och motioner.</w:t>
            </w:r>
          </w:p>
          <w:p w14:paraId="7CC07C96" w14:textId="77777777" w:rsidR="00C75405" w:rsidRPr="00820971" w:rsidRDefault="00C75405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7AB745C" w14:textId="74016DEA" w:rsidR="00632199" w:rsidRPr="00820971" w:rsidRDefault="00632199" w:rsidP="0063219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20971">
              <w:rPr>
                <w:bCs/>
                <w:snapToGrid w:val="0"/>
              </w:rPr>
              <w:t>Utskottet justerade betänkande 2025/26:SoU29.</w:t>
            </w:r>
          </w:p>
          <w:p w14:paraId="479BC4A3" w14:textId="77777777" w:rsidR="00632199" w:rsidRPr="00820971" w:rsidRDefault="00632199" w:rsidP="00632199">
            <w:pPr>
              <w:tabs>
                <w:tab w:val="left" w:pos="1701"/>
              </w:tabs>
            </w:pPr>
          </w:p>
          <w:p w14:paraId="3DD38B8A" w14:textId="19F78633" w:rsidR="00632199" w:rsidRPr="00820971" w:rsidRDefault="00162895" w:rsidP="00632199">
            <w:pPr>
              <w:tabs>
                <w:tab w:val="left" w:pos="1701"/>
              </w:tabs>
            </w:pPr>
            <w:r w:rsidRPr="00820971">
              <w:t>S</w:t>
            </w:r>
            <w:r w:rsidR="00632199" w:rsidRPr="00820971">
              <w:t xml:space="preserve">-, </w:t>
            </w:r>
            <w:r w:rsidRPr="00820971">
              <w:t>V</w:t>
            </w:r>
            <w:r w:rsidR="00632199" w:rsidRPr="00820971">
              <w:t>-</w:t>
            </w:r>
            <w:r w:rsidR="00257CC5" w:rsidRPr="00820971">
              <w:t xml:space="preserve">, </w:t>
            </w:r>
            <w:r w:rsidRPr="00820971">
              <w:t>C</w:t>
            </w:r>
            <w:r w:rsidR="00257CC5" w:rsidRPr="00820971">
              <w:t>-</w:t>
            </w:r>
            <w:r w:rsidR="00632199" w:rsidRPr="00820971">
              <w:t xml:space="preserve"> och </w:t>
            </w:r>
            <w:r w:rsidRPr="00820971">
              <w:t>MP</w:t>
            </w:r>
            <w:r w:rsidR="00632199" w:rsidRPr="00820971">
              <w:t>-ledamöterna anmälde reservationer.</w:t>
            </w:r>
          </w:p>
          <w:p w14:paraId="779CFD4E" w14:textId="644FC664" w:rsidR="00632199" w:rsidRPr="00820971" w:rsidRDefault="00162895" w:rsidP="00632199">
            <w:pPr>
              <w:tabs>
                <w:tab w:val="left" w:pos="1701"/>
              </w:tabs>
            </w:pPr>
            <w:r w:rsidRPr="00820971">
              <w:t>MP</w:t>
            </w:r>
            <w:r w:rsidR="00632199" w:rsidRPr="00820971">
              <w:t>-ledamoten anmälde ett särskilt yttrande.</w:t>
            </w:r>
          </w:p>
          <w:p w14:paraId="5B776A88" w14:textId="20ADD57E" w:rsidR="0017630D" w:rsidRPr="00820971" w:rsidRDefault="0017630D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C75405" w:rsidRPr="00CD7BA8" w14:paraId="735A3E26" w14:textId="77777777" w:rsidTr="00B10A33">
        <w:tc>
          <w:tcPr>
            <w:tcW w:w="567" w:type="dxa"/>
          </w:tcPr>
          <w:p w14:paraId="729B22BC" w14:textId="47A84A97" w:rsidR="00C75405" w:rsidRDefault="00C75405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E6097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397072F3" w14:textId="77777777" w:rsidR="00C75405" w:rsidRPr="00820971" w:rsidRDefault="00C75405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20971">
              <w:rPr>
                <w:b/>
                <w:snapToGrid w:val="0"/>
                <w:szCs w:val="24"/>
              </w:rPr>
              <w:t>Reformerat försörjningsstöd – bidragstak och ökade möjligheter till arbete (SoU30)</w:t>
            </w:r>
          </w:p>
          <w:p w14:paraId="29F694A4" w14:textId="77777777" w:rsidR="00C75405" w:rsidRPr="00820971" w:rsidRDefault="00C75405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3B1328A" w14:textId="48DABB29" w:rsidR="00C75405" w:rsidRPr="00820971" w:rsidRDefault="00C75405" w:rsidP="00C75405">
            <w:pPr>
              <w:tabs>
                <w:tab w:val="left" w:pos="1701"/>
              </w:tabs>
              <w:rPr>
                <w:bCs/>
              </w:rPr>
            </w:pPr>
            <w:r w:rsidRPr="00820971">
              <w:rPr>
                <w:bCs/>
                <w:snapToGrid w:val="0"/>
              </w:rPr>
              <w:t>Utskottet fortsatte beredningen av proposition 2025/26:201 och motioner.</w:t>
            </w:r>
          </w:p>
          <w:p w14:paraId="6FECC59A" w14:textId="77777777" w:rsidR="00C75405" w:rsidRPr="00820971" w:rsidRDefault="00C75405" w:rsidP="00C75405">
            <w:pPr>
              <w:tabs>
                <w:tab w:val="left" w:pos="1701"/>
              </w:tabs>
              <w:rPr>
                <w:bCs/>
              </w:rPr>
            </w:pPr>
          </w:p>
          <w:p w14:paraId="175DBBD4" w14:textId="4150C07C" w:rsidR="00632199" w:rsidRPr="00820971" w:rsidRDefault="00632199" w:rsidP="0063219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20971">
              <w:rPr>
                <w:bCs/>
                <w:snapToGrid w:val="0"/>
              </w:rPr>
              <w:t>Utskottet justerade betänkande 2025/26:SoU30.</w:t>
            </w:r>
          </w:p>
          <w:p w14:paraId="01FB6506" w14:textId="77777777" w:rsidR="00632199" w:rsidRPr="00820971" w:rsidRDefault="00632199" w:rsidP="00632199">
            <w:pPr>
              <w:tabs>
                <w:tab w:val="left" w:pos="1701"/>
              </w:tabs>
            </w:pPr>
          </w:p>
          <w:p w14:paraId="245F42B7" w14:textId="1920618B" w:rsidR="00632199" w:rsidRPr="00820971" w:rsidRDefault="00162895" w:rsidP="00632199">
            <w:pPr>
              <w:tabs>
                <w:tab w:val="left" w:pos="1701"/>
              </w:tabs>
            </w:pPr>
            <w:r w:rsidRPr="00820971">
              <w:t>S</w:t>
            </w:r>
            <w:r w:rsidR="00632199" w:rsidRPr="00820971">
              <w:t xml:space="preserve">-, </w:t>
            </w:r>
            <w:r w:rsidRPr="00820971">
              <w:t>V</w:t>
            </w:r>
            <w:r w:rsidR="00632199" w:rsidRPr="00820971">
              <w:t>-</w:t>
            </w:r>
            <w:r w:rsidR="00257CC5" w:rsidRPr="00820971">
              <w:t xml:space="preserve">, </w:t>
            </w:r>
            <w:r w:rsidRPr="00820971">
              <w:t>C</w:t>
            </w:r>
            <w:r w:rsidR="00257CC5" w:rsidRPr="00820971">
              <w:t>-</w:t>
            </w:r>
            <w:r w:rsidR="00632199" w:rsidRPr="00820971">
              <w:t xml:space="preserve"> och </w:t>
            </w:r>
            <w:r w:rsidRPr="00820971">
              <w:t>MP</w:t>
            </w:r>
            <w:r w:rsidR="00632199" w:rsidRPr="00820971">
              <w:t>-ledamöterna anmälde reservationer.</w:t>
            </w:r>
          </w:p>
          <w:p w14:paraId="44906AB3" w14:textId="3C593BE5" w:rsidR="0017630D" w:rsidRPr="00820971" w:rsidRDefault="0017630D" w:rsidP="00162895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632199" w:rsidRPr="00CD7BA8" w14:paraId="325CE5C3" w14:textId="77777777" w:rsidTr="00B10A33">
        <w:tc>
          <w:tcPr>
            <w:tcW w:w="567" w:type="dxa"/>
          </w:tcPr>
          <w:p w14:paraId="3AFF01F6" w14:textId="732A277D" w:rsidR="00632199" w:rsidRDefault="00632199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E609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00E22DE8" w14:textId="77777777" w:rsidR="00EE6398" w:rsidRPr="00820971" w:rsidRDefault="00EE6398" w:rsidP="00EE639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20971">
              <w:rPr>
                <w:b/>
                <w:snapToGrid w:val="0"/>
                <w:szCs w:val="24"/>
              </w:rPr>
              <w:t>Receptfria läkemedel med krav på särskild rådgivning (SoU35)</w:t>
            </w:r>
          </w:p>
          <w:p w14:paraId="7A715271" w14:textId="77777777" w:rsidR="00EE6398" w:rsidRPr="00820971" w:rsidRDefault="00EE6398" w:rsidP="00EE639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E9F8362" w14:textId="25BD9C23" w:rsidR="00EE6398" w:rsidRPr="00820971" w:rsidRDefault="00EE6398" w:rsidP="00EE6398">
            <w:pPr>
              <w:tabs>
                <w:tab w:val="left" w:pos="1701"/>
              </w:tabs>
              <w:rPr>
                <w:bCs/>
              </w:rPr>
            </w:pPr>
            <w:r w:rsidRPr="00820971">
              <w:rPr>
                <w:bCs/>
                <w:snapToGrid w:val="0"/>
              </w:rPr>
              <w:t>Utskottet inledde beredningen av proposition 2025/26:247 och motion.</w:t>
            </w:r>
          </w:p>
          <w:p w14:paraId="1010DEEA" w14:textId="77777777" w:rsidR="00EE6398" w:rsidRPr="00820971" w:rsidRDefault="00EE6398" w:rsidP="00EE639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4019459" w14:textId="77777777" w:rsidR="00632199" w:rsidRPr="00820971" w:rsidRDefault="00EE6398" w:rsidP="00EE639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820971">
              <w:rPr>
                <w:bCs/>
                <w:snapToGrid w:val="0"/>
                <w:szCs w:val="24"/>
              </w:rPr>
              <w:t>Ärendet bordlades.</w:t>
            </w:r>
          </w:p>
          <w:p w14:paraId="63FB14E1" w14:textId="41934D2F" w:rsidR="00EE6398" w:rsidRPr="00820971" w:rsidRDefault="00EE6398" w:rsidP="00EE639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20971" w:rsidRPr="00CD7BA8" w14:paraId="71271703" w14:textId="77777777" w:rsidTr="00B10A33">
        <w:tc>
          <w:tcPr>
            <w:tcW w:w="567" w:type="dxa"/>
          </w:tcPr>
          <w:p w14:paraId="0968ACB8" w14:textId="5070B916" w:rsidR="00820971" w:rsidRDefault="00820971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14:paraId="420FF03E" w14:textId="77777777" w:rsidR="00820971" w:rsidRDefault="00820971" w:rsidP="00EE639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Förslag till förordning om bioteknik på hälsoområdet </w:t>
            </w:r>
          </w:p>
          <w:p w14:paraId="6FBB13BD" w14:textId="77777777" w:rsidR="00820971" w:rsidRDefault="00820971" w:rsidP="00EE639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5E2742C" w14:textId="2F507054" w:rsidR="00820971" w:rsidRPr="001E01A3" w:rsidRDefault="00820971" w:rsidP="0082097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1E01A3">
              <w:rPr>
                <w:bCs/>
                <w:snapToGrid w:val="0"/>
                <w:szCs w:val="24"/>
              </w:rPr>
              <w:t>Utskottet inledde subsidiaritetsprövning av COM(2025) 10</w:t>
            </w:r>
            <w:r>
              <w:rPr>
                <w:bCs/>
                <w:snapToGrid w:val="0"/>
                <w:szCs w:val="24"/>
              </w:rPr>
              <w:t>22</w:t>
            </w:r>
            <w:r w:rsidRPr="001E01A3">
              <w:rPr>
                <w:bCs/>
                <w:snapToGrid w:val="0"/>
                <w:szCs w:val="24"/>
              </w:rPr>
              <w:t>.</w:t>
            </w:r>
          </w:p>
          <w:p w14:paraId="7B8F8F60" w14:textId="77777777" w:rsidR="00820971" w:rsidRPr="001E01A3" w:rsidRDefault="00820971" w:rsidP="00820971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D7C5C72" w14:textId="51C4D051" w:rsidR="00820971" w:rsidRPr="001E01A3" w:rsidRDefault="00820971" w:rsidP="00820971">
            <w:pPr>
              <w:tabs>
                <w:tab w:val="left" w:pos="1701"/>
              </w:tabs>
            </w:pPr>
            <w:r w:rsidRPr="001E01A3">
              <w:t xml:space="preserve">Utskottet beslutade om att enligt 10 kap. 10 § RO begära information om regeringens bedömning av subsidiaritetsprincipen avseende förslaget </w:t>
            </w:r>
            <w:r w:rsidRPr="00820971">
              <w:t xml:space="preserve">till </w:t>
            </w:r>
            <w:r w:rsidRPr="00820971">
              <w:rPr>
                <w:snapToGrid w:val="0"/>
                <w:szCs w:val="24"/>
              </w:rPr>
              <w:t>förordning om bioteknik på hälsoområdet</w:t>
            </w:r>
            <w:r w:rsidRPr="00820971">
              <w:t>, COM(2025) 1022.</w:t>
            </w:r>
          </w:p>
          <w:p w14:paraId="36F363F2" w14:textId="77777777" w:rsidR="00820971" w:rsidRPr="001E01A3" w:rsidRDefault="00820971" w:rsidP="00820971">
            <w:pPr>
              <w:tabs>
                <w:tab w:val="left" w:pos="1701"/>
              </w:tabs>
            </w:pPr>
          </w:p>
          <w:p w14:paraId="324E0F49" w14:textId="77777777" w:rsidR="00820971" w:rsidRPr="001E01A3" w:rsidRDefault="00820971" w:rsidP="00820971">
            <w:pPr>
              <w:tabs>
                <w:tab w:val="left" w:pos="1701"/>
              </w:tabs>
            </w:pPr>
            <w:r w:rsidRPr="001E01A3">
              <w:t>Denna paragraf förklarades omedelbart justerad.</w:t>
            </w:r>
          </w:p>
          <w:p w14:paraId="0FB6C16C" w14:textId="62C5FA4A" w:rsidR="00820971" w:rsidRPr="00820971" w:rsidRDefault="00820971" w:rsidP="00EE639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3D7BF09A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20971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1D863554" w14:textId="77777777" w:rsidR="005C1BFC" w:rsidRPr="00820971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820971">
              <w:rPr>
                <w:b/>
              </w:rPr>
              <w:t>Inkomna skrivelser</w:t>
            </w:r>
          </w:p>
          <w:p w14:paraId="704E332A" w14:textId="77777777" w:rsidR="005C1BFC" w:rsidRPr="0082097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2FF7BD14" w:rsidR="005C1BFC" w:rsidRPr="00820971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820971">
              <w:rPr>
                <w:szCs w:val="24"/>
              </w:rPr>
              <w:t xml:space="preserve">Inkomna skrivelser anmäldes (dnr </w:t>
            </w:r>
            <w:r w:rsidR="00257CC5" w:rsidRPr="00820971">
              <w:rPr>
                <w:szCs w:val="24"/>
              </w:rPr>
              <w:t>1797</w:t>
            </w:r>
            <w:r w:rsidR="00094090" w:rsidRPr="00820971">
              <w:rPr>
                <w:szCs w:val="24"/>
              </w:rPr>
              <w:t>-2025/26</w:t>
            </w:r>
            <w:r w:rsidR="00257CC5" w:rsidRPr="00820971">
              <w:rPr>
                <w:szCs w:val="24"/>
              </w:rPr>
              <w:t xml:space="preserve">, 1821-2025/26, </w:t>
            </w:r>
            <w:r w:rsidR="00215E34" w:rsidRPr="00820971">
              <w:rPr>
                <w:szCs w:val="24"/>
              </w:rPr>
              <w:t xml:space="preserve">1846-2025/26, </w:t>
            </w:r>
            <w:r w:rsidR="00257CC5" w:rsidRPr="00820971">
              <w:rPr>
                <w:szCs w:val="24"/>
              </w:rPr>
              <w:t>1865-2025/26, 1870-2025/26, 1888-2025/26</w:t>
            </w:r>
            <w:r w:rsidR="00971EFF" w:rsidRPr="00820971">
              <w:rPr>
                <w:szCs w:val="24"/>
              </w:rPr>
              <w:t>, 1906-2025/26</w:t>
            </w:r>
            <w:r w:rsidR="00346AEA">
              <w:rPr>
                <w:szCs w:val="24"/>
              </w:rPr>
              <w:t>,</w:t>
            </w:r>
            <w:r w:rsidR="00257CC5" w:rsidRPr="00820971">
              <w:rPr>
                <w:szCs w:val="24"/>
              </w:rPr>
              <w:t xml:space="preserve"> </w:t>
            </w:r>
            <w:r w:rsidR="00346AEA" w:rsidRPr="00820971">
              <w:rPr>
                <w:szCs w:val="24"/>
              </w:rPr>
              <w:t>1910-2025/26</w:t>
            </w:r>
            <w:r w:rsidR="00346AEA">
              <w:rPr>
                <w:szCs w:val="24"/>
              </w:rPr>
              <w:t xml:space="preserve"> </w:t>
            </w:r>
            <w:r w:rsidR="007C651B" w:rsidRPr="00820971">
              <w:rPr>
                <w:szCs w:val="24"/>
              </w:rPr>
              <w:t xml:space="preserve">och </w:t>
            </w:r>
            <w:r w:rsidR="00257CC5" w:rsidRPr="00820971">
              <w:rPr>
                <w:szCs w:val="24"/>
              </w:rPr>
              <w:t>19</w:t>
            </w:r>
            <w:r w:rsidR="00346AEA">
              <w:rPr>
                <w:szCs w:val="24"/>
              </w:rPr>
              <w:t>37</w:t>
            </w:r>
            <w:r w:rsidR="007C651B" w:rsidRPr="00820971">
              <w:rPr>
                <w:szCs w:val="24"/>
              </w:rPr>
              <w:t>-2025/26</w:t>
            </w:r>
            <w:r w:rsidRPr="00820971">
              <w:rPr>
                <w:szCs w:val="24"/>
              </w:rPr>
              <w:t>).</w:t>
            </w:r>
            <w:r w:rsidRPr="00820971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247DA754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20971">
              <w:rPr>
                <w:b/>
                <w:snapToGrid w:val="0"/>
                <w:szCs w:val="24"/>
              </w:rPr>
              <w:t>7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5441B5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41B5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5441B5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5441B5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5441B5">
              <w:rPr>
                <w:bCs/>
                <w:szCs w:val="24"/>
              </w:rPr>
              <w:t>Kanslichefen informerade om planeringen.</w:t>
            </w:r>
            <w:r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3C645552" w:rsidR="005C1BFC" w:rsidRPr="00820971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20971">
              <w:rPr>
                <w:b/>
                <w:snapToGrid w:val="0"/>
                <w:szCs w:val="24"/>
              </w:rPr>
              <w:t xml:space="preserve">§ </w:t>
            </w:r>
            <w:r w:rsidR="00820971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04E45745" w14:textId="77777777" w:rsidR="005C1BFC" w:rsidRPr="00820971" w:rsidRDefault="005C1BFC" w:rsidP="005C1BFC">
            <w:pPr>
              <w:rPr>
                <w:b/>
                <w:snapToGrid w:val="0"/>
                <w:szCs w:val="24"/>
              </w:rPr>
            </w:pPr>
            <w:r w:rsidRPr="00820971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820971" w:rsidRDefault="005C1BFC" w:rsidP="005C1BFC">
            <w:pPr>
              <w:rPr>
                <w:snapToGrid w:val="0"/>
                <w:szCs w:val="24"/>
              </w:rPr>
            </w:pPr>
          </w:p>
          <w:p w14:paraId="7CF6E935" w14:textId="168F92DF" w:rsidR="005C1BFC" w:rsidRPr="00820971" w:rsidRDefault="005C1BFC" w:rsidP="005C1BFC">
            <w:pPr>
              <w:rPr>
                <w:bCs/>
                <w:snapToGrid w:val="0"/>
                <w:szCs w:val="24"/>
              </w:rPr>
            </w:pPr>
            <w:r w:rsidRPr="00820971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820971">
              <w:rPr>
                <w:bCs/>
                <w:snapToGrid w:val="0"/>
                <w:szCs w:val="24"/>
              </w:rPr>
              <w:t>t</w:t>
            </w:r>
            <w:r w:rsidR="00632199" w:rsidRPr="00820971">
              <w:rPr>
                <w:bCs/>
                <w:snapToGrid w:val="0"/>
                <w:szCs w:val="24"/>
              </w:rPr>
              <w:t>or</w:t>
            </w:r>
            <w:r w:rsidR="00206038" w:rsidRPr="00820971">
              <w:rPr>
                <w:bCs/>
                <w:snapToGrid w:val="0"/>
                <w:szCs w:val="24"/>
              </w:rPr>
              <w:t>s</w:t>
            </w:r>
            <w:r w:rsidRPr="00820971">
              <w:rPr>
                <w:bCs/>
                <w:snapToGrid w:val="0"/>
                <w:szCs w:val="24"/>
              </w:rPr>
              <w:t xml:space="preserve">dagen den </w:t>
            </w:r>
            <w:r w:rsidR="00632199" w:rsidRPr="00820971">
              <w:rPr>
                <w:bCs/>
                <w:snapToGrid w:val="0"/>
                <w:szCs w:val="24"/>
              </w:rPr>
              <w:t>21</w:t>
            </w:r>
            <w:r w:rsidR="00A12B5A" w:rsidRPr="00820971">
              <w:rPr>
                <w:bCs/>
                <w:snapToGrid w:val="0"/>
                <w:szCs w:val="24"/>
              </w:rPr>
              <w:t> </w:t>
            </w:r>
            <w:r w:rsidR="002154EC" w:rsidRPr="00820971">
              <w:rPr>
                <w:bCs/>
                <w:snapToGrid w:val="0"/>
                <w:szCs w:val="24"/>
              </w:rPr>
              <w:t>maj</w:t>
            </w:r>
            <w:r w:rsidRPr="00820971">
              <w:rPr>
                <w:bCs/>
                <w:snapToGrid w:val="0"/>
                <w:szCs w:val="24"/>
              </w:rPr>
              <w:t xml:space="preserve"> 202</w:t>
            </w:r>
            <w:r w:rsidR="00DC28A3" w:rsidRPr="00820971">
              <w:rPr>
                <w:bCs/>
                <w:snapToGrid w:val="0"/>
                <w:szCs w:val="24"/>
              </w:rPr>
              <w:t>6</w:t>
            </w:r>
            <w:r w:rsidRPr="00820971">
              <w:rPr>
                <w:bCs/>
                <w:snapToGrid w:val="0"/>
                <w:szCs w:val="24"/>
              </w:rPr>
              <w:t xml:space="preserve"> kl. </w:t>
            </w:r>
            <w:r w:rsidR="00F955CE" w:rsidRPr="00820971">
              <w:rPr>
                <w:bCs/>
                <w:snapToGrid w:val="0"/>
                <w:szCs w:val="24"/>
              </w:rPr>
              <w:t>1</w:t>
            </w:r>
            <w:r w:rsidR="00632199" w:rsidRPr="00820971">
              <w:rPr>
                <w:bCs/>
                <w:snapToGrid w:val="0"/>
                <w:szCs w:val="24"/>
              </w:rPr>
              <w:t>0</w:t>
            </w:r>
            <w:r w:rsidRPr="00820971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686B95" w:rsidRPr="00820971" w:rsidRDefault="00686B95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82097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82097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820971">
              <w:rPr>
                <w:szCs w:val="24"/>
              </w:rPr>
              <w:t>Vid protokollet</w:t>
            </w:r>
          </w:p>
          <w:p w14:paraId="5A7907BE" w14:textId="77777777" w:rsidR="005C1BFC" w:rsidRPr="0082097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478B42D" w14:textId="77777777" w:rsidR="00796E82" w:rsidRPr="00820971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6825442" w14:textId="77777777" w:rsidR="00686B95" w:rsidRPr="00820971" w:rsidRDefault="00686B95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05E0DC9B" w:rsidR="005C1BFC" w:rsidRPr="0082097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820971">
              <w:rPr>
                <w:szCs w:val="24"/>
              </w:rPr>
              <w:t xml:space="preserve">Justeras den </w:t>
            </w:r>
            <w:r w:rsidR="00632199" w:rsidRPr="00820971">
              <w:rPr>
                <w:szCs w:val="24"/>
              </w:rPr>
              <w:t>21</w:t>
            </w:r>
            <w:r w:rsidR="00755220" w:rsidRPr="00820971">
              <w:rPr>
                <w:szCs w:val="24"/>
              </w:rPr>
              <w:t xml:space="preserve"> </w:t>
            </w:r>
            <w:r w:rsidR="002154EC" w:rsidRPr="00820971">
              <w:rPr>
                <w:szCs w:val="24"/>
              </w:rPr>
              <w:t>maj</w:t>
            </w:r>
            <w:r w:rsidRPr="00820971">
              <w:rPr>
                <w:szCs w:val="24"/>
              </w:rPr>
              <w:t xml:space="preserve"> 202</w:t>
            </w:r>
            <w:r w:rsidR="00DC28A3" w:rsidRPr="00820971">
              <w:rPr>
                <w:szCs w:val="24"/>
              </w:rPr>
              <w:t>6</w:t>
            </w:r>
          </w:p>
          <w:p w14:paraId="4D75E4D0" w14:textId="77777777" w:rsidR="005C1BFC" w:rsidRPr="0082097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82097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820971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82097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820971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612E10D7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53371B">
              <w:rPr>
                <w:sz w:val="20"/>
              </w:rPr>
              <w:t>4</w:t>
            </w:r>
            <w:r w:rsidR="00EE6398">
              <w:rPr>
                <w:sz w:val="20"/>
              </w:rPr>
              <w:t>7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06788361" w:rsidR="00686B95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</w:t>
            </w:r>
            <w:r w:rsidR="00EE6398">
              <w:rPr>
                <w:sz w:val="20"/>
              </w:rPr>
              <w:t>-</w:t>
            </w:r>
            <w:r w:rsidR="00987147">
              <w:rPr>
                <w:sz w:val="20"/>
              </w:rPr>
              <w:t>3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1097C32B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987147">
              <w:rPr>
                <w:sz w:val="20"/>
              </w:rPr>
              <w:t>4-8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634BFBF3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5E00FF7F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48776B3E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3F48EF0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16724021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4A9812F0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0E0F55CF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2906F88E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56BF88C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16236488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35ED33B2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6F6F13E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4338F11D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7AB47352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6B05FEE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4AFAFA78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4A4E0911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6DCED01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4843CD52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724A53DD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73C543DE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4EB57822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18DC9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622156A8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476CED90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5F99D69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7A85FE36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77FEA08A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B66E67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24828BBF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48A1A688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2AACE09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3E5B8D2C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27D31024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141AB8B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18C79521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15FC54E8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1D62FA99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77BAE1D5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182ADD0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0F6BD4FE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29AC12F2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1819CC5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049A06A3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73DADC73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3601BA7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606EE0F9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6C9D86D4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D071C5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7C22EF4F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6F95150A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6AD985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4DD5A84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1781137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2B16748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7AE9B4F1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001D2B1F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18A6A8E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Kent Kumpula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466ED51D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2006BCD2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20B2BE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1D62C0EE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42AC855F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65D20D2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0238A90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0899756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67E2F33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Erik Hellsborn</w:t>
            </w:r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4802CAA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5F743612" w:rsidR="002D60E9" w:rsidRPr="00E30628" w:rsidRDefault="008774E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AE1DEA">
              <w:rPr>
                <w:sz w:val="20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5708E8D6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3B834DC5" w:rsidR="002D60E9" w:rsidRPr="00E40C0C" w:rsidRDefault="0098714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52B98AD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23BA4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30C8D5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5D66188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headerReference w:type="even" r:id="rId8"/>
      <w:headerReference w:type="default" r:id="rId9"/>
      <w:headerReference w:type="first" r:id="rId10"/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B06D0" w14:textId="77777777" w:rsidR="00B979A7" w:rsidRDefault="00B979A7">
      <w:r>
        <w:separator/>
      </w:r>
    </w:p>
  </w:endnote>
  <w:endnote w:type="continuationSeparator" w:id="0">
    <w:p w14:paraId="331CA9F9" w14:textId="77777777" w:rsidR="00B979A7" w:rsidRDefault="00B9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6AD7" w14:textId="77777777" w:rsidR="00B979A7" w:rsidRDefault="00B979A7">
      <w:r>
        <w:separator/>
      </w:r>
    </w:p>
  </w:footnote>
  <w:footnote w:type="continuationSeparator" w:id="0">
    <w:p w14:paraId="100CC205" w14:textId="77777777" w:rsidR="00B979A7" w:rsidRDefault="00B9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688F" w14:textId="550CE590" w:rsidR="00B21839" w:rsidRDefault="00B218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3A56" w14:textId="3198FC1E" w:rsidR="00B21839" w:rsidRDefault="00B2183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C6CB" w14:textId="2EC408F9" w:rsidR="00B21839" w:rsidRDefault="00B218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0000004"/>
    <w:lvl w:ilvl="0" w:tplc="91C231DA">
      <w:start w:val="1"/>
      <w:numFmt w:val="bullet"/>
      <w:lvlText w:val=""/>
      <w:lvlJc w:val="left"/>
      <w:pPr>
        <w:tabs>
          <w:tab w:val="num" w:pos="720"/>
        </w:tabs>
        <w:ind w:left="720" w:hanging="160"/>
      </w:pPr>
      <w:rPr>
        <w:rFonts w:ascii="Symbol" w:hAnsi="Symbol"/>
      </w:rPr>
    </w:lvl>
    <w:lvl w:ilvl="1" w:tplc="EBD261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8A9E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32E4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2C77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CED3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9658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6828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B65C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530190">
    <w:abstractNumId w:val="6"/>
  </w:num>
  <w:num w:numId="2" w16cid:durableId="110981903">
    <w:abstractNumId w:val="1"/>
  </w:num>
  <w:num w:numId="3" w16cid:durableId="771587444">
    <w:abstractNumId w:val="3"/>
  </w:num>
  <w:num w:numId="4" w16cid:durableId="601113060">
    <w:abstractNumId w:val="2"/>
  </w:num>
  <w:num w:numId="5" w16cid:durableId="344333389">
    <w:abstractNumId w:val="5"/>
  </w:num>
  <w:num w:numId="6" w16cid:durableId="284976">
    <w:abstractNumId w:val="4"/>
  </w:num>
  <w:num w:numId="7" w16cid:durableId="569762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BA8"/>
    <w:rsid w:val="00001F20"/>
    <w:rsid w:val="00002D7A"/>
    <w:rsid w:val="00003919"/>
    <w:rsid w:val="00004C73"/>
    <w:rsid w:val="000058DD"/>
    <w:rsid w:val="00006906"/>
    <w:rsid w:val="000117AE"/>
    <w:rsid w:val="00011DDA"/>
    <w:rsid w:val="00015D2A"/>
    <w:rsid w:val="00016875"/>
    <w:rsid w:val="00017230"/>
    <w:rsid w:val="00017AA5"/>
    <w:rsid w:val="00020AA1"/>
    <w:rsid w:val="00023644"/>
    <w:rsid w:val="00023BF4"/>
    <w:rsid w:val="00024EA2"/>
    <w:rsid w:val="0002598A"/>
    <w:rsid w:val="00026330"/>
    <w:rsid w:val="000302C1"/>
    <w:rsid w:val="000302EB"/>
    <w:rsid w:val="00030D61"/>
    <w:rsid w:val="00031093"/>
    <w:rsid w:val="0003159F"/>
    <w:rsid w:val="00031DD2"/>
    <w:rsid w:val="000320CA"/>
    <w:rsid w:val="000324E2"/>
    <w:rsid w:val="000344A3"/>
    <w:rsid w:val="0003470E"/>
    <w:rsid w:val="00035E0F"/>
    <w:rsid w:val="0003667E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1F74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1250"/>
    <w:rsid w:val="00081D58"/>
    <w:rsid w:val="00082BEE"/>
    <w:rsid w:val="00084C6B"/>
    <w:rsid w:val="00085096"/>
    <w:rsid w:val="00086AE3"/>
    <w:rsid w:val="000901C3"/>
    <w:rsid w:val="000908D0"/>
    <w:rsid w:val="0009409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35CC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62895"/>
    <w:rsid w:val="001704FF"/>
    <w:rsid w:val="0017630D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1B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5CE1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6B15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4DB"/>
    <w:rsid w:val="00201F30"/>
    <w:rsid w:val="00204513"/>
    <w:rsid w:val="00205085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54EC"/>
    <w:rsid w:val="00215E34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57CC5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212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A5402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C77C4"/>
    <w:rsid w:val="002D132B"/>
    <w:rsid w:val="002D25D2"/>
    <w:rsid w:val="002D2AB5"/>
    <w:rsid w:val="002D4F7B"/>
    <w:rsid w:val="002D4FE9"/>
    <w:rsid w:val="002D50F8"/>
    <w:rsid w:val="002D60E9"/>
    <w:rsid w:val="002D64D2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08B1"/>
    <w:rsid w:val="003242E6"/>
    <w:rsid w:val="00325759"/>
    <w:rsid w:val="003260A8"/>
    <w:rsid w:val="00326275"/>
    <w:rsid w:val="00330157"/>
    <w:rsid w:val="003305B6"/>
    <w:rsid w:val="00330772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09D"/>
    <w:rsid w:val="00346542"/>
    <w:rsid w:val="00346AEA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2EE"/>
    <w:rsid w:val="00363995"/>
    <w:rsid w:val="00365EAC"/>
    <w:rsid w:val="00367B34"/>
    <w:rsid w:val="003709E5"/>
    <w:rsid w:val="0037152A"/>
    <w:rsid w:val="003741EC"/>
    <w:rsid w:val="003804F4"/>
    <w:rsid w:val="00381D15"/>
    <w:rsid w:val="0038466A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037"/>
    <w:rsid w:val="003A1A01"/>
    <w:rsid w:val="003A1A02"/>
    <w:rsid w:val="003A1BFC"/>
    <w:rsid w:val="003A23AF"/>
    <w:rsid w:val="003A45D8"/>
    <w:rsid w:val="003A4697"/>
    <w:rsid w:val="003A47F1"/>
    <w:rsid w:val="003A48EB"/>
    <w:rsid w:val="003A638E"/>
    <w:rsid w:val="003A7336"/>
    <w:rsid w:val="003B0571"/>
    <w:rsid w:val="003B2075"/>
    <w:rsid w:val="003B3193"/>
    <w:rsid w:val="003B3314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4B6A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15D0"/>
    <w:rsid w:val="00402127"/>
    <w:rsid w:val="00404C96"/>
    <w:rsid w:val="00405EED"/>
    <w:rsid w:val="00406BF7"/>
    <w:rsid w:val="00406E20"/>
    <w:rsid w:val="00411607"/>
    <w:rsid w:val="004130FE"/>
    <w:rsid w:val="00414E06"/>
    <w:rsid w:val="0041580F"/>
    <w:rsid w:val="00415DB3"/>
    <w:rsid w:val="00416563"/>
    <w:rsid w:val="00416FB4"/>
    <w:rsid w:val="00417010"/>
    <w:rsid w:val="00417765"/>
    <w:rsid w:val="00417AAF"/>
    <w:rsid w:val="00422A02"/>
    <w:rsid w:val="00422A25"/>
    <w:rsid w:val="00424123"/>
    <w:rsid w:val="00426BF9"/>
    <w:rsid w:val="00427F84"/>
    <w:rsid w:val="00431BFF"/>
    <w:rsid w:val="00434B8D"/>
    <w:rsid w:val="004358BD"/>
    <w:rsid w:val="00435AB1"/>
    <w:rsid w:val="00435B75"/>
    <w:rsid w:val="004371CC"/>
    <w:rsid w:val="004410A2"/>
    <w:rsid w:val="00442601"/>
    <w:rsid w:val="0044410C"/>
    <w:rsid w:val="00446E94"/>
    <w:rsid w:val="0045053B"/>
    <w:rsid w:val="004510EF"/>
    <w:rsid w:val="00451E29"/>
    <w:rsid w:val="00451EB6"/>
    <w:rsid w:val="0045204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0DA"/>
    <w:rsid w:val="004A4998"/>
    <w:rsid w:val="004A5543"/>
    <w:rsid w:val="004A6BF7"/>
    <w:rsid w:val="004B2803"/>
    <w:rsid w:val="004B42A9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06D5"/>
    <w:rsid w:val="004D1F5F"/>
    <w:rsid w:val="004D4F48"/>
    <w:rsid w:val="004D5F1F"/>
    <w:rsid w:val="004D6309"/>
    <w:rsid w:val="004E1EC1"/>
    <w:rsid w:val="004E3712"/>
    <w:rsid w:val="004E5616"/>
    <w:rsid w:val="004E5D8D"/>
    <w:rsid w:val="004E6097"/>
    <w:rsid w:val="004E63E4"/>
    <w:rsid w:val="004E65DD"/>
    <w:rsid w:val="004F1306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5B1"/>
    <w:rsid w:val="00531B23"/>
    <w:rsid w:val="00532989"/>
    <w:rsid w:val="00532EA3"/>
    <w:rsid w:val="00533258"/>
    <w:rsid w:val="0053371B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5D30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A3"/>
    <w:rsid w:val="005C1BFC"/>
    <w:rsid w:val="005C1DE4"/>
    <w:rsid w:val="005C40D1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0A63"/>
    <w:rsid w:val="005F13AA"/>
    <w:rsid w:val="005F31C4"/>
    <w:rsid w:val="005F5B12"/>
    <w:rsid w:val="005F6BA2"/>
    <w:rsid w:val="005F7A96"/>
    <w:rsid w:val="00601F99"/>
    <w:rsid w:val="0060273B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3149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2199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B95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0F6"/>
    <w:rsid w:val="006A4FDB"/>
    <w:rsid w:val="006A5E41"/>
    <w:rsid w:val="006A6353"/>
    <w:rsid w:val="006A6847"/>
    <w:rsid w:val="006A6C4D"/>
    <w:rsid w:val="006B0251"/>
    <w:rsid w:val="006B02AA"/>
    <w:rsid w:val="006B1057"/>
    <w:rsid w:val="006B197F"/>
    <w:rsid w:val="006B353C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4B96"/>
    <w:rsid w:val="006E53FB"/>
    <w:rsid w:val="006E597C"/>
    <w:rsid w:val="006E653D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5EC1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196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721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5F85"/>
    <w:rsid w:val="00787685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5787"/>
    <w:rsid w:val="007A733C"/>
    <w:rsid w:val="007A7562"/>
    <w:rsid w:val="007B0089"/>
    <w:rsid w:val="007B2B39"/>
    <w:rsid w:val="007C135B"/>
    <w:rsid w:val="007C4E24"/>
    <w:rsid w:val="007C651B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2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17B95"/>
    <w:rsid w:val="00820971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35896"/>
    <w:rsid w:val="00840591"/>
    <w:rsid w:val="00842402"/>
    <w:rsid w:val="0084392A"/>
    <w:rsid w:val="008440D4"/>
    <w:rsid w:val="00844353"/>
    <w:rsid w:val="00844EA7"/>
    <w:rsid w:val="008465E8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774EA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0F65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4DB1"/>
    <w:rsid w:val="008C591A"/>
    <w:rsid w:val="008C6164"/>
    <w:rsid w:val="008C645F"/>
    <w:rsid w:val="008D0482"/>
    <w:rsid w:val="008D0D89"/>
    <w:rsid w:val="008D23D1"/>
    <w:rsid w:val="008D2811"/>
    <w:rsid w:val="008D2F3A"/>
    <w:rsid w:val="008D6AB8"/>
    <w:rsid w:val="008D72C8"/>
    <w:rsid w:val="008E799E"/>
    <w:rsid w:val="008F1000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6D1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48C5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3967"/>
    <w:rsid w:val="00965E28"/>
    <w:rsid w:val="00966513"/>
    <w:rsid w:val="009668CF"/>
    <w:rsid w:val="00966E88"/>
    <w:rsid w:val="00970319"/>
    <w:rsid w:val="009708A0"/>
    <w:rsid w:val="00971EFF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147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0C0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60A4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0426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2B5A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5CB5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38C"/>
    <w:rsid w:val="00AC4111"/>
    <w:rsid w:val="00AC6C00"/>
    <w:rsid w:val="00AC7553"/>
    <w:rsid w:val="00AD0F16"/>
    <w:rsid w:val="00AD2DB5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C58"/>
    <w:rsid w:val="00AF0DA3"/>
    <w:rsid w:val="00AF165E"/>
    <w:rsid w:val="00AF1934"/>
    <w:rsid w:val="00AF2D4C"/>
    <w:rsid w:val="00AF433D"/>
    <w:rsid w:val="00AF5F5E"/>
    <w:rsid w:val="00AF7792"/>
    <w:rsid w:val="00AF7A3F"/>
    <w:rsid w:val="00AF7E6D"/>
    <w:rsid w:val="00B02B20"/>
    <w:rsid w:val="00B02C2F"/>
    <w:rsid w:val="00B03672"/>
    <w:rsid w:val="00B03C0B"/>
    <w:rsid w:val="00B03F62"/>
    <w:rsid w:val="00B04147"/>
    <w:rsid w:val="00B063D2"/>
    <w:rsid w:val="00B10A33"/>
    <w:rsid w:val="00B10B7C"/>
    <w:rsid w:val="00B10D37"/>
    <w:rsid w:val="00B115C1"/>
    <w:rsid w:val="00B12BCC"/>
    <w:rsid w:val="00B1361D"/>
    <w:rsid w:val="00B14126"/>
    <w:rsid w:val="00B15C2C"/>
    <w:rsid w:val="00B17551"/>
    <w:rsid w:val="00B21839"/>
    <w:rsid w:val="00B22415"/>
    <w:rsid w:val="00B22EDC"/>
    <w:rsid w:val="00B232D2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502"/>
    <w:rsid w:val="00B5794D"/>
    <w:rsid w:val="00B6010C"/>
    <w:rsid w:val="00B60649"/>
    <w:rsid w:val="00B61219"/>
    <w:rsid w:val="00B614B2"/>
    <w:rsid w:val="00B6262C"/>
    <w:rsid w:val="00B62C4D"/>
    <w:rsid w:val="00B63253"/>
    <w:rsid w:val="00B65B4A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979A7"/>
    <w:rsid w:val="00BA107D"/>
    <w:rsid w:val="00BA27DC"/>
    <w:rsid w:val="00BA5D78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6220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2810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2E73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33C3"/>
    <w:rsid w:val="00C64A99"/>
    <w:rsid w:val="00C64DA2"/>
    <w:rsid w:val="00C66655"/>
    <w:rsid w:val="00C67077"/>
    <w:rsid w:val="00C6711B"/>
    <w:rsid w:val="00C673ED"/>
    <w:rsid w:val="00C70067"/>
    <w:rsid w:val="00C70860"/>
    <w:rsid w:val="00C71130"/>
    <w:rsid w:val="00C74AE7"/>
    <w:rsid w:val="00C75405"/>
    <w:rsid w:val="00C75EE2"/>
    <w:rsid w:val="00C77D8A"/>
    <w:rsid w:val="00C77E46"/>
    <w:rsid w:val="00C8048B"/>
    <w:rsid w:val="00C82D40"/>
    <w:rsid w:val="00C83A23"/>
    <w:rsid w:val="00C84061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64C1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828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6CE6"/>
    <w:rsid w:val="00D27521"/>
    <w:rsid w:val="00D30058"/>
    <w:rsid w:val="00D30355"/>
    <w:rsid w:val="00D31D0E"/>
    <w:rsid w:val="00D3213C"/>
    <w:rsid w:val="00D33F32"/>
    <w:rsid w:val="00D34075"/>
    <w:rsid w:val="00D35110"/>
    <w:rsid w:val="00D37176"/>
    <w:rsid w:val="00D40AC4"/>
    <w:rsid w:val="00D417C2"/>
    <w:rsid w:val="00D422A2"/>
    <w:rsid w:val="00D43134"/>
    <w:rsid w:val="00D43E7B"/>
    <w:rsid w:val="00D464C3"/>
    <w:rsid w:val="00D46718"/>
    <w:rsid w:val="00D53ED5"/>
    <w:rsid w:val="00D53F5F"/>
    <w:rsid w:val="00D546D5"/>
    <w:rsid w:val="00D573D1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3C75"/>
    <w:rsid w:val="00D84EB7"/>
    <w:rsid w:val="00D867B4"/>
    <w:rsid w:val="00D86F02"/>
    <w:rsid w:val="00D87289"/>
    <w:rsid w:val="00D9022F"/>
    <w:rsid w:val="00D915FD"/>
    <w:rsid w:val="00D92A65"/>
    <w:rsid w:val="00D931F8"/>
    <w:rsid w:val="00D94522"/>
    <w:rsid w:val="00D948D5"/>
    <w:rsid w:val="00D954C4"/>
    <w:rsid w:val="00D97523"/>
    <w:rsid w:val="00DA0248"/>
    <w:rsid w:val="00DA0696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2EB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87B"/>
    <w:rsid w:val="00DE0D99"/>
    <w:rsid w:val="00DE10B7"/>
    <w:rsid w:val="00DE34A7"/>
    <w:rsid w:val="00DE37DC"/>
    <w:rsid w:val="00DE4336"/>
    <w:rsid w:val="00DE4361"/>
    <w:rsid w:val="00DE5DA2"/>
    <w:rsid w:val="00DE6165"/>
    <w:rsid w:val="00DE61CD"/>
    <w:rsid w:val="00DE671E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366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16998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38BB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778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3AB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929F9"/>
    <w:rsid w:val="00E946AD"/>
    <w:rsid w:val="00EA04B5"/>
    <w:rsid w:val="00EA09C2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98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1F8E"/>
    <w:rsid w:val="00ED2443"/>
    <w:rsid w:val="00ED403F"/>
    <w:rsid w:val="00ED45B2"/>
    <w:rsid w:val="00ED6939"/>
    <w:rsid w:val="00ED69B1"/>
    <w:rsid w:val="00EE138A"/>
    <w:rsid w:val="00EE14C1"/>
    <w:rsid w:val="00EE1733"/>
    <w:rsid w:val="00EE25AA"/>
    <w:rsid w:val="00EE3E62"/>
    <w:rsid w:val="00EE5800"/>
    <w:rsid w:val="00EE6398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06E36"/>
    <w:rsid w:val="00F1114A"/>
    <w:rsid w:val="00F12990"/>
    <w:rsid w:val="00F14020"/>
    <w:rsid w:val="00F15911"/>
    <w:rsid w:val="00F15BB6"/>
    <w:rsid w:val="00F1750A"/>
    <w:rsid w:val="00F20625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5CAB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2693"/>
    <w:rsid w:val="00F877D8"/>
    <w:rsid w:val="00F94BFD"/>
    <w:rsid w:val="00F955CE"/>
    <w:rsid w:val="00F95964"/>
    <w:rsid w:val="00F96623"/>
    <w:rsid w:val="00F96E75"/>
    <w:rsid w:val="00F9708F"/>
    <w:rsid w:val="00F976D0"/>
    <w:rsid w:val="00F9796C"/>
    <w:rsid w:val="00FA09B8"/>
    <w:rsid w:val="00FA1286"/>
    <w:rsid w:val="00FA2773"/>
    <w:rsid w:val="00FA2B86"/>
    <w:rsid w:val="00FA3143"/>
    <w:rsid w:val="00FA5957"/>
    <w:rsid w:val="00FA5A5E"/>
    <w:rsid w:val="00FA5C74"/>
    <w:rsid w:val="00FA5D5A"/>
    <w:rsid w:val="00FA5E92"/>
    <w:rsid w:val="00FA6782"/>
    <w:rsid w:val="00FB0D81"/>
    <w:rsid w:val="00FB1A19"/>
    <w:rsid w:val="00FB200D"/>
    <w:rsid w:val="00FB2177"/>
    <w:rsid w:val="00FB44C6"/>
    <w:rsid w:val="00FB496E"/>
    <w:rsid w:val="00FB69D0"/>
    <w:rsid w:val="00FC25EF"/>
    <w:rsid w:val="00FC2BEC"/>
    <w:rsid w:val="00FC3473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1030</TotalTime>
  <Pages>3</Pages>
  <Words>582</Words>
  <Characters>3242</Characters>
  <Application>Microsoft Office Word</Application>
  <DocSecurity>0</DocSecurity>
  <Lines>1621</Lines>
  <Paragraphs>238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323</cp:revision>
  <cp:lastPrinted>2025-04-29T15:03:00Z</cp:lastPrinted>
  <dcterms:created xsi:type="dcterms:W3CDTF">2024-12-19T08:10:00Z</dcterms:created>
  <dcterms:modified xsi:type="dcterms:W3CDTF">2026-05-25T11:59:00Z</dcterms:modified>
</cp:coreProperties>
</file>