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4DD135" w14:textId="77777777">
      <w:pPr>
        <w:pStyle w:val="Normalutanindragellerluft"/>
      </w:pPr>
    </w:p>
    <w:sdt>
      <w:sdtPr>
        <w:alias w:val="CC_Boilerplate_4"/>
        <w:tag w:val="CC_Boilerplate_4"/>
        <w:id w:val="-1644581176"/>
        <w:lock w:val="sdtLocked"/>
        <w:placeholder>
          <w:docPart w:val="3F5007F1417E4780B5A8123983ABC5D1"/>
        </w:placeholder>
        <w15:appearance w15:val="hidden"/>
        <w:text/>
      </w:sdtPr>
      <w:sdtEndPr/>
      <w:sdtContent>
        <w:p w:rsidR="00AF30DD" w:rsidP="00CC4C93" w:rsidRDefault="00AF30DD" w14:paraId="7D4DD136" w14:textId="77777777">
          <w:pPr>
            <w:pStyle w:val="Rubrik1"/>
          </w:pPr>
          <w:r>
            <w:t>Förslag till riksdagsbeslut</w:t>
          </w:r>
        </w:p>
      </w:sdtContent>
    </w:sdt>
    <w:sdt>
      <w:sdtPr>
        <w:alias w:val="Förslag 1"/>
        <w:tag w:val="65325044-b3f4-4636-88f2-557c018ea767"/>
        <w:id w:val="-2069560193"/>
        <w:lock w:val="sdtLocked"/>
      </w:sdtPr>
      <w:sdtEndPr/>
      <w:sdtContent>
        <w:p w:rsidR="002C1C77" w:rsidRDefault="00646DBA" w14:paraId="7D4DD137" w14:textId="364B9383">
          <w:pPr>
            <w:pStyle w:val="Frslagstext"/>
          </w:pPr>
          <w:r>
            <w:t>Riksdagen tillkännager för regeringen som sin mening vad som anförs i motionen om att införa ett förbud mot exponering av tobaksartiklar i kiosker, butiker och andra försäljningsställen.</w:t>
          </w:r>
        </w:p>
      </w:sdtContent>
    </w:sdt>
    <w:p w:rsidR="00AF30DD" w:rsidP="00AF30DD" w:rsidRDefault="000156D9" w14:paraId="7D4DD138" w14:textId="77777777">
      <w:pPr>
        <w:pStyle w:val="Rubrik1"/>
      </w:pPr>
      <w:bookmarkStart w:name="MotionsStart" w:id="0"/>
      <w:bookmarkEnd w:id="0"/>
      <w:r>
        <w:t>Motivering</w:t>
      </w:r>
    </w:p>
    <w:p w:rsidR="0023339B" w:rsidP="0023339B" w:rsidRDefault="0023339B" w14:paraId="7D4DD139" w14:textId="3FF19E7F">
      <w:pPr>
        <w:pStyle w:val="Normalutanindragellerluft"/>
      </w:pPr>
      <w:r>
        <w:t xml:space="preserve">Exponeringen av tobaksvaror i butiker, kiosker och på andra försäljningsställen leder i stor utsträckning till oplanerade köp av tobaksvaror. Ett förbud mot exponering av tobak på försäljningsställen kommer att leda till en minskad rökning med positiva effekter på hälsan </w:t>
      </w:r>
      <w:r w:rsidR="00E34E5A">
        <w:t>och färre som insjuknar i hjärt-</w:t>
      </w:r>
      <w:bookmarkStart w:name="_GoBack" w:id="1"/>
      <w:bookmarkEnd w:id="1"/>
      <w:r w:rsidR="00E34E5A">
        <w:t xml:space="preserve"> </w:t>
      </w:r>
      <w:r>
        <w:t>och kärlsjukdomar och i cancer.</w:t>
      </w:r>
    </w:p>
    <w:p w:rsidR="0023339B" w:rsidP="0023339B" w:rsidRDefault="0023339B" w14:paraId="7D4DD13A" w14:textId="77777777">
      <w:pPr>
        <w:pStyle w:val="Normalutanindragellerluft"/>
      </w:pPr>
      <w:r>
        <w:t>Att minska rökningen är ett samhällsintresse. Många rökare vill själva kunna minska sin tobakskonsumtion eller sluta med sin rökning. Men varje gång de ser tobaksvaror utsätts de för en frestelse, som är svår att motstå.</w:t>
      </w:r>
    </w:p>
    <w:p w:rsidR="00AF30DD" w:rsidP="0023339B" w:rsidRDefault="0023339B" w14:paraId="7D4DD13B" w14:textId="77777777">
      <w:pPr>
        <w:pStyle w:val="Normalutanindragellerluft"/>
      </w:pPr>
      <w:r>
        <w:t>Inom EU pågår lagstiftningsarbete med att minska reklamtexter och att öka varningstexter på tobakspaketen. Varningstexterna kan bedömas göra en kortvarig men övergående nytta. Förbud mot exponering av tobaksvaror på försäljningsställen finns redan i flera länder. Ett sådant förbud bör införas även i Sverige för att även här minska de oplanerade inköpen av tobaksvaror.</w:t>
      </w:r>
    </w:p>
    <w:sdt>
      <w:sdtPr>
        <w:rPr>
          <w:i/>
          <w:noProof/>
        </w:rPr>
        <w:alias w:val="CC_Underskrifter"/>
        <w:tag w:val="CC_Underskrifter"/>
        <w:id w:val="583496634"/>
        <w:lock w:val="sdtContentLocked"/>
        <w:placeholder>
          <w:docPart w:val="9226D13693B043599B3C1EE1FC40E3F2"/>
        </w:placeholder>
        <w15:appearance w15:val="hidden"/>
      </w:sdtPr>
      <w:sdtEndPr>
        <w:rPr>
          <w:i w:val="0"/>
          <w:noProof w:val="0"/>
        </w:rPr>
      </w:sdtEndPr>
      <w:sdtContent>
        <w:p w:rsidRPr="009E153C" w:rsidR="00865E70" w:rsidP="00DC7557" w:rsidRDefault="00DC7557" w14:paraId="7D4DD13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D746C1" w:rsidRDefault="00D746C1" w14:paraId="7D4DD140" w14:textId="77777777"/>
    <w:sectPr w:rsidR="00D746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DD142" w14:textId="77777777" w:rsidR="0023339B" w:rsidRDefault="0023339B" w:rsidP="000C1CAD">
      <w:pPr>
        <w:spacing w:line="240" w:lineRule="auto"/>
      </w:pPr>
      <w:r>
        <w:separator/>
      </w:r>
    </w:p>
  </w:endnote>
  <w:endnote w:type="continuationSeparator" w:id="0">
    <w:p w14:paraId="7D4DD143" w14:textId="77777777" w:rsidR="0023339B" w:rsidRDefault="00233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D14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D14E" w14:textId="77777777" w:rsidR="00C14BF8" w:rsidRDefault="00C14BF8">
    <w:pPr>
      <w:pStyle w:val="Sidfot"/>
    </w:pPr>
    <w:r>
      <w:fldChar w:fldCharType="begin"/>
    </w:r>
    <w:r>
      <w:instrText xml:space="preserve"> PRINTDATE  \@ "yyyy-MM-dd HH:mm"  \* MERGEFORMAT </w:instrText>
    </w:r>
    <w:r>
      <w:fldChar w:fldCharType="separate"/>
    </w:r>
    <w:r>
      <w:rPr>
        <w:noProof/>
      </w:rPr>
      <w:t>2014-11-05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DD140" w14:textId="77777777" w:rsidR="0023339B" w:rsidRDefault="0023339B" w:rsidP="000C1CAD">
      <w:pPr>
        <w:spacing w:line="240" w:lineRule="auto"/>
      </w:pPr>
      <w:r>
        <w:separator/>
      </w:r>
    </w:p>
  </w:footnote>
  <w:footnote w:type="continuationSeparator" w:id="0">
    <w:p w14:paraId="7D4DD141" w14:textId="77777777" w:rsidR="0023339B" w:rsidRDefault="002333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D4DD1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34E5A" w14:paraId="7D4DD14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813</w:t>
        </w:r>
      </w:sdtContent>
    </w:sdt>
  </w:p>
  <w:p w:rsidR="00467151" w:rsidP="00283E0F" w:rsidRDefault="00E34E5A" w14:paraId="7D4DD14B" w14:textId="77777777">
    <w:pPr>
      <w:pStyle w:val="FSHRub2"/>
    </w:pPr>
    <w:sdt>
      <w:sdtPr>
        <w:alias w:val="CC_Noformat_Avtext"/>
        <w:tag w:val="CC_Noformat_Avtext"/>
        <w:id w:val="1389603703"/>
        <w:lock w:val="sdtContentLocked"/>
        <w15:appearance w15:val="hidden"/>
        <w:text/>
      </w:sdtPr>
      <w:sdtEndPr/>
      <w:sdtContent>
        <w:r>
          <w:t>av Per-Ingvar Johnsson (C)</w:t>
        </w:r>
      </w:sdtContent>
    </w:sdt>
  </w:p>
  <w:sdt>
    <w:sdtPr>
      <w:alias w:val="CC_Noformat_Rubtext"/>
      <w:tag w:val="CC_Noformat_Rubtext"/>
      <w:id w:val="1800419874"/>
      <w:lock w:val="sdtContentLocked"/>
      <w15:appearance w15:val="hidden"/>
      <w:text/>
    </w:sdtPr>
    <w:sdtEndPr/>
    <w:sdtContent>
      <w:p w:rsidR="00467151" w:rsidP="00283E0F" w:rsidRDefault="0023339B" w14:paraId="7D4DD14C" w14:textId="77777777">
        <w:pPr>
          <w:pStyle w:val="FSHRub2"/>
        </w:pPr>
        <w:r>
          <w:t>Förbud mot exponering av tobaksartiklar</w:t>
        </w:r>
      </w:p>
    </w:sdtContent>
  </w:sdt>
  <w:sdt>
    <w:sdtPr>
      <w:alias w:val="CC_Boilerplate_3"/>
      <w:tag w:val="CC_Boilerplate_3"/>
      <w:id w:val="-1567486118"/>
      <w:lock w:val="sdtContentLocked"/>
      <w15:appearance w15:val="hidden"/>
      <w:text w:multiLine="1"/>
    </w:sdtPr>
    <w:sdtEndPr/>
    <w:sdtContent>
      <w:p w:rsidR="00467151" w:rsidP="00283E0F" w:rsidRDefault="00467151" w14:paraId="7D4DD1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1767C8-D3EF-4586-AA1D-CAB178DCD39A}"/>
  </w:docVars>
  <w:rsids>
    <w:rsidRoot w:val="0023339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205"/>
    <w:rsid w:val="00215274"/>
    <w:rsid w:val="002166EB"/>
    <w:rsid w:val="00223328"/>
    <w:rsid w:val="002257F5"/>
    <w:rsid w:val="0023042C"/>
    <w:rsid w:val="0023339B"/>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C77"/>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5DF4"/>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DBA"/>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4E2"/>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BF8"/>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6C1"/>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557"/>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E5A"/>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34C"/>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DD135"/>
  <w15:chartTrackingRefBased/>
  <w15:docId w15:val="{BA876595-3BA0-41EA-9F7F-E6D374EF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5007F1417E4780B5A8123983ABC5D1"/>
        <w:category>
          <w:name w:val="Allmänt"/>
          <w:gallery w:val="placeholder"/>
        </w:category>
        <w:types>
          <w:type w:val="bbPlcHdr"/>
        </w:types>
        <w:behaviors>
          <w:behavior w:val="content"/>
        </w:behaviors>
        <w:guid w:val="{CBC6EE37-8357-4B71-A133-B0A8823E502E}"/>
      </w:docPartPr>
      <w:docPartBody>
        <w:p w:rsidR="00E4148F" w:rsidRDefault="00E4148F">
          <w:pPr>
            <w:pStyle w:val="3F5007F1417E4780B5A8123983ABC5D1"/>
          </w:pPr>
          <w:r w:rsidRPr="009A726D">
            <w:rPr>
              <w:rStyle w:val="Platshllartext"/>
            </w:rPr>
            <w:t>Klicka här för att ange text.</w:t>
          </w:r>
        </w:p>
      </w:docPartBody>
    </w:docPart>
    <w:docPart>
      <w:docPartPr>
        <w:name w:val="9226D13693B043599B3C1EE1FC40E3F2"/>
        <w:category>
          <w:name w:val="Allmänt"/>
          <w:gallery w:val="placeholder"/>
        </w:category>
        <w:types>
          <w:type w:val="bbPlcHdr"/>
        </w:types>
        <w:behaviors>
          <w:behavior w:val="content"/>
        </w:behaviors>
        <w:guid w:val="{7854E74D-223E-400A-8F1F-2B4C17475678}"/>
      </w:docPartPr>
      <w:docPartBody>
        <w:p w:rsidR="00E4148F" w:rsidRDefault="00E4148F">
          <w:pPr>
            <w:pStyle w:val="9226D13693B043599B3C1EE1FC40E3F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8F"/>
    <w:rsid w:val="00E41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5007F1417E4780B5A8123983ABC5D1">
    <w:name w:val="3F5007F1417E4780B5A8123983ABC5D1"/>
  </w:style>
  <w:style w:type="paragraph" w:customStyle="1" w:styleId="34C95BA3076B47B29E4C4EA7257421E5">
    <w:name w:val="34C95BA3076B47B29E4C4EA7257421E5"/>
  </w:style>
  <w:style w:type="paragraph" w:customStyle="1" w:styleId="9226D13693B043599B3C1EE1FC40E3F2">
    <w:name w:val="9226D13693B043599B3C1EE1FC40E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817</RubrikLookup>
    <MotionGuid xmlns="00d11361-0b92-4bae-a181-288d6a55b763">63c3436f-0dee-4e3c-9420-0614f8c2b597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75F95-D790-4963-910E-FD67A578C8EA}"/>
</file>

<file path=customXml/itemProps2.xml><?xml version="1.0" encoding="utf-8"?>
<ds:datastoreItem xmlns:ds="http://schemas.openxmlformats.org/officeDocument/2006/customXml" ds:itemID="{D8F8F3E7-B907-4F86-AFFE-2831BE889029}"/>
</file>

<file path=customXml/itemProps3.xml><?xml version="1.0" encoding="utf-8"?>
<ds:datastoreItem xmlns:ds="http://schemas.openxmlformats.org/officeDocument/2006/customXml" ds:itemID="{1A32BB43-1BF6-48B6-9603-FC72FDA2E881}"/>
</file>

<file path=customXml/itemProps4.xml><?xml version="1.0" encoding="utf-8"?>
<ds:datastoreItem xmlns:ds="http://schemas.openxmlformats.org/officeDocument/2006/customXml" ds:itemID="{AD177F63-B8CB-4C66-82FF-5F156BCA171E}"/>
</file>

<file path=docProps/app.xml><?xml version="1.0" encoding="utf-8"?>
<Properties xmlns="http://schemas.openxmlformats.org/officeDocument/2006/extended-properties" xmlns:vt="http://schemas.openxmlformats.org/officeDocument/2006/docPropsVTypes">
  <Template>GranskaMot</Template>
  <TotalTime>5</TotalTime>
  <Pages>1</Pages>
  <Words>174</Words>
  <Characters>1017</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201415C482 Förbud mot exponering av tobaksartiklar</vt:lpstr>
      <vt:lpstr/>
    </vt:vector>
  </TitlesOfParts>
  <Company>Riksdagen</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201415C482 Förbud mot exponering av tobaksartiklar</dc:title>
  <dc:subject/>
  <dc:creator>It-avdelningen</dc:creator>
  <cp:keywords/>
  <dc:description/>
  <cp:lastModifiedBy>Eva Lindqvist</cp:lastModifiedBy>
  <cp:revision>7</cp:revision>
  <cp:lastPrinted>2014-11-05T14:32:00Z</cp:lastPrinted>
  <dcterms:created xsi:type="dcterms:W3CDTF">2014-10-28T12:04:00Z</dcterms:created>
  <dcterms:modified xsi:type="dcterms:W3CDTF">2015-08-25T08:51:00Z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*KA5198405888E*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http://filur.riksdagen.se/drop/DropOffLibrary/KA5198405888E.docx</vt:lpwstr>
  </property>
</Properties>
</file>