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3B36BA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8306E1">
              <w:rPr>
                <w:b/>
                <w:sz w:val="20"/>
              </w:rPr>
              <w:t>3</w:t>
            </w:r>
            <w:r w:rsidR="00F67989">
              <w:rPr>
                <w:b/>
                <w:sz w:val="20"/>
              </w:rPr>
              <w:t>8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A23CF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F67989">
              <w:rPr>
                <w:sz w:val="20"/>
              </w:rPr>
              <w:t>06</w:t>
            </w:r>
            <w:r w:rsidR="006A23CF" w:rsidRPr="006F58FB">
              <w:rPr>
                <w:sz w:val="20"/>
              </w:rPr>
              <w:t>–</w:t>
            </w:r>
            <w:r w:rsidR="00F67989">
              <w:rPr>
                <w:sz w:val="20"/>
              </w:rPr>
              <w:t>04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F0D5E" w:rsidRPr="006F58FB" w:rsidRDefault="00F67989" w:rsidP="00D762FD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  <w:r w:rsidR="008508B4" w:rsidRPr="006F58FB">
              <w:rPr>
                <w:sz w:val="20"/>
              </w:rPr>
              <w:t>–</w:t>
            </w:r>
            <w:r w:rsidR="00565B43" w:rsidRPr="00565B43">
              <w:rPr>
                <w:sz w:val="20"/>
              </w:rPr>
              <w:t>12:20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D07B5B" w:rsidRDefault="000810C9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5A2906" w:rsidRDefault="005A2906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E5B29" w:rsidRDefault="000810C9" w:rsidP="00CE5B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</w:t>
            </w:r>
            <w:r w:rsidR="00F67989">
              <w:rPr>
                <w:bCs/>
                <w:color w:val="000000"/>
                <w:szCs w:val="24"/>
              </w:rPr>
              <w:t>t justerade protokoll 2018/19:37</w:t>
            </w:r>
          </w:p>
          <w:p w:rsidR="00D07B5B" w:rsidRPr="00D07B5B" w:rsidRDefault="00480537" w:rsidP="00CE5B2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  <w:szCs w:val="24"/>
              </w:rPr>
              <w:t xml:space="preserve"> </w:t>
            </w:r>
          </w:p>
        </w:tc>
      </w:tr>
      <w:tr w:rsidR="008823E6" w:rsidRPr="00ED752A" w:rsidTr="00C3524A">
        <w:trPr>
          <w:trHeight w:val="884"/>
        </w:trPr>
        <w:tc>
          <w:tcPr>
            <w:tcW w:w="567" w:type="dxa"/>
          </w:tcPr>
          <w:p w:rsidR="008823E6" w:rsidRPr="000D74B0" w:rsidRDefault="008823E6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531E30" w:rsidRDefault="00F67989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Strategisk exportkontroll 2019 </w:t>
            </w:r>
            <w:r>
              <w:rPr>
                <w:b/>
                <w:bCs/>
                <w:color w:val="000000"/>
                <w:szCs w:val="24"/>
              </w:rPr>
              <w:softHyphen/>
              <w:t>– krigsmateriel och produkter med dubbla användningsområden (UU9)</w:t>
            </w:r>
          </w:p>
          <w:p w:rsidR="001E400F" w:rsidRDefault="001E400F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64117" w:rsidRDefault="004F0D5E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</w:t>
            </w:r>
            <w:r w:rsidR="00F67989">
              <w:rPr>
                <w:color w:val="000000"/>
                <w:szCs w:val="24"/>
              </w:rPr>
              <w:t>atte behandlingen av skrivelse 2018/19:114</w:t>
            </w:r>
            <w:r w:rsidR="001E400F">
              <w:rPr>
                <w:color w:val="000000"/>
                <w:szCs w:val="24"/>
              </w:rPr>
              <w:t xml:space="preserve"> och motioner.</w:t>
            </w:r>
          </w:p>
          <w:p w:rsidR="000810C9" w:rsidRDefault="000810C9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810C9" w:rsidRDefault="004F0D5E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</w:t>
            </w:r>
            <w:r w:rsidR="00F67989">
              <w:rPr>
                <w:color w:val="000000"/>
                <w:szCs w:val="24"/>
              </w:rPr>
              <w:t xml:space="preserve"> justerade betänkande 2018/19:UU9</w:t>
            </w:r>
            <w:r w:rsidR="001E400F">
              <w:rPr>
                <w:color w:val="000000"/>
                <w:szCs w:val="24"/>
              </w:rPr>
              <w:t>.</w:t>
            </w:r>
          </w:p>
          <w:p w:rsidR="00CE5B29" w:rsidRDefault="00CE5B29" w:rsidP="00CE5B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F37E79" w:rsidRPr="00ED752A" w:rsidTr="00C3524A">
        <w:trPr>
          <w:trHeight w:val="884"/>
        </w:trPr>
        <w:tc>
          <w:tcPr>
            <w:tcW w:w="567" w:type="dxa"/>
          </w:tcPr>
          <w:p w:rsidR="00F37E79" w:rsidRDefault="00F37E79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F37E79" w:rsidRDefault="0045775B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Säkerhetspolitiken (UU12)</w:t>
            </w:r>
          </w:p>
          <w:p w:rsidR="00F37E79" w:rsidRDefault="00F37E79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F0D5E" w:rsidRDefault="00F67989" w:rsidP="008823E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fortsatte behandlingen av </w:t>
            </w:r>
            <w:r w:rsidR="004F0D5E">
              <w:rPr>
                <w:bCs/>
                <w:color w:val="000000"/>
                <w:szCs w:val="24"/>
              </w:rPr>
              <w:t xml:space="preserve">motioner. </w:t>
            </w:r>
          </w:p>
          <w:p w:rsidR="004F0D5E" w:rsidRDefault="004F0D5E" w:rsidP="008823E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F37E79" w:rsidRPr="00F37E79" w:rsidRDefault="00F67989" w:rsidP="008823E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betänkande 2018/19:UU12</w:t>
            </w:r>
            <w:r w:rsidR="004F0D5E">
              <w:rPr>
                <w:bCs/>
                <w:color w:val="000000"/>
                <w:szCs w:val="24"/>
              </w:rPr>
              <w:t>.</w:t>
            </w:r>
            <w:r w:rsidR="00F37E79">
              <w:rPr>
                <w:bCs/>
                <w:color w:val="000000"/>
                <w:szCs w:val="24"/>
              </w:rPr>
              <w:t xml:space="preserve"> </w:t>
            </w:r>
          </w:p>
          <w:p w:rsidR="00F37E79" w:rsidRDefault="00F37E79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A2906" w:rsidRPr="00ED752A" w:rsidTr="00785922">
        <w:trPr>
          <w:trHeight w:val="1145"/>
        </w:trPr>
        <w:tc>
          <w:tcPr>
            <w:tcW w:w="567" w:type="dxa"/>
          </w:tcPr>
          <w:p w:rsidR="005A2906" w:rsidRDefault="00F95F84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7E7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5A2906" w:rsidRDefault="004F0D5E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Sveriges medl</w:t>
            </w:r>
            <w:r w:rsidR="000141C4">
              <w:rPr>
                <w:b/>
                <w:bCs/>
                <w:color w:val="000000"/>
                <w:lang w:eastAsia="en-US"/>
              </w:rPr>
              <w:t>emskap i FN:s säkerhetsråd 2017–</w:t>
            </w:r>
            <w:r>
              <w:rPr>
                <w:b/>
                <w:bCs/>
                <w:color w:val="000000"/>
                <w:lang w:eastAsia="en-US"/>
              </w:rPr>
              <w:t>2018 (UU8)</w:t>
            </w:r>
          </w:p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A2906" w:rsidRDefault="004F0D5E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Utskottet fortsatte behandlingen av skrivelse 2018/19:104 och motioner. </w:t>
            </w:r>
          </w:p>
          <w:p w:rsidR="004F0D5E" w:rsidRDefault="004F0D5E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4F0D5E" w:rsidRDefault="004F0D5E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Ärendet bordlades.</w:t>
            </w:r>
          </w:p>
          <w:p w:rsidR="004F0D5E" w:rsidRPr="005A2906" w:rsidRDefault="004F0D5E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45775B" w:rsidRPr="00A128E5" w:rsidTr="00071D23">
        <w:trPr>
          <w:trHeight w:val="80"/>
        </w:trPr>
        <w:tc>
          <w:tcPr>
            <w:tcW w:w="567" w:type="dxa"/>
          </w:tcPr>
          <w:p w:rsidR="0045775B" w:rsidRDefault="0045775B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45775B" w:rsidRDefault="0045775B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Kina</w:t>
            </w:r>
          </w:p>
          <w:p w:rsidR="0045775B" w:rsidRDefault="0045775B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45775B" w:rsidRDefault="0045775B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Information från kabinettssekreterare Annika Söder, departementsråd Cecilia Ruthström Ruin, ministerråd Mattias Lentz och politiskt sakkunnig Johannes Danielsson, samtliga från Utrikesdepartementet. </w:t>
            </w:r>
          </w:p>
          <w:p w:rsidR="0045775B" w:rsidRDefault="0045775B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45775B" w:rsidRDefault="0045775B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Ledamöternas frågor besvarades. </w:t>
            </w:r>
          </w:p>
          <w:p w:rsidR="0045775B" w:rsidRPr="00A128E5" w:rsidRDefault="0045775B" w:rsidP="004F0D5E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45775B" w:rsidRPr="00ED752A" w:rsidTr="00EA48EC">
        <w:trPr>
          <w:trHeight w:val="2920"/>
        </w:trPr>
        <w:tc>
          <w:tcPr>
            <w:tcW w:w="567" w:type="dxa"/>
          </w:tcPr>
          <w:p w:rsidR="0045775B" w:rsidRDefault="0045775B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45775B" w:rsidRDefault="0045775B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Kanslimeddelanden </w:t>
            </w:r>
          </w:p>
          <w:p w:rsidR="0045775B" w:rsidRDefault="0045775B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9050E" w:rsidRDefault="0059050E" w:rsidP="00EA48E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Utskottet beslutade om att: </w:t>
            </w:r>
          </w:p>
          <w:p w:rsidR="0059050E" w:rsidRPr="00F717A4" w:rsidRDefault="00565B43" w:rsidP="00EA48E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val="en-US" w:eastAsia="en-US"/>
              </w:rPr>
            </w:pPr>
            <w:r w:rsidRPr="00F717A4">
              <w:rPr>
                <w:bCs/>
                <w:color w:val="000000"/>
                <w:lang w:val="en-US" w:eastAsia="en-US"/>
              </w:rPr>
              <w:t>–</w:t>
            </w:r>
            <w:r w:rsidR="00183194" w:rsidRPr="00F717A4">
              <w:rPr>
                <w:bCs/>
                <w:color w:val="000000"/>
                <w:lang w:val="en-US" w:eastAsia="en-US"/>
              </w:rPr>
              <w:t xml:space="preserve"> </w:t>
            </w:r>
            <w:r w:rsidR="0059050E" w:rsidRPr="00F717A4">
              <w:rPr>
                <w:bCs/>
                <w:color w:val="000000"/>
                <w:lang w:val="en-US" w:eastAsia="en-US"/>
              </w:rPr>
              <w:t>Olle Thorell (S) delta</w:t>
            </w:r>
            <w:r w:rsidR="00183194" w:rsidRPr="00F717A4">
              <w:rPr>
                <w:bCs/>
                <w:color w:val="000000"/>
                <w:lang w:val="en-US" w:eastAsia="en-US"/>
              </w:rPr>
              <w:t>r</w:t>
            </w:r>
            <w:r w:rsidR="0020471B">
              <w:rPr>
                <w:bCs/>
                <w:color w:val="000000"/>
                <w:lang w:val="en-US" w:eastAsia="en-US"/>
              </w:rPr>
              <w:t xml:space="preserve"> i HLPF i New York</w:t>
            </w:r>
            <w:r w:rsidR="00EB5978">
              <w:rPr>
                <w:bCs/>
                <w:color w:val="000000"/>
                <w:lang w:val="en-US" w:eastAsia="en-US"/>
              </w:rPr>
              <w:t xml:space="preserve"> i</w:t>
            </w:r>
            <w:bookmarkStart w:id="0" w:name="_GoBack"/>
            <w:bookmarkEnd w:id="0"/>
            <w:r w:rsidR="0059050E" w:rsidRPr="00F717A4">
              <w:rPr>
                <w:bCs/>
                <w:color w:val="000000"/>
                <w:lang w:val="en-US" w:eastAsia="en-US"/>
              </w:rPr>
              <w:t xml:space="preserve"> juli 2019. </w:t>
            </w:r>
          </w:p>
          <w:p w:rsidR="0059050E" w:rsidRDefault="00565B43" w:rsidP="00EA48E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–</w:t>
            </w:r>
            <w:r w:rsidR="00F717A4">
              <w:rPr>
                <w:bCs/>
                <w:color w:val="000000"/>
                <w:lang w:eastAsia="en-US"/>
              </w:rPr>
              <w:t xml:space="preserve"> d</w:t>
            </w:r>
            <w:r w:rsidR="0059050E">
              <w:rPr>
                <w:bCs/>
                <w:color w:val="000000"/>
                <w:lang w:eastAsia="en-US"/>
              </w:rPr>
              <w:t>elta vid Gusp/Gsfp-konferensen i He</w:t>
            </w:r>
            <w:r w:rsidR="00F717A4">
              <w:rPr>
                <w:bCs/>
                <w:color w:val="000000"/>
                <w:lang w:eastAsia="en-US"/>
              </w:rPr>
              <w:t>lsingfors den 4-6 september</w:t>
            </w:r>
            <w:r w:rsidR="0059050E">
              <w:rPr>
                <w:bCs/>
                <w:color w:val="000000"/>
                <w:lang w:eastAsia="en-US"/>
              </w:rPr>
              <w:t xml:space="preserve">. </w:t>
            </w:r>
          </w:p>
          <w:p w:rsidR="0062015A" w:rsidRDefault="00565B43" w:rsidP="00EA48E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– </w:t>
            </w:r>
            <w:r w:rsidR="0062015A">
              <w:rPr>
                <w:bCs/>
                <w:color w:val="000000"/>
                <w:lang w:eastAsia="en-US"/>
              </w:rPr>
              <w:t>utskottet deltar med fyra ledamöter vid öppningen av Sverigehuset i Oslo den 5 september</w:t>
            </w:r>
            <w:r w:rsidR="00D85660">
              <w:rPr>
                <w:bCs/>
                <w:color w:val="000000"/>
                <w:lang w:eastAsia="en-US"/>
              </w:rPr>
              <w:t xml:space="preserve"> 2019</w:t>
            </w:r>
            <w:r w:rsidR="00F717A4">
              <w:rPr>
                <w:bCs/>
                <w:color w:val="000000"/>
                <w:lang w:eastAsia="en-US"/>
              </w:rPr>
              <w:t>, med ev. efterföljande bilateralt besök den 6 september</w:t>
            </w:r>
            <w:r w:rsidR="0062015A">
              <w:rPr>
                <w:bCs/>
                <w:color w:val="000000"/>
                <w:lang w:eastAsia="en-US"/>
              </w:rPr>
              <w:t xml:space="preserve">. </w:t>
            </w:r>
          </w:p>
          <w:p w:rsidR="000141C4" w:rsidRDefault="000141C4" w:rsidP="00EA48E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0141C4" w:rsidRDefault="000141C4" w:rsidP="00EA48E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0141C4" w:rsidRDefault="000141C4" w:rsidP="00EA48E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62015A" w:rsidRDefault="0062015A" w:rsidP="00EA48E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45775B" w:rsidRPr="0045775B" w:rsidRDefault="0062015A" w:rsidP="00EA48E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lastRenderedPageBreak/>
              <w:t>Utskottet informerades om</w:t>
            </w:r>
            <w:r w:rsidR="0045775B" w:rsidRPr="0045775B">
              <w:rPr>
                <w:bCs/>
                <w:color w:val="000000"/>
                <w:lang w:eastAsia="en-US"/>
              </w:rPr>
              <w:t>:</w:t>
            </w:r>
          </w:p>
          <w:p w:rsidR="0045775B" w:rsidRDefault="00565B43" w:rsidP="00EA48E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– </w:t>
            </w:r>
            <w:r w:rsidR="0062015A">
              <w:rPr>
                <w:bCs/>
                <w:color w:val="000000"/>
                <w:lang w:eastAsia="en-US"/>
              </w:rPr>
              <w:t>kommande statsbesök från Sydkorea</w:t>
            </w:r>
            <w:r w:rsidR="00D16DF9">
              <w:rPr>
                <w:bCs/>
                <w:color w:val="000000"/>
                <w:lang w:eastAsia="en-US"/>
              </w:rPr>
              <w:t xml:space="preserve"> som kan komma att innebära att</w:t>
            </w:r>
            <w:r w:rsidR="0062015A">
              <w:rPr>
                <w:bCs/>
                <w:color w:val="000000"/>
                <w:lang w:eastAsia="en-US"/>
              </w:rPr>
              <w:t xml:space="preserve"> ledamöter bjuds in till Talman Andreas Norléns möte med Sydkoreas president i talmanskonferensen</w:t>
            </w:r>
            <w:r w:rsidR="00F717A4">
              <w:rPr>
                <w:bCs/>
                <w:color w:val="000000"/>
                <w:lang w:eastAsia="en-US"/>
              </w:rPr>
              <w:t xml:space="preserve"> den 14 juni</w:t>
            </w:r>
            <w:r w:rsidR="0062015A">
              <w:rPr>
                <w:bCs/>
                <w:color w:val="000000"/>
                <w:lang w:eastAsia="en-US"/>
              </w:rPr>
              <w:t xml:space="preserve"> kl. 11:00-11:30</w:t>
            </w:r>
            <w:r w:rsidR="00F717A4">
              <w:rPr>
                <w:bCs/>
                <w:color w:val="000000"/>
                <w:lang w:eastAsia="en-US"/>
              </w:rPr>
              <w:t xml:space="preserve"> och till anförande av Sydkoreas president i Andrakammarsalen kl. 11:45-12:15.</w:t>
            </w:r>
            <w:r w:rsidR="0062015A">
              <w:rPr>
                <w:bCs/>
                <w:color w:val="000000"/>
                <w:lang w:eastAsia="en-US"/>
              </w:rPr>
              <w:t xml:space="preserve"> </w:t>
            </w:r>
          </w:p>
          <w:p w:rsidR="0062015A" w:rsidRDefault="00565B43" w:rsidP="00EA48E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–</w:t>
            </w:r>
            <w:r w:rsidR="0062015A">
              <w:rPr>
                <w:bCs/>
                <w:color w:val="000000"/>
                <w:lang w:eastAsia="en-US"/>
              </w:rPr>
              <w:t xml:space="preserve"> efterföljande besök från Världsbanken 4 juni kl. 12:00-12:30. </w:t>
            </w:r>
          </w:p>
          <w:p w:rsidR="0062015A" w:rsidRDefault="00565B43" w:rsidP="00EA48E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–</w:t>
            </w:r>
            <w:r w:rsidR="0062015A">
              <w:rPr>
                <w:bCs/>
                <w:color w:val="000000"/>
                <w:lang w:eastAsia="en-US"/>
              </w:rPr>
              <w:t xml:space="preserve"> att ledamöter från utbildningsutskottet eventuellt deltar på besök från Global Partnership for Education den 11 juni kl. 11:00-11:45.</w:t>
            </w:r>
          </w:p>
          <w:p w:rsidR="0062015A" w:rsidRDefault="00565B43" w:rsidP="00EA48E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– </w:t>
            </w:r>
            <w:r w:rsidR="001C1F63">
              <w:rPr>
                <w:bCs/>
                <w:color w:val="000000"/>
                <w:lang w:eastAsia="en-US"/>
              </w:rPr>
              <w:t xml:space="preserve">kansliet förutser att utskottet kan komma att sammanträda torsdagen den 11 juli för bl.a. FAC-föredragning. </w:t>
            </w:r>
          </w:p>
          <w:p w:rsidR="001C1F63" w:rsidRPr="0045775B" w:rsidRDefault="00565B43" w:rsidP="00EA48E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– </w:t>
            </w:r>
            <w:r w:rsidR="001C1F63">
              <w:rPr>
                <w:bCs/>
                <w:color w:val="000000"/>
                <w:lang w:eastAsia="en-US"/>
              </w:rPr>
              <w:t>proposition 2017/18:285</w:t>
            </w:r>
            <w:r w:rsidR="00AD0A53">
              <w:rPr>
                <w:bCs/>
                <w:color w:val="000000"/>
                <w:lang w:eastAsia="en-US"/>
              </w:rPr>
              <w:t xml:space="preserve"> som</w:t>
            </w:r>
            <w:r w:rsidR="001C1F63">
              <w:rPr>
                <w:bCs/>
                <w:color w:val="000000"/>
                <w:lang w:eastAsia="en-US"/>
              </w:rPr>
              <w:t xml:space="preserve"> i</w:t>
            </w:r>
            <w:r w:rsidR="00AD0A53">
              <w:rPr>
                <w:bCs/>
                <w:color w:val="000000"/>
                <w:lang w:eastAsia="en-US"/>
              </w:rPr>
              <w:t>nkom till riksdagen i juli 2018, och</w:t>
            </w:r>
            <w:r w:rsidR="001C1F63">
              <w:rPr>
                <w:bCs/>
                <w:color w:val="000000"/>
                <w:lang w:eastAsia="en-US"/>
              </w:rPr>
              <w:t xml:space="preserve"> Riksdagsordningen</w:t>
            </w:r>
            <w:r w:rsidR="00AD0A53">
              <w:rPr>
                <w:bCs/>
                <w:color w:val="000000"/>
                <w:lang w:eastAsia="en-US"/>
              </w:rPr>
              <w:t>s</w:t>
            </w:r>
            <w:r w:rsidR="001C1F63">
              <w:rPr>
                <w:bCs/>
                <w:color w:val="000000"/>
                <w:lang w:eastAsia="en-US"/>
              </w:rPr>
              <w:t xml:space="preserve"> 11 kap. 16 § </w:t>
            </w:r>
            <w:r w:rsidR="00AD0A53">
              <w:rPr>
                <w:bCs/>
                <w:color w:val="000000"/>
                <w:lang w:eastAsia="en-US"/>
              </w:rPr>
              <w:t xml:space="preserve">med </w:t>
            </w:r>
            <w:r w:rsidR="001C1F63">
              <w:rPr>
                <w:bCs/>
                <w:color w:val="000000"/>
                <w:lang w:eastAsia="en-US"/>
              </w:rPr>
              <w:t>regler om uppskov med avgörande av ärenden i särskilda fall.</w:t>
            </w:r>
          </w:p>
          <w:p w:rsidR="0062015A" w:rsidRDefault="0062015A" w:rsidP="00EA48E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45775B" w:rsidRPr="0045775B" w:rsidRDefault="00AD0A53" w:rsidP="00EA48E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påmindes om</w:t>
            </w:r>
            <w:r w:rsidR="0045775B" w:rsidRPr="0045775B">
              <w:rPr>
                <w:bCs/>
                <w:color w:val="000000"/>
                <w:lang w:eastAsia="en-US"/>
              </w:rPr>
              <w:t xml:space="preserve">: </w:t>
            </w:r>
          </w:p>
          <w:p w:rsidR="0045775B" w:rsidRDefault="0045775B" w:rsidP="00EA48E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565B43">
              <w:rPr>
                <w:sz w:val="20"/>
              </w:rPr>
              <w:t>–</w:t>
            </w:r>
            <w:r w:rsidR="001C1F63">
              <w:rPr>
                <w:sz w:val="20"/>
              </w:rPr>
              <w:t xml:space="preserve"> </w:t>
            </w:r>
            <w:r w:rsidR="0059050E" w:rsidRPr="0059050E">
              <w:rPr>
                <w:bCs/>
                <w:color w:val="000000"/>
                <w:lang w:eastAsia="en-US"/>
              </w:rPr>
              <w:t>frukostmöte med rapportförfattarna av OECD-DAC:s Peer</w:t>
            </w:r>
            <w:r w:rsidR="0059050E">
              <w:rPr>
                <w:bCs/>
                <w:color w:val="000000"/>
                <w:lang w:eastAsia="en-US"/>
              </w:rPr>
              <w:t xml:space="preserve"> Review avseende Sverige, tillsammans med OECD-DAC:s ordförande Susanne Moorehead, onsdagen den 12 juni kl. 08:00-08:50. Kansliet har information om att ledamöterna Yasmine Posio (V) Margareta Cederfelt (M), Kerstin Lundgren (C), Janine Alm Ericson (MP) </w:t>
            </w:r>
            <w:r w:rsidR="00D85660">
              <w:rPr>
                <w:bCs/>
                <w:color w:val="000000"/>
                <w:lang w:eastAsia="en-US"/>
              </w:rPr>
              <w:t>o</w:t>
            </w:r>
            <w:r w:rsidR="0059050E">
              <w:rPr>
                <w:bCs/>
                <w:color w:val="000000"/>
                <w:lang w:eastAsia="en-US"/>
              </w:rPr>
              <w:t xml:space="preserve">ch Eva Lindh (S) är anmälda. </w:t>
            </w:r>
          </w:p>
          <w:p w:rsidR="0062015A" w:rsidRPr="0045775B" w:rsidRDefault="0062015A" w:rsidP="00EA48E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  <w:tr w:rsidR="0045775B" w:rsidRPr="00ED752A" w:rsidTr="00D85660">
        <w:trPr>
          <w:trHeight w:val="1299"/>
        </w:trPr>
        <w:tc>
          <w:tcPr>
            <w:tcW w:w="567" w:type="dxa"/>
          </w:tcPr>
          <w:p w:rsidR="0045775B" w:rsidRDefault="008C49AB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:rsidR="0045775B" w:rsidRDefault="008C49AB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Inkomna skrivelser</w:t>
            </w:r>
          </w:p>
          <w:p w:rsidR="0045775B" w:rsidRDefault="0045775B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45775B" w:rsidRPr="00EA48EC" w:rsidRDefault="008C49AB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Inkomna skrivelser anmäldes enligt bilaga. </w:t>
            </w:r>
          </w:p>
        </w:tc>
      </w:tr>
      <w:tr w:rsidR="008C49AB" w:rsidRPr="00ED752A" w:rsidTr="00EF626E">
        <w:trPr>
          <w:trHeight w:val="1404"/>
        </w:trPr>
        <w:tc>
          <w:tcPr>
            <w:tcW w:w="567" w:type="dxa"/>
          </w:tcPr>
          <w:p w:rsidR="008C49AB" w:rsidRDefault="008C49AB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D0A5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8C49AB" w:rsidRDefault="008C49AB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8C49AB" w:rsidRDefault="008C49AB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8C49AB" w:rsidRPr="00015D9E" w:rsidRDefault="008C49AB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Utskottet beslutade att nästa sammanträde ska äga rum torsdagen den 13 juni 2019 kl. 08:00. </w:t>
            </w:r>
          </w:p>
        </w:tc>
      </w:tr>
      <w:tr w:rsidR="008C49AB" w:rsidRPr="00ED752A" w:rsidTr="00EF626E">
        <w:trPr>
          <w:trHeight w:val="1404"/>
        </w:trPr>
        <w:tc>
          <w:tcPr>
            <w:tcW w:w="567" w:type="dxa"/>
          </w:tcPr>
          <w:p w:rsidR="008C49AB" w:rsidRDefault="008C49AB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8C49AB" w:rsidRPr="00015D9E" w:rsidRDefault="008C49AB" w:rsidP="00015D9E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8C49AB" w:rsidRPr="00ED752A" w:rsidTr="00905FE4">
        <w:trPr>
          <w:trHeight w:val="1135"/>
        </w:trPr>
        <w:tc>
          <w:tcPr>
            <w:tcW w:w="567" w:type="dxa"/>
          </w:tcPr>
          <w:p w:rsidR="008C49AB" w:rsidRDefault="008C49AB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8C49AB" w:rsidRDefault="008C49AB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  <w:tr w:rsidR="008C49AB" w:rsidRPr="00ED752A" w:rsidTr="008C49AB">
        <w:trPr>
          <w:trHeight w:val="80"/>
        </w:trPr>
        <w:tc>
          <w:tcPr>
            <w:tcW w:w="567" w:type="dxa"/>
          </w:tcPr>
          <w:p w:rsidR="008C49AB" w:rsidRDefault="008C49AB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8C49AB" w:rsidRPr="00905FE4" w:rsidRDefault="008C49AB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8C49AB" w:rsidRPr="00ED752A" w:rsidTr="00EF626E">
        <w:trPr>
          <w:trHeight w:val="1404"/>
        </w:trPr>
        <w:tc>
          <w:tcPr>
            <w:tcW w:w="567" w:type="dxa"/>
          </w:tcPr>
          <w:p w:rsidR="008C49AB" w:rsidRDefault="008C49AB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8C49AB" w:rsidRDefault="008C49AB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1C1F63" w:rsidRDefault="001C1F6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1C1F63" w:rsidRDefault="001C1F6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1C1F63" w:rsidRDefault="001C1F6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1C1F63" w:rsidRDefault="001C1F6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1C1F63" w:rsidRDefault="001C1F6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1C1F63" w:rsidRDefault="001C1F6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1C1F63" w:rsidRDefault="001C1F6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1C1F63" w:rsidRDefault="001C1F6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1C1F63" w:rsidRDefault="001C1F6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1C1F63" w:rsidRDefault="001C1F6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1C1F63" w:rsidRDefault="001C1F6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1C1F63" w:rsidRDefault="001C1F6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1C1F63" w:rsidRDefault="001C1F6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1C1F63" w:rsidRDefault="001C1F6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1C1F63" w:rsidRDefault="001C1F6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1C1F63" w:rsidRPr="00905FE4" w:rsidRDefault="001C1F6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F37E79" w:rsidRPr="00ED752A" w:rsidRDefault="00F37E79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tbl>
      <w:tblPr>
        <w:tblpPr w:leftFromText="141" w:rightFromText="141" w:vertAnchor="text" w:horzAnchor="margin" w:tblpXSpec="right" w:tblpY="-52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E0A86" w:rsidRPr="00EE4D74" w:rsidTr="001E0A86">
        <w:tc>
          <w:tcPr>
            <w:tcW w:w="7156" w:type="dxa"/>
          </w:tcPr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>
              <w:t>Martin Broberg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8C49AB">
              <w:t>13 juni</w:t>
            </w:r>
            <w:r w:rsidRPr="003200BF">
              <w:rPr>
                <w:color w:val="000000"/>
                <w:szCs w:val="24"/>
              </w:rPr>
              <w:t xml:space="preserve"> 2019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>
              <w:t>Kenneth G Forslund</w:t>
            </w:r>
          </w:p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Default="00A040A9" w:rsidP="00A040A9">
      <w:pPr>
        <w:rPr>
          <w:highlight w:val="yellow"/>
        </w:rPr>
      </w:pPr>
    </w:p>
    <w:p w:rsidR="00472099" w:rsidRPr="00EE4D74" w:rsidRDefault="0047209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000787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384A09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8306E1">
              <w:rPr>
                <w:sz w:val="20"/>
              </w:rPr>
              <w:t>3</w:t>
            </w:r>
            <w:r w:rsidR="008C49AB">
              <w:rPr>
                <w:sz w:val="20"/>
              </w:rPr>
              <w:t>8</w:t>
            </w:r>
          </w:p>
        </w:tc>
      </w:tr>
      <w:tr w:rsidR="00713935" w:rsidRPr="00000787" w:rsidTr="00BC11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384A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  <w:r w:rsidR="00F37E79">
              <w:rPr>
                <w:sz w:val="18"/>
                <w:szCs w:val="18"/>
              </w:rPr>
              <w:t>-</w:t>
            </w:r>
            <w:r w:rsidR="0079344F">
              <w:rPr>
                <w:sz w:val="18"/>
                <w:szCs w:val="18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1815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79344F">
              <w:rPr>
                <w:sz w:val="18"/>
                <w:szCs w:val="18"/>
              </w:rPr>
              <w:t>5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1C1F63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6</w:t>
            </w:r>
            <w:r w:rsidR="006030CD">
              <w:rPr>
                <w:sz w:val="18"/>
                <w:szCs w:val="18"/>
              </w:rPr>
              <w:t>-</w:t>
            </w:r>
            <w:r w:rsidR="00AD0A53">
              <w:rPr>
                <w:sz w:val="18"/>
                <w:szCs w:val="18"/>
              </w:rPr>
              <w:t>8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E0C8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 w:rsidR="003852AF"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C1F63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852AF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>(</w:t>
            </w:r>
            <w:r w:rsidR="003852AF" w:rsidRPr="003852AF">
              <w:rPr>
                <w:snapToGrid w:val="0"/>
                <w:sz w:val="16"/>
              </w:rPr>
              <w:t xml:space="preserve">Vice </w:t>
            </w:r>
            <w:r w:rsidR="003852AF"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C1F63" w:rsidP="00121A18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79344F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79344F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C1F63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C1F63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C1F63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C1F63" w:rsidP="00121A18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C1F63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050E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050E" w:rsidP="00BF57B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C1F63" w:rsidP="00BF57BD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050E" w:rsidP="00121A18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050E" w:rsidP="00121A18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C1F63" w:rsidP="00121A18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37E7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C1F63" w:rsidP="00121A18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1C1F6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6030CD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79344F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79344F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050E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2D659F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</w:t>
            </w:r>
            <w:r w:rsidR="00A07853">
              <w:rPr>
                <w:snapToGrid w:val="0"/>
                <w:sz w:val="20"/>
              </w:rPr>
              <w:t xml:space="preserve"> (C</w:t>
            </w:r>
            <w:r w:rsidR="00A07853"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79344F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050E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050E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050E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050E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9A1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C7B99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C7B99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D698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C7B9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C7B9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050E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050E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050E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050E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050E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050E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C7B9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C7B9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8C7A1C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D698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C0FA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0C0FAD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0C0FAD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8C49AB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Katarina Olofsson (SD</w:t>
            </w:r>
            <w:r w:rsidR="00A07853" w:rsidRPr="003852AF">
              <w:rPr>
                <w:snapToGrid w:val="0"/>
                <w:sz w:val="20"/>
              </w:rPr>
              <w:t xml:space="preserve">)  </w:t>
            </w:r>
            <w:r w:rsidR="00A07853" w:rsidRPr="003852AF">
              <w:rPr>
                <w:b/>
                <w:snapToGrid w:val="0"/>
                <w:sz w:val="16"/>
                <w:szCs w:val="16"/>
              </w:rPr>
              <w:t>extra suppleant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CD698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F37E7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1C1F63" w:rsidP="00A07853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A07853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A07853" w:rsidRPr="005F371A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89" w:rsidRDefault="00F67989" w:rsidP="009255E3">
      <w:r>
        <w:separator/>
      </w:r>
    </w:p>
  </w:endnote>
  <w:endnote w:type="continuationSeparator" w:id="0">
    <w:p w:rsidR="00F67989" w:rsidRDefault="00F6798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89" w:rsidRDefault="00F67989" w:rsidP="009255E3">
      <w:r>
        <w:separator/>
      </w:r>
    </w:p>
  </w:footnote>
  <w:footnote w:type="continuationSeparator" w:id="0">
    <w:p w:rsidR="00F67989" w:rsidRDefault="00F6798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1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10"/>
  </w:num>
  <w:num w:numId="13">
    <w:abstractNumId w:val="14"/>
  </w:num>
  <w:num w:numId="14">
    <w:abstractNumId w:val="9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0620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7619"/>
    <w:rsid w:val="00067CDA"/>
    <w:rsid w:val="00071333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5029"/>
    <w:rsid w:val="00085D60"/>
    <w:rsid w:val="000863C6"/>
    <w:rsid w:val="000872DE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2F7"/>
    <w:rsid w:val="000E3A44"/>
    <w:rsid w:val="000E47A7"/>
    <w:rsid w:val="000E5F88"/>
    <w:rsid w:val="000F0AD1"/>
    <w:rsid w:val="000F34E7"/>
    <w:rsid w:val="000F3970"/>
    <w:rsid w:val="000F5430"/>
    <w:rsid w:val="000F5E7B"/>
    <w:rsid w:val="000F7459"/>
    <w:rsid w:val="00100DC3"/>
    <w:rsid w:val="00100F23"/>
    <w:rsid w:val="00101FA6"/>
    <w:rsid w:val="00102566"/>
    <w:rsid w:val="00106772"/>
    <w:rsid w:val="0010755D"/>
    <w:rsid w:val="0011021D"/>
    <w:rsid w:val="00110EAD"/>
    <w:rsid w:val="00111012"/>
    <w:rsid w:val="00111811"/>
    <w:rsid w:val="0011186F"/>
    <w:rsid w:val="001118F8"/>
    <w:rsid w:val="001125FD"/>
    <w:rsid w:val="0011555B"/>
    <w:rsid w:val="00115745"/>
    <w:rsid w:val="00115EA6"/>
    <w:rsid w:val="00120F8B"/>
    <w:rsid w:val="00121184"/>
    <w:rsid w:val="00121A18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944"/>
    <w:rsid w:val="00216C42"/>
    <w:rsid w:val="00216DD7"/>
    <w:rsid w:val="002174A8"/>
    <w:rsid w:val="00217CD3"/>
    <w:rsid w:val="0022084F"/>
    <w:rsid w:val="002236D5"/>
    <w:rsid w:val="00224153"/>
    <w:rsid w:val="00227592"/>
    <w:rsid w:val="002304B2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43E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0290"/>
    <w:rsid w:val="003117A7"/>
    <w:rsid w:val="00313F8D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B0025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68CC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3311"/>
    <w:rsid w:val="00404EDC"/>
    <w:rsid w:val="00406D21"/>
    <w:rsid w:val="00407DFB"/>
    <w:rsid w:val="004103D4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5775B"/>
    <w:rsid w:val="004611A4"/>
    <w:rsid w:val="00461841"/>
    <w:rsid w:val="00461B0D"/>
    <w:rsid w:val="00462FF6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2050C"/>
    <w:rsid w:val="005216FE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65B43"/>
    <w:rsid w:val="00570477"/>
    <w:rsid w:val="0057047C"/>
    <w:rsid w:val="0057083C"/>
    <w:rsid w:val="0057313D"/>
    <w:rsid w:val="00573E31"/>
    <w:rsid w:val="00574466"/>
    <w:rsid w:val="00574A70"/>
    <w:rsid w:val="00574EFB"/>
    <w:rsid w:val="00575104"/>
    <w:rsid w:val="00575E84"/>
    <w:rsid w:val="005815DC"/>
    <w:rsid w:val="0058623A"/>
    <w:rsid w:val="0059050E"/>
    <w:rsid w:val="00590B20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03E5"/>
    <w:rsid w:val="005C1541"/>
    <w:rsid w:val="005C1DC4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0CD"/>
    <w:rsid w:val="00603B14"/>
    <w:rsid w:val="00605662"/>
    <w:rsid w:val="00606F8E"/>
    <w:rsid w:val="006076AF"/>
    <w:rsid w:val="0061068B"/>
    <w:rsid w:val="006108B4"/>
    <w:rsid w:val="0061304E"/>
    <w:rsid w:val="00613755"/>
    <w:rsid w:val="00617644"/>
    <w:rsid w:val="0062015A"/>
    <w:rsid w:val="00620AF3"/>
    <w:rsid w:val="006222B1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B2E"/>
    <w:rsid w:val="00661DEE"/>
    <w:rsid w:val="006620DD"/>
    <w:rsid w:val="006625E6"/>
    <w:rsid w:val="0066357E"/>
    <w:rsid w:val="00665A91"/>
    <w:rsid w:val="00665C52"/>
    <w:rsid w:val="00665CDB"/>
    <w:rsid w:val="006666F5"/>
    <w:rsid w:val="00672BA9"/>
    <w:rsid w:val="00673930"/>
    <w:rsid w:val="006745E9"/>
    <w:rsid w:val="00674985"/>
    <w:rsid w:val="006758D1"/>
    <w:rsid w:val="006818FC"/>
    <w:rsid w:val="00683FE2"/>
    <w:rsid w:val="00686045"/>
    <w:rsid w:val="006867F7"/>
    <w:rsid w:val="00687292"/>
    <w:rsid w:val="006877D5"/>
    <w:rsid w:val="00687BE4"/>
    <w:rsid w:val="00690F11"/>
    <w:rsid w:val="006917F9"/>
    <w:rsid w:val="00692BF3"/>
    <w:rsid w:val="00693185"/>
    <w:rsid w:val="00693967"/>
    <w:rsid w:val="00693A28"/>
    <w:rsid w:val="00693F3E"/>
    <w:rsid w:val="0069467D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3FF7"/>
    <w:rsid w:val="00715436"/>
    <w:rsid w:val="00715684"/>
    <w:rsid w:val="007159B5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B36"/>
    <w:rsid w:val="00781501"/>
    <w:rsid w:val="007820E0"/>
    <w:rsid w:val="00785922"/>
    <w:rsid w:val="00786D92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66F7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1E0F"/>
    <w:rsid w:val="008823E6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321A"/>
    <w:rsid w:val="008C3D32"/>
    <w:rsid w:val="008C4888"/>
    <w:rsid w:val="008C49AB"/>
    <w:rsid w:val="008C52F5"/>
    <w:rsid w:val="008C5636"/>
    <w:rsid w:val="008C73B6"/>
    <w:rsid w:val="008C7A1C"/>
    <w:rsid w:val="008C7E2C"/>
    <w:rsid w:val="008D0B59"/>
    <w:rsid w:val="008D0FE4"/>
    <w:rsid w:val="008D3B8E"/>
    <w:rsid w:val="008D5CDC"/>
    <w:rsid w:val="008D5CF2"/>
    <w:rsid w:val="008D6044"/>
    <w:rsid w:val="008D615E"/>
    <w:rsid w:val="008D7BE4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5C0E"/>
    <w:rsid w:val="009462EC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861"/>
    <w:rsid w:val="00976F80"/>
    <w:rsid w:val="00980690"/>
    <w:rsid w:val="00981327"/>
    <w:rsid w:val="009916FA"/>
    <w:rsid w:val="009928A9"/>
    <w:rsid w:val="00993B26"/>
    <w:rsid w:val="00994126"/>
    <w:rsid w:val="0099486F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AF1"/>
    <w:rsid w:val="009C5CBB"/>
    <w:rsid w:val="009C631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40CC"/>
    <w:rsid w:val="00A16072"/>
    <w:rsid w:val="00A21349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59"/>
    <w:rsid w:val="00A57E9F"/>
    <w:rsid w:val="00A601E4"/>
    <w:rsid w:val="00A61787"/>
    <w:rsid w:val="00A6194C"/>
    <w:rsid w:val="00A64B00"/>
    <w:rsid w:val="00A65ED4"/>
    <w:rsid w:val="00A66AA1"/>
    <w:rsid w:val="00A679C5"/>
    <w:rsid w:val="00A67D84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5F1"/>
    <w:rsid w:val="00AC69EC"/>
    <w:rsid w:val="00AD0A53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512B"/>
    <w:rsid w:val="00B3514C"/>
    <w:rsid w:val="00B36092"/>
    <w:rsid w:val="00B372CE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64ED"/>
    <w:rsid w:val="00B87B46"/>
    <w:rsid w:val="00B9203B"/>
    <w:rsid w:val="00B9245E"/>
    <w:rsid w:val="00B92E1C"/>
    <w:rsid w:val="00B93112"/>
    <w:rsid w:val="00B95073"/>
    <w:rsid w:val="00B95B3B"/>
    <w:rsid w:val="00B975A6"/>
    <w:rsid w:val="00BA2DFC"/>
    <w:rsid w:val="00BA5A6B"/>
    <w:rsid w:val="00BB37DF"/>
    <w:rsid w:val="00BB5731"/>
    <w:rsid w:val="00BB7B04"/>
    <w:rsid w:val="00BC0586"/>
    <w:rsid w:val="00BC0608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4F14"/>
    <w:rsid w:val="00BD69C9"/>
    <w:rsid w:val="00BD74DF"/>
    <w:rsid w:val="00BD79C8"/>
    <w:rsid w:val="00BE0A5C"/>
    <w:rsid w:val="00BE25AB"/>
    <w:rsid w:val="00BE520A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703E"/>
    <w:rsid w:val="00C0709E"/>
    <w:rsid w:val="00C07FA5"/>
    <w:rsid w:val="00C116E3"/>
    <w:rsid w:val="00C11B18"/>
    <w:rsid w:val="00C171BD"/>
    <w:rsid w:val="00C20379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E93"/>
    <w:rsid w:val="00C62B70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594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3183"/>
    <w:rsid w:val="00C93236"/>
    <w:rsid w:val="00C93D19"/>
    <w:rsid w:val="00C949A3"/>
    <w:rsid w:val="00C9637C"/>
    <w:rsid w:val="00CA0083"/>
    <w:rsid w:val="00CA0323"/>
    <w:rsid w:val="00CA146F"/>
    <w:rsid w:val="00CA1554"/>
    <w:rsid w:val="00CA15C5"/>
    <w:rsid w:val="00CA23B4"/>
    <w:rsid w:val="00CA2522"/>
    <w:rsid w:val="00CA5EE2"/>
    <w:rsid w:val="00CA6995"/>
    <w:rsid w:val="00CB2821"/>
    <w:rsid w:val="00CB2FCF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6983"/>
    <w:rsid w:val="00CD7C8A"/>
    <w:rsid w:val="00CE0358"/>
    <w:rsid w:val="00CE09DD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16DF9"/>
    <w:rsid w:val="00D2019C"/>
    <w:rsid w:val="00D22469"/>
    <w:rsid w:val="00D23251"/>
    <w:rsid w:val="00D2499C"/>
    <w:rsid w:val="00D25792"/>
    <w:rsid w:val="00D30E00"/>
    <w:rsid w:val="00D338F6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5660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27F6"/>
    <w:rsid w:val="00DF548E"/>
    <w:rsid w:val="00DF596A"/>
    <w:rsid w:val="00DF67A0"/>
    <w:rsid w:val="00E00592"/>
    <w:rsid w:val="00E008A5"/>
    <w:rsid w:val="00E00A42"/>
    <w:rsid w:val="00E01DD3"/>
    <w:rsid w:val="00E0240D"/>
    <w:rsid w:val="00E03AFC"/>
    <w:rsid w:val="00E03C5D"/>
    <w:rsid w:val="00E04514"/>
    <w:rsid w:val="00E078D4"/>
    <w:rsid w:val="00E07A9C"/>
    <w:rsid w:val="00E10C3B"/>
    <w:rsid w:val="00E11746"/>
    <w:rsid w:val="00E12185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3DC5"/>
    <w:rsid w:val="00E83FF3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5978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55C"/>
    <w:rsid w:val="00EE56B6"/>
    <w:rsid w:val="00EE61D6"/>
    <w:rsid w:val="00EE7485"/>
    <w:rsid w:val="00EE74F2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6627"/>
    <w:rsid w:val="00F57CD6"/>
    <w:rsid w:val="00F61E0D"/>
    <w:rsid w:val="00F622AC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F84"/>
    <w:rsid w:val="00F9779F"/>
    <w:rsid w:val="00FA09F5"/>
    <w:rsid w:val="00FA102C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7C2C3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9DD59-1EC8-48CC-B22D-A0E5C43C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3539</TotalTime>
  <Pages>4</Pages>
  <Words>724</Words>
  <Characters>4225</Characters>
  <Application>Microsoft Office Word</Application>
  <DocSecurity>0</DocSecurity>
  <Lines>1408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493</cp:revision>
  <cp:lastPrinted>2019-06-11T09:27:00Z</cp:lastPrinted>
  <dcterms:created xsi:type="dcterms:W3CDTF">2018-12-13T12:24:00Z</dcterms:created>
  <dcterms:modified xsi:type="dcterms:W3CDTF">2019-06-11T15:09:00Z</dcterms:modified>
</cp:coreProperties>
</file>