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26717" w:rsidRPr="003E6954" w:rsidTr="0042671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26717" w:rsidRPr="003E6954" w:rsidRDefault="00D209F0" w:rsidP="00426717">
            <w:pPr>
              <w:pStyle w:val="RSKRbeteckning"/>
              <w:spacing w:before="240"/>
            </w:pPr>
            <w:r w:rsidRPr="003E6954">
              <w:t>Riksdagsskrivelse</w:t>
            </w:r>
          </w:p>
          <w:p w:rsidR="00426717" w:rsidRPr="003E6954" w:rsidRDefault="00D209F0" w:rsidP="00426717">
            <w:pPr>
              <w:pStyle w:val="RSKRbeteckning"/>
            </w:pPr>
            <w:r w:rsidRPr="003E6954">
              <w:t>2011/12</w:t>
            </w:r>
            <w:r w:rsidR="00426717" w:rsidRPr="003E6954">
              <w:t>:</w:t>
            </w:r>
            <w:r w:rsidRPr="003E6954">
              <w:t>21</w:t>
            </w:r>
          </w:p>
        </w:tc>
        <w:tc>
          <w:tcPr>
            <w:tcW w:w="1134" w:type="dxa"/>
          </w:tcPr>
          <w:p w:rsidR="00426717" w:rsidRPr="003E6954" w:rsidRDefault="003E6954" w:rsidP="00426717">
            <w:pPr>
              <w:jc w:val="right"/>
            </w:pPr>
            <w:r w:rsidRPr="003E695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717" w:rsidRPr="003E6954" w:rsidTr="0042671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26717" w:rsidRPr="003E6954" w:rsidRDefault="00426717">
            <w:pPr>
              <w:rPr>
                <w:sz w:val="10"/>
              </w:rPr>
            </w:pPr>
          </w:p>
        </w:tc>
      </w:tr>
    </w:tbl>
    <w:p w:rsidR="00426717" w:rsidRPr="003E6954" w:rsidRDefault="00426717"/>
    <w:p w:rsidR="00426717" w:rsidRPr="003E6954" w:rsidRDefault="00D209F0" w:rsidP="00426717">
      <w:pPr>
        <w:pStyle w:val="Mottagare1"/>
      </w:pPr>
      <w:r w:rsidRPr="003E6954">
        <w:t>Regeringen</w:t>
      </w:r>
    </w:p>
    <w:p w:rsidR="00426717" w:rsidRPr="003E6954" w:rsidRDefault="00D209F0" w:rsidP="00426717">
      <w:pPr>
        <w:pStyle w:val="Mottagare2"/>
      </w:pPr>
      <w:r w:rsidRPr="003E6954">
        <w:t>Justitiedepartementet</w:t>
      </w:r>
    </w:p>
    <w:p w:rsidR="00426717" w:rsidRPr="003E6954" w:rsidRDefault="00426717" w:rsidP="00426717">
      <w:r w:rsidRPr="003E6954">
        <w:t xml:space="preserve">Med överlämnande av </w:t>
      </w:r>
      <w:r w:rsidR="00D209F0" w:rsidRPr="003E6954">
        <w:t>justitieutskottet</w:t>
      </w:r>
      <w:r w:rsidRPr="003E6954">
        <w:t xml:space="preserve">s betänkande </w:t>
      </w:r>
      <w:r w:rsidR="00D209F0" w:rsidRPr="003E6954">
        <w:t>2011/12</w:t>
      </w:r>
      <w:r w:rsidRPr="003E6954">
        <w:t>:</w:t>
      </w:r>
      <w:r w:rsidR="00D209F0" w:rsidRPr="003E6954">
        <w:t>JuU5</w:t>
      </w:r>
      <w:r w:rsidRPr="003E6954">
        <w:t xml:space="preserve"> </w:t>
      </w:r>
      <w:r w:rsidR="00D209F0" w:rsidRPr="003E6954">
        <w:t>Överlämnande från Sverige enligt en nordisk arresteringsorder</w:t>
      </w:r>
      <w:r w:rsidRPr="003E6954">
        <w:t xml:space="preserve"> får jag anmäla att riksdagen denna dag bifallit utskottets förslag till riksdagsbeslut.</w:t>
      </w:r>
    </w:p>
    <w:p w:rsidR="00426717" w:rsidRPr="003E6954" w:rsidRDefault="00426717" w:rsidP="00426717">
      <w:pPr>
        <w:pStyle w:val="Stockholm"/>
      </w:pPr>
      <w:r w:rsidRPr="003E6954">
        <w:t xml:space="preserve">Stockholm </w:t>
      </w:r>
      <w:r w:rsidR="00D209F0" w:rsidRPr="003E6954">
        <w:t>den 9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6717" w:rsidRPr="003E6954" w:rsidTr="0042671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26717" w:rsidRPr="003E6954" w:rsidRDefault="00D209F0" w:rsidP="00426717">
            <w:pPr>
              <w:pStyle w:val="AvsTalman"/>
            </w:pPr>
            <w:r w:rsidRPr="003E6954">
              <w:t>Ulf Holm</w:t>
            </w:r>
          </w:p>
        </w:tc>
        <w:tc>
          <w:tcPr>
            <w:tcW w:w="3628" w:type="dxa"/>
          </w:tcPr>
          <w:p w:rsidR="00426717" w:rsidRPr="003E6954" w:rsidRDefault="00D209F0" w:rsidP="00426717">
            <w:pPr>
              <w:pStyle w:val="AvsTjnsteman"/>
            </w:pPr>
            <w:r w:rsidRPr="003E6954">
              <w:t>Claes Mårtensson</w:t>
            </w:r>
          </w:p>
        </w:tc>
      </w:tr>
    </w:tbl>
    <w:p w:rsidR="00D85057" w:rsidRPr="003E6954" w:rsidRDefault="00D85057" w:rsidP="00426717"/>
    <w:sectPr w:rsidR="00D85057" w:rsidRPr="003E695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17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E6954"/>
    <w:rsid w:val="0042671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6657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0399A"/>
    <w:rsid w:val="00D209F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4860-03E5-48B0-B42D-48C9392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21</vt:lpwstr>
  </property>
  <property fmtid="{D5CDD505-2E9C-101B-9397-08002B2CF9AE}" pid="6" name="Datum">
    <vt:lpwstr>2011-11-09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2011/12</vt:lpwstr>
  </property>
  <property fmtid="{D5CDD505-2E9C-101B-9397-08002B2CF9AE}" pid="16" name="RefNr">
    <vt:lpwstr>5</vt:lpwstr>
  </property>
  <property fmtid="{D5CDD505-2E9C-101B-9397-08002B2CF9AE}" pid="17" name="RefRubrik">
    <vt:lpwstr>Överlämnande från Sverige enligt en nordisk arresteringsorder</vt:lpwstr>
  </property>
  <property fmtid="{D5CDD505-2E9C-101B-9397-08002B2CF9AE}" pid="18" name="Talman">
    <vt:lpwstr>Ulf Holm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9 november 2011</vt:lpwstr>
  </property>
</Properties>
</file>