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Style w:val="Tabellrutnt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68"/>
        <w:gridCol w:w="6463"/>
        <w:gridCol w:w="1114"/>
      </w:tblGrid>
      <w:tr w:rsidR="00DF1630" w:rsidRPr="00DF4413" w14:paraId="35D27C39" w14:textId="77777777" w:rsidTr="002054B0">
        <w:trPr>
          <w:gridAfter w:val="1"/>
          <w:wAfter w:w="1114" w:type="dxa"/>
          <w:trHeight w:val="742"/>
        </w:trPr>
        <w:tc>
          <w:tcPr>
            <w:tcW w:w="2197" w:type="dxa"/>
            <w:gridSpan w:val="2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EDDF0F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347CF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347CF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156923">
              <w:rPr>
                <w:b/>
                <w:lang w:eastAsia="en-US"/>
              </w:rPr>
              <w:t>12</w:t>
            </w:r>
          </w:p>
        </w:tc>
      </w:tr>
      <w:tr w:rsidR="00DF1630" w:rsidRPr="00DF4413" w14:paraId="53FAF318" w14:textId="77777777" w:rsidTr="002054B0">
        <w:trPr>
          <w:gridAfter w:val="1"/>
          <w:wAfter w:w="1114" w:type="dxa"/>
        </w:trPr>
        <w:tc>
          <w:tcPr>
            <w:tcW w:w="2197" w:type="dxa"/>
            <w:gridSpan w:val="2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97057F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347CF">
              <w:rPr>
                <w:lang w:eastAsia="en-US"/>
              </w:rPr>
              <w:t>4</w:t>
            </w:r>
            <w:r w:rsidR="00EC4F93">
              <w:rPr>
                <w:lang w:eastAsia="en-US"/>
              </w:rPr>
              <w:t>-</w:t>
            </w:r>
            <w:r w:rsidR="00F36132">
              <w:rPr>
                <w:lang w:eastAsia="en-US"/>
              </w:rPr>
              <w:t>1</w:t>
            </w:r>
            <w:r w:rsidR="009347CF">
              <w:rPr>
                <w:lang w:eastAsia="en-US"/>
              </w:rPr>
              <w:t>1</w:t>
            </w:r>
            <w:r w:rsidR="00437EDA">
              <w:rPr>
                <w:lang w:eastAsia="en-US"/>
              </w:rPr>
              <w:t>-</w:t>
            </w:r>
            <w:r w:rsidR="009347CF">
              <w:rPr>
                <w:lang w:eastAsia="en-US"/>
              </w:rPr>
              <w:t>28</w:t>
            </w:r>
          </w:p>
        </w:tc>
      </w:tr>
      <w:tr w:rsidR="00DF1630" w:rsidRPr="00DF4413" w14:paraId="56D831AD" w14:textId="77777777" w:rsidTr="002054B0">
        <w:trPr>
          <w:gridAfter w:val="1"/>
          <w:wAfter w:w="1114" w:type="dxa"/>
          <w:trHeight w:val="386"/>
        </w:trPr>
        <w:tc>
          <w:tcPr>
            <w:tcW w:w="2197" w:type="dxa"/>
            <w:gridSpan w:val="2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6D6C108" w:rsidR="00626DFC" w:rsidRPr="005F6757" w:rsidRDefault="009347C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10.30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523F2">
              <w:rPr>
                <w:color w:val="000000" w:themeColor="text1"/>
                <w:lang w:eastAsia="en-US"/>
              </w:rPr>
              <w:t>11.20</w:t>
            </w:r>
          </w:p>
        </w:tc>
      </w:tr>
      <w:tr w:rsidR="00DF1630" w:rsidRPr="00DF4413" w14:paraId="68EDA797" w14:textId="77777777" w:rsidTr="002054B0">
        <w:trPr>
          <w:gridAfter w:val="1"/>
          <w:wAfter w:w="1114" w:type="dxa"/>
        </w:trPr>
        <w:tc>
          <w:tcPr>
            <w:tcW w:w="2197" w:type="dxa"/>
            <w:gridSpan w:val="2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2054B0">
        <w:trPr>
          <w:gridAfter w:val="1"/>
          <w:wAfter w:w="1114" w:type="dxa"/>
        </w:trPr>
        <w:tc>
          <w:tcPr>
            <w:tcW w:w="2197" w:type="dxa"/>
            <w:gridSpan w:val="2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6F4968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</w:tr>
      <w:tr w:rsidR="009347CF" w14:paraId="74EC532E" w14:textId="77777777" w:rsidTr="002054B0">
        <w:tc>
          <w:tcPr>
            <w:tcW w:w="1129" w:type="dxa"/>
          </w:tcPr>
          <w:p w14:paraId="1D7745DD" w14:textId="2058FC81" w:rsidR="005C1AEF" w:rsidRDefault="005C1AEF"/>
        </w:tc>
        <w:tc>
          <w:tcPr>
            <w:tcW w:w="8645" w:type="dxa"/>
            <w:gridSpan w:val="3"/>
          </w:tcPr>
          <w:p w14:paraId="03BFECCE" w14:textId="77777777" w:rsidR="009347CF" w:rsidRDefault="009347CF"/>
        </w:tc>
      </w:tr>
      <w:tr w:rsidR="009347CF" w14:paraId="5E4C8036" w14:textId="77777777" w:rsidTr="002054B0">
        <w:tc>
          <w:tcPr>
            <w:tcW w:w="1129" w:type="dxa"/>
          </w:tcPr>
          <w:p w14:paraId="293FFC54" w14:textId="77777777" w:rsidR="009347CF" w:rsidRDefault="009347CF"/>
        </w:tc>
        <w:tc>
          <w:tcPr>
            <w:tcW w:w="8645" w:type="dxa"/>
            <w:gridSpan w:val="3"/>
          </w:tcPr>
          <w:p w14:paraId="16BFFCA8" w14:textId="77777777" w:rsidR="009347CF" w:rsidRDefault="009347CF"/>
        </w:tc>
      </w:tr>
      <w:tr w:rsidR="005C1AEF" w14:paraId="236FEC22" w14:textId="77777777" w:rsidTr="002054B0">
        <w:tc>
          <w:tcPr>
            <w:tcW w:w="1129" w:type="dxa"/>
          </w:tcPr>
          <w:p w14:paraId="6B045B33" w14:textId="77777777" w:rsidR="005C1AEF" w:rsidRDefault="005C1AEF"/>
        </w:tc>
        <w:tc>
          <w:tcPr>
            <w:tcW w:w="8645" w:type="dxa"/>
            <w:gridSpan w:val="3"/>
          </w:tcPr>
          <w:p w14:paraId="212BABF0" w14:textId="77777777" w:rsidR="005C1AEF" w:rsidRDefault="005C1AEF"/>
        </w:tc>
      </w:tr>
      <w:tr w:rsidR="005C1AEF" w14:paraId="71890FAC" w14:textId="77777777" w:rsidTr="002054B0">
        <w:tc>
          <w:tcPr>
            <w:tcW w:w="1129" w:type="dxa"/>
          </w:tcPr>
          <w:p w14:paraId="29C76B64" w14:textId="77777777" w:rsidR="005C1AEF" w:rsidRDefault="005C1AEF"/>
        </w:tc>
        <w:tc>
          <w:tcPr>
            <w:tcW w:w="8645" w:type="dxa"/>
            <w:gridSpan w:val="3"/>
          </w:tcPr>
          <w:p w14:paraId="626FAE92" w14:textId="77777777" w:rsidR="005C1AEF" w:rsidRDefault="005C1AEF"/>
        </w:tc>
      </w:tr>
      <w:tr w:rsidR="005C1AEF" w14:paraId="6A5DC531" w14:textId="77777777" w:rsidTr="002054B0">
        <w:tc>
          <w:tcPr>
            <w:tcW w:w="1129" w:type="dxa"/>
          </w:tcPr>
          <w:p w14:paraId="74C5AF3D" w14:textId="77777777" w:rsidR="005C1AEF" w:rsidRDefault="005C1AEF"/>
        </w:tc>
        <w:tc>
          <w:tcPr>
            <w:tcW w:w="8645" w:type="dxa"/>
            <w:gridSpan w:val="3"/>
          </w:tcPr>
          <w:p w14:paraId="5EE09FC2" w14:textId="77777777" w:rsidR="005C1AEF" w:rsidRDefault="005C1AEF"/>
        </w:tc>
      </w:tr>
      <w:tr w:rsidR="005C1AEF" w14:paraId="0C1FDA04" w14:textId="77777777" w:rsidTr="002054B0">
        <w:tc>
          <w:tcPr>
            <w:tcW w:w="1129" w:type="dxa"/>
          </w:tcPr>
          <w:p w14:paraId="5716B15A" w14:textId="77777777" w:rsidR="005C1AEF" w:rsidRDefault="005C1AEF"/>
        </w:tc>
        <w:tc>
          <w:tcPr>
            <w:tcW w:w="8645" w:type="dxa"/>
            <w:gridSpan w:val="3"/>
          </w:tcPr>
          <w:p w14:paraId="1C9E9DFE" w14:textId="77777777" w:rsidR="005C1AEF" w:rsidRDefault="005C1AEF"/>
        </w:tc>
      </w:tr>
      <w:tr w:rsidR="009347CF" w14:paraId="4CFD4F77" w14:textId="77777777" w:rsidTr="002054B0">
        <w:tc>
          <w:tcPr>
            <w:tcW w:w="1129" w:type="dxa"/>
          </w:tcPr>
          <w:p w14:paraId="37DF86E3" w14:textId="302089BE" w:rsidR="009347CF" w:rsidRPr="00483D37" w:rsidRDefault="005C1AEF" w:rsidP="005C1AEF">
            <w:pPr>
              <w:jc w:val="right"/>
              <w:rPr>
                <w:b/>
                <w:bCs/>
              </w:rPr>
            </w:pPr>
            <w:r w:rsidRPr="00483D37">
              <w:rPr>
                <w:b/>
                <w:bCs/>
              </w:rPr>
              <w:t>§ 1</w:t>
            </w:r>
          </w:p>
        </w:tc>
        <w:tc>
          <w:tcPr>
            <w:tcW w:w="8645" w:type="dxa"/>
            <w:gridSpan w:val="3"/>
          </w:tcPr>
          <w:p w14:paraId="3FD1D746" w14:textId="5C3600D7" w:rsidR="009347CF" w:rsidRPr="00483D37" w:rsidRDefault="005C1AEF">
            <w:pPr>
              <w:rPr>
                <w:b/>
                <w:bCs/>
              </w:rPr>
            </w:pPr>
            <w:r w:rsidRPr="00483D37">
              <w:rPr>
                <w:b/>
                <w:bCs/>
              </w:rPr>
              <w:t>Medgivande att närvara</w:t>
            </w:r>
          </w:p>
          <w:p w14:paraId="1ECB30BE" w14:textId="416EA98D" w:rsidR="005C1AEF" w:rsidRDefault="005C1AEF">
            <w:r>
              <w:t>Medgivande att närvara för biträdande riksdagsdirektör och två tjänstemän från EU-samordningen.</w:t>
            </w:r>
          </w:p>
          <w:p w14:paraId="15468231" w14:textId="5D4F21D5" w:rsidR="005C1AEF" w:rsidRDefault="005C1AEF"/>
        </w:tc>
      </w:tr>
      <w:tr w:rsidR="005C1AEF" w14:paraId="0C0A2758" w14:textId="77777777" w:rsidTr="002054B0">
        <w:tc>
          <w:tcPr>
            <w:tcW w:w="1129" w:type="dxa"/>
          </w:tcPr>
          <w:p w14:paraId="47EDCFD2" w14:textId="2911ECB9" w:rsidR="005C1AEF" w:rsidRPr="00483D37" w:rsidRDefault="005C1AEF" w:rsidP="005C1AEF">
            <w:pPr>
              <w:jc w:val="right"/>
              <w:rPr>
                <w:b/>
                <w:bCs/>
              </w:rPr>
            </w:pPr>
            <w:r w:rsidRPr="00483D37">
              <w:rPr>
                <w:b/>
                <w:bCs/>
              </w:rPr>
              <w:t>§ 2</w:t>
            </w:r>
          </w:p>
        </w:tc>
        <w:tc>
          <w:tcPr>
            <w:tcW w:w="8645" w:type="dxa"/>
            <w:gridSpan w:val="3"/>
          </w:tcPr>
          <w:p w14:paraId="094A8CD9" w14:textId="3D2FC6B4" w:rsidR="005C1AEF" w:rsidRDefault="005C1AEF"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2023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Hans Lindblad </w:t>
            </w:r>
            <w:r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revisionsrätten.</w:t>
            </w:r>
          </w:p>
        </w:tc>
      </w:tr>
    </w:tbl>
    <w:p w14:paraId="125A3991" w14:textId="1C653BE1" w:rsidR="00EA3878" w:rsidRDefault="00EA3878"/>
    <w:p w14:paraId="72B6ED2B" w14:textId="003F3454" w:rsidR="00F55F75" w:rsidRDefault="00F55F75"/>
    <w:p w14:paraId="13C71CFC" w14:textId="77777777" w:rsidR="00836974" w:rsidRDefault="00836974"/>
    <w:p w14:paraId="0F723F63" w14:textId="77777777" w:rsidR="00C32EDA" w:rsidRPr="00DF4413" w:rsidRDefault="00C32EDA"/>
    <w:bookmarkEnd w:id="0"/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543F6C8B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9347CF">
        <w:rPr>
          <w:b/>
          <w:snapToGrid w:val="0"/>
          <w:lang w:eastAsia="en-US"/>
        </w:rPr>
        <w:t xml:space="preserve"> </w:t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4EF28A6F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B59AB7" w14:textId="77777777" w:rsidR="0025013A" w:rsidRPr="00FB792F" w:rsidRDefault="0025013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2AD12595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347CF" w:rsidRPr="009347CF">
        <w:rPr>
          <w:b/>
          <w:snapToGrid w:val="0"/>
          <w:lang w:eastAsia="en-US"/>
        </w:rPr>
        <w:t>Helena Fridman Konstantinidou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56FD48E1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E1B6E1" w14:textId="77777777" w:rsidR="0025013A" w:rsidRDefault="0025013A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922C0B9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25013A">
        <w:rPr>
          <w:b/>
          <w:snapToGrid w:val="0"/>
          <w:lang w:eastAsia="en-US"/>
        </w:rPr>
        <w:t xml:space="preserve"> </w:t>
      </w:r>
      <w:r w:rsidR="003E43EC">
        <w:rPr>
          <w:b/>
          <w:snapToGrid w:val="0"/>
          <w:lang w:eastAsia="en-US"/>
        </w:rPr>
        <w:t>29 november 2024</w:t>
      </w:r>
      <w:r w:rsidR="00752DF2">
        <w:rPr>
          <w:b/>
          <w:snapToGrid w:val="0"/>
          <w:lang w:eastAsia="en-US"/>
        </w:rPr>
        <w:br/>
      </w:r>
    </w:p>
    <w:p w14:paraId="541BDF41" w14:textId="6731B91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6A203" w14:textId="77777777" w:rsidR="0025013A" w:rsidRDefault="0025013A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4074EA61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347CF">
        <w:rPr>
          <w:b/>
          <w:snapToGrid w:val="0"/>
          <w:lang w:eastAsia="en-US"/>
        </w:rPr>
        <w:t>Erik Ottoson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DE5153" w:rsidRPr="00DE5153" w14:paraId="1629423D" w14:textId="77777777" w:rsidTr="0090481D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5FEFD6DC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0481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0481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90481D">
              <w:rPr>
                <w:b/>
                <w:color w:val="000000"/>
                <w:lang w:val="en-GB" w:eastAsia="en-US"/>
              </w:rPr>
              <w:t>12</w:t>
            </w:r>
            <w:r w:rsidR="003F3CC1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E5153" w:rsidRPr="00DE5153" w14:paraId="2B828F5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614ADFE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1592156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31B205B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2828C88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596C7AD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204AB9D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65F4BB3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8F2BB6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18BA1A8A" w:rsidR="00BF53DA" w:rsidRPr="00DE5153" w:rsidRDefault="009347CF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F53D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="00BF53DA"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="00BF53D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F53D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0D71E364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789A024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26ADE79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44CC62F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456D22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374FFF7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652D3424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61C96AE0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3EF1EACC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68D6E95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BF53DA" w:rsidRPr="0053205B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772BD4DF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53A2DA8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121590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1912610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12E522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60016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483D37" w:rsidRPr="00DE5153" w14:paraId="27405AB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B05F40" w14:textId="0ED0436F" w:rsidR="00483D37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2E269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4868D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A8FBC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90833" w14:textId="77777777" w:rsidR="00483D37" w:rsidRPr="00605C66" w:rsidRDefault="00483D37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C4B65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52461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810A" w14:textId="77777777" w:rsidR="00483D37" w:rsidRPr="00DE5153" w:rsidRDefault="00483D37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AC7B951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1791B953" w:rsidR="00BF53DA" w:rsidRPr="00DE5153" w:rsidRDefault="009347CF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Gunilla Carlsson 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1236277E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4D14ED0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EBB93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9699A2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687AFD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53B0CC3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B803E8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612F3A0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AB38D6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5D06D8A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27615BA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5FEA5D7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8BBCEC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69FE023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4ECAEC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3F377D3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6A043A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2273E31C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F79561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2E6B87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D654E4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6C5768B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2966EB2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812A8D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61AA07A8" w:rsidR="00BF53DA" w:rsidRPr="00DE5153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63D1EA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C579007" w:rsidR="00BF53DA" w:rsidRPr="00070C4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59E409C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294B13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31A48BB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4EC0DFD7" w:rsidR="00BF53DA" w:rsidRPr="00DE5153" w:rsidRDefault="009347CF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0A42585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6FD72F7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2A2BDD5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B8F510F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11DF4BD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295BB27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2AE91C7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16CF547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3A1F1C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0D1E8E7B" w:rsidR="00BF53DA" w:rsidRPr="00E71875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71875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0539B1B8" w:rsidR="00BF53DA" w:rsidRPr="00E71875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71875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2E441F4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582D505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338D8B7F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ED96171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30CF9689" w:rsidR="00BF53DA" w:rsidRPr="00DE5153" w:rsidRDefault="00BE429E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863C3FF" w:rsidR="00BF53DA" w:rsidRPr="00DE5153" w:rsidRDefault="00E71875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3CF77A7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51CCE84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C8970D3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5E6451E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5D1D2A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21F4CC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5999F38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B81A1F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B479D6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52E2A9B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78265C2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F750AA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41D13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25372CB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4C7F67E0" w:rsidR="00BF53DA" w:rsidRPr="00DE5153" w:rsidRDefault="009347CF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7886A79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0B4891F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2C72EF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1A9E2989" w:rsidR="00BF53DA" w:rsidRPr="00DE5153" w:rsidRDefault="00BF53DA" w:rsidP="00BF53DA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731AF4" w14:paraId="1FBC4ED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546F" w14:textId="269A3FD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43AC69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29F26C8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314472B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28B620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2A02AD" w14:textId="5FEAA91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58D80F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6C0F74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C77C4" w14:textId="7E99905C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731AF4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10728F5A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7B29DF90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60320D02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BF53DA" w:rsidRPr="00731AF4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22340D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DC59DB" w14:textId="437BC729" w:rsidR="00BF53DA" w:rsidRPr="00DE5153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="00BF53DA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20BF5CD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59D3786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E05E3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7B0705" w14:textId="5BD9153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827455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83FFB0" w14:textId="04A836D4" w:rsidR="00BF53DA" w:rsidRPr="00DE5153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Rose-Marie Carlsson 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F32D" w14:textId="0A178E9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20971" w14:textId="020EBA8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3E" w14:textId="6DE1949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E13A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0B1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390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7633F" w14:textId="44BE363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71C76A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8B241F" w14:textId="5D256E9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C6CACE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4E0B8EA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3C77768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D5DB303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0BD74" w14:textId="320E1A4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7EC9D3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A95B7F" w14:textId="79E1E41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7301931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593F6B" w14:textId="55A033E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25CF396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8587D6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C73C7F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03C4E08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C5D3A2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4331A9" w14:textId="6B20A6B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016733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D8DA4" w14:textId="03632A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386FDD4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51E77B3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44C4EDE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6B946211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39463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4EB741" w14:textId="5AC2EA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3864A5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1725369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8CADA1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486EEB" w14:textId="43F4E5F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130FEFD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54170B0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434D23E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E7D986B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49F6AF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E517F" w14:textId="5E99199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6D32E8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D6CC57" w14:textId="37EBD3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BF53DA" w:rsidRPr="002C630D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015535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C2CC8" w14:textId="4FB64C7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ABB1C4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28018E" w14:textId="70FD26F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046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BADE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58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B6038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70D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60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EA3B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B39DA0F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390BF1" w14:textId="76E537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BD3D9" w14:textId="5C94EB9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079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25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6BE1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6DD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03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550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A3AB0AF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F4884" w14:textId="04F0CD8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DD7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CA3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735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85A7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40C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DB97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009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271B71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98DCC1" w14:textId="0CD9B65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8D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0D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741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083B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844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7E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6561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5B969E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894FDF" w14:textId="4F3E0653" w:rsidR="00BF53DA" w:rsidRPr="00DE5153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Anna.Lena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Hedberg </w:t>
            </w:r>
            <w:r w:rsidR="00BF53DA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9F8C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26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44B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ABD7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D6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7C20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CA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64DBA4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CB8651" w14:textId="1EED800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A2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30E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96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271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8C51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D94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06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78B364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75DBBE" w14:textId="203A549D" w:rsidR="00BF53DA" w:rsidRPr="00DE5153" w:rsidRDefault="00483D37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Katja Nyberg</w:t>
            </w:r>
            <w:r w:rsidR="00BF53DA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D3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CC5C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A1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825F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18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E2C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0892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EA078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EEBB6" w14:textId="2A29558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58BB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F8B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D6DA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60D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48C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CD7E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4186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E08B1E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2ECE03" w14:textId="62EE4485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731AF4">
              <w:rPr>
                <w:color w:val="000000"/>
                <w:sz w:val="18"/>
                <w:szCs w:val="18"/>
                <w:lang w:eastAsia="en-US"/>
              </w:rPr>
              <w:t xml:space="preserve">Mattias </w:t>
            </w:r>
            <w:proofErr w:type="spellStart"/>
            <w:r w:rsidR="00483D37">
              <w:rPr>
                <w:color w:val="000000"/>
                <w:sz w:val="18"/>
                <w:szCs w:val="18"/>
                <w:lang w:eastAsia="en-US"/>
              </w:rPr>
              <w:t>Hellhoff</w:t>
            </w:r>
            <w:proofErr w:type="spellEnd"/>
            <w:r w:rsidRPr="00731AF4">
              <w:rPr>
                <w:color w:val="000000"/>
                <w:sz w:val="18"/>
                <w:szCs w:val="18"/>
                <w:lang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1FD03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45792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06311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53A7" w14:textId="77777777" w:rsidR="00BF53DA" w:rsidRPr="00731AF4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6E44B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0D4AE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C0355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252B9E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FA8BAF" w14:textId="18706A9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DA1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A24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B68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B97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8718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73D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762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EC897E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B36C33" w14:textId="26F02616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B5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41D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CA17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AE2D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E1E8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51D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B11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B4FD92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7A213" w14:textId="0A4FD02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19F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67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9AB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C2CF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6C5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8D0F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0CA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9F2F95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10AEC0" w14:textId="4CF9FE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0CCBB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F649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21D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04D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2432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680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ACF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3796478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460E" w14:textId="6CA69219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78A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6CC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BF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D988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7B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195C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B005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9147DF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03F63" w14:textId="21287DB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93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439F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8E2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84A6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C685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31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DBEF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E55FFB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27F2C" w14:textId="22D2D2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853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54F3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D244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5D18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4B73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553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CE0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905FDC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3FAF2E" w14:textId="31FF61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24D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14D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7BC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4F24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05E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6F9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A72E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41D322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48AB1" w14:textId="715ADC0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956E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B6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7A43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4214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E9E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72A5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5CF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DAFCFC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8CF822" w14:textId="18DA92A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7F16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456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ED09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E35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4A7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B2E8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53B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5C2C7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9E3647" w14:textId="007C440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4F4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9EB8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E469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68B1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880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5C90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3D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54CE4C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21AA97" w14:textId="598D64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A3DE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548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23CE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7E5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EF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90C4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998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16B1FA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7D4FB0" w14:textId="5D7E505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6EAE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E83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C08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C7E6B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AA5F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C49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E13D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FA4402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AA24A1" w14:textId="3917806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C21F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F9C4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302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1385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37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B62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56E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9AF336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3DD649" w14:textId="3A8CE183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2785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EDE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5048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ABA0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C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3D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0782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C8D04C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540D8D" w14:textId="21616B9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89BD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254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222C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C0E6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03A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2DCE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195D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80E71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97340B" w14:textId="25BBDC6C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4383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DE5A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131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608C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B49C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2E5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CA2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75D3A1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F5E69" w14:textId="3908F525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5CD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1865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BBE7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7265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781A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66CD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A474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7B0078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8A999D" w14:textId="5B51ADF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3EF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F6F6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2935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772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3221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0159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9FD8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3C3855B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E6818" w14:textId="785A7484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C193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02B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508C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FAE2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9473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EE2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EB7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2E23C7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17B00D" w14:textId="23DC28B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9D47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8A8B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DDD2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93AF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7F8D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2F5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9AD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305C8A8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3744D9" w14:textId="125E95AB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936F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63A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444D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304F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33FF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43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5929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458022A8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EF9D09" w14:textId="12B74DFE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8517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A0AF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44DB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591F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C69B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A7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D931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D0B71C3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E704E" w14:textId="7DC409C1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7420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D747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E1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6BE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0FD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A21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8B74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CDA517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DBA148" w14:textId="645E916A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71BF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910F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016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C1AF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47A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F425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126C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B63E8B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74886A" w14:textId="077FE45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235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E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9470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7472A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1EBE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C7F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C5BA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4B2BF26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6CEE5" w14:textId="34C1CFED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E801" w14:textId="58582CFF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04CC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1CA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EDD09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2612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53E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7C2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70692C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E44572" w14:textId="19955B22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8F563" w14:textId="581E6568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AC20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2C2D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97757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4182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57F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DDF9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EC0F63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6AE5ED" w14:textId="56D68A8E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37B6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209E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1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CC15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08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68EC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103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F62735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6E19D4" w14:textId="0F8120FD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1848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FBF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307E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3D6CE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4702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F87C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8773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1E9BC007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741B8B" w14:textId="62390057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7DA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9D6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1B1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8DED6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978A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70DC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9534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630FFE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D2F924" w14:textId="01934016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CD9D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D8EA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77BE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A47AF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CBF7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2F9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09B4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0368D28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B5997" w14:textId="03076BE0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8A54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BA8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5EB8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90750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52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07B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19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1CF9EC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026E58" w14:textId="06CE1BFE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00E9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06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0B5D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AABC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BEB21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81C2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C720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314752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A624A" w14:textId="2D00D968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9972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8D77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F96D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F043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0325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7F64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680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A72E55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298617" w14:textId="05F585ED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A067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78CA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ABE3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F8FD4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A80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40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A8C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3B4B9F59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3B2071" w14:textId="4F7104F4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87D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AA16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9E0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0918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D16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6E0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F36F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3F807D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04075" w14:textId="1EB55864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5B69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9F8B9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AA7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2BE1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662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713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0C8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5551D54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C39F" w14:textId="38C781E7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F75C3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B33A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757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B1A7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F35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F101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97CB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6EF2238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11AA62" w14:textId="23557AC6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25687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E6C9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6D6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A5AD2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ADF90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F824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5895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20449A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F83B3" w14:textId="256A5631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4D02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31D8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132D6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837AD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CAC1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373D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6F8C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20064EF1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53C942" w14:textId="7BE24213" w:rsidR="00BF53DA" w:rsidRPr="00C1609B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CB35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C8F1D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B23BB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66865" w14:textId="77777777" w:rsidR="00BF53DA" w:rsidRPr="00605C66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FABA8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120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EFF4" w14:textId="77777777" w:rsidR="00BF53DA" w:rsidRPr="00DE5153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F53DA" w:rsidRPr="00DE5153" w14:paraId="7FA139BB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7D6BF" w14:textId="320DD91A" w:rsidR="00BF53DA" w:rsidRPr="00A51300" w:rsidRDefault="00BF53DA" w:rsidP="00BF53DA">
            <w:pPr>
              <w:widowControl/>
              <w:spacing w:line="256" w:lineRule="auto"/>
            </w:pPr>
            <w:r w:rsidRPr="00731AF4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731AF4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731AF4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16C7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4D5BD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8A0D6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ED7E2" w14:textId="77777777" w:rsidR="00BF53DA" w:rsidRPr="00731AF4" w:rsidRDefault="00BF53DA" w:rsidP="00BF53DA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BE09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3D4E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3B19B" w14:textId="77777777" w:rsidR="00BF53DA" w:rsidRPr="00731AF4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48FDD40B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8FAC7" w14:textId="55B33332" w:rsidR="00BF53DA" w:rsidRPr="003F3CC1" w:rsidRDefault="00BF53DA" w:rsidP="00BF53DA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96DF3" w14:textId="2512C212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BCBF5" w14:textId="0D44D7AD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C5731" w14:textId="2286179E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9968A" w14:textId="309D53F1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1E9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0A89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0287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43F57D5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DA793" w14:textId="56BFED3D" w:rsidR="00BF53DA" w:rsidRPr="00277956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2710B" w14:textId="05D84219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78723" w14:textId="51E2D37D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8493F" w14:textId="1FD53870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EAF34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5C5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873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EA24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85E23C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54332" w14:textId="379C5798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F90E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5FF0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5699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17D3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430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50E6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7817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540C52B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79149" w14:textId="194BAEC0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D5604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9AFA4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41EC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D062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659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0B7D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86B7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1CEA7E6B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A90EE" w14:textId="077BB0F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D2A7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C227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3FCB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3A4A5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01A7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4C5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4D0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1383EA8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9DD81" w14:textId="2F4032C5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3505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EE9F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2449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EB7A9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8C7E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AC0C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1E7B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CCFBE92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844B5" w14:textId="4CE876E6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0BC8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C782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A617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9B7EC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19A39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64D1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8DAD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867FD13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996C0" w14:textId="0D262C66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0F9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7F37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8260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AFD8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1FD3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BD15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9DBF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710F87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7F10" w14:textId="0C820C8A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6520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4E13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EF36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BF78F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4CD3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18D8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1FB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2B21810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9B78" w14:textId="7427C88C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1200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97346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82622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BE12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9B092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7A03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B1DC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8F40ADA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13918" w14:textId="35458877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80D1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BCF4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B4813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8AD0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19BA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D0BC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AADA4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EB9344E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4F9D4E" w14:textId="4790FC65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704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9734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8932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2451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0675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9E12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F7FD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5A00E9B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102F3" w14:textId="202F8D41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AEFA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8CF89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E638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D2B0E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978F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2CDD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5B5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38ED25AC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4C13F" w14:textId="5B4AB2EE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6794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BDFA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31A5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5E1AF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AFE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BBC4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3ED8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4EA3EDD5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61D8D" w14:textId="5BBF36C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86F6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5CF2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9E39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DD7F2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25D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D5B7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A30D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6B40461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70FB8" w14:textId="51A4E308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2C78E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E77E5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A3B0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71CD0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923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3A55F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BED6C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04BC811D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42CE9" w14:textId="4FF25279" w:rsidR="00BF53DA" w:rsidRPr="00EF494A" w:rsidRDefault="0011267B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BD95B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E7BDB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26DE1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E2B1A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86088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C245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9E1E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E305CB3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B3EA1" w14:textId="373BB204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EA052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9511D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B1F5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D78C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60400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474CE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1BF9A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F53DA" w:rsidRPr="00DE5153" w14:paraId="2014F834" w14:textId="77777777" w:rsidTr="0090481D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331FA" w14:textId="08292743" w:rsidR="00BF53DA" w:rsidRPr="00EF494A" w:rsidRDefault="00BF53DA" w:rsidP="00BF53DA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13616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4C3E8" w14:textId="77777777" w:rsidR="00BF53DA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C73E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FA01" w14:textId="77777777" w:rsidR="00BF53DA" w:rsidRPr="00605C66" w:rsidRDefault="00BF53DA" w:rsidP="00BF53DA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EC6F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3B9F6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1F01B" w14:textId="77777777" w:rsidR="00BF53DA" w:rsidRPr="00F61746" w:rsidRDefault="00BF53DA" w:rsidP="00BF53DA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0DB9" w:rsidRPr="00321ABF" w14:paraId="1795B230" w14:textId="77777777" w:rsidTr="0090481D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06B4D37B" w14:textId="77777777" w:rsidR="0090481D" w:rsidRDefault="0090481D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bookmarkStart w:id="1" w:name="_Hlk117074601"/>
          </w:p>
          <w:p w14:paraId="083EADE7" w14:textId="34A70698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48149A33" w14:textId="77777777" w:rsidR="0090481D" w:rsidRDefault="0090481D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5DC997D4" w14:textId="6221DC7D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E47E4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877B94A" w:rsidR="00401370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F33092"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02170F" w:rsidRPr="00E47E48">
              <w:rPr>
                <w:color w:val="000000" w:themeColor="text1"/>
                <w:sz w:val="20"/>
                <w:lang w:eastAsia="en-US"/>
              </w:rPr>
              <w:t>till</w:t>
            </w:r>
            <w:r w:rsidR="00F86A81" w:rsidRPr="00E47E48">
              <w:rPr>
                <w:color w:val="000000" w:themeColor="text1"/>
                <w:sz w:val="20"/>
                <w:lang w:eastAsia="en-US"/>
              </w:rPr>
              <w:t xml:space="preserve"> kl</w:t>
            </w:r>
            <w:r w:rsidR="00A95D39">
              <w:rPr>
                <w:color w:val="000000" w:themeColor="text1"/>
                <w:sz w:val="20"/>
                <w:lang w:eastAsia="en-US"/>
              </w:rPr>
              <w:t>.</w:t>
            </w:r>
            <w:r w:rsidR="004B56B9"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0759B977" w14:textId="77777777" w:rsidR="004B56B9" w:rsidRPr="00E47E48" w:rsidRDefault="004B56B9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06FB22C3" w:rsidR="00F70DB9" w:rsidRPr="000475F8" w:rsidRDefault="00F70DB9" w:rsidP="00691F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6E6DD0B6" w14:textId="435252BB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bookmarkEnd w:id="1"/>
    <w:p w14:paraId="493AE490" w14:textId="5ECC38D8" w:rsidR="00717981" w:rsidRDefault="00717981" w:rsidP="00717981">
      <w:pPr>
        <w:rPr>
          <w:sz w:val="22"/>
          <w:szCs w:val="22"/>
        </w:rPr>
      </w:pPr>
    </w:p>
    <w:p w14:paraId="7AF8930E" w14:textId="77777777" w:rsidR="00717981" w:rsidRDefault="00717981" w:rsidP="00717981">
      <w:pPr>
        <w:rPr>
          <w:b/>
        </w:rPr>
      </w:pPr>
    </w:p>
    <w:p w14:paraId="549B0D32" w14:textId="47F97355" w:rsidR="002E4FE3" w:rsidRDefault="002E4FE3" w:rsidP="00717981">
      <w:pPr>
        <w:rPr>
          <w:sz w:val="22"/>
          <w:szCs w:val="22"/>
        </w:rPr>
      </w:pPr>
    </w:p>
    <w:sectPr w:rsidR="002E4FE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0F7B74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267B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23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4B0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13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3F25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3EC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3D37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AEF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1AF4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5D2F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6974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481D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7C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2AF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0F3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29E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3DA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09B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3F2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0D1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74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56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4FCB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27B43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6322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798"/>
    <w:rsid w:val="00E71875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2DE"/>
    <w:rsid w:val="00EA2447"/>
    <w:rsid w:val="00EA319D"/>
    <w:rsid w:val="00EA3878"/>
    <w:rsid w:val="00EA38EA"/>
    <w:rsid w:val="00EA504B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053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3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table" w:styleId="Tabellrutnt">
    <w:name w:val="Table Grid"/>
    <w:basedOn w:val="Normaltabell"/>
    <w:uiPriority w:val="39"/>
    <w:rsid w:val="0093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4759F-1532-44F4-A7AE-4C5B7CCF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52</TotalTime>
  <Pages>5</Pages>
  <Words>566</Words>
  <Characters>3589</Characters>
  <Application>Microsoft Office Word</Application>
  <DocSecurity>0</DocSecurity>
  <Lines>512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3</cp:revision>
  <cp:lastPrinted>2023-10-18T10:24:00Z</cp:lastPrinted>
  <dcterms:created xsi:type="dcterms:W3CDTF">2024-11-28T10:44:00Z</dcterms:created>
  <dcterms:modified xsi:type="dcterms:W3CDTF">2024-11-28T10:44:00Z</dcterms:modified>
</cp:coreProperties>
</file>