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2AF5DB33F0A4329B7628851F3584EA5"/>
        </w:placeholder>
        <w:text/>
      </w:sdtPr>
      <w:sdtEndPr/>
      <w:sdtContent>
        <w:p w:rsidRPr="009B062B" w:rsidR="00AF30DD" w:rsidP="00DA28CE" w:rsidRDefault="00AF30DD" w14:paraId="4C9A11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aeb48b-67ff-4b0c-9737-d6e4df24f6c5"/>
        <w:id w:val="-533958141"/>
        <w:lock w:val="sdtLocked"/>
      </w:sdtPr>
      <w:sdtEndPr/>
      <w:sdtContent>
        <w:p w:rsidR="00B22A7B" w:rsidRDefault="00752352" w14:paraId="4C9A114E" w14:textId="2EBD357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socialtjänstlagen så att det klart framgår att utlänningar som vistas illegalt i landet inte har rätt till försörjningsstöd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689B649B92455C824E3A639D30A5DB"/>
        </w:placeholder>
        <w:text/>
      </w:sdtPr>
      <w:sdtEndPr/>
      <w:sdtContent>
        <w:p w:rsidRPr="009B062B" w:rsidR="006D79C9" w:rsidP="00333E95" w:rsidRDefault="006D79C9" w14:paraId="4C9A114F" w14:textId="77777777">
          <w:pPr>
            <w:pStyle w:val="Rubrik1"/>
          </w:pPr>
          <w:r>
            <w:t>Motivering</w:t>
          </w:r>
        </w:p>
      </w:sdtContent>
    </w:sdt>
    <w:p w:rsidRPr="00355DD8" w:rsidR="00893D30" w:rsidP="00355DD8" w:rsidRDefault="00893D30" w14:paraId="4C9A1150" w14:textId="540DD3BA">
      <w:pPr>
        <w:pStyle w:val="Normalutanindragellerluft"/>
      </w:pPr>
      <w:r w:rsidRPr="00355DD8">
        <w:t>I 2 kap 2 § socialtjänstlagen slås fast att kommunen ansvarar för alla personer som vistas där i minst fyra veckor. Socialstyrelsen tolkar lagrummet så att även personer som befinner sig i landet illegalt ska omfattas av detta ansvar (Social rapport 2010, kapitel 8, s.</w:t>
      </w:r>
      <w:r w:rsidRPr="00355DD8" w:rsidR="00E31028">
        <w:t xml:space="preserve"> </w:t>
      </w:r>
      <w:r w:rsidRPr="00355DD8">
        <w:t>272).</w:t>
      </w:r>
    </w:p>
    <w:p w:rsidRPr="00355DD8" w:rsidR="00893D30" w:rsidP="00355DD8" w:rsidRDefault="00893D30" w14:paraId="4C9A1151" w14:textId="276ACD08">
      <w:r w:rsidRPr="00355DD8">
        <w:t>Praxis kring rätten till ekonomiskt bistånd för de som vistas illegalt i landet ser lite olika ut på olika håll. Lagrummet</w:t>
      </w:r>
      <w:r w:rsidRPr="00355DD8" w:rsidR="00E31028">
        <w:t xml:space="preserve"> i 2 kap 1 § s</w:t>
      </w:r>
      <w:r w:rsidRPr="00355DD8">
        <w:t xml:space="preserve">ocialtjänstlagen säger att den som inte kan </w:t>
      </w:r>
      <w:bookmarkStart w:name="_GoBack" w:id="1"/>
      <w:bookmarkEnd w:id="1"/>
      <w:r w:rsidRPr="00355DD8">
        <w:t>tillgodose sina behov på annat sätt kan ha rätt till bistånd. Vissa socialnämnder tolkar saken så att de som vistas illegalt i landet kan ti</w:t>
      </w:r>
      <w:r w:rsidRPr="00355DD8" w:rsidR="00E31028">
        <w:t>llgodose sina behov i hemlandet;</w:t>
      </w:r>
      <w:r w:rsidRPr="00355DD8">
        <w:t xml:space="preserve"> den tolkningen har också slagits fast i ett par kammarrättsdomar. Vissa socialnämnder väljer dock att bevilja de som vistas illegalt i landet ekonomiskt bistånd. </w:t>
      </w:r>
    </w:p>
    <w:p w:rsidRPr="00355DD8" w:rsidR="00422B9E" w:rsidP="00355DD8" w:rsidRDefault="00893D30" w14:paraId="4C9A1152" w14:textId="77777777">
      <w:r w:rsidRPr="00355DD8">
        <w:t xml:space="preserve">Sverigedemokraterna ser det som problematiskt att regeringen inte lagt fram ett lagförslag för att förtydliga rättsläget. Landets kommuner måste få klarhet i hur rätten till bidrag för de som vistas illegalt i landet ser ut. Sverigedemokraterna anser att någon sådan rätt inte ska finnas och att socialtjänstlagen skall förtydligas i enlighet med detta. </w:t>
      </w:r>
    </w:p>
    <w:sdt>
      <w:sdtPr>
        <w:alias w:val="CC_Underskrifter"/>
        <w:tag w:val="CC_Underskrifter"/>
        <w:id w:val="583496634"/>
        <w:lock w:val="sdtContentLocked"/>
        <w:placeholder>
          <w:docPart w:val="59C8363A5828433A91CA942B59745F87"/>
        </w:placeholder>
      </w:sdtPr>
      <w:sdtEndPr/>
      <w:sdtContent>
        <w:p w:rsidR="002578C0" w:rsidP="002578C0" w:rsidRDefault="002578C0" w14:paraId="4C9A1154" w14:textId="77777777"/>
        <w:p w:rsidRPr="008E0FE2" w:rsidR="004801AC" w:rsidP="002578C0" w:rsidRDefault="00355DD8" w14:paraId="4C9A11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8D394F" w:rsidRDefault="008D394F" w14:paraId="4C9A1159" w14:textId="77777777"/>
    <w:sectPr w:rsidR="008D39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A115B" w14:textId="77777777" w:rsidR="00893D30" w:rsidRDefault="00893D30" w:rsidP="000C1CAD">
      <w:pPr>
        <w:spacing w:line="240" w:lineRule="auto"/>
      </w:pPr>
      <w:r>
        <w:separator/>
      </w:r>
    </w:p>
  </w:endnote>
  <w:endnote w:type="continuationSeparator" w:id="0">
    <w:p w14:paraId="4C9A115C" w14:textId="77777777" w:rsidR="00893D30" w:rsidRDefault="00893D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A11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A1162" w14:textId="467E824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5D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1159" w14:textId="77777777" w:rsidR="00893D30" w:rsidRDefault="00893D30" w:rsidP="000C1CAD">
      <w:pPr>
        <w:spacing w:line="240" w:lineRule="auto"/>
      </w:pPr>
      <w:r>
        <w:separator/>
      </w:r>
    </w:p>
  </w:footnote>
  <w:footnote w:type="continuationSeparator" w:id="0">
    <w:p w14:paraId="4C9A115A" w14:textId="77777777" w:rsidR="00893D30" w:rsidRDefault="00893D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9A11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9A116C" wp14:anchorId="4C9A11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5DD8" w14:paraId="4C9A11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8AF3964C1947C59C18FF5C8D58F465"/>
                              </w:placeholder>
                              <w:text/>
                            </w:sdtPr>
                            <w:sdtEndPr/>
                            <w:sdtContent>
                              <w:r w:rsidR="00893D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FB308EB3F473783D07B0DDBA09AC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9A11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5DD8" w14:paraId="4C9A11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8AF3964C1947C59C18FF5C8D58F465"/>
                        </w:placeholder>
                        <w:text/>
                      </w:sdtPr>
                      <w:sdtEndPr/>
                      <w:sdtContent>
                        <w:r w:rsidR="00893D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FB308EB3F473783D07B0DDBA09AC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9A11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C9A115F" w14:textId="77777777">
    <w:pPr>
      <w:jc w:val="right"/>
    </w:pPr>
  </w:p>
  <w:p w:rsidR="00262EA3" w:rsidP="00776B74" w:rsidRDefault="00262EA3" w14:paraId="4C9A11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55DD8" w14:paraId="4C9A11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9A116E" wp14:anchorId="4C9A11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5DD8" w14:paraId="4C9A11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D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55DD8" w14:paraId="4C9A11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5DD8" w14:paraId="4C9A11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:75</w:t>
        </w:r>
      </w:sdtContent>
    </w:sdt>
  </w:p>
  <w:p w:rsidR="00262EA3" w:rsidP="00E03A3D" w:rsidRDefault="00355DD8" w14:paraId="4C9A11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52352" w14:paraId="4C9A1168" w14:textId="7F5A180E">
        <w:pPr>
          <w:pStyle w:val="FSHRub2"/>
        </w:pPr>
        <w:r>
          <w:t>Rimlig rätt till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9A11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893D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8C0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DD8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352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D30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94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C57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A7B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74B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02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284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A114C"/>
  <w15:chartTrackingRefBased/>
  <w15:docId w15:val="{052A2E21-7C34-4CC6-89F1-C2A02B81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AF5DB33F0A4329B7628851F3584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0799A-4FA4-4C8E-9639-D9A0C65C8B69}"/>
      </w:docPartPr>
      <w:docPartBody>
        <w:p w:rsidR="00FC72BE" w:rsidRDefault="00FC72BE">
          <w:pPr>
            <w:pStyle w:val="C2AF5DB33F0A4329B7628851F3584E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689B649B92455C824E3A639D30A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D35C5-0573-4B5D-86B8-7B81B158D08F}"/>
      </w:docPartPr>
      <w:docPartBody>
        <w:p w:rsidR="00FC72BE" w:rsidRDefault="00FC72BE">
          <w:pPr>
            <w:pStyle w:val="0E689B649B92455C824E3A639D30A5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8AF3964C1947C59C18FF5C8D58F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FE224-6CBB-4E23-AF17-54E47D6EC015}"/>
      </w:docPartPr>
      <w:docPartBody>
        <w:p w:rsidR="00FC72BE" w:rsidRDefault="00FC72BE">
          <w:pPr>
            <w:pStyle w:val="2D8AF3964C1947C59C18FF5C8D58F4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FB308EB3F473783D07B0DDBA09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8030F-4544-400D-AD64-64A8CC548A3F}"/>
      </w:docPartPr>
      <w:docPartBody>
        <w:p w:rsidR="00FC72BE" w:rsidRDefault="00FC72BE">
          <w:pPr>
            <w:pStyle w:val="CBCFB308EB3F473783D07B0DDBA09AC9"/>
          </w:pPr>
          <w:r>
            <w:t xml:space="preserve"> </w:t>
          </w:r>
        </w:p>
      </w:docPartBody>
    </w:docPart>
    <w:docPart>
      <w:docPartPr>
        <w:name w:val="59C8363A5828433A91CA942B59745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B7382-DF84-44AC-99D0-0B0AB9F480A0}"/>
      </w:docPartPr>
      <w:docPartBody>
        <w:p w:rsidR="00B57F4F" w:rsidRDefault="00B57F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BE"/>
    <w:rsid w:val="00B57F4F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AF5DB33F0A4329B7628851F3584EA5">
    <w:name w:val="C2AF5DB33F0A4329B7628851F3584EA5"/>
  </w:style>
  <w:style w:type="paragraph" w:customStyle="1" w:styleId="936902BFAAA3463A9A40BF6BA805E8EF">
    <w:name w:val="936902BFAAA3463A9A40BF6BA805E8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9C7F5E0E3740F4A07C9F49223F5CDE">
    <w:name w:val="179C7F5E0E3740F4A07C9F49223F5CDE"/>
  </w:style>
  <w:style w:type="paragraph" w:customStyle="1" w:styleId="0E689B649B92455C824E3A639D30A5DB">
    <w:name w:val="0E689B649B92455C824E3A639D30A5DB"/>
  </w:style>
  <w:style w:type="paragraph" w:customStyle="1" w:styleId="834B962E87284A8EABB6D419FC7A1EFE">
    <w:name w:val="834B962E87284A8EABB6D419FC7A1EFE"/>
  </w:style>
  <w:style w:type="paragraph" w:customStyle="1" w:styleId="85AE6D4DC1C949DF8125C3B1FE93E0C7">
    <w:name w:val="85AE6D4DC1C949DF8125C3B1FE93E0C7"/>
  </w:style>
  <w:style w:type="paragraph" w:customStyle="1" w:styleId="2D8AF3964C1947C59C18FF5C8D58F465">
    <w:name w:val="2D8AF3964C1947C59C18FF5C8D58F465"/>
  </w:style>
  <w:style w:type="paragraph" w:customStyle="1" w:styleId="CBCFB308EB3F473783D07B0DDBA09AC9">
    <w:name w:val="CBCFB308EB3F473783D07B0DDBA09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50166-AF09-44EB-8F59-21426BD5A6B5}"/>
</file>

<file path=customXml/itemProps2.xml><?xml version="1.0" encoding="utf-8"?>
<ds:datastoreItem xmlns:ds="http://schemas.openxmlformats.org/officeDocument/2006/customXml" ds:itemID="{BB5FE2E5-65AB-4151-8413-8177306B9C3C}"/>
</file>

<file path=customXml/itemProps3.xml><?xml version="1.0" encoding="utf-8"?>
<ds:datastoreItem xmlns:ds="http://schemas.openxmlformats.org/officeDocument/2006/customXml" ds:itemID="{C27544BC-83B5-4B7D-809D-307EABA62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1239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Rimligt rätt till försörjningsstöd</vt:lpstr>
      <vt:lpstr>
      </vt:lpstr>
    </vt:vector>
  </TitlesOfParts>
  <Company>Sveriges riksdag</Company>
  <LinksUpToDate>false</LinksUpToDate>
  <CharactersWithSpaces>1462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