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79BDF6" w14:textId="77777777">
      <w:pPr>
        <w:pStyle w:val="Normalutanindragellerluft"/>
      </w:pPr>
      <w:bookmarkStart w:name="_Toc106800475" w:id="0"/>
      <w:bookmarkStart w:name="_Toc106801300" w:id="1"/>
    </w:p>
    <w:p xmlns:w14="http://schemas.microsoft.com/office/word/2010/wordml" w:rsidRPr="009B062B" w:rsidR="00AF30DD" w:rsidP="00EE302B" w:rsidRDefault="00EE302B" w14:paraId="1C795844" w14:textId="77777777">
      <w:pPr>
        <w:pStyle w:val="RubrikFrslagTIllRiksdagsbeslut"/>
      </w:pPr>
      <w:sdt>
        <w:sdtPr>
          <w:alias w:val="CC_Boilerplate_4"/>
          <w:tag w:val="CC_Boilerplate_4"/>
          <w:id w:val="-1644581176"/>
          <w:lock w:val="sdtContentLocked"/>
          <w:placeholder>
            <w:docPart w:val="FADE43F9C4814FB29EBD9E34C557BBBD"/>
          </w:placeholder>
          <w:text/>
        </w:sdtPr>
        <w:sdtEndPr/>
        <w:sdtContent>
          <w:r w:rsidRPr="009B062B" w:rsidR="00AF30DD">
            <w:t>Förslag till riksdagsbeslut</w:t>
          </w:r>
        </w:sdtContent>
      </w:sdt>
      <w:bookmarkEnd w:id="0"/>
      <w:bookmarkEnd w:id="1"/>
    </w:p>
    <w:sdt>
      <w:sdtPr>
        <w:tag w:val="6d08473b-78a8-420c-903b-2d29cdd916dd"/>
        <w:alias w:val="Yrkande 1"/>
        <w:lock w:val="sdtLocked"/>
        <w15:appearance xmlns:w15="http://schemas.microsoft.com/office/word/2012/wordml" w15:val="boundingBox"/>
      </w:sdtPr>
      <w:sdtContent>
        <w:p>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tag w:val="282cabde-21e0-45d4-bc3a-5f784301275b"/>
        <w:alias w:val="Yrkande 2"/>
        <w:lock w:val="sdtLocked"/>
        <w15:appearance xmlns:w15="http://schemas.microsoft.com/office/word/2012/wordml" w15:val="boundingBox"/>
      </w:sdtPr>
      <w:sdtContent>
        <w:p>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tag w:val="06826524-922a-42b6-8e1f-512063e33c1d"/>
        <w:alias w:val="Yrkande 3"/>
        <w:lock w:val="sdtLocked"/>
        <w15:appearance xmlns:w15="http://schemas.microsoft.com/office/word/2012/wordml" w15:val="boundingBox"/>
      </w:sdtPr>
      <w:sdtContent>
        <w:p>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tag w:val="4660a196-5f1b-44f1-b5dc-da1ddfd27235"/>
        <w:alias w:val="Yrkande 4"/>
        <w:lock w:val="sdtLocked"/>
        <w15:appearance xmlns:w15="http://schemas.microsoft.com/office/word/2012/wordml" w15:val="boundingBox"/>
      </w:sdtPr>
      <w:sdtContent>
        <w:p>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tag w:val="ca507252-bc9e-48ef-9d20-7d6fe8b97d53"/>
        <w:alias w:val="Yrkande 5"/>
        <w:lock w:val="sdtLocked"/>
        <w15:appearance xmlns:w15="http://schemas.microsoft.com/office/word/2012/wordml" w15:val="boundingBox"/>
      </w:sdtPr>
      <w:sdtContent>
        <w:p>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tag w:val="4569eee2-df0c-498f-9e97-fbb790b1046d"/>
        <w:alias w:val="Yrkande 6"/>
        <w:lock w:val="sdtLocked"/>
        <w15:appearance xmlns:w15="http://schemas.microsoft.com/office/word/2012/wordml" w15:val="boundingBox"/>
      </w:sdtPr>
      <w:sdtContent>
        <w:p>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tag w:val="e9a0ae56-6550-486d-ab9e-6d5a0c7819bb"/>
        <w:alias w:val="Yrkande 7"/>
        <w:lock w:val="sdtLocked"/>
        <w15:appearance xmlns:w15="http://schemas.microsoft.com/office/word/2012/wordml" w15:val="boundingBox"/>
      </w:sdtPr>
      <w:sdtContent>
        <w:p>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tag w:val="eaf6c0da-acef-4d63-8c10-3ab5a7670b13"/>
        <w:alias w:val="Yrkande 8"/>
        <w:lock w:val="sdtLocked"/>
        <w15:appearance xmlns:w15="http://schemas.microsoft.com/office/word/2012/wordml" w15:val="boundingBox"/>
      </w:sdtPr>
      <w:sdtContent>
        <w:p>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803E0460C343DB8E569F9784D1D9CB"/>
        </w:placeholder>
        <w:text/>
      </w:sdtPr>
      <w:sdtEndPr/>
      <w:sdtContent>
        <w:p xmlns:w14="http://schemas.microsoft.com/office/word/2010/wordml" w:rsidRPr="009B062B" w:rsidR="006D79C9" w:rsidP="00333E95" w:rsidRDefault="006D79C9" w14:paraId="748B5F13" w14:textId="77777777">
          <w:pPr>
            <w:pStyle w:val="Rubrik1"/>
          </w:pPr>
          <w:r>
            <w:t>Motivering</w:t>
          </w:r>
        </w:p>
      </w:sdtContent>
    </w:sdt>
    <w:bookmarkEnd w:displacedByCustomXml="prev" w:id="3"/>
    <w:bookmarkEnd w:displacedByCustomXml="prev" w:id="4"/>
    <w:p xmlns:w14="http://schemas.microsoft.com/office/word/2010/wordml" w:rsidR="003312F5" w:rsidP="003312F5" w:rsidRDefault="003312F5" w14:paraId="776E2FD8"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xmlns:w14="http://schemas.microsoft.com/office/word/2010/wordml" w:rsidR="003312F5" w:rsidP="003312F5" w:rsidRDefault="003312F5" w14:paraId="63E8BAF5" w14:textId="77777777">
      <w:r>
        <w:t>Genom Skatteverket finns möjligheten att, om hotbilden bedöms tillräckligt stark, få skyddade personuppgifter genom antingen sekretessmarkering, skyddad folkbokföring eller fingerade personuppgifter. Sekretessmarkering, som är den lägre graden av skyddade uppgifter, innebär att det är svårare att ta del av dina uppgifter i folkbokföringsregistret.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xmlns:w14="http://schemas.microsoft.com/office/word/2010/wordml" w:rsidR="003312F5" w:rsidP="003312F5" w:rsidRDefault="003312F5" w14:paraId="61D99BC9" w14:textId="77777777">
      <w:r>
        <w:t>Oavsett vilken form av skyddade uppgifter en person har är det personens eget ansvar att upprätthålla skyddet. Det är alltså kvinnan själv som ansvarar för att fortsätta hålla sig gömd och att etablera sig på ny plats. I alla kontakter med myndigheter, arbets</w:t>
        <w:softHyphen/>
        <w:t>givare, vårdgivare etcetera så är det kvinnans ansvar att säkerställa att hennes uppgifter inte skrivs ner och hamnar i register. På vårdcentralen får exempelvis journal inte föras digitalt utan ska skrivas för hand.</w:t>
      </w:r>
    </w:p>
    <w:p xmlns:w14="http://schemas.microsoft.com/office/word/2010/wordml" w:rsidR="003312F5" w:rsidP="003312F5" w:rsidRDefault="003312F5" w14:paraId="7B455031" w14:textId="77777777">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xmlns:w14="http://schemas.microsoft.com/office/word/2010/wordml" w:rsidR="003312F5" w:rsidP="003312F5" w:rsidRDefault="003312F5" w14:paraId="1DEB29DE" w14:textId="77777777">
      <w:r>
        <w:lastRenderedPageBreak/>
        <w:t>Många gömda kvinnor vittnar om svårigheten att få ett arbete med skyddade uppgifter,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xmlns:w14="http://schemas.microsoft.com/office/word/2010/wordml" w:rsidR="003312F5" w:rsidP="003312F5" w:rsidRDefault="003312F5" w14:paraId="03795864" w14:textId="77777777">
      <w:r>
        <w:t>I dagsläget finns inga uppgifter om hur ofta skyddade uppgifter röjs. Myndigheter har i uppgift att rapportera till Datainspektionen om personuppgifter kommit i fel händer, men i statistiken syns inte hur många av dessa fall som rör personer med skyddade uppgifter. Inte heller Integritetsskyddsmyndigheten har någon samman</w:t>
        <w:softHyphen/>
        <w:t>ställning av hur många klagomål respektive incidentanmälningar som rör just röjande av skyddade personuppgifter. Bristen på sammanställning av hur vanligt det är att skyddade personuppgifter röjs skapar hinder för att säkerställa att problemen åtgärdas.</w:t>
      </w:r>
    </w:p>
    <w:p xmlns:w14="http://schemas.microsoft.com/office/word/2010/wordml" w:rsidR="003312F5" w:rsidP="003312F5" w:rsidRDefault="003312F5" w14:paraId="079AC536" w14:textId="77777777">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xmlns:w14="http://schemas.microsoft.com/office/word/2010/wordml" w:rsidR="003312F5" w:rsidP="003312F5" w:rsidRDefault="003312F5" w14:paraId="3EF7F36B" w14:textId="77777777">
      <w:r>
        <w:t>För att stärka barnens skydd beslutade riksdagen våren 2021, efter förslag från den dåvarande regeringen, att införa ett barnfridsbrott. Det innebär att det sedan juli 2021 är straffbart att utsätta barn för att bevittna våld i nära relation. Det ger barnet ett ökat rättsskydd jämfört med tidigare och innebär bland annat att de blir målsägande och har rätt till skadestånd. Det nya brottet är en del i att stärka barnens juridiska skydd och lyfta fram den stora prövning det innebär för barnen att leva i ett hem där det förekommer våld.</w:t>
      </w:r>
    </w:p>
    <w:p xmlns:w14="http://schemas.microsoft.com/office/word/2010/wordml" w:rsidR="003312F5" w:rsidP="003312F5" w:rsidRDefault="003312F5" w14:paraId="0780FCBC" w14:textId="77777777">
      <w:r>
        <w:t xml:space="preserve">Samtidigt fortsätter umgängesrätten att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w:t>
      </w:r>
      <w:r>
        <w:lastRenderedPageBreak/>
        <w:t>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xmlns:w14="http://schemas.microsoft.com/office/word/2010/wordml" w:rsidR="003312F5" w:rsidP="003312F5" w:rsidRDefault="003312F5" w14:paraId="2F6EDA13" w14:textId="77777777">
      <w:r>
        <w:t xml:space="preserve">För en förövare finns det fortfarande många sätt att utöva </w:t>
      </w:r>
      <w:proofErr w:type="spellStart"/>
      <w:r>
        <w:t>eftervåld</w:t>
      </w:r>
      <w:proofErr w:type="spellEnd"/>
      <w:r>
        <w:t xml:space="preserve">. Dagens system med betänketid vid skilsmässor, där barn i hushållet under 16 år eller bara att den ena </w:t>
      </w:r>
      <w:proofErr w:type="spellStart"/>
      <w:r>
        <w:t>partern</w:t>
      </w:r>
      <w:proofErr w:type="spellEnd"/>
      <w:r>
        <w:t xml:space="preserve"> ber om det som regel innebär att skilsmässan fördröjs med minst 6 månader, är ett system som gynnar en förövare. Betänketiden bör därför tas bort så att den som vill genomföra en skilsmässa direkt kan göra det, i syfte att underlätta för den som försöker bli fri från en våldsutövande och/eller kontrollerande partner.</w:t>
      </w:r>
    </w:p>
    <w:p xmlns:w14="http://schemas.microsoft.com/office/word/2010/wordml" w:rsidR="003312F5" w:rsidP="003312F5" w:rsidRDefault="003312F5" w14:paraId="7B4A8C79" w14:textId="77777777">
      <w:r>
        <w:t xml:space="preserve">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effektiva verktyg när en part aktivt motverkar och försvårar en bodelning. Konsekvensen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w:t>
      </w:r>
      <w:proofErr w:type="spellStart"/>
      <w:r>
        <w:t>eftervåld</w:t>
      </w:r>
      <w:proofErr w:type="spellEnd"/>
      <w:r>
        <w:t xml:space="preserve">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xmlns:w14="http://schemas.microsoft.com/office/word/2010/wordml" w:rsidR="003312F5" w:rsidP="003312F5" w:rsidRDefault="003312F5" w14:paraId="5F693B9B" w14:textId="77777777">
      <w:r>
        <w:t xml:space="preserve">Den som blivit utsatt för grövre brott som kan ge fängelse för den som begått det har möjlighet att få ett målsägarbiträde utsett av domstol. En advokat som tillvaratar målsägandes (brottsoffrets) intresse i domstolen, är till stöd under förundersökning och rättegång samt eventuellt hjälper till att begära ersättning eller skadestånd. Målsägande</w:t>
        <w:softHyphen/>
        <w:t>biträdet har uppdraget så länge förundersökning pågår och till dess eventuell tings</w:t>
        <w:softHyphen/>
        <w:t>rätts</w:t>
        <w:softHyphen/>
        <w:t>doms överklagandetid gått ut. Om domen överklagas till hovrätten måste målsägande eller målsägandebiträdet ansöka om tillstånd för målsägandebiträde att fortsätta representera den målsägande, det vill säga brottsoffret. I flera fall ges inget sådant tillstånd och brottsoffret står därför utan målsägandebiträde i </w:t>
      </w:r>
      <w:r>
        <w:lastRenderedPageBreak/>
        <w:t>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släppts och därmed utgör ett direkt hot mot kvinnan. Samtidigt har den åtalade rätt till advokat genom hela rättsprocessen. Det nuvarande regelverket för rätten till målsägandebiträde bör ses över för att i större utsträckning ta hänsyn till brottsoffers utsatthet och rättigheter.</w:t>
      </w:r>
    </w:p>
    <w:p xmlns:w14="http://schemas.microsoft.com/office/word/2010/wordml" w:rsidR="003312F5" w:rsidP="003312F5" w:rsidRDefault="003312F5" w14:paraId="19004E3C"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xmlns:w14="http://schemas.microsoft.com/office/word/2010/wordml" w:rsidR="003312F5" w:rsidP="003312F5" w:rsidRDefault="003312F5" w14:paraId="393CA124" w14:textId="77777777">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xmlns:w14="http://schemas.microsoft.com/office/word/2010/wordml" w:rsidR="003312F5" w:rsidP="003312F5" w:rsidRDefault="003312F5" w14:paraId="79F48719" w14:textId="77777777">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softHyphen/>
        <w:t>väsendet och skolväsendet som olika myndigheter.</w:t>
      </w:r>
    </w:p>
    <w:p xmlns:w14="http://schemas.microsoft.com/office/word/2010/wordml" w:rsidR="003312F5" w:rsidP="003312F5" w:rsidRDefault="003312F5" w14:paraId="6DB489C0" w14:textId="77777777">
      <w:r>
        <w:t>Regeringen måste skyndsamt ta ytterligare steg för att nå målet om att mäns våld mot kvinnor ska upphöra.</w:t>
      </w:r>
    </w:p>
    <w:sdt>
      <w:sdtPr>
        <w:rPr>
          <w:i/>
          <w:noProof/>
        </w:rPr>
        <w:alias w:val="CC_Underskrifter"/>
        <w:tag w:val="CC_Underskrifter"/>
        <w:id w:val="583496634"/>
        <w:lock w:val="sdtContentLocked"/>
        <w:placeholder>
          <w:docPart w:val="EC37A8C1F467400591552970C04F97C0"/>
        </w:placeholder>
      </w:sdtPr>
      <w:sdtEndPr/>
      <w:sdtContent>
        <w:p xmlns:w14="http://schemas.microsoft.com/office/word/2010/wordml" w:rsidR="00EE302B" w:rsidP="00EE302B" w:rsidRDefault="00EE302B" w14:paraId="1EC06407" w14:textId="77777777">
          <w:pPr/>
          <w:r/>
        </w:p>
        <w:p xmlns:w14="http://schemas.microsoft.com/office/word/2010/wordml" w:rsidR="00EE302B" w:rsidP="00EE302B" w:rsidRDefault="00EE302B" w14:paraId="052F7112" w14:textId="0A4D35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Azadeh Rojhan (S)</w:t>
            </w:r>
          </w:p>
        </w:tc>
      </w:tr>
    </w:tbl>
    <w:p xmlns:w14="http://schemas.microsoft.com/office/word/2010/wordml" w:rsidRPr="008E0FE2" w:rsidR="004801AC" w:rsidP="00DF3554" w:rsidRDefault="004801AC" w14:paraId="445CA724" w14:textId="081181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E2" w14:textId="77777777" w:rsidR="003312F5" w:rsidRDefault="003312F5" w:rsidP="000C1CAD">
      <w:pPr>
        <w:spacing w:line="240" w:lineRule="auto"/>
      </w:pPr>
      <w:r>
        <w:separator/>
      </w:r>
    </w:p>
  </w:endnote>
  <w:endnote w:type="continuationSeparator" w:id="0">
    <w:p w14:paraId="53120AA2" w14:textId="77777777" w:rsidR="003312F5" w:rsidRDefault="00331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BDA" w14:textId="18F1B07B" w:rsidR="00262EA3" w:rsidRPr="00EE302B" w:rsidRDefault="00262EA3" w:rsidP="00EE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F176" w14:textId="77777777" w:rsidR="003312F5" w:rsidRDefault="003312F5" w:rsidP="000C1CAD">
      <w:pPr>
        <w:spacing w:line="240" w:lineRule="auto"/>
      </w:pPr>
      <w:r>
        <w:separator/>
      </w:r>
    </w:p>
  </w:footnote>
  <w:footnote w:type="continuationSeparator" w:id="0">
    <w:p w14:paraId="4E17A200" w14:textId="77777777" w:rsidR="003312F5" w:rsidRDefault="003312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9353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F3F72" wp14:anchorId="417B3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302B" w14:paraId="3A592A97" w14:textId="350301C2">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B3A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302B" w14:paraId="3A592A97" w14:textId="350301C2">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v:textbox>
              <w10:wrap anchorx="page"/>
            </v:shape>
          </w:pict>
        </mc:Fallback>
      </mc:AlternateContent>
    </w:r>
  </w:p>
  <w:p w:rsidRPr="00293C4F" w:rsidR="00262EA3" w:rsidP="00776B74" w:rsidRDefault="00262EA3" w14:paraId="17FA4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6575AE" w14:textId="77777777">
    <w:pPr>
      <w:jc w:val="right"/>
    </w:pPr>
  </w:p>
  <w:p w:rsidR="00262EA3" w:rsidP="00776B74" w:rsidRDefault="00262EA3" w14:paraId="4A6053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E302B" w14:paraId="048071F9" w14:textId="77777777">
    <w:pPr>
      <w:jc w:val="right"/>
    </w:pPr>
    <w:sdt>
      <w:sdtPr>
        <w:alias w:val="cc_Logo"/>
        <w:tag w:val="cc_Logo"/>
        <w:id w:val="-2124838662"/>
        <w:lock w:val="sdtContentLocked"/>
        <w:placeholder>
          <w:docPart w:val="A9501C43FDFE42A4818B4471A6F3EA9A"/>
        </w:placeholder>
      </w:sdtPr>
      <w:sdtEndPr/>
      <w:sdtContent>
        <w:r w:rsidR="00C02AE8">
          <w:rPr>
            <w:noProof/>
            <w:lang w:eastAsia="sv-SE"/>
          </w:rPr>
          <w:drawing>
            <wp:anchor distT="0" distB="0" distL="114300" distR="114300" simplePos="0" relativeHeight="251663360" behindDoc="0" locked="0" layoutInCell="1" allowOverlap="1" wp14:editId="45467090" wp14:anchorId="59E1C4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302B" w14:paraId="4EA0FD9A" w14:textId="451341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A46AFA7E751477BA453E7683392D414"/>
        </w:placeholder>
        <w:text/>
      </w:sdtPr>
      <w:sdtEndPr/>
      <w:sdtContent>
        <w:r w:rsidR="003312F5">
          <w:t>S</w:t>
        </w:r>
      </w:sdtContent>
    </w:sdt>
    <w:sdt>
      <w:sdtPr>
        <w:alias w:val="CC_Noformat_Partinummer"/>
        <w:tag w:val="CC_Noformat_Partinummer"/>
        <w:id w:val="-2014525982"/>
        <w:placeholder>
          <w:docPart w:val="40AD0CAD83A0483A843FA09E51B03433"/>
        </w:placeholder>
        <w:text/>
      </w:sdtPr>
      <w:sdtEndPr/>
      <w:sdtContent>
        <w:r w:rsidR="003312F5">
          <w:t>730</w:t>
        </w:r>
      </w:sdtContent>
    </w:sdt>
  </w:p>
  <w:p w:rsidRPr="008227B3" w:rsidR="00262EA3" w:rsidP="008227B3" w:rsidRDefault="00EE302B" w14:paraId="112DD3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302B" w14:paraId="262593BD" w14:textId="4698C4E8">
    <w:pPr>
      <w:pStyle w:val="MotionTIllRiksdagen"/>
    </w:pPr>
    <w:sdt>
      <w:sdtPr>
        <w:rPr>
          <w:rStyle w:val="BeteckningChar"/>
        </w:rPr>
        <w:alias w:val="CC_Noformat_Riksmote"/>
        <w:tag w:val="CC_Noformat_Riksmote"/>
        <w:id w:val="1201050710"/>
        <w:lock w:val="sdtContentLocked"/>
        <w:placeholder>
          <w:docPart w:val="B9A1CC05F61D4DD7B3AF0EDFD376D6E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:907</w:t>
        </w:r>
      </w:sdtContent>
    </w:sdt>
  </w:p>
  <w:p w:rsidR="00262EA3" w:rsidP="00E03A3D" w:rsidRDefault="00EE302B" w14:paraId="0AA173F5" w14:textId="06540BE2">
    <w:pPr>
      <w:pStyle w:val="Motionr"/>
    </w:pPr>
    <w:sdt>
      <w:sdtPr>
        <w:alias w:val="CC_Noformat_Avtext"/>
        <w:tag w:val="CC_Noformat_Avtext"/>
        <w:id w:val="-2020768203"/>
        <w:lock w:val="sdtContentLocked"/>
        <w:placeholder>
          <w:docPart w:val="3AD9B10CC6914A9E8DD80A778F6BBDDF"/>
        </w:placeholder>
        <w15:appearance w15:val="hidden"/>
        <w:text/>
      </w:sdtPr>
      <w:sdtEndPr/>
      <w:sdtContent>
        <w:r>
          <w:t>av Alexandra Völker och Azadeh Rojhan (båda S)</w:t>
        </w:r>
      </w:sdtContent>
    </w:sdt>
  </w:p>
  <w:sdt>
    <w:sdtPr>
      <w:alias w:val="CC_Noformat_Rubtext"/>
      <w:tag w:val="CC_Noformat_Rubtext"/>
      <w:id w:val="-218060500"/>
      <w:lock w:val="sdtContentLocked"/>
      <w:placeholder>
        <w:docPart w:val="E5A7179FD5B344709E8F5BA4EDCF1251"/>
      </w:placeholder>
      <w:text/>
    </w:sdtPr>
    <w:sdtEndPr/>
    <w:sdtContent>
      <w:p w:rsidR="00262EA3" w:rsidP="00283E0F" w:rsidRDefault="003312F5" w14:paraId="6EEA3D9E" w14:textId="6B0CD72D">
        <w:pPr>
          <w:pStyle w:val="FSHRub2"/>
        </w:pPr>
        <w:r>
          <w:t>Män som utövar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B4AB8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2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F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1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344CA"/>
  <w15:chartTrackingRefBased/>
  <w15:docId w15:val="{2D0E51B1-6C8A-4B46-99FC-1BA4162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5043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E43F9C4814FB29EBD9E34C557BBBD"/>
        <w:category>
          <w:name w:val="Allmänt"/>
          <w:gallery w:val="placeholder"/>
        </w:category>
        <w:types>
          <w:type w:val="bbPlcHdr"/>
        </w:types>
        <w:behaviors>
          <w:behavior w:val="content"/>
        </w:behaviors>
        <w:guid w:val="{B39EE6F6-5254-426B-89CD-ADF4D7A871F9}"/>
      </w:docPartPr>
      <w:docPartBody>
        <w:p w:rsidR="005E189A" w:rsidRDefault="00C9055C">
          <w:pPr>
            <w:pStyle w:val="FADE43F9C4814FB29EBD9E34C557BBBD"/>
          </w:pPr>
          <w:r w:rsidRPr="005A0A93">
            <w:rPr>
              <w:rStyle w:val="Platshllartext"/>
            </w:rPr>
            <w:t>Förslag till riksdagsbeslut</w:t>
          </w:r>
        </w:p>
      </w:docPartBody>
    </w:docPart>
    <w:docPart>
      <w:docPartPr>
        <w:name w:val="7D5CE8A079E8490686341B369E72399C"/>
        <w:category>
          <w:name w:val="Allmänt"/>
          <w:gallery w:val="placeholder"/>
        </w:category>
        <w:types>
          <w:type w:val="bbPlcHdr"/>
        </w:types>
        <w:behaviors>
          <w:behavior w:val="content"/>
        </w:behaviors>
        <w:guid w:val="{745A2C5A-D6A3-4FC8-AB7A-3DA4B0E2AE3F}"/>
      </w:docPartPr>
      <w:docPartBody>
        <w:p w:rsidR="005E189A" w:rsidRDefault="00C9055C">
          <w:pPr>
            <w:pStyle w:val="7D5CE8A079E8490686341B369E7239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803E0460C343DB8E569F9784D1D9CB"/>
        <w:category>
          <w:name w:val="Allmänt"/>
          <w:gallery w:val="placeholder"/>
        </w:category>
        <w:types>
          <w:type w:val="bbPlcHdr"/>
        </w:types>
        <w:behaviors>
          <w:behavior w:val="content"/>
        </w:behaviors>
        <w:guid w:val="{65AFE39D-A318-402D-AD4E-AC9836359549}"/>
      </w:docPartPr>
      <w:docPartBody>
        <w:p w:rsidR="005E189A" w:rsidRDefault="00C9055C">
          <w:pPr>
            <w:pStyle w:val="82803E0460C343DB8E569F9784D1D9CB"/>
          </w:pPr>
          <w:r w:rsidRPr="005A0A93">
            <w:rPr>
              <w:rStyle w:val="Platshllartext"/>
            </w:rPr>
            <w:t>Motivering</w:t>
          </w:r>
        </w:p>
      </w:docPartBody>
    </w:docPart>
    <w:docPart>
      <w:docPartPr>
        <w:name w:val="EC37A8C1F467400591552970C04F97C0"/>
        <w:category>
          <w:name w:val="Allmänt"/>
          <w:gallery w:val="placeholder"/>
        </w:category>
        <w:types>
          <w:type w:val="bbPlcHdr"/>
        </w:types>
        <w:behaviors>
          <w:behavior w:val="content"/>
        </w:behaviors>
        <w:guid w:val="{E2E18EC5-9FF9-4AC5-B1D0-1B36B640BC64}"/>
      </w:docPartPr>
      <w:docPartBody>
        <w:p w:rsidR="005E189A" w:rsidRDefault="00C9055C">
          <w:pPr>
            <w:pStyle w:val="EC37A8C1F467400591552970C04F97C0"/>
          </w:pPr>
          <w:r w:rsidRPr="009B077E">
            <w:rPr>
              <w:rStyle w:val="Platshllartext"/>
            </w:rPr>
            <w:t>Namn på motionärer infogas/tas bort via panelen.</w:t>
          </w:r>
        </w:p>
      </w:docPartBody>
    </w:docPart>
    <w:docPart>
      <w:docPartPr>
        <w:name w:val="3AD9B10CC6914A9E8DD80A778F6BBDDF"/>
        <w:category>
          <w:name w:val="Allmänt"/>
          <w:gallery w:val="placeholder"/>
        </w:category>
        <w:types>
          <w:type w:val="bbPlcHdr"/>
        </w:types>
        <w:behaviors>
          <w:behavior w:val="content"/>
        </w:behaviors>
        <w:guid w:val="{35E7C148-3B2C-4864-AB1D-7DCBAE74C468}"/>
      </w:docPartPr>
      <w:docPartBody>
        <w:p w:rsidR="005E189A" w:rsidRDefault="00C9055C">
          <w:pPr>
            <w:pStyle w:val="3AD9B10CC6914A9E8DD80A778F6BBDDF"/>
          </w:pPr>
          <w:r>
            <w:rPr>
              <w:rStyle w:val="Platshllartext"/>
            </w:rPr>
            <w:t xml:space="preserve"> </w:t>
          </w:r>
        </w:p>
      </w:docPartBody>
    </w:docPart>
    <w:docPart>
      <w:docPartPr>
        <w:name w:val="E5A7179FD5B344709E8F5BA4EDCF1251"/>
        <w:category>
          <w:name w:val="Allmänt"/>
          <w:gallery w:val="placeholder"/>
        </w:category>
        <w:types>
          <w:type w:val="bbPlcHdr"/>
        </w:types>
        <w:behaviors>
          <w:behavior w:val="content"/>
        </w:behaviors>
        <w:guid w:val="{359DCC99-DEE2-4619-BA26-638FDB92F803}"/>
      </w:docPartPr>
      <w:docPartBody>
        <w:p w:rsidR="005E189A" w:rsidRDefault="00C9055C">
          <w:pPr>
            <w:pStyle w:val="E5A7179FD5B344709E8F5BA4EDCF1251"/>
          </w:pPr>
          <w:r>
            <w:t xml:space="preserve"> </w:t>
          </w:r>
        </w:p>
      </w:docPartBody>
    </w:docPart>
    <w:docPart>
      <w:docPartPr>
        <w:name w:val="B9A1CC05F61D4DD7B3AF0EDFD376D6E8"/>
        <w:category>
          <w:name w:val="Allmänt"/>
          <w:gallery w:val="placeholder"/>
        </w:category>
        <w:types>
          <w:type w:val="bbPlcHdr"/>
        </w:types>
        <w:behaviors>
          <w:behavior w:val="content"/>
        </w:behaviors>
        <w:guid w:val="{6EC9C785-3618-4B7A-8155-A3B8626B21EB}"/>
      </w:docPartPr>
      <w:docPartBody>
        <w:p w:rsidR="005E189A" w:rsidRDefault="00C9055C">
          <w:r w:rsidRPr="0007539C">
            <w:rPr>
              <w:rStyle w:val="Platshllartext"/>
            </w:rPr>
            <w:t>[ange din text här]</w:t>
          </w:r>
        </w:p>
      </w:docPartBody>
    </w:docPart>
    <w:docPart>
      <w:docPartPr>
        <w:name w:val="6A46AFA7E751477BA453E7683392D414"/>
        <w:category>
          <w:name w:val="Allmänt"/>
          <w:gallery w:val="placeholder"/>
        </w:category>
        <w:types>
          <w:type w:val="bbPlcHdr"/>
        </w:types>
        <w:behaviors>
          <w:behavior w:val="content"/>
        </w:behaviors>
        <w:guid w:val="{8A9E4282-4EE7-4E3C-BCBD-A711DB7A677C}"/>
      </w:docPartPr>
      <w:docPartBody>
        <w:p w:rsidR="005E189A" w:rsidRDefault="00C9055C">
          <w:r w:rsidRPr="0007539C">
            <w:rPr>
              <w:rStyle w:val="Platshllartext"/>
            </w:rPr>
            <w:t>[ange din text här]</w:t>
          </w:r>
        </w:p>
      </w:docPartBody>
    </w:docPart>
    <w:docPart>
      <w:docPartPr>
        <w:name w:val="40AD0CAD83A0483A843FA09E51B03433"/>
        <w:category>
          <w:name w:val="Allmänt"/>
          <w:gallery w:val="placeholder"/>
        </w:category>
        <w:types>
          <w:type w:val="bbPlcHdr"/>
        </w:types>
        <w:behaviors>
          <w:behavior w:val="content"/>
        </w:behaviors>
        <w:guid w:val="{9C219279-1CFD-49F3-A5B2-7E677D298CB0}"/>
      </w:docPartPr>
      <w:docPartBody>
        <w:p w:rsidR="005E189A" w:rsidRDefault="00C9055C">
          <w:r w:rsidRPr="0007539C">
            <w:rPr>
              <w:rStyle w:val="Platshllartext"/>
            </w:rPr>
            <w:t>[ange din text här]</w:t>
          </w:r>
        </w:p>
      </w:docPartBody>
    </w:docPart>
    <w:docPart>
      <w:docPartPr>
        <w:name w:val="A9501C43FDFE42A4818B4471A6F3EA9A"/>
        <w:category>
          <w:name w:val="Allmänt"/>
          <w:gallery w:val="placeholder"/>
        </w:category>
        <w:types>
          <w:type w:val="bbPlcHdr"/>
        </w:types>
        <w:behaviors>
          <w:behavior w:val="content"/>
        </w:behaviors>
        <w:guid w:val="{26B943C8-9F56-4C72-9EB9-D3079A1D2EA4}"/>
      </w:docPartPr>
      <w:docPartBody>
        <w:p w:rsidR="005E189A" w:rsidRDefault="00C9055C">
          <w:r w:rsidRPr="0007539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5E189A"/>
    <w:rsid w:val="00C9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C"/>
    <w:rPr>
      <w:color w:val="F4B083" w:themeColor="accent2" w:themeTint="99"/>
    </w:rPr>
  </w:style>
  <w:style w:type="paragraph" w:customStyle="1" w:styleId="FADE43F9C4814FB29EBD9E34C557BBBD">
    <w:name w:val="FADE43F9C4814FB29EBD9E34C557BBBD"/>
  </w:style>
  <w:style w:type="paragraph" w:customStyle="1" w:styleId="7D5CE8A079E8490686341B369E72399C">
    <w:name w:val="7D5CE8A079E8490686341B369E72399C"/>
  </w:style>
  <w:style w:type="paragraph" w:customStyle="1" w:styleId="82803E0460C343DB8E569F9784D1D9CB">
    <w:name w:val="82803E0460C343DB8E569F9784D1D9CB"/>
  </w:style>
  <w:style w:type="paragraph" w:customStyle="1" w:styleId="EC37A8C1F467400591552970C04F97C0">
    <w:name w:val="EC37A8C1F467400591552970C04F97C0"/>
  </w:style>
  <w:style w:type="paragraph" w:customStyle="1" w:styleId="3AD9B10CC6914A9E8DD80A778F6BBDDF">
    <w:name w:val="3AD9B10CC6914A9E8DD80A778F6BBDDF"/>
  </w:style>
  <w:style w:type="paragraph" w:customStyle="1" w:styleId="E5A7179FD5B344709E8F5BA4EDCF1251">
    <w:name w:val="E5A7179FD5B344709E8F5BA4EDCF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2F82C-67B5-4048-9919-61BC0AAE65D4}"/>
</file>

<file path=customXml/itemProps2.xml><?xml version="1.0" encoding="utf-8"?>
<ds:datastoreItem xmlns:ds="http://schemas.openxmlformats.org/officeDocument/2006/customXml" ds:itemID="{495B17FF-63A4-477F-8466-268ACA59CA07}"/>
</file>

<file path=customXml/itemProps3.xml><?xml version="1.0" encoding="utf-8"?>
<ds:datastoreItem xmlns:ds="http://schemas.openxmlformats.org/officeDocument/2006/customXml" ds:itemID="{7A93B540-166C-4968-8108-949D8287A61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1805</Words>
  <Characters>9881</Characters>
  <Application>Microsoft Office Word</Application>
  <DocSecurity>0</DocSecurity>
  <Lines>155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