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62CB8C755F546A3A01510725D4A10D8"/>
        </w:placeholder>
        <w:text/>
      </w:sdtPr>
      <w:sdtEndPr/>
      <w:sdtContent>
        <w:p w:rsidRPr="009B062B" w:rsidR="00AF30DD" w:rsidP="00DA28CE" w:rsidRDefault="00AF30DD" w14:paraId="0CE688A0" w14:textId="77777777">
          <w:pPr>
            <w:pStyle w:val="Rubrik1"/>
            <w:spacing w:after="300"/>
          </w:pPr>
          <w:r w:rsidRPr="009B062B">
            <w:t>Förslag till riksdagsbeslut</w:t>
          </w:r>
        </w:p>
      </w:sdtContent>
    </w:sdt>
    <w:sdt>
      <w:sdtPr>
        <w:alias w:val="Yrkande 1"/>
        <w:tag w:val="e5ec79c8-bbfb-4c4f-9792-bb54e1814eca"/>
        <w:id w:val="599915721"/>
        <w:lock w:val="sdtLocked"/>
      </w:sdtPr>
      <w:sdtEndPr/>
      <w:sdtContent>
        <w:p w:rsidR="00D92FC3" w:rsidRDefault="005C61A1" w14:paraId="0CE688A1" w14:textId="77777777">
          <w:pPr>
            <w:pStyle w:val="Frslagstext"/>
            <w:numPr>
              <w:ilvl w:val="0"/>
              <w:numId w:val="0"/>
            </w:numPr>
          </w:pPr>
          <w:r>
            <w:t>Riksdagen ställer sig bakom det som anförs i motionen om behovet av att se över möjligheten att införa ett exportstöd liknande det i andra länder för att få igång exporten hos svensk småbåtsindustri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7D24FE0775C4D01A6D2194F13D300BD"/>
        </w:placeholder>
        <w:text/>
      </w:sdtPr>
      <w:sdtEndPr/>
      <w:sdtContent>
        <w:p w:rsidRPr="009B062B" w:rsidR="006D79C9" w:rsidP="00333E95" w:rsidRDefault="006D79C9" w14:paraId="0CE688A2" w14:textId="77777777">
          <w:pPr>
            <w:pStyle w:val="Rubrik1"/>
          </w:pPr>
          <w:r>
            <w:t>Motivering</w:t>
          </w:r>
        </w:p>
      </w:sdtContent>
    </w:sdt>
    <w:p w:rsidRPr="00422B9E" w:rsidR="00422B9E" w:rsidP="00D24752" w:rsidRDefault="00E50D29" w14:paraId="0CE688A3" w14:textId="419E53D4">
      <w:pPr>
        <w:pStyle w:val="Normalutanindragellerluft"/>
      </w:pPr>
      <w:r w:rsidRPr="00E50D29">
        <w:t xml:space="preserve">Sverige har en lång tradition av båtbyggande. Idag har Sverige många små och medelstora företag som bygger mindre fritidsbåtar. Den internationella konkurrensen har ökat och den svenska exporten har under flera år minskat. När exporten av småbåtar minskar så försvinner det jobb i mindre städer och glesbygd där de flesta av de här </w:t>
      </w:r>
      <w:bookmarkStart w:name="_GoBack" w:id="1"/>
      <w:bookmarkEnd w:id="1"/>
      <w:r w:rsidRPr="00E50D29">
        <w:t>företagen finns. Konkurrentländer som t.ex. Finland hjälper sina småbåtstillverkare ut på mässor med ekonomiskt stöd för att marknadsföra finsk småbåtsindustri. De stora konkurrentländerna har samtliga olika former av ekonomiskt stöd till sina småbåts</w:t>
      </w:r>
      <w:r w:rsidR="00AB310F">
        <w:softHyphen/>
      </w:r>
      <w:r w:rsidRPr="00E50D29">
        <w:t>tillverkare för att kunna marknadsföra sig ute på mässor där kontakter med återförsäljare i andra länder knyts. Ska Sverige kunna få igång exporten av småbåtar igen behöver vi stödja vår småbåtsindustri för att kunna ta oss ut och konkurrera på lika villkor.</w:t>
      </w:r>
    </w:p>
    <w:sdt>
      <w:sdtPr>
        <w:rPr>
          <w:i/>
          <w:noProof/>
        </w:rPr>
        <w:alias w:val="CC_Underskrifter"/>
        <w:tag w:val="CC_Underskrifter"/>
        <w:id w:val="583496634"/>
        <w:lock w:val="sdtContentLocked"/>
        <w:placeholder>
          <w:docPart w:val="EA7916517D8C4CFA8E6425BF6B3640E6"/>
        </w:placeholder>
      </w:sdtPr>
      <w:sdtEndPr>
        <w:rPr>
          <w:i w:val="0"/>
          <w:noProof w:val="0"/>
        </w:rPr>
      </w:sdtEndPr>
      <w:sdtContent>
        <w:p w:rsidR="00F62340" w:rsidP="00D30D91" w:rsidRDefault="00F62340" w14:paraId="0CE688A5" w14:textId="77777777"/>
        <w:p w:rsidRPr="008E0FE2" w:rsidR="004801AC" w:rsidP="00D30D91" w:rsidRDefault="00AB310F" w14:paraId="0CE688A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2829B3" w:rsidRDefault="002829B3" w14:paraId="0CE688AA" w14:textId="77777777"/>
    <w:sectPr w:rsidR="002829B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E688AC" w14:textId="77777777" w:rsidR="008F1ECF" w:rsidRDefault="008F1ECF" w:rsidP="000C1CAD">
      <w:pPr>
        <w:spacing w:line="240" w:lineRule="auto"/>
      </w:pPr>
      <w:r>
        <w:separator/>
      </w:r>
    </w:p>
  </w:endnote>
  <w:endnote w:type="continuationSeparator" w:id="0">
    <w:p w14:paraId="0CE688AD" w14:textId="77777777" w:rsidR="008F1ECF" w:rsidRDefault="008F1E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688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688B3" w14:textId="0824BBBF"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475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688AA" w14:textId="77777777" w:rsidR="008F1ECF" w:rsidRDefault="008F1ECF" w:rsidP="000C1CAD">
      <w:pPr>
        <w:spacing w:line="240" w:lineRule="auto"/>
      </w:pPr>
      <w:r>
        <w:separator/>
      </w:r>
    </w:p>
  </w:footnote>
  <w:footnote w:type="continuationSeparator" w:id="0">
    <w:p w14:paraId="0CE688AB" w14:textId="77777777" w:rsidR="008F1ECF" w:rsidRDefault="008F1E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CE688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E688BD" wp14:anchorId="0CE688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310F" w14:paraId="0CE688C0" w14:textId="77777777">
                          <w:pPr>
                            <w:jc w:val="right"/>
                          </w:pPr>
                          <w:sdt>
                            <w:sdtPr>
                              <w:alias w:val="CC_Noformat_Partikod"/>
                              <w:tag w:val="CC_Noformat_Partikod"/>
                              <w:id w:val="-53464382"/>
                              <w:placeholder>
                                <w:docPart w:val="87176EB5A38F4EAEACE0449503E2186A"/>
                              </w:placeholder>
                              <w:text/>
                            </w:sdtPr>
                            <w:sdtEndPr/>
                            <w:sdtContent>
                              <w:r w:rsidR="00E50D29">
                                <w:t>M</w:t>
                              </w:r>
                            </w:sdtContent>
                          </w:sdt>
                          <w:sdt>
                            <w:sdtPr>
                              <w:alias w:val="CC_Noformat_Partinummer"/>
                              <w:tag w:val="CC_Noformat_Partinummer"/>
                              <w:id w:val="-1709555926"/>
                              <w:placeholder>
                                <w:docPart w:val="7D2C700408694DF7A68F95CF6711B653"/>
                              </w:placeholder>
                              <w:text/>
                            </w:sdtPr>
                            <w:sdtEndPr/>
                            <w:sdtContent>
                              <w:r w:rsidR="001D4032">
                                <w:t>1242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CE688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310F" w14:paraId="0CE688C0" w14:textId="77777777">
                    <w:pPr>
                      <w:jc w:val="right"/>
                    </w:pPr>
                    <w:sdt>
                      <w:sdtPr>
                        <w:alias w:val="CC_Noformat_Partikod"/>
                        <w:tag w:val="CC_Noformat_Partikod"/>
                        <w:id w:val="-53464382"/>
                        <w:placeholder>
                          <w:docPart w:val="87176EB5A38F4EAEACE0449503E2186A"/>
                        </w:placeholder>
                        <w:text/>
                      </w:sdtPr>
                      <w:sdtEndPr/>
                      <w:sdtContent>
                        <w:r w:rsidR="00E50D29">
                          <w:t>M</w:t>
                        </w:r>
                      </w:sdtContent>
                    </w:sdt>
                    <w:sdt>
                      <w:sdtPr>
                        <w:alias w:val="CC_Noformat_Partinummer"/>
                        <w:tag w:val="CC_Noformat_Partinummer"/>
                        <w:id w:val="-1709555926"/>
                        <w:placeholder>
                          <w:docPart w:val="7D2C700408694DF7A68F95CF6711B653"/>
                        </w:placeholder>
                        <w:text/>
                      </w:sdtPr>
                      <w:sdtEndPr/>
                      <w:sdtContent>
                        <w:r w:rsidR="001D4032">
                          <w:t>1242</w:t>
                        </w:r>
                      </w:sdtContent>
                    </w:sdt>
                  </w:p>
                </w:txbxContent>
              </v:textbox>
              <w10:wrap anchorx="page"/>
            </v:shape>
          </w:pict>
        </mc:Fallback>
      </mc:AlternateContent>
    </w:r>
  </w:p>
  <w:p w:rsidRPr="00293C4F" w:rsidR="00262EA3" w:rsidP="00776B74" w:rsidRDefault="00262EA3" w14:paraId="0CE688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CE688B0" w14:textId="77777777">
    <w:pPr>
      <w:jc w:val="right"/>
    </w:pPr>
  </w:p>
  <w:p w:rsidR="00262EA3" w:rsidP="00776B74" w:rsidRDefault="00262EA3" w14:paraId="0CE688B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B310F" w14:paraId="0CE688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E688BF" wp14:anchorId="0CE688B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310F" w14:paraId="0CE688B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50D29">
          <w:t>M</w:t>
        </w:r>
      </w:sdtContent>
    </w:sdt>
    <w:sdt>
      <w:sdtPr>
        <w:alias w:val="CC_Noformat_Partinummer"/>
        <w:tag w:val="CC_Noformat_Partinummer"/>
        <w:id w:val="-2014525982"/>
        <w:text/>
      </w:sdtPr>
      <w:sdtEndPr/>
      <w:sdtContent>
        <w:r w:rsidR="001D4032">
          <w:t>1242</w:t>
        </w:r>
      </w:sdtContent>
    </w:sdt>
  </w:p>
  <w:p w:rsidRPr="008227B3" w:rsidR="00262EA3" w:rsidP="008227B3" w:rsidRDefault="00AB310F" w14:paraId="0CE688B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310F" w14:paraId="0CE688B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:865</w:t>
        </w:r>
      </w:sdtContent>
    </w:sdt>
  </w:p>
  <w:p w:rsidR="00262EA3" w:rsidP="00E03A3D" w:rsidRDefault="00AB310F" w14:paraId="0CE688B8"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E50D29" w14:paraId="0CE688B9" w14:textId="77777777">
        <w:pPr>
          <w:pStyle w:val="FSHRub2"/>
        </w:pPr>
        <w:r>
          <w:t>Exportstöd till svensk småbåtsindustri</w:t>
        </w:r>
      </w:p>
    </w:sdtContent>
  </w:sdt>
  <w:sdt>
    <w:sdtPr>
      <w:alias w:val="CC_Boilerplate_3"/>
      <w:tag w:val="CC_Boilerplate_3"/>
      <w:id w:val="1606463544"/>
      <w:lock w:val="sdtContentLocked"/>
      <w15:appearance w15:val="hidden"/>
      <w:text w:multiLine="1"/>
    </w:sdtPr>
    <w:sdtEndPr/>
    <w:sdtContent>
      <w:p w:rsidR="00262EA3" w:rsidP="00283E0F" w:rsidRDefault="00262EA3" w14:paraId="0CE688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50D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35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77"/>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325"/>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032"/>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9B3"/>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BD7"/>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1A1"/>
    <w:rsid w:val="005C63BF"/>
    <w:rsid w:val="005C6438"/>
    <w:rsid w:val="005C6E36"/>
    <w:rsid w:val="005C7AF5"/>
    <w:rsid w:val="005C7C29"/>
    <w:rsid w:val="005C7E50"/>
    <w:rsid w:val="005D0863"/>
    <w:rsid w:val="005D0AB6"/>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0FD"/>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1ECF"/>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10F"/>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231"/>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8F1"/>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752"/>
    <w:rsid w:val="00D24C75"/>
    <w:rsid w:val="00D26C5C"/>
    <w:rsid w:val="00D27684"/>
    <w:rsid w:val="00D27FA7"/>
    <w:rsid w:val="00D3037D"/>
    <w:rsid w:val="00D30BB3"/>
    <w:rsid w:val="00D30D91"/>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2FC3"/>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0D29"/>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97F20"/>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340"/>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8B8"/>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E6889F"/>
  <w15:chartTrackingRefBased/>
  <w15:docId w15:val="{019AB99A-07A2-43CD-B4EB-D2BFBFC58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2CB8C755F546A3A01510725D4A10D8"/>
        <w:category>
          <w:name w:val="Allmänt"/>
          <w:gallery w:val="placeholder"/>
        </w:category>
        <w:types>
          <w:type w:val="bbPlcHdr"/>
        </w:types>
        <w:behaviors>
          <w:behavior w:val="content"/>
        </w:behaviors>
        <w:guid w:val="{FA6E7BB6-326C-47E8-95A2-5AEA5D36C1E2}"/>
      </w:docPartPr>
      <w:docPartBody>
        <w:p w:rsidR="0018030D" w:rsidRDefault="0018030D">
          <w:pPr>
            <w:pStyle w:val="C62CB8C755F546A3A01510725D4A10D8"/>
          </w:pPr>
          <w:r w:rsidRPr="005A0A93">
            <w:rPr>
              <w:rStyle w:val="Platshllartext"/>
            </w:rPr>
            <w:t>Förslag till riksdagsbeslut</w:t>
          </w:r>
        </w:p>
      </w:docPartBody>
    </w:docPart>
    <w:docPart>
      <w:docPartPr>
        <w:name w:val="E7D24FE0775C4D01A6D2194F13D300BD"/>
        <w:category>
          <w:name w:val="Allmänt"/>
          <w:gallery w:val="placeholder"/>
        </w:category>
        <w:types>
          <w:type w:val="bbPlcHdr"/>
        </w:types>
        <w:behaviors>
          <w:behavior w:val="content"/>
        </w:behaviors>
        <w:guid w:val="{2C688DB4-7126-47AB-938E-D19A3E957891}"/>
      </w:docPartPr>
      <w:docPartBody>
        <w:p w:rsidR="0018030D" w:rsidRDefault="0018030D">
          <w:pPr>
            <w:pStyle w:val="E7D24FE0775C4D01A6D2194F13D300BD"/>
          </w:pPr>
          <w:r w:rsidRPr="005A0A93">
            <w:rPr>
              <w:rStyle w:val="Platshllartext"/>
            </w:rPr>
            <w:t>Motivering</w:t>
          </w:r>
        </w:p>
      </w:docPartBody>
    </w:docPart>
    <w:docPart>
      <w:docPartPr>
        <w:name w:val="87176EB5A38F4EAEACE0449503E2186A"/>
        <w:category>
          <w:name w:val="Allmänt"/>
          <w:gallery w:val="placeholder"/>
        </w:category>
        <w:types>
          <w:type w:val="bbPlcHdr"/>
        </w:types>
        <w:behaviors>
          <w:behavior w:val="content"/>
        </w:behaviors>
        <w:guid w:val="{DAEF583B-B151-4772-8DB3-5C8955EFE9C1}"/>
      </w:docPartPr>
      <w:docPartBody>
        <w:p w:rsidR="0018030D" w:rsidRDefault="0018030D">
          <w:pPr>
            <w:pStyle w:val="87176EB5A38F4EAEACE0449503E2186A"/>
          </w:pPr>
          <w:r>
            <w:rPr>
              <w:rStyle w:val="Platshllartext"/>
            </w:rPr>
            <w:t xml:space="preserve"> </w:t>
          </w:r>
        </w:p>
      </w:docPartBody>
    </w:docPart>
    <w:docPart>
      <w:docPartPr>
        <w:name w:val="7D2C700408694DF7A68F95CF6711B653"/>
        <w:category>
          <w:name w:val="Allmänt"/>
          <w:gallery w:val="placeholder"/>
        </w:category>
        <w:types>
          <w:type w:val="bbPlcHdr"/>
        </w:types>
        <w:behaviors>
          <w:behavior w:val="content"/>
        </w:behaviors>
        <w:guid w:val="{BD1AC0EE-EBBF-41B4-9164-532BD2764E11}"/>
      </w:docPartPr>
      <w:docPartBody>
        <w:p w:rsidR="0018030D" w:rsidRDefault="0018030D">
          <w:pPr>
            <w:pStyle w:val="7D2C700408694DF7A68F95CF6711B653"/>
          </w:pPr>
          <w:r>
            <w:t xml:space="preserve"> </w:t>
          </w:r>
        </w:p>
      </w:docPartBody>
    </w:docPart>
    <w:docPart>
      <w:docPartPr>
        <w:name w:val="EA7916517D8C4CFA8E6425BF6B3640E6"/>
        <w:category>
          <w:name w:val="Allmänt"/>
          <w:gallery w:val="placeholder"/>
        </w:category>
        <w:types>
          <w:type w:val="bbPlcHdr"/>
        </w:types>
        <w:behaviors>
          <w:behavior w:val="content"/>
        </w:behaviors>
        <w:guid w:val="{4E85B79C-0E77-4C42-B540-C0EC2B9D22FE}"/>
      </w:docPartPr>
      <w:docPartBody>
        <w:p w:rsidR="005D0719" w:rsidRDefault="005D07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30D"/>
    <w:rsid w:val="0018030D"/>
    <w:rsid w:val="004E43C1"/>
    <w:rsid w:val="005D0719"/>
    <w:rsid w:val="00E77A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2CB8C755F546A3A01510725D4A10D8">
    <w:name w:val="C62CB8C755F546A3A01510725D4A10D8"/>
  </w:style>
  <w:style w:type="paragraph" w:customStyle="1" w:styleId="27E42CF9B96840F3ACF8845201A47665">
    <w:name w:val="27E42CF9B96840F3ACF8845201A4766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D8EEECB66C84F8BA74D6A52FFD636F8">
    <w:name w:val="5D8EEECB66C84F8BA74D6A52FFD636F8"/>
  </w:style>
  <w:style w:type="paragraph" w:customStyle="1" w:styleId="E7D24FE0775C4D01A6D2194F13D300BD">
    <w:name w:val="E7D24FE0775C4D01A6D2194F13D300BD"/>
  </w:style>
  <w:style w:type="paragraph" w:customStyle="1" w:styleId="63F60F9BF31B47C2A4DE25937B39E3A4">
    <w:name w:val="63F60F9BF31B47C2A4DE25937B39E3A4"/>
  </w:style>
  <w:style w:type="paragraph" w:customStyle="1" w:styleId="FD0C0DC3BB634D9D89927F866CA197D5">
    <w:name w:val="FD0C0DC3BB634D9D89927F866CA197D5"/>
  </w:style>
  <w:style w:type="paragraph" w:customStyle="1" w:styleId="87176EB5A38F4EAEACE0449503E2186A">
    <w:name w:val="87176EB5A38F4EAEACE0449503E2186A"/>
  </w:style>
  <w:style w:type="paragraph" w:customStyle="1" w:styleId="7D2C700408694DF7A68F95CF6711B653">
    <w:name w:val="7D2C700408694DF7A68F95CF6711B6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866403-8BD9-4C93-BE20-148A7E3F9AA4}"/>
</file>

<file path=customXml/itemProps2.xml><?xml version="1.0" encoding="utf-8"?>
<ds:datastoreItem xmlns:ds="http://schemas.openxmlformats.org/officeDocument/2006/customXml" ds:itemID="{51830962-52FD-4C09-A0B0-2945A92544A8}"/>
</file>

<file path=customXml/itemProps3.xml><?xml version="1.0" encoding="utf-8"?>
<ds:datastoreItem xmlns:ds="http://schemas.openxmlformats.org/officeDocument/2006/customXml" ds:itemID="{76852953-EC6D-4DC9-8308-39676E0221B3}"/>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976</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M1242 Exportstöd till svensk småbåtsindustri</vt:lpstr>
      <vt:lpstr>
      </vt:lpstr>
    </vt:vector>
  </TitlesOfParts>
  <Company>Sveriges riksdag</Company>
  <LinksUpToDate>false</LinksUpToDate>
  <CharactersWithSpaces>1145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