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F6DDD" w:rsidRDefault="00FA0B21" w14:paraId="13BE6AFD" w14:textId="77777777">
      <w:pPr>
        <w:pStyle w:val="Rubrik1"/>
        <w:spacing w:after="300"/>
      </w:pPr>
      <w:sdt>
        <w:sdtPr>
          <w:alias w:val="CC_Boilerplate_4"/>
          <w:tag w:val="CC_Boilerplate_4"/>
          <w:id w:val="-1644581176"/>
          <w:lock w:val="sdtLocked"/>
          <w:placeholder>
            <w:docPart w:val="43FDC9D2A05E4E418EDF0CD84F5F40E8"/>
          </w:placeholder>
          <w:text/>
        </w:sdtPr>
        <w:sdtEndPr/>
        <w:sdtContent>
          <w:r w:rsidRPr="009B062B" w:rsidR="00AF30DD">
            <w:t>Förslag till riksdagsbeslut</w:t>
          </w:r>
        </w:sdtContent>
      </w:sdt>
      <w:bookmarkEnd w:id="0"/>
      <w:bookmarkEnd w:id="1"/>
    </w:p>
    <w:sdt>
      <w:sdtPr>
        <w:alias w:val="Yrkande 1"/>
        <w:tag w:val="a316a3df-07c5-445b-ad65-fe68135c9b43"/>
        <w:id w:val="-208719903"/>
        <w:lock w:val="sdtLocked"/>
      </w:sdtPr>
      <w:sdtEndPr/>
      <w:sdtContent>
        <w:p w:rsidR="005975DC" w:rsidRDefault="006D013C" w14:paraId="40B90FE5" w14:textId="77777777">
          <w:pPr>
            <w:pStyle w:val="Frslagstext"/>
            <w:numPr>
              <w:ilvl w:val="0"/>
              <w:numId w:val="0"/>
            </w:numPr>
          </w:pPr>
          <w:r>
            <w:t>Riksdagen ställer sig bakom det som anförs i motionen om att statens ansvar för att sköta reservaten måste bli mycket bättre och tydligare så att granbarkborren inte belastar och orsakar skador på grannfastigheter och på kringliggande skog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9524C36AA94FB39B0338B9B5E987DB"/>
        </w:placeholder>
        <w:text/>
      </w:sdtPr>
      <w:sdtEndPr/>
      <w:sdtContent>
        <w:p w:rsidRPr="009B062B" w:rsidR="006D79C9" w:rsidP="00333E95" w:rsidRDefault="006D79C9" w14:paraId="2922DB10" w14:textId="77777777">
          <w:pPr>
            <w:pStyle w:val="Rubrik1"/>
          </w:pPr>
          <w:r>
            <w:t>Motivering</w:t>
          </w:r>
        </w:p>
      </w:sdtContent>
    </w:sdt>
    <w:bookmarkEnd w:displacedByCustomXml="prev" w:id="3"/>
    <w:bookmarkEnd w:displacedByCustomXml="prev" w:id="4"/>
    <w:p w:rsidR="00B268B2" w:rsidP="00B268B2" w:rsidRDefault="00B268B2" w14:paraId="63CF52F7" w14:textId="598FD30D">
      <w:pPr>
        <w:pStyle w:val="Normalutanindragellerluft"/>
      </w:pPr>
      <w:r>
        <w:t xml:space="preserve">Staten och samhället måste ta ett mycket större ansvar för att inte reservaten blir yngelkammare till en uppförökning av granbarkborrar. </w:t>
      </w:r>
      <w:bookmarkStart w:name="_Hlk202181335" w:id="5"/>
      <w:r>
        <w:t>Det är viktigt att granar som är angripna i skyddad skog avverkas och forslas bort precis som de</w:t>
      </w:r>
      <w:r w:rsidR="00735A2D">
        <w:t>t</w:t>
      </w:r>
      <w:r>
        <w:t xml:space="preserve"> måste göras i den privatägda skogen.</w:t>
      </w:r>
      <w:bookmarkEnd w:id="5"/>
      <w:r>
        <w:t xml:space="preserve"> Risken för spridning av granbarkborre från reservaten och den skyddade skogen</w:t>
      </w:r>
      <w:r w:rsidR="00735A2D">
        <w:t xml:space="preserve"> är stor</w:t>
      </w:r>
      <w:r>
        <w:t>.</w:t>
      </w:r>
    </w:p>
    <w:p w:rsidR="008D152A" w:rsidP="00735A2D" w:rsidRDefault="00B268B2" w14:paraId="71BA79F2" w14:textId="21B68CE8">
      <w:r>
        <w:t xml:space="preserve">Skadorna av stora granbarkborreangrepp på växande skog ökar idag på ett sätt som inte är acceptabelt. Skadorna äventyrar våra skogar och våra skogsinkomster. </w:t>
      </w:r>
    </w:p>
    <w:p w:rsidR="00B268B2" w:rsidP="00C86CB8" w:rsidRDefault="008D152A" w14:paraId="1E04F2E7" w14:textId="1137B62E">
      <w:r>
        <w:t xml:space="preserve">Dessutom är döda skogar sämre för klimatet då de inte tar upp koldioxid som växande skogar gör. </w:t>
      </w:r>
      <w:r w:rsidR="00B268B2">
        <w:t>När bra virke måste tas ner i förtid och användas till brännved för att det är förstört innebär detta oerhörda förluster i uteblivna intäkter såväl för skogs</w:t>
      </w:r>
      <w:r w:rsidR="00674256">
        <w:softHyphen/>
      </w:r>
      <w:r w:rsidR="00B268B2">
        <w:t>ägaren som för vårt land. I dag har samhället satt av reservat för att trygga den lång</w:t>
      </w:r>
      <w:r w:rsidR="00674256">
        <w:softHyphen/>
      </w:r>
      <w:r w:rsidR="00B268B2">
        <w:t>siktiga biologiska mångfalden. Många av dessa reservat blir yngelrum för en upp</w:t>
      </w:r>
      <w:r w:rsidR="00674256">
        <w:softHyphen/>
      </w:r>
      <w:r w:rsidR="00B268B2">
        <w:t xml:space="preserve">förökning av granbarkborren som sedan sprider sig över till grannfastigheterna. </w:t>
      </w:r>
    </w:p>
    <w:p w:rsidR="00B268B2" w:rsidP="00C86CB8" w:rsidRDefault="00B268B2" w14:paraId="465C4ABF" w14:textId="13F9154D">
      <w:r>
        <w:t xml:space="preserve">Det är inte acceptabelt att enskilda grannfastigheter ska få ökade kostnader och förstörda skogar på grund av att staten inte sköter sina reservat. Staten måste ta ett större ansvar för att dessa reservat sköts på ett sådant sätt att de inte utgör hot mot våra skogar runt reservatet. </w:t>
      </w:r>
    </w:p>
    <w:sdt>
      <w:sdtPr>
        <w:rPr>
          <w:i/>
          <w:noProof/>
        </w:rPr>
        <w:alias w:val="CC_Underskrifter"/>
        <w:tag w:val="CC_Underskrifter"/>
        <w:id w:val="583496634"/>
        <w:lock w:val="sdtContentLocked"/>
        <w:placeholder>
          <w:docPart w:val="FF1DEC4B252E46508141281CBA848D81"/>
        </w:placeholder>
      </w:sdtPr>
      <w:sdtEndPr>
        <w:rPr>
          <w:i w:val="0"/>
          <w:noProof w:val="0"/>
        </w:rPr>
      </w:sdtEndPr>
      <w:sdtContent>
        <w:p w:rsidR="00BF6DDD" w:rsidP="00BF6DDD" w:rsidRDefault="00BF6DDD" w14:paraId="5CEE954A" w14:textId="77777777"/>
        <w:p w:rsidRPr="008E0FE2" w:rsidR="004801AC" w:rsidP="00BF6DDD" w:rsidRDefault="00FA0B21" w14:paraId="1E13868B" w14:textId="49883569"/>
      </w:sdtContent>
    </w:sdt>
    <w:tbl>
      <w:tblPr>
        <w:tblW w:w="5000" w:type="pct"/>
        <w:tblLook w:val="04A0" w:firstRow="1" w:lastRow="0" w:firstColumn="1" w:lastColumn="0" w:noHBand="0" w:noVBand="1"/>
        <w:tblCaption w:val="underskrifter"/>
      </w:tblPr>
      <w:tblGrid>
        <w:gridCol w:w="4252"/>
        <w:gridCol w:w="4252"/>
      </w:tblGrid>
      <w:tr w:rsidR="005975DC" w14:paraId="1443C58B" w14:textId="77777777">
        <w:trPr>
          <w:cantSplit/>
        </w:trPr>
        <w:tc>
          <w:tcPr>
            <w:tcW w:w="50" w:type="pct"/>
            <w:vAlign w:val="bottom"/>
          </w:tcPr>
          <w:p w:rsidR="005975DC" w:rsidRDefault="006D013C" w14:paraId="04BD0686" w14:textId="77777777">
            <w:pPr>
              <w:pStyle w:val="Underskrifter"/>
              <w:spacing w:after="0"/>
            </w:pPr>
            <w:r>
              <w:lastRenderedPageBreak/>
              <w:t>Sten Bergheden (M)</w:t>
            </w:r>
          </w:p>
        </w:tc>
        <w:tc>
          <w:tcPr>
            <w:tcW w:w="50" w:type="pct"/>
            <w:vAlign w:val="bottom"/>
          </w:tcPr>
          <w:p w:rsidR="005975DC" w:rsidRDefault="005975DC" w14:paraId="62AFFB2D" w14:textId="77777777">
            <w:pPr>
              <w:pStyle w:val="Underskrifter"/>
              <w:spacing w:after="0"/>
            </w:pPr>
          </w:p>
        </w:tc>
      </w:tr>
    </w:tbl>
    <w:p w:rsidR="00FD1970" w:rsidRDefault="00FD1970" w14:paraId="26DFB874" w14:textId="77777777"/>
    <w:sectPr w:rsidR="00FD19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4C63" w14:textId="77777777" w:rsidR="00BE2640" w:rsidRDefault="00BE2640" w:rsidP="000C1CAD">
      <w:pPr>
        <w:spacing w:line="240" w:lineRule="auto"/>
      </w:pPr>
      <w:r>
        <w:separator/>
      </w:r>
    </w:p>
  </w:endnote>
  <w:endnote w:type="continuationSeparator" w:id="0">
    <w:p w14:paraId="5546585B" w14:textId="77777777" w:rsidR="00BE2640" w:rsidRDefault="00BE26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A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78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9A46" w14:textId="3368D429" w:rsidR="00262EA3" w:rsidRPr="00BF6DDD" w:rsidRDefault="00262EA3" w:rsidP="00BF6D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0CA4" w14:textId="77777777" w:rsidR="00BE2640" w:rsidRDefault="00BE2640" w:rsidP="000C1CAD">
      <w:pPr>
        <w:spacing w:line="240" w:lineRule="auto"/>
      </w:pPr>
      <w:r>
        <w:separator/>
      </w:r>
    </w:p>
  </w:footnote>
  <w:footnote w:type="continuationSeparator" w:id="0">
    <w:p w14:paraId="68BBADC4" w14:textId="77777777" w:rsidR="00BE2640" w:rsidRDefault="00BE26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C4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DBB828" wp14:editId="0D34BD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A7F9C0" w14:textId="0CCB6E7C" w:rsidR="00262EA3" w:rsidRDefault="00FA0B21" w:rsidP="008103B5">
                          <w:pPr>
                            <w:jc w:val="right"/>
                          </w:pPr>
                          <w:sdt>
                            <w:sdtPr>
                              <w:alias w:val="CC_Noformat_Partikod"/>
                              <w:tag w:val="CC_Noformat_Partikod"/>
                              <w:id w:val="-53464382"/>
                              <w:text/>
                            </w:sdtPr>
                            <w:sdtEndPr/>
                            <w:sdtContent>
                              <w:r w:rsidR="00B268B2">
                                <w:t>M</w:t>
                              </w:r>
                            </w:sdtContent>
                          </w:sdt>
                          <w:sdt>
                            <w:sdtPr>
                              <w:alias w:val="CC_Noformat_Partinummer"/>
                              <w:tag w:val="CC_Noformat_Partinummer"/>
                              <w:id w:val="-1709555926"/>
                              <w:text/>
                            </w:sdtPr>
                            <w:sdtEndPr/>
                            <w:sdtContent>
                              <w:r w:rsidR="00D56294">
                                <w:t>1214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DBB8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A7F9C0" w14:textId="0CCB6E7C" w:rsidR="00262EA3" w:rsidRDefault="00FA0B21" w:rsidP="008103B5">
                    <w:pPr>
                      <w:jc w:val="right"/>
                    </w:pPr>
                    <w:sdt>
                      <w:sdtPr>
                        <w:alias w:val="CC_Noformat_Partikod"/>
                        <w:tag w:val="CC_Noformat_Partikod"/>
                        <w:id w:val="-53464382"/>
                        <w:text/>
                      </w:sdtPr>
                      <w:sdtEndPr/>
                      <w:sdtContent>
                        <w:r w:rsidR="00B268B2">
                          <w:t>M</w:t>
                        </w:r>
                      </w:sdtContent>
                    </w:sdt>
                    <w:sdt>
                      <w:sdtPr>
                        <w:alias w:val="CC_Noformat_Partinummer"/>
                        <w:tag w:val="CC_Noformat_Partinummer"/>
                        <w:id w:val="-1709555926"/>
                        <w:text/>
                      </w:sdtPr>
                      <w:sdtEndPr/>
                      <w:sdtContent>
                        <w:r w:rsidR="00D56294">
                          <w:t>1214</w:t>
                        </w:r>
                      </w:sdtContent>
                    </w:sdt>
                  </w:p>
                </w:txbxContent>
              </v:textbox>
              <w10:wrap anchorx="page"/>
            </v:shape>
          </w:pict>
        </mc:Fallback>
      </mc:AlternateContent>
    </w:r>
  </w:p>
  <w:p w14:paraId="4E503A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DF33" w14:textId="77777777" w:rsidR="00262EA3" w:rsidRDefault="00262EA3" w:rsidP="008563AC">
    <w:pPr>
      <w:jc w:val="right"/>
    </w:pPr>
  </w:p>
  <w:p w14:paraId="10E48B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6257" w14:textId="77777777" w:rsidR="00262EA3" w:rsidRDefault="00FA0B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618709" wp14:editId="278634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0369D0" w14:textId="672077BB" w:rsidR="00262EA3" w:rsidRDefault="00FA0B21" w:rsidP="00A314CF">
    <w:pPr>
      <w:pStyle w:val="FSHNormal"/>
      <w:spacing w:before="40"/>
    </w:pPr>
    <w:sdt>
      <w:sdtPr>
        <w:alias w:val="CC_Noformat_Motionstyp"/>
        <w:tag w:val="CC_Noformat_Motionstyp"/>
        <w:id w:val="1162973129"/>
        <w:lock w:val="sdtContentLocked"/>
        <w15:appearance w15:val="hidden"/>
        <w:text/>
      </w:sdtPr>
      <w:sdtEndPr/>
      <w:sdtContent>
        <w:r w:rsidR="00BF6DDD">
          <w:t>Enskild motion</w:t>
        </w:r>
      </w:sdtContent>
    </w:sdt>
    <w:r w:rsidR="00821B36">
      <w:t xml:space="preserve"> </w:t>
    </w:r>
    <w:sdt>
      <w:sdtPr>
        <w:alias w:val="CC_Noformat_Partikod"/>
        <w:tag w:val="CC_Noformat_Partikod"/>
        <w:id w:val="1471015553"/>
        <w:text/>
      </w:sdtPr>
      <w:sdtEndPr/>
      <w:sdtContent>
        <w:r w:rsidR="00B268B2">
          <w:t>M</w:t>
        </w:r>
      </w:sdtContent>
    </w:sdt>
    <w:sdt>
      <w:sdtPr>
        <w:alias w:val="CC_Noformat_Partinummer"/>
        <w:tag w:val="CC_Noformat_Partinummer"/>
        <w:id w:val="-2014525982"/>
        <w:text/>
      </w:sdtPr>
      <w:sdtEndPr/>
      <w:sdtContent>
        <w:r w:rsidR="00D56294">
          <w:t>1214</w:t>
        </w:r>
      </w:sdtContent>
    </w:sdt>
  </w:p>
  <w:p w14:paraId="72FF31F7" w14:textId="77777777" w:rsidR="00262EA3" w:rsidRPr="008227B3" w:rsidRDefault="00FA0B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2CD607" w14:textId="4F2AC24A" w:rsidR="00262EA3" w:rsidRPr="008227B3" w:rsidRDefault="00FA0B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6DD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6DDD">
          <w:t>:2939</w:t>
        </w:r>
      </w:sdtContent>
    </w:sdt>
  </w:p>
  <w:p w14:paraId="2A1BA9C7" w14:textId="67E4A446" w:rsidR="00262EA3" w:rsidRDefault="00FA0B21" w:rsidP="00E03A3D">
    <w:pPr>
      <w:pStyle w:val="Motionr"/>
    </w:pPr>
    <w:sdt>
      <w:sdtPr>
        <w:alias w:val="CC_Noformat_Avtext"/>
        <w:tag w:val="CC_Noformat_Avtext"/>
        <w:id w:val="-2020768203"/>
        <w:lock w:val="sdtContentLocked"/>
        <w15:appearance w15:val="hidden"/>
        <w:text/>
      </w:sdtPr>
      <w:sdtEndPr/>
      <w:sdtContent>
        <w:r w:rsidR="00BF6DDD">
          <w:t>av Sten Bergheden (M)</w:t>
        </w:r>
      </w:sdtContent>
    </w:sdt>
  </w:p>
  <w:sdt>
    <w:sdtPr>
      <w:alias w:val="CC_Noformat_Rubtext"/>
      <w:tag w:val="CC_Noformat_Rubtext"/>
      <w:id w:val="-218060500"/>
      <w:lock w:val="sdtLocked"/>
      <w:text/>
    </w:sdtPr>
    <w:sdtEndPr/>
    <w:sdtContent>
      <w:p w14:paraId="024D0BF7" w14:textId="4C5ADD8F" w:rsidR="00262EA3" w:rsidRDefault="008D152A" w:rsidP="00283E0F">
        <w:pPr>
          <w:pStyle w:val="FSHRub2"/>
        </w:pPr>
        <w:r>
          <w:t>Bekämpning av granbarkborren även i reservaten</w:t>
        </w:r>
      </w:p>
    </w:sdtContent>
  </w:sdt>
  <w:sdt>
    <w:sdtPr>
      <w:alias w:val="CC_Boilerplate_3"/>
      <w:tag w:val="CC_Boilerplate_3"/>
      <w:id w:val="1606463544"/>
      <w:lock w:val="sdtContentLocked"/>
      <w15:appearance w15:val="hidden"/>
      <w:text w:multiLine="1"/>
    </w:sdtPr>
    <w:sdtEndPr/>
    <w:sdtContent>
      <w:p w14:paraId="60D0BF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68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5DC"/>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256"/>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3C"/>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43"/>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2D"/>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52A"/>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9AE"/>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B75"/>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B2"/>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640"/>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DDD"/>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CB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294"/>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B21"/>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7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25DF70"/>
  <w15:chartTrackingRefBased/>
  <w15:docId w15:val="{1F2FAE5B-EC63-4F8B-B55B-E1A71BE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FDC9D2A05E4E418EDF0CD84F5F40E8"/>
        <w:category>
          <w:name w:val="Allmänt"/>
          <w:gallery w:val="placeholder"/>
        </w:category>
        <w:types>
          <w:type w:val="bbPlcHdr"/>
        </w:types>
        <w:behaviors>
          <w:behavior w:val="content"/>
        </w:behaviors>
        <w:guid w:val="{BCC3CFB4-3AC8-45E5-935D-6CA647351559}"/>
      </w:docPartPr>
      <w:docPartBody>
        <w:p w:rsidR="002261B4" w:rsidRDefault="002261B4">
          <w:pPr>
            <w:pStyle w:val="43FDC9D2A05E4E418EDF0CD84F5F40E8"/>
          </w:pPr>
          <w:r w:rsidRPr="005A0A93">
            <w:rPr>
              <w:rStyle w:val="Platshllartext"/>
            </w:rPr>
            <w:t>Förslag till riksdagsbeslut</w:t>
          </w:r>
        </w:p>
      </w:docPartBody>
    </w:docPart>
    <w:docPart>
      <w:docPartPr>
        <w:name w:val="F69524C36AA94FB39B0338B9B5E987DB"/>
        <w:category>
          <w:name w:val="Allmänt"/>
          <w:gallery w:val="placeholder"/>
        </w:category>
        <w:types>
          <w:type w:val="bbPlcHdr"/>
        </w:types>
        <w:behaviors>
          <w:behavior w:val="content"/>
        </w:behaviors>
        <w:guid w:val="{366787E2-C805-4EE0-A876-A2177ACC27F8}"/>
      </w:docPartPr>
      <w:docPartBody>
        <w:p w:rsidR="002261B4" w:rsidRDefault="002261B4">
          <w:pPr>
            <w:pStyle w:val="F69524C36AA94FB39B0338B9B5E987DB"/>
          </w:pPr>
          <w:r w:rsidRPr="005A0A93">
            <w:rPr>
              <w:rStyle w:val="Platshllartext"/>
            </w:rPr>
            <w:t>Motivering</w:t>
          </w:r>
        </w:p>
      </w:docPartBody>
    </w:docPart>
    <w:docPart>
      <w:docPartPr>
        <w:name w:val="FF1DEC4B252E46508141281CBA848D81"/>
        <w:category>
          <w:name w:val="Allmänt"/>
          <w:gallery w:val="placeholder"/>
        </w:category>
        <w:types>
          <w:type w:val="bbPlcHdr"/>
        </w:types>
        <w:behaviors>
          <w:behavior w:val="content"/>
        </w:behaviors>
        <w:guid w:val="{7189AC70-21F5-4239-A190-8E2EE6B26284}"/>
      </w:docPartPr>
      <w:docPartBody>
        <w:p w:rsidR="007527C4" w:rsidRDefault="007527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B4"/>
    <w:rsid w:val="002261B4"/>
    <w:rsid w:val="007527C4"/>
    <w:rsid w:val="00861DE7"/>
    <w:rsid w:val="00B81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FDC9D2A05E4E418EDF0CD84F5F40E8">
    <w:name w:val="43FDC9D2A05E4E418EDF0CD84F5F40E8"/>
  </w:style>
  <w:style w:type="paragraph" w:customStyle="1" w:styleId="F69524C36AA94FB39B0338B9B5E987DB">
    <w:name w:val="F69524C36AA94FB39B0338B9B5E98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4C037-F240-4D92-8686-9F470FBE4615}"/>
</file>

<file path=customXml/itemProps2.xml><?xml version="1.0" encoding="utf-8"?>
<ds:datastoreItem xmlns:ds="http://schemas.openxmlformats.org/officeDocument/2006/customXml" ds:itemID="{595BC928-CF43-462B-84FA-652E5BD4311F}"/>
</file>

<file path=customXml/itemProps3.xml><?xml version="1.0" encoding="utf-8"?>
<ds:datastoreItem xmlns:ds="http://schemas.openxmlformats.org/officeDocument/2006/customXml" ds:itemID="{05FA577E-2A2F-42D8-9B4A-A9C8B61C7AC3}"/>
</file>

<file path=docProps/app.xml><?xml version="1.0" encoding="utf-8"?>
<Properties xmlns="http://schemas.openxmlformats.org/officeDocument/2006/extended-properties" xmlns:vt="http://schemas.openxmlformats.org/officeDocument/2006/docPropsVTypes">
  <Template>Normal</Template>
  <TotalTime>48</TotalTime>
  <Pages>2</Pages>
  <Words>260</Words>
  <Characters>1396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M1214 Bättre bekämpning av granbarkborren även i  reservaten</vt:lpstr>
      <vt:lpstr>
      </vt:lpstr>
    </vt:vector>
  </TitlesOfParts>
  <Company>Sveriges riksdag</Company>
  <LinksUpToDate>false</LinksUpToDate>
  <CharactersWithSpaces>1647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