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33547" w:rsidRPr="00EA43D2" w:rsidTr="00533547">
        <w:trPr>
          <w:trHeight w:val="1361"/>
        </w:trPr>
        <w:tc>
          <w:tcPr>
            <w:tcW w:w="5471" w:type="dxa"/>
          </w:tcPr>
          <w:p w:rsidR="00533547" w:rsidRPr="00EA43D2" w:rsidRDefault="00533547" w:rsidP="00533547">
            <w:pPr>
              <w:pStyle w:val="RSKRbeteckning"/>
              <w:spacing w:before="240"/>
            </w:pPr>
            <w:r w:rsidRPr="00EA43D2">
              <w:t>Riksdagsskrivelse</w:t>
            </w:r>
          </w:p>
          <w:p w:rsidR="00533547" w:rsidRPr="00EA43D2" w:rsidRDefault="00533547" w:rsidP="00533547">
            <w:pPr>
              <w:pStyle w:val="RSKRbeteckning"/>
            </w:pPr>
            <w:r w:rsidRPr="00EA43D2">
              <w:t>2015/16:122</w:t>
            </w:r>
          </w:p>
        </w:tc>
        <w:tc>
          <w:tcPr>
            <w:tcW w:w="2551" w:type="dxa"/>
          </w:tcPr>
          <w:p w:rsidR="00533547" w:rsidRPr="00EA43D2" w:rsidRDefault="00533547" w:rsidP="00533547">
            <w:pPr>
              <w:spacing w:before="300"/>
            </w:pPr>
            <w:r w:rsidRPr="00EA43D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3547" w:rsidRPr="00EA43D2" w:rsidRDefault="00533547" w:rsidP="009E6885"/>
          <w:p w:rsidR="00533547" w:rsidRPr="00EA43D2" w:rsidRDefault="00533547" w:rsidP="00533547">
            <w:pPr>
              <w:jc w:val="right"/>
            </w:pPr>
          </w:p>
        </w:tc>
      </w:tr>
      <w:tr w:rsidR="00533547" w:rsidRPr="00EA43D2" w:rsidTr="0053354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33547" w:rsidRPr="00EA43D2" w:rsidRDefault="00533547" w:rsidP="00533547">
            <w:pPr>
              <w:rPr>
                <w:sz w:val="10"/>
              </w:rPr>
            </w:pPr>
          </w:p>
        </w:tc>
      </w:tr>
    </w:tbl>
    <w:p w:rsidR="00CE5B19" w:rsidRPr="00EA43D2" w:rsidRDefault="00CE5B19" w:rsidP="00533547"/>
    <w:p w:rsidR="00533547" w:rsidRPr="00EA43D2" w:rsidRDefault="00533547" w:rsidP="00533547">
      <w:pPr>
        <w:pStyle w:val="Mottagare1"/>
      </w:pPr>
      <w:r w:rsidRPr="00EA43D2">
        <w:t>Regeringen</w:t>
      </w:r>
    </w:p>
    <w:p w:rsidR="00533547" w:rsidRPr="00EA43D2" w:rsidRDefault="00533547" w:rsidP="00533547">
      <w:pPr>
        <w:pStyle w:val="Mottagare2"/>
      </w:pPr>
      <w:r w:rsidRPr="00EA43D2">
        <w:t>Näringsdepartementet</w:t>
      </w:r>
    </w:p>
    <w:p w:rsidR="00533547" w:rsidRPr="00EA43D2" w:rsidRDefault="00533547" w:rsidP="00533547">
      <w:r w:rsidRPr="00EA43D2">
        <w:t>Med överlämnande av justitieutskottets betänkande 2015/16:JuU24 Särskilda åtgärder vid allvarlig fara för den allmänna ordningen eller den inre säkerheten i landet får jag anmäla att riksdagen denna dag bifallit utskottets förslag till riksdagsbeslut.</w:t>
      </w:r>
    </w:p>
    <w:p w:rsidR="00533547" w:rsidRPr="00EA43D2" w:rsidRDefault="00533547" w:rsidP="00533547">
      <w:pPr>
        <w:pStyle w:val="Stockholm"/>
      </w:pPr>
      <w:r w:rsidRPr="00EA43D2">
        <w:t>Stockholm den 17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3547" w:rsidRPr="00EA43D2" w:rsidTr="00533547">
        <w:tc>
          <w:tcPr>
            <w:tcW w:w="3628" w:type="dxa"/>
          </w:tcPr>
          <w:p w:rsidR="00533547" w:rsidRPr="00EA43D2" w:rsidRDefault="00533547" w:rsidP="00533547">
            <w:pPr>
              <w:pStyle w:val="AvsTalman"/>
            </w:pPr>
            <w:r w:rsidRPr="00EA43D2">
              <w:t>Urban Ahlin</w:t>
            </w:r>
          </w:p>
        </w:tc>
        <w:tc>
          <w:tcPr>
            <w:tcW w:w="3628" w:type="dxa"/>
          </w:tcPr>
          <w:p w:rsidR="00533547" w:rsidRPr="00EA43D2" w:rsidRDefault="00533547" w:rsidP="00533547">
            <w:pPr>
              <w:pStyle w:val="AvsTjnsteman"/>
            </w:pPr>
            <w:r w:rsidRPr="00EA43D2">
              <w:t>Claes Mårtensson</w:t>
            </w:r>
          </w:p>
        </w:tc>
      </w:tr>
    </w:tbl>
    <w:p w:rsidR="00533547" w:rsidRPr="00EA43D2" w:rsidRDefault="00533547" w:rsidP="00533547"/>
    <w:sectPr w:rsidR="00533547" w:rsidRPr="00EA43D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4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33547"/>
    <w:rsid w:val="00550474"/>
    <w:rsid w:val="0055519C"/>
    <w:rsid w:val="00567CBD"/>
    <w:rsid w:val="0058219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4321C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A43D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EC3B23-A4E3-4BFD-A160-F4250018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47</Words>
  <Characters>337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2015-12-17T13:39:00Z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2015-12-17</vt:lpwstr>
  </property>
  <property fmtid="{D5CDD505-2E9C-101B-9397-08002B2CF9AE}" pid="6" name="DatumIText">
    <vt:lpwstr>den 17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122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24</vt:lpwstr>
  </property>
  <property fmtid="{D5CDD505-2E9C-101B-9397-08002B2CF9AE}" pid="18" name="RefRubrik">
    <vt:lpwstr>Särskilda åtgärder vid allvarlig fara för den allmänna ordningen eller den inre säkerheten i landet</vt:lpwstr>
  </property>
  <property fmtid="{D5CDD505-2E9C-101B-9397-08002B2CF9AE}" pid="19" name="Version">
    <vt:lpwstr>3.54</vt:lpwstr>
  </property>
</Properties>
</file>