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7</w:t>
            </w:r>
            <w:r w:rsidRPr="007A327C">
              <w:rPr>
                <w:b/>
              </w:rPr>
              <w:t>/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8</w:t>
            </w:r>
            <w:r w:rsidR="004F680C" w:rsidRPr="007A327C">
              <w:rPr>
                <w:b/>
              </w:rPr>
              <w:t>:</w:t>
            </w:r>
            <w:r w:rsidR="00A31628">
              <w:rPr>
                <w:b/>
              </w:rPr>
              <w:t>30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A31628">
              <w:t>04-19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A31628" w:rsidP="00F5133A">
            <w:r>
              <w:t>10.3</w:t>
            </w:r>
            <w:r w:rsidR="00721DB8">
              <w:t>0</w:t>
            </w:r>
            <w:r w:rsidR="006F41EB">
              <w:t>–</w:t>
            </w:r>
            <w:r>
              <w:t>11:20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CA49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7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8</w:t>
            </w:r>
            <w:r w:rsidRPr="007A327C">
              <w:rPr>
                <w:snapToGrid w:val="0"/>
              </w:rPr>
              <w:t>:</w:t>
            </w:r>
            <w:r w:rsidR="00A31628">
              <w:rPr>
                <w:snapToGrid w:val="0"/>
              </w:rPr>
              <w:t>29.</w:t>
            </w:r>
          </w:p>
          <w:p w:rsidR="00A31628" w:rsidRPr="007A327C" w:rsidRDefault="00A31628" w:rsidP="00CA49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A31628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Reformerade stöd till personer med funktionsnedsättning (SfU23)</w:t>
            </w:r>
          </w:p>
          <w:p w:rsidR="00A31628" w:rsidRDefault="00A31628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1628" w:rsidRDefault="00A31628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2017/18:190 och motioner.</w:t>
            </w:r>
          </w:p>
          <w:p w:rsidR="00A31628" w:rsidRDefault="00A31628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31628" w:rsidRDefault="00A31628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31628" w:rsidRPr="00A31628" w:rsidRDefault="00A31628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A31628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Stärkt försäkringsskydd för studerande och företagare (SfU25)</w:t>
            </w:r>
          </w:p>
          <w:p w:rsidR="00A31628" w:rsidRDefault="00A31628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1628" w:rsidRDefault="00A31628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2017/18:168 och motion.</w:t>
            </w:r>
          </w:p>
          <w:p w:rsidR="00A31628" w:rsidRDefault="00A31628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31628" w:rsidRDefault="00A31628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31628" w:rsidRPr="00A31628" w:rsidRDefault="00A31628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A31628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Ändrade regler om retroaktivitet avseende efterlevnadsstöd</w:t>
            </w:r>
            <w:r w:rsidR="000760DE">
              <w:rPr>
                <w:b/>
                <w:snapToGrid w:val="0"/>
              </w:rPr>
              <w:t xml:space="preserve"> (SfU27)</w:t>
            </w:r>
          </w:p>
          <w:p w:rsidR="00A31628" w:rsidRDefault="00A31628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1628" w:rsidRDefault="00A31628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2017/18:150 och motioner.</w:t>
            </w:r>
          </w:p>
          <w:p w:rsidR="00A31628" w:rsidRDefault="00A31628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31628" w:rsidRDefault="00A31628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31628" w:rsidRPr="00A31628" w:rsidRDefault="00A31628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E1D2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A31628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A31628">
              <w:rPr>
                <w:color w:val="000000"/>
                <w:szCs w:val="24"/>
              </w:rPr>
              <w:t>24 april 2018 kl. 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03BCA" w:rsidRDefault="00D03BCA">
            <w:pPr>
              <w:tabs>
                <w:tab w:val="left" w:pos="1701"/>
              </w:tabs>
              <w:rPr>
                <w:snapToGrid w:val="0"/>
              </w:rPr>
            </w:pPr>
          </w:p>
          <w:p w:rsidR="00D03BCA" w:rsidRDefault="00D03BCA">
            <w:pPr>
              <w:tabs>
                <w:tab w:val="left" w:pos="1701"/>
              </w:tabs>
              <w:rPr>
                <w:snapToGrid w:val="0"/>
              </w:rPr>
            </w:pPr>
          </w:p>
          <w:p w:rsidR="00D03BCA" w:rsidRPr="007A327C" w:rsidRDefault="00D03BC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B56E62">
              <w:t xml:space="preserve"> 24 april</w:t>
            </w:r>
            <w:r w:rsidR="00081A95">
              <w:t xml:space="preserve"> 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328F">
              <w:rPr>
                <w:b/>
                <w:sz w:val="22"/>
                <w:szCs w:val="22"/>
              </w:rPr>
              <w:t>Bilaga 1</w:t>
            </w:r>
          </w:p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till protokoll</w:t>
            </w:r>
          </w:p>
          <w:p w:rsidR="00656DD9" w:rsidRPr="00F2328F" w:rsidRDefault="00656DD9" w:rsidP="00CA49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201</w:t>
            </w:r>
            <w:r w:rsidR="00CA4971">
              <w:rPr>
                <w:sz w:val="22"/>
                <w:szCs w:val="22"/>
              </w:rPr>
              <w:t>7</w:t>
            </w:r>
            <w:r w:rsidRPr="00F2328F">
              <w:rPr>
                <w:sz w:val="22"/>
                <w:szCs w:val="22"/>
              </w:rPr>
              <w:t>/1</w:t>
            </w:r>
            <w:r w:rsidR="00CA4971">
              <w:rPr>
                <w:sz w:val="22"/>
                <w:szCs w:val="22"/>
              </w:rPr>
              <w:t>8</w:t>
            </w:r>
            <w:r w:rsidRPr="00F2328F">
              <w:rPr>
                <w:sz w:val="22"/>
                <w:szCs w:val="22"/>
              </w:rPr>
              <w:t>:</w:t>
            </w:r>
            <w:r w:rsidR="00D03BCA">
              <w:rPr>
                <w:sz w:val="22"/>
                <w:szCs w:val="22"/>
              </w:rPr>
              <w:t>30</w:t>
            </w:r>
          </w:p>
        </w:tc>
      </w:tr>
      <w:tr w:rsidR="00656DD9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A31628">
              <w:rPr>
                <w:sz w:val="22"/>
                <w:szCs w:val="22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3E1D22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RPr="00E7686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Forssell (M),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F2328F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F2328F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Cederbratt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Phia Andersson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Lars-Arne Staxäng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Yilmaz Kerimo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Rickard Persson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Tina Ghasemi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Nilsson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Bylund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 w:rsidRPr="001C39BB">
              <w:rPr>
                <w:sz w:val="22"/>
                <w:szCs w:val="22"/>
                <w:lang w:val="en-US"/>
              </w:rPr>
              <w:t xml:space="preserve">Rossana Dinamarca (V)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Aron Modig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1628" w:rsidRDefault="00A31628" w:rsidP="00A316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F6C7A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rPr>
                <w:sz w:val="22"/>
                <w:szCs w:val="22"/>
              </w:rPr>
            </w:pPr>
            <w:r w:rsidRPr="00CB5A24">
              <w:rPr>
                <w:sz w:val="22"/>
                <w:szCs w:val="22"/>
              </w:rPr>
              <w:t>Maria Abrahamsson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Wigh (-)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 Venegas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Henriksson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A31628">
        <w:trPr>
          <w:trHeight w:val="65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628" w:rsidRDefault="00A31628" w:rsidP="00A31628">
            <w:pPr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Pr="0063430B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Bengtsson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28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1628" w:rsidRPr="00E7686B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A31628" w:rsidRPr="00E7686B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31628" w:rsidRPr="00E7686B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31628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1628" w:rsidRPr="00CB5A24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31628" w:rsidRPr="00CB5A24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A31628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1628" w:rsidRPr="00CB5A24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31628" w:rsidRPr="00CB5A24" w:rsidRDefault="00A31628" w:rsidP="00A31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4E0C"/>
    <w:rsid w:val="00065F76"/>
    <w:rsid w:val="00073D71"/>
    <w:rsid w:val="000760DE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467BF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B4C7D"/>
    <w:rsid w:val="002B5FBD"/>
    <w:rsid w:val="0032031B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E1D22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31628"/>
    <w:rsid w:val="00A51C20"/>
    <w:rsid w:val="00A5427F"/>
    <w:rsid w:val="00A55283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56E62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03BCA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A56D-72A0-4433-AF9D-B901E1EC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2</Pages>
  <Words>327</Words>
  <Characters>2458</Characters>
  <Application>Microsoft Office Word</Application>
  <DocSecurity>4</DocSecurity>
  <Lines>1229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2018-04-24T07:15:00Z</cp:lastPrinted>
  <dcterms:created xsi:type="dcterms:W3CDTF">2018-04-24T11:40:00Z</dcterms:created>
  <dcterms:modified xsi:type="dcterms:W3CDTF">2018-04-24T11:40:00Z</dcterms:modified>
</cp:coreProperties>
</file>