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36DC" w14:textId="77777777" w:rsidR="00641AA5" w:rsidRPr="00CD7560" w:rsidRDefault="00641AA5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87</w:t>
      </w:r>
      <w:bookmarkEnd w:id="1"/>
    </w:p>
    <w:p w14:paraId="567336DD" w14:textId="77777777" w:rsidR="00641AA5" w:rsidRDefault="00641AA5">
      <w:pPr>
        <w:pStyle w:val="Datum"/>
        <w:outlineLvl w:val="0"/>
      </w:pPr>
      <w:bookmarkStart w:id="2" w:name="DocumentDate"/>
      <w:r>
        <w:t>Onsdagen den 11 mars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03798" w14:paraId="567336E2" w14:textId="77777777" w:rsidTr="00E47117">
        <w:trPr>
          <w:cantSplit/>
        </w:trPr>
        <w:tc>
          <w:tcPr>
            <w:tcW w:w="454" w:type="dxa"/>
          </w:tcPr>
          <w:p w14:paraId="567336DE" w14:textId="77777777" w:rsidR="00641AA5" w:rsidRDefault="00641AA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67336DF" w14:textId="77777777" w:rsidR="00641AA5" w:rsidRDefault="00641AA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67336E0" w14:textId="77777777" w:rsidR="00641AA5" w:rsidRDefault="00641AA5"/>
        </w:tc>
        <w:tc>
          <w:tcPr>
            <w:tcW w:w="7512" w:type="dxa"/>
          </w:tcPr>
          <w:p w14:paraId="567336E1" w14:textId="77777777" w:rsidR="00641AA5" w:rsidRDefault="00641AA5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D03798" w14:paraId="567336E7" w14:textId="77777777" w:rsidTr="00E47117">
        <w:trPr>
          <w:cantSplit/>
        </w:trPr>
        <w:tc>
          <w:tcPr>
            <w:tcW w:w="454" w:type="dxa"/>
          </w:tcPr>
          <w:p w14:paraId="567336E3" w14:textId="77777777" w:rsidR="00641AA5" w:rsidRDefault="00641AA5"/>
        </w:tc>
        <w:tc>
          <w:tcPr>
            <w:tcW w:w="1134" w:type="dxa"/>
          </w:tcPr>
          <w:p w14:paraId="567336E4" w14:textId="77777777" w:rsidR="00641AA5" w:rsidRDefault="00641AA5">
            <w:pPr>
              <w:jc w:val="right"/>
            </w:pPr>
          </w:p>
        </w:tc>
        <w:tc>
          <w:tcPr>
            <w:tcW w:w="397" w:type="dxa"/>
          </w:tcPr>
          <w:p w14:paraId="567336E5" w14:textId="77777777" w:rsidR="00641AA5" w:rsidRDefault="00641AA5"/>
        </w:tc>
        <w:tc>
          <w:tcPr>
            <w:tcW w:w="7512" w:type="dxa"/>
          </w:tcPr>
          <w:p w14:paraId="567336E6" w14:textId="77777777" w:rsidR="00641AA5" w:rsidRDefault="00641AA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03798" w14:paraId="567336EC" w14:textId="77777777" w:rsidTr="00E47117">
        <w:trPr>
          <w:cantSplit/>
        </w:trPr>
        <w:tc>
          <w:tcPr>
            <w:tcW w:w="454" w:type="dxa"/>
          </w:tcPr>
          <w:p w14:paraId="567336E8" w14:textId="77777777" w:rsidR="00641AA5" w:rsidRDefault="00641AA5"/>
        </w:tc>
        <w:tc>
          <w:tcPr>
            <w:tcW w:w="1134" w:type="dxa"/>
          </w:tcPr>
          <w:p w14:paraId="567336E9" w14:textId="77777777" w:rsidR="00641AA5" w:rsidRDefault="00641AA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67336EA" w14:textId="77777777" w:rsidR="00641AA5" w:rsidRDefault="00641AA5"/>
        </w:tc>
        <w:tc>
          <w:tcPr>
            <w:tcW w:w="7512" w:type="dxa"/>
          </w:tcPr>
          <w:p w14:paraId="567336EB" w14:textId="77777777" w:rsidR="00641AA5" w:rsidRDefault="00641AA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67336ED" w14:textId="77777777" w:rsidR="00641AA5" w:rsidRDefault="00641AA5">
      <w:pPr>
        <w:pStyle w:val="StreckLngt"/>
      </w:pPr>
      <w:r>
        <w:tab/>
      </w:r>
    </w:p>
    <w:p w14:paraId="567336EE" w14:textId="77777777" w:rsidR="00641AA5" w:rsidRDefault="00641AA5" w:rsidP="00121B42">
      <w:pPr>
        <w:pStyle w:val="Blankrad"/>
      </w:pPr>
      <w:r>
        <w:t xml:space="preserve">      </w:t>
      </w:r>
    </w:p>
    <w:p w14:paraId="567336EF" w14:textId="77777777" w:rsidR="00641AA5" w:rsidRDefault="00641AA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03798" w14:paraId="567336F3" w14:textId="77777777" w:rsidTr="00055526">
        <w:trPr>
          <w:cantSplit/>
        </w:trPr>
        <w:tc>
          <w:tcPr>
            <w:tcW w:w="567" w:type="dxa"/>
          </w:tcPr>
          <w:p w14:paraId="567336F0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6F1" w14:textId="77777777" w:rsidR="00641AA5" w:rsidRDefault="00641AA5" w:rsidP="000326E3">
            <w:pPr>
              <w:pStyle w:val="HuvudrubrikEnsam"/>
              <w:keepNext/>
            </w:pPr>
            <w:r>
              <w:t>Val av justitieombudsman</w:t>
            </w:r>
          </w:p>
        </w:tc>
        <w:tc>
          <w:tcPr>
            <w:tcW w:w="2055" w:type="dxa"/>
          </w:tcPr>
          <w:p w14:paraId="567336F2" w14:textId="77777777" w:rsidR="00641AA5" w:rsidRDefault="00641AA5" w:rsidP="00C84F80">
            <w:pPr>
              <w:keepNext/>
            </w:pPr>
          </w:p>
        </w:tc>
      </w:tr>
      <w:tr w:rsidR="00D03798" w14:paraId="567336F7" w14:textId="77777777" w:rsidTr="00055526">
        <w:trPr>
          <w:cantSplit/>
        </w:trPr>
        <w:tc>
          <w:tcPr>
            <w:tcW w:w="567" w:type="dxa"/>
          </w:tcPr>
          <w:p w14:paraId="567336F4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6F5" w14:textId="77777777" w:rsidR="00641AA5" w:rsidRDefault="00641AA5" w:rsidP="000326E3">
            <w:pPr>
              <w:pStyle w:val="Motionsrubrik"/>
            </w:pPr>
            <w:r>
              <w:t>Konstitutionsutskottet har föreslagit</w:t>
            </w:r>
          </w:p>
        </w:tc>
        <w:tc>
          <w:tcPr>
            <w:tcW w:w="2055" w:type="dxa"/>
          </w:tcPr>
          <w:p w14:paraId="567336F6" w14:textId="77777777" w:rsidR="00641AA5" w:rsidRDefault="00641AA5" w:rsidP="00C84F80">
            <w:pPr>
              <w:keepNext/>
            </w:pPr>
          </w:p>
        </w:tc>
      </w:tr>
      <w:tr w:rsidR="00D03798" w14:paraId="567336FB" w14:textId="77777777" w:rsidTr="00055526">
        <w:trPr>
          <w:cantSplit/>
        </w:trPr>
        <w:tc>
          <w:tcPr>
            <w:tcW w:w="567" w:type="dxa"/>
          </w:tcPr>
          <w:p w14:paraId="567336F8" w14:textId="77777777" w:rsidR="00641AA5" w:rsidRDefault="00641AA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67336F9" w14:textId="77777777" w:rsidR="00641AA5" w:rsidRDefault="00641AA5" w:rsidP="000326E3">
            <w:r>
              <w:t>Omval av Thomas Norling som justitieombudsman</w:t>
            </w:r>
          </w:p>
        </w:tc>
        <w:tc>
          <w:tcPr>
            <w:tcW w:w="2055" w:type="dxa"/>
          </w:tcPr>
          <w:p w14:paraId="567336FA" w14:textId="77777777" w:rsidR="00641AA5" w:rsidRDefault="00641AA5" w:rsidP="00C84F80"/>
        </w:tc>
      </w:tr>
      <w:tr w:rsidR="00D03798" w14:paraId="567336FF" w14:textId="77777777" w:rsidTr="00055526">
        <w:trPr>
          <w:cantSplit/>
        </w:trPr>
        <w:tc>
          <w:tcPr>
            <w:tcW w:w="567" w:type="dxa"/>
          </w:tcPr>
          <w:p w14:paraId="567336FC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6FD" w14:textId="77777777" w:rsidR="00641AA5" w:rsidRDefault="00641AA5" w:rsidP="000326E3">
            <w:pPr>
              <w:pStyle w:val="HuvudrubrikEnsam"/>
              <w:keepNext/>
            </w:pPr>
            <w:r>
              <w:t>Fråga om hänvisning av motion till utskott</w:t>
            </w:r>
          </w:p>
        </w:tc>
        <w:tc>
          <w:tcPr>
            <w:tcW w:w="2055" w:type="dxa"/>
          </w:tcPr>
          <w:p w14:paraId="567336FE" w14:textId="77777777" w:rsidR="00641AA5" w:rsidRDefault="00641AA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03798" w14:paraId="56733703" w14:textId="77777777" w:rsidTr="00055526">
        <w:trPr>
          <w:cantSplit/>
        </w:trPr>
        <w:tc>
          <w:tcPr>
            <w:tcW w:w="567" w:type="dxa"/>
          </w:tcPr>
          <w:p w14:paraId="56733700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01" w14:textId="77777777" w:rsidR="00641AA5" w:rsidRDefault="00641AA5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56733702" w14:textId="77777777" w:rsidR="00641AA5" w:rsidRDefault="00641AA5" w:rsidP="00C84F80">
            <w:pPr>
              <w:keepNext/>
            </w:pPr>
          </w:p>
        </w:tc>
      </w:tr>
      <w:tr w:rsidR="00D03798" w14:paraId="56733707" w14:textId="77777777" w:rsidTr="00055526">
        <w:trPr>
          <w:cantSplit/>
        </w:trPr>
        <w:tc>
          <w:tcPr>
            <w:tcW w:w="567" w:type="dxa"/>
          </w:tcPr>
          <w:p w14:paraId="56733704" w14:textId="77777777" w:rsidR="00641AA5" w:rsidRDefault="00641AA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6733705" w14:textId="77777777" w:rsidR="00641AA5" w:rsidRDefault="00641AA5" w:rsidP="000326E3">
            <w:r>
              <w:t>2025/26:3926 Stopplag för tonårsutvisningar (väckt enligt 9 kap. 15 § riksdagsordningen med anledning av en händelse av större vikt) av Annika Hirvonen m.fl. (MP, V)</w:t>
            </w:r>
          </w:p>
        </w:tc>
        <w:tc>
          <w:tcPr>
            <w:tcW w:w="2055" w:type="dxa"/>
          </w:tcPr>
          <w:p w14:paraId="56733706" w14:textId="77777777" w:rsidR="00641AA5" w:rsidRDefault="00641AA5" w:rsidP="00C84F80">
            <w:r>
              <w:t>Talmannen föreslår att motionen läggs till handlingarna utan hänvisning</w:t>
            </w:r>
          </w:p>
        </w:tc>
      </w:tr>
      <w:tr w:rsidR="00D03798" w14:paraId="5673370B" w14:textId="77777777" w:rsidTr="00055526">
        <w:trPr>
          <w:cantSplit/>
        </w:trPr>
        <w:tc>
          <w:tcPr>
            <w:tcW w:w="567" w:type="dxa"/>
          </w:tcPr>
          <w:p w14:paraId="56733708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09" w14:textId="77777777" w:rsidR="00641AA5" w:rsidRDefault="00641AA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673370A" w14:textId="77777777" w:rsidR="00641AA5" w:rsidRDefault="00641AA5" w:rsidP="00C84F80">
            <w:pPr>
              <w:keepNext/>
            </w:pPr>
          </w:p>
        </w:tc>
      </w:tr>
      <w:tr w:rsidR="00D03798" w14:paraId="5673370F" w14:textId="77777777" w:rsidTr="00055526">
        <w:trPr>
          <w:cantSplit/>
        </w:trPr>
        <w:tc>
          <w:tcPr>
            <w:tcW w:w="567" w:type="dxa"/>
          </w:tcPr>
          <w:p w14:paraId="5673370C" w14:textId="77777777" w:rsidR="00641AA5" w:rsidRDefault="00641AA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673370D" w14:textId="77777777" w:rsidR="00641AA5" w:rsidRDefault="00641AA5" w:rsidP="000326E3">
            <w:r>
              <w:t>Justering av protokoll från sammanträdet onsdagen den 18 februari</w:t>
            </w:r>
          </w:p>
        </w:tc>
        <w:tc>
          <w:tcPr>
            <w:tcW w:w="2055" w:type="dxa"/>
          </w:tcPr>
          <w:p w14:paraId="5673370E" w14:textId="77777777" w:rsidR="00641AA5" w:rsidRDefault="00641AA5" w:rsidP="00C84F80"/>
        </w:tc>
      </w:tr>
      <w:tr w:rsidR="00D03798" w14:paraId="56733713" w14:textId="77777777" w:rsidTr="00055526">
        <w:trPr>
          <w:cantSplit/>
        </w:trPr>
        <w:tc>
          <w:tcPr>
            <w:tcW w:w="567" w:type="dxa"/>
          </w:tcPr>
          <w:p w14:paraId="56733710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11" w14:textId="77777777" w:rsidR="00641AA5" w:rsidRDefault="00641AA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6733712" w14:textId="77777777" w:rsidR="00641AA5" w:rsidRDefault="00641AA5" w:rsidP="00C84F80">
            <w:pPr>
              <w:keepNext/>
            </w:pPr>
          </w:p>
        </w:tc>
      </w:tr>
      <w:tr w:rsidR="00D03798" w14:paraId="56733717" w14:textId="77777777" w:rsidTr="00055526">
        <w:trPr>
          <w:cantSplit/>
        </w:trPr>
        <w:tc>
          <w:tcPr>
            <w:tcW w:w="567" w:type="dxa"/>
          </w:tcPr>
          <w:p w14:paraId="56733714" w14:textId="77777777" w:rsidR="00641AA5" w:rsidRDefault="00641AA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6733715" w14:textId="77777777" w:rsidR="00641AA5" w:rsidRDefault="00641AA5" w:rsidP="000326E3">
            <w:r>
              <w:t xml:space="preserve">2025/26:369 av Rose-Marie Carlsson (S) </w:t>
            </w:r>
            <w:r>
              <w:br/>
              <w:t>Förlossningsvården i Region Skåne</w:t>
            </w:r>
          </w:p>
        </w:tc>
        <w:tc>
          <w:tcPr>
            <w:tcW w:w="2055" w:type="dxa"/>
          </w:tcPr>
          <w:p w14:paraId="56733716" w14:textId="77777777" w:rsidR="00641AA5" w:rsidRDefault="00641AA5" w:rsidP="00C84F80"/>
        </w:tc>
      </w:tr>
      <w:tr w:rsidR="00D03798" w14:paraId="5673371B" w14:textId="77777777" w:rsidTr="00055526">
        <w:trPr>
          <w:cantSplit/>
        </w:trPr>
        <w:tc>
          <w:tcPr>
            <w:tcW w:w="567" w:type="dxa"/>
          </w:tcPr>
          <w:p w14:paraId="56733718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19" w14:textId="77777777" w:rsidR="00641AA5" w:rsidRDefault="00641AA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673371A" w14:textId="77777777" w:rsidR="00641AA5" w:rsidRDefault="00641AA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03798" w14:paraId="5673371F" w14:textId="77777777" w:rsidTr="00055526">
        <w:trPr>
          <w:cantSplit/>
        </w:trPr>
        <w:tc>
          <w:tcPr>
            <w:tcW w:w="567" w:type="dxa"/>
          </w:tcPr>
          <w:p w14:paraId="5673371C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1D" w14:textId="77777777" w:rsidR="00641AA5" w:rsidRDefault="00641AA5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673371E" w14:textId="77777777" w:rsidR="00641AA5" w:rsidRDefault="00641AA5" w:rsidP="00C84F80">
            <w:pPr>
              <w:keepNext/>
            </w:pPr>
          </w:p>
        </w:tc>
      </w:tr>
      <w:tr w:rsidR="00D03798" w14:paraId="56733723" w14:textId="77777777" w:rsidTr="00055526">
        <w:trPr>
          <w:cantSplit/>
        </w:trPr>
        <w:tc>
          <w:tcPr>
            <w:tcW w:w="567" w:type="dxa"/>
          </w:tcPr>
          <w:p w14:paraId="56733720" w14:textId="77777777" w:rsidR="00641AA5" w:rsidRDefault="00641AA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6733721" w14:textId="77777777" w:rsidR="00641AA5" w:rsidRDefault="00641AA5" w:rsidP="000326E3">
            <w:r>
              <w:t>2025/26:157 Lag om avgift för områdessamverkan</w:t>
            </w:r>
          </w:p>
        </w:tc>
        <w:tc>
          <w:tcPr>
            <w:tcW w:w="2055" w:type="dxa"/>
          </w:tcPr>
          <w:p w14:paraId="56733722" w14:textId="77777777" w:rsidR="00641AA5" w:rsidRDefault="00641AA5" w:rsidP="00C84F80">
            <w:r>
              <w:t>CU</w:t>
            </w:r>
          </w:p>
        </w:tc>
      </w:tr>
      <w:tr w:rsidR="00D03798" w14:paraId="56733727" w14:textId="77777777" w:rsidTr="00055526">
        <w:trPr>
          <w:cantSplit/>
        </w:trPr>
        <w:tc>
          <w:tcPr>
            <w:tcW w:w="567" w:type="dxa"/>
          </w:tcPr>
          <w:p w14:paraId="56733724" w14:textId="77777777" w:rsidR="00641AA5" w:rsidRDefault="00641AA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6733725" w14:textId="77777777" w:rsidR="00641AA5" w:rsidRDefault="00641AA5" w:rsidP="000326E3">
            <w:r>
              <w:t>2025/26:160 Ny kärnkraft i Sverige – fler möjliga platser vid kusten</w:t>
            </w:r>
          </w:p>
        </w:tc>
        <w:tc>
          <w:tcPr>
            <w:tcW w:w="2055" w:type="dxa"/>
          </w:tcPr>
          <w:p w14:paraId="56733726" w14:textId="77777777" w:rsidR="00641AA5" w:rsidRDefault="00641AA5" w:rsidP="00C84F80">
            <w:r>
              <w:t>NU</w:t>
            </w:r>
          </w:p>
        </w:tc>
      </w:tr>
      <w:tr w:rsidR="00D03798" w14:paraId="5673372B" w14:textId="77777777" w:rsidTr="00055526">
        <w:trPr>
          <w:cantSplit/>
        </w:trPr>
        <w:tc>
          <w:tcPr>
            <w:tcW w:w="567" w:type="dxa"/>
          </w:tcPr>
          <w:p w14:paraId="56733728" w14:textId="77777777" w:rsidR="00641AA5" w:rsidRDefault="00641AA5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56733729" w14:textId="77777777" w:rsidR="00641AA5" w:rsidRDefault="00641AA5" w:rsidP="000326E3">
            <w:r>
              <w:t>2025/26:167 Kärnämneskontroll och bedömningar av överensstämmelse med säkerhets- och strålskyddskrav i verksamhet med strålning</w:t>
            </w:r>
          </w:p>
        </w:tc>
        <w:tc>
          <w:tcPr>
            <w:tcW w:w="2055" w:type="dxa"/>
          </w:tcPr>
          <w:p w14:paraId="5673372A" w14:textId="77777777" w:rsidR="00641AA5" w:rsidRDefault="00641AA5" w:rsidP="00C84F80">
            <w:r>
              <w:t>FöU</w:t>
            </w:r>
          </w:p>
        </w:tc>
      </w:tr>
      <w:tr w:rsidR="00D03798" w14:paraId="5673372F" w14:textId="77777777" w:rsidTr="00055526">
        <w:trPr>
          <w:cantSplit/>
        </w:trPr>
        <w:tc>
          <w:tcPr>
            <w:tcW w:w="567" w:type="dxa"/>
          </w:tcPr>
          <w:p w14:paraId="5673372C" w14:textId="77777777" w:rsidR="00641AA5" w:rsidRDefault="00641AA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673372D" w14:textId="77777777" w:rsidR="00641AA5" w:rsidRDefault="00641AA5" w:rsidP="000326E3">
            <w:r>
              <w:t>2025/26:168 Ändamålsenliga säkerhets- och strålskyddskrav för utvinning och bearbetning av kärnämnen</w:t>
            </w:r>
          </w:p>
        </w:tc>
        <w:tc>
          <w:tcPr>
            <w:tcW w:w="2055" w:type="dxa"/>
          </w:tcPr>
          <w:p w14:paraId="5673372E" w14:textId="77777777" w:rsidR="00641AA5" w:rsidRDefault="00641AA5" w:rsidP="00C84F80">
            <w:r>
              <w:t>NU</w:t>
            </w:r>
          </w:p>
        </w:tc>
      </w:tr>
      <w:tr w:rsidR="00D03798" w14:paraId="56733733" w14:textId="77777777" w:rsidTr="00055526">
        <w:trPr>
          <w:cantSplit/>
        </w:trPr>
        <w:tc>
          <w:tcPr>
            <w:tcW w:w="567" w:type="dxa"/>
          </w:tcPr>
          <w:p w14:paraId="56733730" w14:textId="77777777" w:rsidR="00641AA5" w:rsidRDefault="00641AA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6733731" w14:textId="77777777" w:rsidR="00641AA5" w:rsidRDefault="00641AA5" w:rsidP="000326E3">
            <w:r>
              <w:t>2025/26:169 Utdelning av överskott i inkomstpensionssystemet</w:t>
            </w:r>
          </w:p>
        </w:tc>
        <w:tc>
          <w:tcPr>
            <w:tcW w:w="2055" w:type="dxa"/>
          </w:tcPr>
          <w:p w14:paraId="56733732" w14:textId="77777777" w:rsidR="00641AA5" w:rsidRDefault="00641AA5" w:rsidP="00C84F80">
            <w:r>
              <w:t>SfU</w:t>
            </w:r>
          </w:p>
        </w:tc>
      </w:tr>
      <w:tr w:rsidR="00D03798" w14:paraId="56733737" w14:textId="77777777" w:rsidTr="00055526">
        <w:trPr>
          <w:cantSplit/>
        </w:trPr>
        <w:tc>
          <w:tcPr>
            <w:tcW w:w="567" w:type="dxa"/>
          </w:tcPr>
          <w:p w14:paraId="56733734" w14:textId="77777777" w:rsidR="00641AA5" w:rsidRDefault="00641AA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6733735" w14:textId="77777777" w:rsidR="00641AA5" w:rsidRDefault="00641AA5" w:rsidP="000326E3">
            <w:r>
              <w:t>2025/26:170 Ett mer träffsäkert och korrekt bostadsbidrag</w:t>
            </w:r>
          </w:p>
        </w:tc>
        <w:tc>
          <w:tcPr>
            <w:tcW w:w="2055" w:type="dxa"/>
          </w:tcPr>
          <w:p w14:paraId="56733736" w14:textId="77777777" w:rsidR="00641AA5" w:rsidRDefault="00641AA5" w:rsidP="00C84F80">
            <w:r>
              <w:t>SfU</w:t>
            </w:r>
          </w:p>
        </w:tc>
      </w:tr>
      <w:tr w:rsidR="00D03798" w14:paraId="5673373B" w14:textId="77777777" w:rsidTr="00055526">
        <w:trPr>
          <w:cantSplit/>
        </w:trPr>
        <w:tc>
          <w:tcPr>
            <w:tcW w:w="567" w:type="dxa"/>
          </w:tcPr>
          <w:p w14:paraId="56733738" w14:textId="77777777" w:rsidR="00641AA5" w:rsidRDefault="00641AA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6733739" w14:textId="77777777" w:rsidR="00641AA5" w:rsidRDefault="00641AA5" w:rsidP="000326E3">
            <w:r>
              <w:t>2025/26:171 En mer ändamålsenlig prövning av kärntekniska anläggningar</w:t>
            </w:r>
          </w:p>
        </w:tc>
        <w:tc>
          <w:tcPr>
            <w:tcW w:w="2055" w:type="dxa"/>
          </w:tcPr>
          <w:p w14:paraId="5673373A" w14:textId="77777777" w:rsidR="00641AA5" w:rsidRDefault="00641AA5" w:rsidP="00C84F80">
            <w:r>
              <w:t>NU</w:t>
            </w:r>
          </w:p>
        </w:tc>
      </w:tr>
      <w:tr w:rsidR="00D03798" w14:paraId="5673373F" w14:textId="77777777" w:rsidTr="00055526">
        <w:trPr>
          <w:cantSplit/>
        </w:trPr>
        <w:tc>
          <w:tcPr>
            <w:tcW w:w="567" w:type="dxa"/>
          </w:tcPr>
          <w:p w14:paraId="5673373C" w14:textId="77777777" w:rsidR="00641AA5" w:rsidRDefault="00641AA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673373D" w14:textId="77777777" w:rsidR="00641AA5" w:rsidRDefault="00641AA5" w:rsidP="000326E3">
            <w:r>
              <w:t>2025/26:172 Effektiv och säker byggprocess</w:t>
            </w:r>
          </w:p>
        </w:tc>
        <w:tc>
          <w:tcPr>
            <w:tcW w:w="2055" w:type="dxa"/>
          </w:tcPr>
          <w:p w14:paraId="5673373E" w14:textId="77777777" w:rsidR="00641AA5" w:rsidRDefault="00641AA5" w:rsidP="00C84F80">
            <w:r>
              <w:t>CU</w:t>
            </w:r>
          </w:p>
        </w:tc>
      </w:tr>
      <w:tr w:rsidR="00D03798" w14:paraId="56733743" w14:textId="77777777" w:rsidTr="00055526">
        <w:trPr>
          <w:cantSplit/>
        </w:trPr>
        <w:tc>
          <w:tcPr>
            <w:tcW w:w="567" w:type="dxa"/>
          </w:tcPr>
          <w:p w14:paraId="56733740" w14:textId="77777777" w:rsidR="00641AA5" w:rsidRDefault="00641AA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6733741" w14:textId="77777777" w:rsidR="00641AA5" w:rsidRDefault="00641AA5" w:rsidP="000326E3">
            <w:r>
              <w:t>2025/26:173 Framtidens yrkeshögskola</w:t>
            </w:r>
          </w:p>
        </w:tc>
        <w:tc>
          <w:tcPr>
            <w:tcW w:w="2055" w:type="dxa"/>
          </w:tcPr>
          <w:p w14:paraId="56733742" w14:textId="77777777" w:rsidR="00641AA5" w:rsidRDefault="00641AA5" w:rsidP="00C84F80">
            <w:r>
              <w:t>UbU</w:t>
            </w:r>
          </w:p>
        </w:tc>
      </w:tr>
      <w:tr w:rsidR="00D03798" w14:paraId="56733747" w14:textId="77777777" w:rsidTr="00055526">
        <w:trPr>
          <w:cantSplit/>
        </w:trPr>
        <w:tc>
          <w:tcPr>
            <w:tcW w:w="567" w:type="dxa"/>
          </w:tcPr>
          <w:p w14:paraId="56733744" w14:textId="77777777" w:rsidR="00641AA5" w:rsidRDefault="00641AA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6733745" w14:textId="77777777" w:rsidR="00641AA5" w:rsidRDefault="00641AA5" w:rsidP="000326E3">
            <w:r>
              <w:t>2025/26:174 Utökade registerkontroller i skolväsendet</w:t>
            </w:r>
          </w:p>
        </w:tc>
        <w:tc>
          <w:tcPr>
            <w:tcW w:w="2055" w:type="dxa"/>
          </w:tcPr>
          <w:p w14:paraId="56733746" w14:textId="77777777" w:rsidR="00641AA5" w:rsidRDefault="00641AA5" w:rsidP="00C84F80">
            <w:r>
              <w:t>UbU</w:t>
            </w:r>
          </w:p>
        </w:tc>
      </w:tr>
      <w:tr w:rsidR="00D03798" w14:paraId="5673374B" w14:textId="77777777" w:rsidTr="00055526">
        <w:trPr>
          <w:cantSplit/>
        </w:trPr>
        <w:tc>
          <w:tcPr>
            <w:tcW w:w="567" w:type="dxa"/>
          </w:tcPr>
          <w:p w14:paraId="56733748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49" w14:textId="77777777" w:rsidR="00641AA5" w:rsidRDefault="00641AA5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5673374A" w14:textId="77777777" w:rsidR="00641AA5" w:rsidRDefault="00641AA5" w:rsidP="00C84F80">
            <w:pPr>
              <w:keepNext/>
            </w:pPr>
          </w:p>
        </w:tc>
      </w:tr>
      <w:tr w:rsidR="00D03798" w14:paraId="5673374F" w14:textId="77777777" w:rsidTr="00055526">
        <w:trPr>
          <w:cantSplit/>
        </w:trPr>
        <w:tc>
          <w:tcPr>
            <w:tcW w:w="567" w:type="dxa"/>
          </w:tcPr>
          <w:p w14:paraId="5673374C" w14:textId="77777777" w:rsidR="00641AA5" w:rsidRDefault="00641AA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673374D" w14:textId="77777777" w:rsidR="00641AA5" w:rsidRDefault="00641AA5" w:rsidP="000326E3">
            <w:r>
              <w:t>2025/26:97 Fördjupad resultatredovisning av internationellt bistånd – Ukraina</w:t>
            </w:r>
          </w:p>
        </w:tc>
        <w:tc>
          <w:tcPr>
            <w:tcW w:w="2055" w:type="dxa"/>
          </w:tcPr>
          <w:p w14:paraId="5673374E" w14:textId="77777777" w:rsidR="00641AA5" w:rsidRDefault="00641AA5" w:rsidP="00C84F80">
            <w:r>
              <w:t>UU</w:t>
            </w:r>
          </w:p>
        </w:tc>
      </w:tr>
      <w:tr w:rsidR="00D03798" w14:paraId="56733753" w14:textId="77777777" w:rsidTr="00055526">
        <w:trPr>
          <w:cantSplit/>
        </w:trPr>
        <w:tc>
          <w:tcPr>
            <w:tcW w:w="567" w:type="dxa"/>
          </w:tcPr>
          <w:p w14:paraId="56733750" w14:textId="77777777" w:rsidR="00641AA5" w:rsidRDefault="00641AA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6733751" w14:textId="77777777" w:rsidR="00641AA5" w:rsidRDefault="00641AA5" w:rsidP="000326E3">
            <w:r>
              <w:t>2025/26:137 Riksrevisionens rapport om förvar i migrationsprocessen</w:t>
            </w:r>
          </w:p>
        </w:tc>
        <w:tc>
          <w:tcPr>
            <w:tcW w:w="2055" w:type="dxa"/>
          </w:tcPr>
          <w:p w14:paraId="56733752" w14:textId="77777777" w:rsidR="00641AA5" w:rsidRDefault="00641AA5" w:rsidP="00C84F80">
            <w:r>
              <w:t>SfU</w:t>
            </w:r>
          </w:p>
        </w:tc>
      </w:tr>
      <w:tr w:rsidR="00D03798" w14:paraId="56733757" w14:textId="77777777" w:rsidTr="00055526">
        <w:trPr>
          <w:cantSplit/>
        </w:trPr>
        <w:tc>
          <w:tcPr>
            <w:tcW w:w="567" w:type="dxa"/>
          </w:tcPr>
          <w:p w14:paraId="56733754" w14:textId="77777777" w:rsidR="00641AA5" w:rsidRDefault="00641AA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6733755" w14:textId="77777777" w:rsidR="00641AA5" w:rsidRDefault="00641AA5" w:rsidP="000326E3">
            <w:r>
              <w:t>2025/26:152 Riksrevisionens rapport om Statens fastighetsverks fastighetsförvaltning</w:t>
            </w:r>
          </w:p>
        </w:tc>
        <w:tc>
          <w:tcPr>
            <w:tcW w:w="2055" w:type="dxa"/>
          </w:tcPr>
          <w:p w14:paraId="56733756" w14:textId="77777777" w:rsidR="00641AA5" w:rsidRDefault="00641AA5" w:rsidP="00C84F80">
            <w:r>
              <w:t>FiU</w:t>
            </w:r>
          </w:p>
        </w:tc>
      </w:tr>
      <w:tr w:rsidR="00D03798" w14:paraId="5673375B" w14:textId="77777777" w:rsidTr="00055526">
        <w:trPr>
          <w:cantSplit/>
        </w:trPr>
        <w:tc>
          <w:tcPr>
            <w:tcW w:w="567" w:type="dxa"/>
          </w:tcPr>
          <w:p w14:paraId="56733758" w14:textId="77777777" w:rsidR="00641AA5" w:rsidRDefault="00641AA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6733759" w14:textId="77777777" w:rsidR="00641AA5" w:rsidRDefault="00641AA5" w:rsidP="000326E3">
            <w:r>
              <w:t>2025/26:166 Riksrevisionens rapport om utbildning på vetenskaplig grund</w:t>
            </w:r>
          </w:p>
        </w:tc>
        <w:tc>
          <w:tcPr>
            <w:tcW w:w="2055" w:type="dxa"/>
          </w:tcPr>
          <w:p w14:paraId="5673375A" w14:textId="77777777" w:rsidR="00641AA5" w:rsidRDefault="00641AA5" w:rsidP="00C84F80">
            <w:r>
              <w:t>UbU</w:t>
            </w:r>
          </w:p>
        </w:tc>
      </w:tr>
      <w:tr w:rsidR="00D03798" w14:paraId="5673375F" w14:textId="77777777" w:rsidTr="00055526">
        <w:trPr>
          <w:cantSplit/>
        </w:trPr>
        <w:tc>
          <w:tcPr>
            <w:tcW w:w="567" w:type="dxa"/>
          </w:tcPr>
          <w:p w14:paraId="5673375C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5D" w14:textId="77777777" w:rsidR="00641AA5" w:rsidRDefault="00641AA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673375E" w14:textId="77777777" w:rsidR="00641AA5" w:rsidRDefault="00641AA5" w:rsidP="00C84F80">
            <w:pPr>
              <w:keepNext/>
            </w:pPr>
          </w:p>
        </w:tc>
      </w:tr>
      <w:tr w:rsidR="00D03798" w14:paraId="56733763" w14:textId="77777777" w:rsidTr="00055526">
        <w:trPr>
          <w:cantSplit/>
        </w:trPr>
        <w:tc>
          <w:tcPr>
            <w:tcW w:w="567" w:type="dxa"/>
          </w:tcPr>
          <w:p w14:paraId="56733760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61" w14:textId="77777777" w:rsidR="00641AA5" w:rsidRDefault="00641AA5" w:rsidP="000326E3">
            <w:pPr>
              <w:pStyle w:val="Motionsrubrik"/>
            </w:pPr>
            <w:r>
              <w:t>med anledning av prop. 2025/26:145 Inhibition av verkställigheten – en ny ordning för vissa utlänningar vid tillfälliga verkställighetshinder</w:t>
            </w:r>
          </w:p>
        </w:tc>
        <w:tc>
          <w:tcPr>
            <w:tcW w:w="2055" w:type="dxa"/>
          </w:tcPr>
          <w:p w14:paraId="56733762" w14:textId="77777777" w:rsidR="00641AA5" w:rsidRDefault="00641AA5" w:rsidP="00C84F80">
            <w:pPr>
              <w:keepNext/>
            </w:pPr>
          </w:p>
        </w:tc>
      </w:tr>
      <w:tr w:rsidR="00D03798" w14:paraId="56733767" w14:textId="77777777" w:rsidTr="00055526">
        <w:trPr>
          <w:cantSplit/>
        </w:trPr>
        <w:tc>
          <w:tcPr>
            <w:tcW w:w="567" w:type="dxa"/>
          </w:tcPr>
          <w:p w14:paraId="56733764" w14:textId="77777777" w:rsidR="00641AA5" w:rsidRDefault="00641AA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6733765" w14:textId="77777777" w:rsidR="00641AA5" w:rsidRDefault="00641AA5" w:rsidP="000326E3">
            <w:r>
              <w:t>2025/26:3925 av Niels Paarup-Petersen m.fl. (C)</w:t>
            </w:r>
          </w:p>
        </w:tc>
        <w:tc>
          <w:tcPr>
            <w:tcW w:w="2055" w:type="dxa"/>
          </w:tcPr>
          <w:p w14:paraId="56733766" w14:textId="77777777" w:rsidR="00641AA5" w:rsidRDefault="00641AA5" w:rsidP="00C84F80">
            <w:r>
              <w:t>SfU</w:t>
            </w:r>
          </w:p>
        </w:tc>
      </w:tr>
      <w:tr w:rsidR="00D03798" w14:paraId="5673376B" w14:textId="77777777" w:rsidTr="00055526">
        <w:trPr>
          <w:cantSplit/>
        </w:trPr>
        <w:tc>
          <w:tcPr>
            <w:tcW w:w="567" w:type="dxa"/>
          </w:tcPr>
          <w:p w14:paraId="56733768" w14:textId="77777777" w:rsidR="00641AA5" w:rsidRDefault="00641AA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6733769" w14:textId="77777777" w:rsidR="00641AA5" w:rsidRDefault="00641AA5" w:rsidP="000326E3">
            <w:r>
              <w:t>2025/26:3928 av Tony Haddou m.fl. (V)</w:t>
            </w:r>
          </w:p>
        </w:tc>
        <w:tc>
          <w:tcPr>
            <w:tcW w:w="2055" w:type="dxa"/>
          </w:tcPr>
          <w:p w14:paraId="5673376A" w14:textId="77777777" w:rsidR="00641AA5" w:rsidRDefault="00641AA5" w:rsidP="00C84F80">
            <w:r>
              <w:t>SfU</w:t>
            </w:r>
          </w:p>
        </w:tc>
      </w:tr>
      <w:tr w:rsidR="00D03798" w14:paraId="5673376F" w14:textId="77777777" w:rsidTr="00055526">
        <w:trPr>
          <w:cantSplit/>
        </w:trPr>
        <w:tc>
          <w:tcPr>
            <w:tcW w:w="567" w:type="dxa"/>
          </w:tcPr>
          <w:p w14:paraId="5673376C" w14:textId="77777777" w:rsidR="00641AA5" w:rsidRDefault="00641AA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673376D" w14:textId="77777777" w:rsidR="00641AA5" w:rsidRDefault="00641AA5" w:rsidP="000326E3">
            <w:r>
              <w:t>2025/26:3930 av Annika Hirvonen m.fl. (MP)</w:t>
            </w:r>
          </w:p>
        </w:tc>
        <w:tc>
          <w:tcPr>
            <w:tcW w:w="2055" w:type="dxa"/>
          </w:tcPr>
          <w:p w14:paraId="5673376E" w14:textId="77777777" w:rsidR="00641AA5" w:rsidRDefault="00641AA5" w:rsidP="00C84F80">
            <w:r>
              <w:t>SfU</w:t>
            </w:r>
          </w:p>
        </w:tc>
      </w:tr>
      <w:tr w:rsidR="00D03798" w14:paraId="56733773" w14:textId="77777777" w:rsidTr="00055526">
        <w:trPr>
          <w:cantSplit/>
        </w:trPr>
        <w:tc>
          <w:tcPr>
            <w:tcW w:w="567" w:type="dxa"/>
          </w:tcPr>
          <w:p w14:paraId="56733770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71" w14:textId="77777777" w:rsidR="00641AA5" w:rsidRDefault="00641AA5" w:rsidP="000326E3">
            <w:pPr>
              <w:pStyle w:val="Motionsrubrik"/>
            </w:pPr>
            <w:r>
              <w:t>med anledning av skr. 2025/26:113 Riksrevisionens rapport om statens insatser för jordbrukets klimatomställning</w:t>
            </w:r>
          </w:p>
        </w:tc>
        <w:tc>
          <w:tcPr>
            <w:tcW w:w="2055" w:type="dxa"/>
          </w:tcPr>
          <w:p w14:paraId="56733772" w14:textId="77777777" w:rsidR="00641AA5" w:rsidRDefault="00641AA5" w:rsidP="00C84F80">
            <w:pPr>
              <w:keepNext/>
            </w:pPr>
          </w:p>
        </w:tc>
      </w:tr>
      <w:tr w:rsidR="00D03798" w14:paraId="56733777" w14:textId="77777777" w:rsidTr="00055526">
        <w:trPr>
          <w:cantSplit/>
        </w:trPr>
        <w:tc>
          <w:tcPr>
            <w:tcW w:w="567" w:type="dxa"/>
          </w:tcPr>
          <w:p w14:paraId="56733774" w14:textId="77777777" w:rsidR="00641AA5" w:rsidRDefault="00641AA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6733775" w14:textId="77777777" w:rsidR="00641AA5" w:rsidRDefault="00641AA5" w:rsidP="000326E3">
            <w:r>
              <w:t>2025/26:3914 av Åsa Westlund m.fl. (S)</w:t>
            </w:r>
          </w:p>
        </w:tc>
        <w:tc>
          <w:tcPr>
            <w:tcW w:w="2055" w:type="dxa"/>
          </w:tcPr>
          <w:p w14:paraId="56733776" w14:textId="77777777" w:rsidR="00641AA5" w:rsidRDefault="00641AA5" w:rsidP="00C84F80">
            <w:r>
              <w:t>MJU</w:t>
            </w:r>
          </w:p>
        </w:tc>
      </w:tr>
      <w:tr w:rsidR="00D03798" w14:paraId="5673377B" w14:textId="77777777" w:rsidTr="00055526">
        <w:trPr>
          <w:cantSplit/>
        </w:trPr>
        <w:tc>
          <w:tcPr>
            <w:tcW w:w="567" w:type="dxa"/>
          </w:tcPr>
          <w:p w14:paraId="56733778" w14:textId="77777777" w:rsidR="00641AA5" w:rsidRDefault="00641AA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6733779" w14:textId="77777777" w:rsidR="00641AA5" w:rsidRDefault="00641AA5" w:rsidP="000326E3">
            <w:r>
              <w:t>2025/26:3915 av Kajsa Fredholm m.fl. (V)</w:t>
            </w:r>
          </w:p>
        </w:tc>
        <w:tc>
          <w:tcPr>
            <w:tcW w:w="2055" w:type="dxa"/>
          </w:tcPr>
          <w:p w14:paraId="5673377A" w14:textId="77777777" w:rsidR="00641AA5" w:rsidRDefault="00641AA5" w:rsidP="00C84F80">
            <w:r>
              <w:t>MJU</w:t>
            </w:r>
          </w:p>
        </w:tc>
      </w:tr>
      <w:tr w:rsidR="00D03798" w14:paraId="5673377F" w14:textId="77777777" w:rsidTr="00055526">
        <w:trPr>
          <w:cantSplit/>
        </w:trPr>
        <w:tc>
          <w:tcPr>
            <w:tcW w:w="567" w:type="dxa"/>
          </w:tcPr>
          <w:p w14:paraId="5673377C" w14:textId="77777777" w:rsidR="00641AA5" w:rsidRDefault="00641AA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673377D" w14:textId="77777777" w:rsidR="00641AA5" w:rsidRDefault="00641AA5" w:rsidP="000326E3">
            <w:r>
              <w:t>2025/26:3916 av Helena Lindahl m.fl. (C)</w:t>
            </w:r>
          </w:p>
        </w:tc>
        <w:tc>
          <w:tcPr>
            <w:tcW w:w="2055" w:type="dxa"/>
          </w:tcPr>
          <w:p w14:paraId="5673377E" w14:textId="77777777" w:rsidR="00641AA5" w:rsidRDefault="00641AA5" w:rsidP="00C84F80">
            <w:r>
              <w:t>MJU</w:t>
            </w:r>
          </w:p>
        </w:tc>
      </w:tr>
      <w:tr w:rsidR="00D03798" w14:paraId="56733783" w14:textId="77777777" w:rsidTr="00055526">
        <w:trPr>
          <w:cantSplit/>
        </w:trPr>
        <w:tc>
          <w:tcPr>
            <w:tcW w:w="567" w:type="dxa"/>
          </w:tcPr>
          <w:p w14:paraId="56733780" w14:textId="77777777" w:rsidR="00641AA5" w:rsidRDefault="00641AA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6733781" w14:textId="77777777" w:rsidR="00641AA5" w:rsidRDefault="00641AA5" w:rsidP="000326E3">
            <w:r>
              <w:t>2025/26:3917 av Katarina Luhr m.fl. (MP)</w:t>
            </w:r>
          </w:p>
        </w:tc>
        <w:tc>
          <w:tcPr>
            <w:tcW w:w="2055" w:type="dxa"/>
          </w:tcPr>
          <w:p w14:paraId="56733782" w14:textId="77777777" w:rsidR="00641AA5" w:rsidRDefault="00641AA5" w:rsidP="00C84F80">
            <w:r>
              <w:t>MJU</w:t>
            </w:r>
          </w:p>
        </w:tc>
      </w:tr>
      <w:tr w:rsidR="00D03798" w14:paraId="56733787" w14:textId="77777777" w:rsidTr="00055526">
        <w:trPr>
          <w:cantSplit/>
        </w:trPr>
        <w:tc>
          <w:tcPr>
            <w:tcW w:w="567" w:type="dxa"/>
          </w:tcPr>
          <w:p w14:paraId="56733784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85" w14:textId="77777777" w:rsidR="00641AA5" w:rsidRDefault="00641AA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6733786" w14:textId="77777777" w:rsidR="00641AA5" w:rsidRDefault="00641AA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03798" w14:paraId="5673378B" w14:textId="77777777" w:rsidTr="00055526">
        <w:trPr>
          <w:cantSplit/>
        </w:trPr>
        <w:tc>
          <w:tcPr>
            <w:tcW w:w="567" w:type="dxa"/>
          </w:tcPr>
          <w:p w14:paraId="56733788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89" w14:textId="77777777" w:rsidR="00641AA5" w:rsidRDefault="00641AA5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5673378A" w14:textId="77777777" w:rsidR="00641AA5" w:rsidRDefault="00641AA5" w:rsidP="00C84F80">
            <w:pPr>
              <w:keepNext/>
            </w:pPr>
          </w:p>
        </w:tc>
      </w:tr>
      <w:tr w:rsidR="00D03798" w14:paraId="5673378F" w14:textId="77777777" w:rsidTr="00055526">
        <w:trPr>
          <w:cantSplit/>
        </w:trPr>
        <w:tc>
          <w:tcPr>
            <w:tcW w:w="567" w:type="dxa"/>
          </w:tcPr>
          <w:p w14:paraId="5673378C" w14:textId="77777777" w:rsidR="00641AA5" w:rsidRDefault="00641AA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673378D" w14:textId="77777777" w:rsidR="00641AA5" w:rsidRDefault="00641AA5" w:rsidP="000326E3">
            <w:r>
              <w:t>Bet. 2025/26:UbU9 Lärare och elever</w:t>
            </w:r>
          </w:p>
        </w:tc>
        <w:tc>
          <w:tcPr>
            <w:tcW w:w="2055" w:type="dxa"/>
          </w:tcPr>
          <w:p w14:paraId="5673378E" w14:textId="77777777" w:rsidR="00641AA5" w:rsidRDefault="00641AA5" w:rsidP="00C84F80">
            <w:r>
              <w:t>14 res. (S, V, C, MP)</w:t>
            </w:r>
          </w:p>
        </w:tc>
      </w:tr>
      <w:tr w:rsidR="00D03798" w14:paraId="56733793" w14:textId="77777777" w:rsidTr="00055526">
        <w:trPr>
          <w:cantSplit/>
        </w:trPr>
        <w:tc>
          <w:tcPr>
            <w:tcW w:w="567" w:type="dxa"/>
          </w:tcPr>
          <w:p w14:paraId="56733790" w14:textId="77777777" w:rsidR="00641AA5" w:rsidRDefault="00641AA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6733791" w14:textId="77777777" w:rsidR="00641AA5" w:rsidRDefault="00641AA5" w:rsidP="000326E3">
            <w:r>
              <w:t>Bet. 2025/26:UbU16 Riksrevisionens rapport om systemet för lärarlegitimation</w:t>
            </w:r>
          </w:p>
        </w:tc>
        <w:tc>
          <w:tcPr>
            <w:tcW w:w="2055" w:type="dxa"/>
          </w:tcPr>
          <w:p w14:paraId="56733792" w14:textId="77777777" w:rsidR="00641AA5" w:rsidRDefault="00641AA5" w:rsidP="00C84F80">
            <w:r>
              <w:t>4 res. (S, V, C, MP)</w:t>
            </w:r>
          </w:p>
        </w:tc>
      </w:tr>
      <w:tr w:rsidR="00D03798" w14:paraId="56733797" w14:textId="77777777" w:rsidTr="00055526">
        <w:trPr>
          <w:cantSplit/>
        </w:trPr>
        <w:tc>
          <w:tcPr>
            <w:tcW w:w="567" w:type="dxa"/>
          </w:tcPr>
          <w:p w14:paraId="56733794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95" w14:textId="77777777" w:rsidR="00641AA5" w:rsidRDefault="00641AA5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6733796" w14:textId="77777777" w:rsidR="00641AA5" w:rsidRDefault="00641AA5" w:rsidP="00C84F80">
            <w:pPr>
              <w:keepNext/>
            </w:pPr>
          </w:p>
        </w:tc>
      </w:tr>
      <w:tr w:rsidR="00D03798" w14:paraId="5673379B" w14:textId="77777777" w:rsidTr="00055526">
        <w:trPr>
          <w:cantSplit/>
        </w:trPr>
        <w:tc>
          <w:tcPr>
            <w:tcW w:w="567" w:type="dxa"/>
          </w:tcPr>
          <w:p w14:paraId="56733798" w14:textId="77777777" w:rsidR="00641AA5" w:rsidRDefault="00641AA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6733799" w14:textId="77777777" w:rsidR="00641AA5" w:rsidRDefault="00641AA5" w:rsidP="000326E3">
            <w:r>
              <w:t>Bet. 2025/26:UU16 FN i svensk utrikespolitik</w:t>
            </w:r>
          </w:p>
        </w:tc>
        <w:tc>
          <w:tcPr>
            <w:tcW w:w="2055" w:type="dxa"/>
          </w:tcPr>
          <w:p w14:paraId="5673379A" w14:textId="77777777" w:rsidR="00641AA5" w:rsidRDefault="00641AA5" w:rsidP="00C84F80">
            <w:r>
              <w:t>7 res. (S, V, C, MP)</w:t>
            </w:r>
          </w:p>
        </w:tc>
      </w:tr>
      <w:tr w:rsidR="00D03798" w14:paraId="5673379F" w14:textId="77777777" w:rsidTr="00055526">
        <w:trPr>
          <w:cantSplit/>
        </w:trPr>
        <w:tc>
          <w:tcPr>
            <w:tcW w:w="567" w:type="dxa"/>
          </w:tcPr>
          <w:p w14:paraId="5673379C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9D" w14:textId="77777777" w:rsidR="00641AA5" w:rsidRDefault="00641AA5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5673379E" w14:textId="77777777" w:rsidR="00641AA5" w:rsidRDefault="00641AA5" w:rsidP="00C84F80">
            <w:pPr>
              <w:keepNext/>
            </w:pPr>
          </w:p>
        </w:tc>
      </w:tr>
      <w:tr w:rsidR="00D03798" w14:paraId="567337A4" w14:textId="77777777" w:rsidTr="00055526">
        <w:trPr>
          <w:cantSplit/>
        </w:trPr>
        <w:tc>
          <w:tcPr>
            <w:tcW w:w="567" w:type="dxa"/>
          </w:tcPr>
          <w:p w14:paraId="567337A0" w14:textId="77777777" w:rsidR="00641AA5" w:rsidRDefault="00641AA5" w:rsidP="00C84F80"/>
        </w:tc>
        <w:tc>
          <w:tcPr>
            <w:tcW w:w="6663" w:type="dxa"/>
          </w:tcPr>
          <w:p w14:paraId="567337A1" w14:textId="77777777" w:rsidR="00641AA5" w:rsidRDefault="00641AA5" w:rsidP="000326E3">
            <w:pPr>
              <w:pStyle w:val="Underrubrik"/>
            </w:pPr>
            <w:r>
              <w:t xml:space="preserve"> </w:t>
            </w:r>
          </w:p>
          <w:p w14:paraId="567337A2" w14:textId="77777777" w:rsidR="00641AA5" w:rsidRDefault="00641AA5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67337A3" w14:textId="77777777" w:rsidR="00641AA5" w:rsidRDefault="00641AA5" w:rsidP="00C84F80"/>
        </w:tc>
      </w:tr>
      <w:tr w:rsidR="00D03798" w14:paraId="567337AD" w14:textId="77777777" w:rsidTr="00055526">
        <w:trPr>
          <w:cantSplit/>
        </w:trPr>
        <w:tc>
          <w:tcPr>
            <w:tcW w:w="567" w:type="dxa"/>
          </w:tcPr>
          <w:p w14:paraId="567337AA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AB" w14:textId="77777777" w:rsidR="00641AA5" w:rsidRDefault="00641AA5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567337AC" w14:textId="77777777" w:rsidR="00641AA5" w:rsidRDefault="00641AA5" w:rsidP="00C84F80">
            <w:pPr>
              <w:keepNext/>
            </w:pPr>
          </w:p>
        </w:tc>
      </w:tr>
      <w:tr w:rsidR="00D03798" w:rsidRPr="00641AA5" w14:paraId="567337B1" w14:textId="77777777" w:rsidTr="00055526">
        <w:trPr>
          <w:cantSplit/>
        </w:trPr>
        <w:tc>
          <w:tcPr>
            <w:tcW w:w="567" w:type="dxa"/>
          </w:tcPr>
          <w:p w14:paraId="567337AE" w14:textId="77777777" w:rsidR="00641AA5" w:rsidRDefault="00641AA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67337AF" w14:textId="77777777" w:rsidR="00641AA5" w:rsidRDefault="00641AA5" w:rsidP="000326E3">
            <w:r>
              <w:t>Bet. 2025/26:UbU7 Övergripande skolfrågor</w:t>
            </w:r>
          </w:p>
        </w:tc>
        <w:tc>
          <w:tcPr>
            <w:tcW w:w="2055" w:type="dxa"/>
          </w:tcPr>
          <w:p w14:paraId="567337B0" w14:textId="77777777" w:rsidR="00641AA5" w:rsidRPr="00641AA5" w:rsidRDefault="00641AA5" w:rsidP="00C84F80">
            <w:pPr>
              <w:rPr>
                <w:lang w:val="en-US"/>
              </w:rPr>
            </w:pPr>
            <w:r w:rsidRPr="00641AA5">
              <w:rPr>
                <w:lang w:val="en-US"/>
              </w:rPr>
              <w:t>41 res. (S, SD, V, C, MP)</w:t>
            </w:r>
          </w:p>
        </w:tc>
      </w:tr>
      <w:tr w:rsidR="00D03798" w14:paraId="567337B5" w14:textId="77777777" w:rsidTr="00055526">
        <w:trPr>
          <w:cantSplit/>
        </w:trPr>
        <w:tc>
          <w:tcPr>
            <w:tcW w:w="567" w:type="dxa"/>
          </w:tcPr>
          <w:p w14:paraId="567337B2" w14:textId="77777777" w:rsidR="00641AA5" w:rsidRDefault="00641AA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67337B3" w14:textId="77777777" w:rsidR="00641AA5" w:rsidRDefault="00641AA5" w:rsidP="000326E3">
            <w:r>
              <w:t>Bet. 2025/26:UbU8 Grundläggande om utbildning</w:t>
            </w:r>
          </w:p>
        </w:tc>
        <w:tc>
          <w:tcPr>
            <w:tcW w:w="2055" w:type="dxa"/>
          </w:tcPr>
          <w:p w14:paraId="567337B4" w14:textId="77777777" w:rsidR="00641AA5" w:rsidRDefault="00641AA5" w:rsidP="00C84F80">
            <w:r>
              <w:t>21 res. (S, V, C, MP)</w:t>
            </w:r>
          </w:p>
        </w:tc>
      </w:tr>
      <w:tr w:rsidR="00D03798" w14:paraId="567337B9" w14:textId="77777777" w:rsidTr="00055526">
        <w:trPr>
          <w:cantSplit/>
        </w:trPr>
        <w:tc>
          <w:tcPr>
            <w:tcW w:w="567" w:type="dxa"/>
          </w:tcPr>
          <w:p w14:paraId="567337B6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B7" w14:textId="77777777" w:rsidR="00641AA5" w:rsidRDefault="00641AA5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67337B8" w14:textId="77777777" w:rsidR="00641AA5" w:rsidRDefault="00641AA5" w:rsidP="00C84F80">
            <w:pPr>
              <w:keepNext/>
            </w:pPr>
          </w:p>
        </w:tc>
      </w:tr>
      <w:tr w:rsidR="00D03798" w14:paraId="567337BD" w14:textId="77777777" w:rsidTr="00055526">
        <w:trPr>
          <w:cantSplit/>
        </w:trPr>
        <w:tc>
          <w:tcPr>
            <w:tcW w:w="567" w:type="dxa"/>
          </w:tcPr>
          <w:p w14:paraId="567337BA" w14:textId="77777777" w:rsidR="00641AA5" w:rsidRDefault="00641AA5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67337BB" w14:textId="77777777" w:rsidR="00641AA5" w:rsidRDefault="00641AA5" w:rsidP="000326E3">
            <w:r>
              <w:t>Bet. 2025/26:SoU15 Stöd till personer med funktionsnedsättning</w:t>
            </w:r>
          </w:p>
        </w:tc>
        <w:tc>
          <w:tcPr>
            <w:tcW w:w="2055" w:type="dxa"/>
          </w:tcPr>
          <w:p w14:paraId="567337BC" w14:textId="77777777" w:rsidR="00641AA5" w:rsidRDefault="00641AA5" w:rsidP="00C84F80">
            <w:r>
              <w:t>13 res. (S, V, C, MP)</w:t>
            </w:r>
          </w:p>
        </w:tc>
      </w:tr>
      <w:tr w:rsidR="00D03798" w14:paraId="567337C1" w14:textId="77777777" w:rsidTr="00055526">
        <w:trPr>
          <w:cantSplit/>
        </w:trPr>
        <w:tc>
          <w:tcPr>
            <w:tcW w:w="567" w:type="dxa"/>
          </w:tcPr>
          <w:p w14:paraId="567337BE" w14:textId="77777777" w:rsidR="00641AA5" w:rsidRDefault="00641AA5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67337BF" w14:textId="77777777" w:rsidR="00641AA5" w:rsidRDefault="00641AA5" w:rsidP="000326E3">
            <w:r>
              <w:t>Bet. 2025/26:SoU21 Äldreomsorg</w:t>
            </w:r>
          </w:p>
        </w:tc>
        <w:tc>
          <w:tcPr>
            <w:tcW w:w="2055" w:type="dxa"/>
          </w:tcPr>
          <w:p w14:paraId="567337C0" w14:textId="77777777" w:rsidR="00641AA5" w:rsidRDefault="00641AA5" w:rsidP="00C84F80">
            <w:r>
              <w:t>10 res. (S, V, C, MP)</w:t>
            </w:r>
          </w:p>
        </w:tc>
      </w:tr>
      <w:tr w:rsidR="00D03798" w14:paraId="567337C5" w14:textId="77777777" w:rsidTr="00055526">
        <w:trPr>
          <w:cantSplit/>
        </w:trPr>
        <w:tc>
          <w:tcPr>
            <w:tcW w:w="567" w:type="dxa"/>
          </w:tcPr>
          <w:p w14:paraId="567337C2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C3" w14:textId="77777777" w:rsidR="00641AA5" w:rsidRDefault="00641AA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67337C4" w14:textId="77777777" w:rsidR="00641AA5" w:rsidRDefault="00641AA5" w:rsidP="00C84F80">
            <w:pPr>
              <w:keepNext/>
            </w:pPr>
          </w:p>
        </w:tc>
      </w:tr>
      <w:tr w:rsidR="00D03798" w14:paraId="567337C9" w14:textId="77777777" w:rsidTr="00055526">
        <w:trPr>
          <w:cantSplit/>
        </w:trPr>
        <w:tc>
          <w:tcPr>
            <w:tcW w:w="567" w:type="dxa"/>
          </w:tcPr>
          <w:p w14:paraId="567337C6" w14:textId="77777777" w:rsidR="00641AA5" w:rsidRDefault="00641AA5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67337C7" w14:textId="77777777" w:rsidR="00641AA5" w:rsidRDefault="00641AA5" w:rsidP="000326E3">
            <w:r>
              <w:t>Bet. 2025/26:UbU15 Riksrevisionens rapport om urval till högskolan – urvalsgrunder, platsfördelning och tillämpning</w:t>
            </w:r>
          </w:p>
        </w:tc>
        <w:tc>
          <w:tcPr>
            <w:tcW w:w="2055" w:type="dxa"/>
          </w:tcPr>
          <w:p w14:paraId="567337C8" w14:textId="77777777" w:rsidR="00641AA5" w:rsidRDefault="00641AA5" w:rsidP="00C84F80"/>
        </w:tc>
      </w:tr>
      <w:tr w:rsidR="00D03798" w14:paraId="567337CD" w14:textId="77777777" w:rsidTr="00055526">
        <w:trPr>
          <w:cantSplit/>
        </w:trPr>
        <w:tc>
          <w:tcPr>
            <w:tcW w:w="567" w:type="dxa"/>
          </w:tcPr>
          <w:p w14:paraId="567337CA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CB" w14:textId="77777777" w:rsidR="00641AA5" w:rsidRDefault="00641AA5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67337CC" w14:textId="77777777" w:rsidR="00641AA5" w:rsidRDefault="00641AA5" w:rsidP="00C84F80">
            <w:pPr>
              <w:keepNext/>
            </w:pPr>
          </w:p>
        </w:tc>
      </w:tr>
      <w:tr w:rsidR="00D03798" w14:paraId="567337D1" w14:textId="77777777" w:rsidTr="00055526">
        <w:trPr>
          <w:cantSplit/>
        </w:trPr>
        <w:tc>
          <w:tcPr>
            <w:tcW w:w="567" w:type="dxa"/>
          </w:tcPr>
          <w:p w14:paraId="567337CE" w14:textId="77777777" w:rsidR="00641AA5" w:rsidRDefault="00641AA5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67337CF" w14:textId="77777777" w:rsidR="00641AA5" w:rsidRDefault="00641AA5" w:rsidP="000326E3">
            <w:r>
              <w:t>Bet. 2025/26:UU15 Situationen i Israel och Palestina</w:t>
            </w:r>
          </w:p>
        </w:tc>
        <w:tc>
          <w:tcPr>
            <w:tcW w:w="2055" w:type="dxa"/>
          </w:tcPr>
          <w:p w14:paraId="567337D0" w14:textId="77777777" w:rsidR="00641AA5" w:rsidRDefault="00641AA5" w:rsidP="00C84F80">
            <w:r>
              <w:t>10 res. (S, V, C, MP)</w:t>
            </w:r>
          </w:p>
        </w:tc>
      </w:tr>
      <w:tr w:rsidR="00D03798" w14:paraId="567337D5" w14:textId="77777777" w:rsidTr="00055526">
        <w:trPr>
          <w:cantSplit/>
        </w:trPr>
        <w:tc>
          <w:tcPr>
            <w:tcW w:w="567" w:type="dxa"/>
          </w:tcPr>
          <w:p w14:paraId="567337D2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D3" w14:textId="77777777" w:rsidR="00641AA5" w:rsidRDefault="00641AA5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67337D4" w14:textId="77777777" w:rsidR="00641AA5" w:rsidRDefault="00641AA5" w:rsidP="00C84F80">
            <w:pPr>
              <w:keepNext/>
            </w:pPr>
          </w:p>
        </w:tc>
      </w:tr>
      <w:tr w:rsidR="00D03798" w14:paraId="567337D9" w14:textId="77777777" w:rsidTr="00055526">
        <w:trPr>
          <w:cantSplit/>
        </w:trPr>
        <w:tc>
          <w:tcPr>
            <w:tcW w:w="567" w:type="dxa"/>
          </w:tcPr>
          <w:p w14:paraId="567337D6" w14:textId="77777777" w:rsidR="00641AA5" w:rsidRDefault="00641AA5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67337D7" w14:textId="77777777" w:rsidR="00641AA5" w:rsidRDefault="00641AA5" w:rsidP="000326E3">
            <w:r>
              <w:t>Bet. 2025/26:FöU9 Samhällets krisberedskap</w:t>
            </w:r>
          </w:p>
        </w:tc>
        <w:tc>
          <w:tcPr>
            <w:tcW w:w="2055" w:type="dxa"/>
          </w:tcPr>
          <w:p w14:paraId="567337D8" w14:textId="77777777" w:rsidR="00641AA5" w:rsidRDefault="00641AA5" w:rsidP="00C84F80">
            <w:r>
              <w:t>20 res. (S, V, C, MP)</w:t>
            </w:r>
          </w:p>
        </w:tc>
      </w:tr>
      <w:tr w:rsidR="00D03798" w14:paraId="567337DD" w14:textId="77777777" w:rsidTr="00055526">
        <w:trPr>
          <w:cantSplit/>
        </w:trPr>
        <w:tc>
          <w:tcPr>
            <w:tcW w:w="567" w:type="dxa"/>
          </w:tcPr>
          <w:p w14:paraId="567337DA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DB" w14:textId="77777777" w:rsidR="00641AA5" w:rsidRDefault="00641AA5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567337DC" w14:textId="77777777" w:rsidR="00641AA5" w:rsidRDefault="00641AA5" w:rsidP="00C84F80">
            <w:pPr>
              <w:keepNext/>
            </w:pPr>
          </w:p>
        </w:tc>
      </w:tr>
      <w:tr w:rsidR="00D03798" w14:paraId="567337E1" w14:textId="77777777" w:rsidTr="00055526">
        <w:trPr>
          <w:cantSplit/>
        </w:trPr>
        <w:tc>
          <w:tcPr>
            <w:tcW w:w="567" w:type="dxa"/>
          </w:tcPr>
          <w:p w14:paraId="567337DE" w14:textId="77777777" w:rsidR="00641AA5" w:rsidRDefault="00641AA5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67337DF" w14:textId="77777777" w:rsidR="00641AA5" w:rsidRDefault="00641AA5" w:rsidP="000326E3">
            <w:r>
              <w:t>Bet. 2025/26:CU9 Juridiska personers förvärv av lantbruksegendom genom testamente</w:t>
            </w:r>
          </w:p>
        </w:tc>
        <w:tc>
          <w:tcPr>
            <w:tcW w:w="2055" w:type="dxa"/>
          </w:tcPr>
          <w:p w14:paraId="567337E0" w14:textId="77777777" w:rsidR="00641AA5" w:rsidRDefault="00641AA5" w:rsidP="00C84F80"/>
        </w:tc>
      </w:tr>
      <w:tr w:rsidR="00D03798" w14:paraId="567337E5" w14:textId="77777777" w:rsidTr="00055526">
        <w:trPr>
          <w:cantSplit/>
        </w:trPr>
        <w:tc>
          <w:tcPr>
            <w:tcW w:w="567" w:type="dxa"/>
          </w:tcPr>
          <w:p w14:paraId="567337E2" w14:textId="77777777" w:rsidR="00641AA5" w:rsidRDefault="00641AA5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567337E3" w14:textId="77777777" w:rsidR="00641AA5" w:rsidRDefault="00641AA5" w:rsidP="000326E3">
            <w:r>
              <w:t>Bet. 2025/26:CU21 Elektronisk inlämning av bouppteckningar</w:t>
            </w:r>
          </w:p>
        </w:tc>
        <w:tc>
          <w:tcPr>
            <w:tcW w:w="2055" w:type="dxa"/>
          </w:tcPr>
          <w:p w14:paraId="567337E4" w14:textId="77777777" w:rsidR="00641AA5" w:rsidRDefault="00641AA5" w:rsidP="00C84F80">
            <w:r>
              <w:t>3 res. (S, C, MP)</w:t>
            </w:r>
          </w:p>
        </w:tc>
      </w:tr>
      <w:tr w:rsidR="00D03798" w14:paraId="567337E9" w14:textId="77777777" w:rsidTr="00055526">
        <w:trPr>
          <w:cantSplit/>
        </w:trPr>
        <w:tc>
          <w:tcPr>
            <w:tcW w:w="567" w:type="dxa"/>
          </w:tcPr>
          <w:p w14:paraId="567337E6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E7" w14:textId="77777777" w:rsidR="00641AA5" w:rsidRDefault="00641AA5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567337E8" w14:textId="77777777" w:rsidR="00641AA5" w:rsidRDefault="00641AA5" w:rsidP="00C84F80">
            <w:pPr>
              <w:keepNext/>
            </w:pPr>
          </w:p>
        </w:tc>
      </w:tr>
      <w:tr w:rsidR="00D03798" w14:paraId="567337ED" w14:textId="77777777" w:rsidTr="00055526">
        <w:trPr>
          <w:cantSplit/>
        </w:trPr>
        <w:tc>
          <w:tcPr>
            <w:tcW w:w="567" w:type="dxa"/>
          </w:tcPr>
          <w:p w14:paraId="567337EA" w14:textId="77777777" w:rsidR="00641AA5" w:rsidRDefault="00641AA5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567337EB" w14:textId="77777777" w:rsidR="00641AA5" w:rsidRDefault="00641AA5" w:rsidP="000326E3">
            <w:r>
              <w:t>Bet. 2025/26:MJU10 Jakt och viltvård</w:t>
            </w:r>
          </w:p>
        </w:tc>
        <w:tc>
          <w:tcPr>
            <w:tcW w:w="2055" w:type="dxa"/>
          </w:tcPr>
          <w:p w14:paraId="567337EC" w14:textId="77777777" w:rsidR="00641AA5" w:rsidRDefault="00641AA5" w:rsidP="00C84F80">
            <w:r>
              <w:t>10 res. (S, V, C, MP)</w:t>
            </w:r>
          </w:p>
        </w:tc>
      </w:tr>
      <w:tr w:rsidR="00D03798" w14:paraId="567337F1" w14:textId="77777777" w:rsidTr="00055526">
        <w:trPr>
          <w:cantSplit/>
        </w:trPr>
        <w:tc>
          <w:tcPr>
            <w:tcW w:w="567" w:type="dxa"/>
          </w:tcPr>
          <w:p w14:paraId="567337EE" w14:textId="77777777" w:rsidR="00641AA5" w:rsidRDefault="00641AA5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567337EF" w14:textId="77777777" w:rsidR="00641AA5" w:rsidRDefault="00641AA5" w:rsidP="000326E3">
            <w:r>
              <w:t>Bet. 2025/26:MJU16 Klimatpolitik</w:t>
            </w:r>
          </w:p>
        </w:tc>
        <w:tc>
          <w:tcPr>
            <w:tcW w:w="2055" w:type="dxa"/>
          </w:tcPr>
          <w:p w14:paraId="567337F0" w14:textId="77777777" w:rsidR="00641AA5" w:rsidRDefault="00641AA5" w:rsidP="00C84F80">
            <w:r>
              <w:t>26 res. (S, V, C, MP)</w:t>
            </w:r>
          </w:p>
        </w:tc>
      </w:tr>
      <w:tr w:rsidR="00D03798" w14:paraId="567337F5" w14:textId="77777777" w:rsidTr="00055526">
        <w:trPr>
          <w:cantSplit/>
        </w:trPr>
        <w:tc>
          <w:tcPr>
            <w:tcW w:w="567" w:type="dxa"/>
          </w:tcPr>
          <w:p w14:paraId="567337F2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F3" w14:textId="77777777" w:rsidR="00641AA5" w:rsidRDefault="00641AA5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67337F4" w14:textId="77777777" w:rsidR="00641AA5" w:rsidRDefault="00641AA5" w:rsidP="00C84F80">
            <w:pPr>
              <w:keepNext/>
            </w:pPr>
          </w:p>
        </w:tc>
      </w:tr>
      <w:tr w:rsidR="00D03798" w14:paraId="567337F9" w14:textId="77777777" w:rsidTr="00055526">
        <w:trPr>
          <w:cantSplit/>
        </w:trPr>
        <w:tc>
          <w:tcPr>
            <w:tcW w:w="567" w:type="dxa"/>
          </w:tcPr>
          <w:p w14:paraId="567337F6" w14:textId="77777777" w:rsidR="00641AA5" w:rsidRDefault="00641AA5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567337F7" w14:textId="77777777" w:rsidR="00641AA5" w:rsidRDefault="00641AA5" w:rsidP="000326E3">
            <w:r>
              <w:t>Bet. 2025/26:SkU15 Företag, kapital och fastighet</w:t>
            </w:r>
          </w:p>
        </w:tc>
        <w:tc>
          <w:tcPr>
            <w:tcW w:w="2055" w:type="dxa"/>
          </w:tcPr>
          <w:p w14:paraId="567337F8" w14:textId="77777777" w:rsidR="00641AA5" w:rsidRDefault="00641AA5" w:rsidP="00C84F80">
            <w:r>
              <w:t>23 res. (S, V, C, MP)</w:t>
            </w:r>
          </w:p>
        </w:tc>
      </w:tr>
      <w:tr w:rsidR="00D03798" w14:paraId="567337FD" w14:textId="77777777" w:rsidTr="00055526">
        <w:trPr>
          <w:cantSplit/>
        </w:trPr>
        <w:tc>
          <w:tcPr>
            <w:tcW w:w="567" w:type="dxa"/>
          </w:tcPr>
          <w:p w14:paraId="567337FA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7FB" w14:textId="77777777" w:rsidR="00641AA5" w:rsidRDefault="00641AA5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67337FC" w14:textId="77777777" w:rsidR="00641AA5" w:rsidRDefault="00641AA5" w:rsidP="00C84F80">
            <w:pPr>
              <w:keepNext/>
            </w:pPr>
          </w:p>
        </w:tc>
      </w:tr>
      <w:tr w:rsidR="00D03798" w14:paraId="56733801" w14:textId="77777777" w:rsidTr="00055526">
        <w:trPr>
          <w:cantSplit/>
        </w:trPr>
        <w:tc>
          <w:tcPr>
            <w:tcW w:w="567" w:type="dxa"/>
          </w:tcPr>
          <w:p w14:paraId="567337FE" w14:textId="77777777" w:rsidR="00641AA5" w:rsidRDefault="00641AA5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567337FF" w14:textId="77777777" w:rsidR="00641AA5" w:rsidRDefault="00641AA5" w:rsidP="000326E3">
            <w:r>
              <w:t>Bet. 2025/26:JuU24 2025 års redogörelse för tillämpningen av lagen om särskild kontroll av vissa utlänningar</w:t>
            </w:r>
          </w:p>
        </w:tc>
        <w:tc>
          <w:tcPr>
            <w:tcW w:w="2055" w:type="dxa"/>
          </w:tcPr>
          <w:p w14:paraId="56733800" w14:textId="77777777" w:rsidR="00641AA5" w:rsidRDefault="00641AA5" w:rsidP="00C84F80"/>
        </w:tc>
      </w:tr>
      <w:tr w:rsidR="00D03798" w14:paraId="56733805" w14:textId="77777777" w:rsidTr="00055526">
        <w:trPr>
          <w:cantSplit/>
        </w:trPr>
        <w:tc>
          <w:tcPr>
            <w:tcW w:w="567" w:type="dxa"/>
          </w:tcPr>
          <w:p w14:paraId="56733802" w14:textId="77777777" w:rsidR="00641AA5" w:rsidRDefault="00641AA5" w:rsidP="00C84F80">
            <w:pPr>
              <w:pStyle w:val="FlistaNrText"/>
            </w:pPr>
            <w:r>
              <w:lastRenderedPageBreak/>
              <w:t>42</w:t>
            </w:r>
          </w:p>
        </w:tc>
        <w:tc>
          <w:tcPr>
            <w:tcW w:w="6663" w:type="dxa"/>
          </w:tcPr>
          <w:p w14:paraId="56733803" w14:textId="77777777" w:rsidR="00641AA5" w:rsidRDefault="00641AA5" w:rsidP="000326E3">
            <w:r>
              <w:t>Bet. 2025/26:JuU25 Redovisning av användningen av hemliga tvångsmedel under 2024</w:t>
            </w:r>
          </w:p>
        </w:tc>
        <w:tc>
          <w:tcPr>
            <w:tcW w:w="2055" w:type="dxa"/>
          </w:tcPr>
          <w:p w14:paraId="56733804" w14:textId="77777777" w:rsidR="00641AA5" w:rsidRDefault="00641AA5" w:rsidP="00C84F80">
            <w:r>
              <w:t>2 res. (MP)</w:t>
            </w:r>
          </w:p>
        </w:tc>
      </w:tr>
      <w:tr w:rsidR="00D03798" w14:paraId="56733809" w14:textId="77777777" w:rsidTr="00055526">
        <w:trPr>
          <w:cantSplit/>
        </w:trPr>
        <w:tc>
          <w:tcPr>
            <w:tcW w:w="567" w:type="dxa"/>
          </w:tcPr>
          <w:p w14:paraId="56733806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807" w14:textId="77777777" w:rsidR="00641AA5" w:rsidRDefault="00641AA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6733808" w14:textId="77777777" w:rsidR="00641AA5" w:rsidRDefault="00641AA5" w:rsidP="00C84F80">
            <w:pPr>
              <w:keepNext/>
            </w:pPr>
          </w:p>
        </w:tc>
      </w:tr>
      <w:tr w:rsidR="00D03798" w14:paraId="5673380D" w14:textId="77777777" w:rsidTr="00055526">
        <w:trPr>
          <w:cantSplit/>
        </w:trPr>
        <w:tc>
          <w:tcPr>
            <w:tcW w:w="567" w:type="dxa"/>
          </w:tcPr>
          <w:p w14:paraId="5673380A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80B" w14:textId="77777777" w:rsidR="00641AA5" w:rsidRDefault="00641AA5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673380C" w14:textId="77777777" w:rsidR="00641AA5" w:rsidRDefault="00641AA5" w:rsidP="00C84F80">
            <w:pPr>
              <w:keepNext/>
            </w:pPr>
          </w:p>
        </w:tc>
      </w:tr>
      <w:tr w:rsidR="00D03798" w14:paraId="56733811" w14:textId="77777777" w:rsidTr="00055526">
        <w:trPr>
          <w:cantSplit/>
        </w:trPr>
        <w:tc>
          <w:tcPr>
            <w:tcW w:w="567" w:type="dxa"/>
          </w:tcPr>
          <w:p w14:paraId="5673380E" w14:textId="77777777" w:rsidR="00641AA5" w:rsidRDefault="00641AA5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5673380F" w14:textId="77777777" w:rsidR="00641AA5" w:rsidRDefault="00641AA5" w:rsidP="000326E3">
            <w:r>
              <w:t>Bet. 2025/26:UU8 Sexuell och reproduktiv hälsa och rättigheter i det internationella biståndet</w:t>
            </w:r>
          </w:p>
        </w:tc>
        <w:tc>
          <w:tcPr>
            <w:tcW w:w="2055" w:type="dxa"/>
          </w:tcPr>
          <w:p w14:paraId="56733810" w14:textId="77777777" w:rsidR="00641AA5" w:rsidRDefault="00641AA5" w:rsidP="00C84F80">
            <w:r>
              <w:t>5 res. (S, V, C, MP)</w:t>
            </w:r>
          </w:p>
        </w:tc>
      </w:tr>
      <w:tr w:rsidR="00D03798" w14:paraId="56733815" w14:textId="77777777" w:rsidTr="00055526">
        <w:trPr>
          <w:cantSplit/>
        </w:trPr>
        <w:tc>
          <w:tcPr>
            <w:tcW w:w="567" w:type="dxa"/>
          </w:tcPr>
          <w:p w14:paraId="56733812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813" w14:textId="77777777" w:rsidR="00641AA5" w:rsidRDefault="00641AA5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6733814" w14:textId="77777777" w:rsidR="00641AA5" w:rsidRDefault="00641AA5" w:rsidP="00C84F80">
            <w:pPr>
              <w:keepNext/>
            </w:pPr>
          </w:p>
        </w:tc>
      </w:tr>
      <w:tr w:rsidR="00D03798" w14:paraId="56733819" w14:textId="77777777" w:rsidTr="00055526">
        <w:trPr>
          <w:cantSplit/>
        </w:trPr>
        <w:tc>
          <w:tcPr>
            <w:tcW w:w="567" w:type="dxa"/>
          </w:tcPr>
          <w:p w14:paraId="56733816" w14:textId="77777777" w:rsidR="00641AA5" w:rsidRDefault="00641AA5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56733817" w14:textId="77777777" w:rsidR="00641AA5" w:rsidRDefault="00641AA5" w:rsidP="000326E3">
            <w:r>
              <w:t>Bet. 2025/26:FiU46 Extra ändringsbudget för 2026 – Stöd till Ukraina och vaccinberedskap</w:t>
            </w:r>
          </w:p>
        </w:tc>
        <w:tc>
          <w:tcPr>
            <w:tcW w:w="2055" w:type="dxa"/>
          </w:tcPr>
          <w:p w14:paraId="56733818" w14:textId="77777777" w:rsidR="00641AA5" w:rsidRDefault="00641AA5" w:rsidP="00C84F80"/>
        </w:tc>
      </w:tr>
      <w:tr w:rsidR="00D03798" w14:paraId="5673381D" w14:textId="77777777" w:rsidTr="00055526">
        <w:trPr>
          <w:cantSplit/>
        </w:trPr>
        <w:tc>
          <w:tcPr>
            <w:tcW w:w="567" w:type="dxa"/>
          </w:tcPr>
          <w:p w14:paraId="5673381A" w14:textId="77777777" w:rsidR="00641AA5" w:rsidRDefault="00641AA5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5673381B" w14:textId="77777777" w:rsidR="00641AA5" w:rsidRDefault="00641AA5" w:rsidP="000326E3">
            <w:r>
              <w:t>Bet. 2025/26:FiU15 Riksrevisionens rapport om avgiftsbelagda tjänster</w:t>
            </w:r>
          </w:p>
        </w:tc>
        <w:tc>
          <w:tcPr>
            <w:tcW w:w="2055" w:type="dxa"/>
          </w:tcPr>
          <w:p w14:paraId="5673381C" w14:textId="77777777" w:rsidR="00641AA5" w:rsidRDefault="00641AA5" w:rsidP="00C84F80"/>
        </w:tc>
      </w:tr>
      <w:tr w:rsidR="00D03798" w14:paraId="56733821" w14:textId="77777777" w:rsidTr="00055526">
        <w:trPr>
          <w:cantSplit/>
        </w:trPr>
        <w:tc>
          <w:tcPr>
            <w:tcW w:w="567" w:type="dxa"/>
          </w:tcPr>
          <w:p w14:paraId="5673381E" w14:textId="77777777" w:rsidR="00641AA5" w:rsidRDefault="00641AA5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5673381F" w14:textId="77777777" w:rsidR="00641AA5" w:rsidRDefault="00641AA5" w:rsidP="000326E3">
            <w:r>
              <w:t>Bet. 2025/26:FiU18 Riksrevisionens rapport om statens användning och anskaffning av kontorslokaler</w:t>
            </w:r>
          </w:p>
        </w:tc>
        <w:tc>
          <w:tcPr>
            <w:tcW w:w="2055" w:type="dxa"/>
          </w:tcPr>
          <w:p w14:paraId="56733820" w14:textId="77777777" w:rsidR="00641AA5" w:rsidRDefault="00641AA5" w:rsidP="00C84F80"/>
        </w:tc>
      </w:tr>
      <w:tr w:rsidR="00D03798" w14:paraId="56733825" w14:textId="77777777" w:rsidTr="00055526">
        <w:trPr>
          <w:cantSplit/>
        </w:trPr>
        <w:tc>
          <w:tcPr>
            <w:tcW w:w="567" w:type="dxa"/>
          </w:tcPr>
          <w:p w14:paraId="56733822" w14:textId="77777777" w:rsidR="00641AA5" w:rsidRDefault="00641AA5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56733823" w14:textId="77777777" w:rsidR="00641AA5" w:rsidRDefault="00641AA5" w:rsidP="000326E3">
            <w:r>
              <w:t>Bet. 2025/26:FiU19 Riksrevisionens rapport om statens arbete med Agenda 2030</w:t>
            </w:r>
          </w:p>
        </w:tc>
        <w:tc>
          <w:tcPr>
            <w:tcW w:w="2055" w:type="dxa"/>
          </w:tcPr>
          <w:p w14:paraId="56733824" w14:textId="77777777" w:rsidR="00641AA5" w:rsidRDefault="00641AA5" w:rsidP="00C84F80">
            <w:r>
              <w:t>3 res. (S, C, MP)</w:t>
            </w:r>
          </w:p>
        </w:tc>
      </w:tr>
      <w:tr w:rsidR="00D03798" w14:paraId="56733829" w14:textId="77777777" w:rsidTr="00055526">
        <w:trPr>
          <w:cantSplit/>
        </w:trPr>
        <w:tc>
          <w:tcPr>
            <w:tcW w:w="567" w:type="dxa"/>
          </w:tcPr>
          <w:p w14:paraId="56733826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827" w14:textId="77777777" w:rsidR="00641AA5" w:rsidRDefault="00641AA5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6733828" w14:textId="77777777" w:rsidR="00641AA5" w:rsidRDefault="00641AA5" w:rsidP="00C84F80">
            <w:pPr>
              <w:keepNext/>
            </w:pPr>
          </w:p>
        </w:tc>
      </w:tr>
      <w:tr w:rsidR="00D03798" w14:paraId="5673382D" w14:textId="77777777" w:rsidTr="00055526">
        <w:trPr>
          <w:cantSplit/>
        </w:trPr>
        <w:tc>
          <w:tcPr>
            <w:tcW w:w="567" w:type="dxa"/>
          </w:tcPr>
          <w:p w14:paraId="5673382A" w14:textId="77777777" w:rsidR="00641AA5" w:rsidRDefault="00641AA5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5673382B" w14:textId="77777777" w:rsidR="00641AA5" w:rsidRDefault="00641AA5" w:rsidP="000326E3">
            <w:r>
              <w:t>Bet. 2025/26:KU26 Offentlighet, sekretess och integritet</w:t>
            </w:r>
          </w:p>
        </w:tc>
        <w:tc>
          <w:tcPr>
            <w:tcW w:w="2055" w:type="dxa"/>
          </w:tcPr>
          <w:p w14:paraId="5673382C" w14:textId="77777777" w:rsidR="00641AA5" w:rsidRDefault="00641AA5" w:rsidP="00C84F80">
            <w:r>
              <w:t>5 res. (S, V, C)</w:t>
            </w:r>
          </w:p>
        </w:tc>
      </w:tr>
      <w:tr w:rsidR="00D03798" w14:paraId="56733831" w14:textId="77777777" w:rsidTr="00055526">
        <w:trPr>
          <w:cantSplit/>
        </w:trPr>
        <w:tc>
          <w:tcPr>
            <w:tcW w:w="567" w:type="dxa"/>
          </w:tcPr>
          <w:p w14:paraId="5673382E" w14:textId="77777777" w:rsidR="00641AA5" w:rsidRDefault="00641AA5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5673382F" w14:textId="77777777" w:rsidR="00641AA5" w:rsidRDefault="00641AA5" w:rsidP="000326E3">
            <w:r>
              <w:t>Bet. 2025/26:KU27 Valfrågor</w:t>
            </w:r>
          </w:p>
        </w:tc>
        <w:tc>
          <w:tcPr>
            <w:tcW w:w="2055" w:type="dxa"/>
          </w:tcPr>
          <w:p w14:paraId="56733830" w14:textId="77777777" w:rsidR="00641AA5" w:rsidRDefault="00641AA5" w:rsidP="00C84F80">
            <w:r>
              <w:t>7 res. (S, V, C, MP)</w:t>
            </w:r>
          </w:p>
        </w:tc>
      </w:tr>
      <w:tr w:rsidR="00D03798" w14:paraId="56733835" w14:textId="77777777" w:rsidTr="00055526">
        <w:trPr>
          <w:cantSplit/>
        </w:trPr>
        <w:tc>
          <w:tcPr>
            <w:tcW w:w="567" w:type="dxa"/>
          </w:tcPr>
          <w:p w14:paraId="56733832" w14:textId="77777777" w:rsidR="00641AA5" w:rsidRDefault="00641AA5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56733833" w14:textId="77777777" w:rsidR="00641AA5" w:rsidRDefault="00641AA5" w:rsidP="000326E3">
            <w:r>
              <w:t>Bet. 2025/26:KU28 Fri- och rättigheter m.m.</w:t>
            </w:r>
          </w:p>
        </w:tc>
        <w:tc>
          <w:tcPr>
            <w:tcW w:w="2055" w:type="dxa"/>
          </w:tcPr>
          <w:p w14:paraId="56733834" w14:textId="77777777" w:rsidR="00641AA5" w:rsidRDefault="00641AA5" w:rsidP="00C84F80">
            <w:r>
              <w:t>15 res. (S, V, C, MP)</w:t>
            </w:r>
          </w:p>
        </w:tc>
      </w:tr>
      <w:tr w:rsidR="00D03798" w14:paraId="56733839" w14:textId="77777777" w:rsidTr="00055526">
        <w:trPr>
          <w:cantSplit/>
        </w:trPr>
        <w:tc>
          <w:tcPr>
            <w:tcW w:w="567" w:type="dxa"/>
          </w:tcPr>
          <w:p w14:paraId="56733836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837" w14:textId="77777777" w:rsidR="00641AA5" w:rsidRDefault="00641AA5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56733838" w14:textId="77777777" w:rsidR="00641AA5" w:rsidRDefault="00641AA5" w:rsidP="00C84F80">
            <w:pPr>
              <w:keepNext/>
            </w:pPr>
          </w:p>
        </w:tc>
      </w:tr>
      <w:tr w:rsidR="00D03798" w14:paraId="5673383D" w14:textId="77777777" w:rsidTr="00055526">
        <w:trPr>
          <w:cantSplit/>
        </w:trPr>
        <w:tc>
          <w:tcPr>
            <w:tcW w:w="567" w:type="dxa"/>
          </w:tcPr>
          <w:p w14:paraId="5673383A" w14:textId="77777777" w:rsidR="00641AA5" w:rsidRDefault="00641AA5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5673383B" w14:textId="77777777" w:rsidR="00641AA5" w:rsidRDefault="00641AA5" w:rsidP="000326E3">
            <w:r>
              <w:t>Bet. 2025/26:CU11 Ett stärkt konsumentskydd vid distansavtal</w:t>
            </w:r>
          </w:p>
        </w:tc>
        <w:tc>
          <w:tcPr>
            <w:tcW w:w="2055" w:type="dxa"/>
          </w:tcPr>
          <w:p w14:paraId="5673383C" w14:textId="77777777" w:rsidR="00641AA5" w:rsidRDefault="00641AA5" w:rsidP="00C84F80"/>
        </w:tc>
      </w:tr>
      <w:tr w:rsidR="00D03798" w14:paraId="56733841" w14:textId="77777777" w:rsidTr="00055526">
        <w:trPr>
          <w:cantSplit/>
        </w:trPr>
        <w:tc>
          <w:tcPr>
            <w:tcW w:w="567" w:type="dxa"/>
          </w:tcPr>
          <w:p w14:paraId="5673383E" w14:textId="77777777" w:rsidR="00641AA5" w:rsidRDefault="00641AA5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5673383F" w14:textId="77777777" w:rsidR="00641AA5" w:rsidRDefault="00641AA5" w:rsidP="000326E3">
            <w:r>
              <w:t>Bet. 2025/26:CU14 Hyresrätt m.m.</w:t>
            </w:r>
          </w:p>
        </w:tc>
        <w:tc>
          <w:tcPr>
            <w:tcW w:w="2055" w:type="dxa"/>
          </w:tcPr>
          <w:p w14:paraId="56733840" w14:textId="77777777" w:rsidR="00641AA5" w:rsidRDefault="00641AA5" w:rsidP="00C84F80">
            <w:r>
              <w:t>26 res. (S, V, C, MP)</w:t>
            </w:r>
          </w:p>
        </w:tc>
      </w:tr>
      <w:tr w:rsidR="00D03798" w14:paraId="56733845" w14:textId="77777777" w:rsidTr="00055526">
        <w:trPr>
          <w:cantSplit/>
        </w:trPr>
        <w:tc>
          <w:tcPr>
            <w:tcW w:w="567" w:type="dxa"/>
          </w:tcPr>
          <w:p w14:paraId="56733842" w14:textId="77777777" w:rsidR="00641AA5" w:rsidRDefault="00641AA5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56733843" w14:textId="77777777" w:rsidR="00641AA5" w:rsidRDefault="00641AA5" w:rsidP="000326E3">
            <w:r>
              <w:t>Bet. 2025/26:CU16 Associationsrätt</w:t>
            </w:r>
          </w:p>
        </w:tc>
        <w:tc>
          <w:tcPr>
            <w:tcW w:w="2055" w:type="dxa"/>
          </w:tcPr>
          <w:p w14:paraId="56733844" w14:textId="77777777" w:rsidR="00641AA5" w:rsidRDefault="00641AA5" w:rsidP="00C84F80">
            <w:r>
              <w:t>7 res. (S, V, C, MP)</w:t>
            </w:r>
          </w:p>
        </w:tc>
      </w:tr>
      <w:tr w:rsidR="00D03798" w14:paraId="56733849" w14:textId="77777777" w:rsidTr="00055526">
        <w:trPr>
          <w:cantSplit/>
        </w:trPr>
        <w:tc>
          <w:tcPr>
            <w:tcW w:w="567" w:type="dxa"/>
          </w:tcPr>
          <w:p w14:paraId="56733846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847" w14:textId="77777777" w:rsidR="00641AA5" w:rsidRDefault="00641AA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6733848" w14:textId="77777777" w:rsidR="00641AA5" w:rsidRDefault="00641AA5" w:rsidP="00C84F80">
            <w:pPr>
              <w:keepNext/>
            </w:pPr>
          </w:p>
        </w:tc>
      </w:tr>
      <w:tr w:rsidR="00D03798" w14:paraId="5673384D" w14:textId="77777777" w:rsidTr="00055526">
        <w:trPr>
          <w:cantSplit/>
        </w:trPr>
        <w:tc>
          <w:tcPr>
            <w:tcW w:w="567" w:type="dxa"/>
          </w:tcPr>
          <w:p w14:paraId="5673384A" w14:textId="77777777" w:rsidR="00641AA5" w:rsidRDefault="00641AA5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5673384B" w14:textId="77777777" w:rsidR="00641AA5" w:rsidRDefault="00641AA5" w:rsidP="000326E3">
            <w:r>
              <w:t>Bet. 2025/26:UbU6 Förskolan</w:t>
            </w:r>
          </w:p>
        </w:tc>
        <w:tc>
          <w:tcPr>
            <w:tcW w:w="2055" w:type="dxa"/>
          </w:tcPr>
          <w:p w14:paraId="5673384C" w14:textId="77777777" w:rsidR="00641AA5" w:rsidRDefault="00641AA5" w:rsidP="00C84F80">
            <w:r>
              <w:t>17 res. (S, V, C, MP)</w:t>
            </w:r>
          </w:p>
        </w:tc>
      </w:tr>
      <w:tr w:rsidR="00D03798" w14:paraId="56733851" w14:textId="77777777" w:rsidTr="00055526">
        <w:trPr>
          <w:cantSplit/>
        </w:trPr>
        <w:tc>
          <w:tcPr>
            <w:tcW w:w="567" w:type="dxa"/>
          </w:tcPr>
          <w:p w14:paraId="5673384E" w14:textId="77777777" w:rsidR="00641AA5" w:rsidRDefault="00641AA5" w:rsidP="00C84F80">
            <w:pPr>
              <w:keepNext/>
            </w:pPr>
          </w:p>
        </w:tc>
        <w:tc>
          <w:tcPr>
            <w:tcW w:w="6663" w:type="dxa"/>
          </w:tcPr>
          <w:p w14:paraId="5673384F" w14:textId="77777777" w:rsidR="00641AA5" w:rsidRDefault="00641AA5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56733850" w14:textId="77777777" w:rsidR="00641AA5" w:rsidRDefault="00641AA5" w:rsidP="00C84F80">
            <w:pPr>
              <w:keepNext/>
            </w:pPr>
          </w:p>
        </w:tc>
      </w:tr>
      <w:tr w:rsidR="00D03798" w14:paraId="56733855" w14:textId="77777777" w:rsidTr="00055526">
        <w:trPr>
          <w:cantSplit/>
        </w:trPr>
        <w:tc>
          <w:tcPr>
            <w:tcW w:w="567" w:type="dxa"/>
          </w:tcPr>
          <w:p w14:paraId="56733852" w14:textId="77777777" w:rsidR="00641AA5" w:rsidRDefault="00641AA5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56733853" w14:textId="77777777" w:rsidR="00641AA5" w:rsidRDefault="00641AA5" w:rsidP="000326E3">
            <w:r>
              <w:t>Bet. 2025/26:MJU12 Cirkulär och giftfri ekonomi</w:t>
            </w:r>
          </w:p>
        </w:tc>
        <w:tc>
          <w:tcPr>
            <w:tcW w:w="2055" w:type="dxa"/>
          </w:tcPr>
          <w:p w14:paraId="56733854" w14:textId="77777777" w:rsidR="00641AA5" w:rsidRDefault="00641AA5" w:rsidP="00C84F80">
            <w:r>
              <w:t>29 res. (S, V, C, MP)</w:t>
            </w:r>
          </w:p>
        </w:tc>
      </w:tr>
      <w:tr w:rsidR="00D03798" w14:paraId="56733859" w14:textId="77777777" w:rsidTr="00055526">
        <w:trPr>
          <w:cantSplit/>
        </w:trPr>
        <w:tc>
          <w:tcPr>
            <w:tcW w:w="567" w:type="dxa"/>
          </w:tcPr>
          <w:p w14:paraId="56733856" w14:textId="77777777" w:rsidR="00641AA5" w:rsidRDefault="00641AA5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56733857" w14:textId="77777777" w:rsidR="00641AA5" w:rsidRDefault="00641AA5" w:rsidP="000326E3">
            <w:r>
              <w:t>Bet. 2025/26:MJU14 En ny lag om tillhandahållande på marknaden av EU-gödselprodukter</w:t>
            </w:r>
          </w:p>
        </w:tc>
        <w:tc>
          <w:tcPr>
            <w:tcW w:w="2055" w:type="dxa"/>
          </w:tcPr>
          <w:p w14:paraId="56733858" w14:textId="77777777" w:rsidR="00641AA5" w:rsidRDefault="00641AA5" w:rsidP="00C84F80"/>
        </w:tc>
      </w:tr>
    </w:tbl>
    <w:p w14:paraId="5673385A" w14:textId="77777777" w:rsidR="00641AA5" w:rsidRPr="00F221DA" w:rsidRDefault="00641AA5" w:rsidP="00137840">
      <w:pPr>
        <w:pStyle w:val="Blankrad"/>
      </w:pPr>
      <w:r>
        <w:t xml:space="preserve">     </w:t>
      </w:r>
    </w:p>
    <w:p w14:paraId="5673385B" w14:textId="77777777" w:rsidR="00641AA5" w:rsidRDefault="00641AA5" w:rsidP="00121B42">
      <w:pPr>
        <w:pStyle w:val="Blankrad"/>
      </w:pPr>
      <w:r>
        <w:t xml:space="preserve">     </w:t>
      </w:r>
    </w:p>
    <w:p w14:paraId="5673385C" w14:textId="77777777" w:rsidR="00641AA5" w:rsidRPr="00F221DA" w:rsidRDefault="00641AA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03798" w14:paraId="5673385F" w14:textId="77777777" w:rsidTr="00D774A8">
        <w:tc>
          <w:tcPr>
            <w:tcW w:w="567" w:type="dxa"/>
          </w:tcPr>
          <w:p w14:paraId="5673385D" w14:textId="77777777" w:rsidR="00641AA5" w:rsidRDefault="00641AA5">
            <w:pPr>
              <w:pStyle w:val="IngenText"/>
            </w:pPr>
          </w:p>
        </w:tc>
        <w:tc>
          <w:tcPr>
            <w:tcW w:w="8718" w:type="dxa"/>
          </w:tcPr>
          <w:p w14:paraId="5673385E" w14:textId="77777777" w:rsidR="00641AA5" w:rsidRDefault="00641AA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6733860" w14:textId="77777777" w:rsidR="00641AA5" w:rsidRPr="00852BA1" w:rsidRDefault="00641AA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3872" w14:textId="77777777" w:rsidR="00641AA5" w:rsidRDefault="00641AA5">
      <w:pPr>
        <w:spacing w:line="240" w:lineRule="auto"/>
      </w:pPr>
      <w:r>
        <w:separator/>
      </w:r>
    </w:p>
  </w:endnote>
  <w:endnote w:type="continuationSeparator" w:id="0">
    <w:p w14:paraId="56733874" w14:textId="77777777" w:rsidR="00641AA5" w:rsidRDefault="00641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3866" w14:textId="77777777" w:rsidR="00641AA5" w:rsidRDefault="00641A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3867" w14:textId="77777777" w:rsidR="00641AA5" w:rsidRDefault="00641AA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6733868" w14:textId="77777777" w:rsidR="00641AA5" w:rsidRDefault="00641AA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386C" w14:textId="77777777" w:rsidR="00641AA5" w:rsidRDefault="00641AA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673386D" w14:textId="77777777" w:rsidR="00641AA5" w:rsidRDefault="00641A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386E" w14:textId="77777777" w:rsidR="00641AA5" w:rsidRDefault="00641AA5">
      <w:pPr>
        <w:spacing w:line="240" w:lineRule="auto"/>
      </w:pPr>
      <w:r>
        <w:separator/>
      </w:r>
    </w:p>
  </w:footnote>
  <w:footnote w:type="continuationSeparator" w:id="0">
    <w:p w14:paraId="56733870" w14:textId="77777777" w:rsidR="00641AA5" w:rsidRDefault="00641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3861" w14:textId="77777777" w:rsidR="00641AA5" w:rsidRDefault="00641A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3862" w14:textId="77777777" w:rsidR="00641AA5" w:rsidRDefault="00641AA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11 mars 2026</w:t>
    </w:r>
    <w:r>
      <w:fldChar w:fldCharType="end"/>
    </w:r>
  </w:p>
  <w:p w14:paraId="56733863" w14:textId="77777777" w:rsidR="00641AA5" w:rsidRDefault="00641AA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733864" w14:textId="77777777" w:rsidR="00641AA5" w:rsidRDefault="00641AA5"/>
  <w:p w14:paraId="56733865" w14:textId="77777777" w:rsidR="00641AA5" w:rsidRDefault="00641A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3869" w14:textId="77777777" w:rsidR="00641AA5" w:rsidRDefault="00641AA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673386E" wp14:editId="5673386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3386A" w14:textId="77777777" w:rsidR="00641AA5" w:rsidRDefault="00641AA5" w:rsidP="00BE217A">
    <w:pPr>
      <w:pStyle w:val="Dokumentrubrik"/>
      <w:spacing w:after="360"/>
    </w:pPr>
    <w:r>
      <w:t>Föredragningslista</w:t>
    </w:r>
  </w:p>
  <w:p w14:paraId="5673386B" w14:textId="77777777" w:rsidR="00641AA5" w:rsidRDefault="00641A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878D69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724B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803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01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0C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CD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9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09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B4B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01181372">
    <w:abstractNumId w:val="5"/>
  </w:num>
  <w:num w:numId="2" w16cid:durableId="1883396303">
    <w:abstractNumId w:val="2"/>
  </w:num>
  <w:num w:numId="3" w16cid:durableId="791283631">
    <w:abstractNumId w:val="4"/>
  </w:num>
  <w:num w:numId="4" w16cid:durableId="2088844162">
    <w:abstractNumId w:val="1"/>
  </w:num>
  <w:num w:numId="5" w16cid:durableId="1456096114">
    <w:abstractNumId w:val="0"/>
  </w:num>
  <w:num w:numId="6" w16cid:durableId="1576547212">
    <w:abstractNumId w:val="3"/>
  </w:num>
  <w:num w:numId="7" w16cid:durableId="909581495">
    <w:abstractNumId w:val="3"/>
  </w:num>
  <w:num w:numId="8" w16cid:durableId="792938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03798"/>
    <w:rsid w:val="00641AA5"/>
    <w:rsid w:val="007507BE"/>
    <w:rsid w:val="00D0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36DC"/>
  <w15:docId w15:val="{78824547-FE23-49CB-A900-E6E2F7C2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2026-03-11</SAFIR_Sammantradesdatum_Doc>
    <SAFIR_SammantradeID xmlns="C07A1A6C-0B19-41D9-BDF8-F523BA3921EB">4f5f7292-7621-4d8f-8000-006ba918e285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07A1A6C-0B19-41D9-BDF8-F523BA3921EB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818AA9E0-3698-4B67-BF3B-1C76C7943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279</TotalTime>
  <Pages>4</Pages>
  <Words>787</Words>
  <Characters>4954</Characters>
  <Application>Microsoft Office Word</Application>
  <DocSecurity>0</DocSecurity>
  <Lines>353</Lines>
  <Paragraphs>239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2026-03-10T14:08:00Z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