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636A2B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906388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8DC039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10-</w:t>
            </w:r>
            <w:r w:rsidR="00906388">
              <w:rPr>
                <w:lang w:eastAsia="en-US"/>
              </w:rPr>
              <w:t>20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8A5897C" w:rsidR="00626DFC" w:rsidRPr="005F6757" w:rsidRDefault="0090638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09.30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7D1344" w:rsidRPr="00AA3914">
              <w:rPr>
                <w:color w:val="000000" w:themeColor="text1"/>
                <w:lang w:eastAsia="en-US"/>
              </w:rPr>
              <w:t>10.09</w:t>
            </w:r>
            <w:r w:rsidR="003A2AC6">
              <w:rPr>
                <w:color w:val="000000" w:themeColor="text1"/>
                <w:highlight w:val="yellow"/>
                <w:lang w:eastAsia="en-US"/>
              </w:rPr>
              <w:br/>
            </w:r>
            <w:r w:rsidR="00330C61" w:rsidRPr="00EB6E82">
              <w:rPr>
                <w:color w:val="000000" w:themeColor="text1"/>
                <w:lang w:eastAsia="en-US"/>
              </w:rPr>
              <w:t xml:space="preserve">10.30 </w:t>
            </w:r>
            <w:r w:rsidR="00922628" w:rsidRPr="00EB6E82">
              <w:rPr>
                <w:color w:val="000000" w:themeColor="text1"/>
                <w:lang w:eastAsia="en-US"/>
              </w:rPr>
              <w:t>–</w:t>
            </w:r>
            <w:r w:rsidR="00330C61" w:rsidRPr="00EB6E82">
              <w:rPr>
                <w:color w:val="000000" w:themeColor="text1"/>
                <w:lang w:eastAsia="en-US"/>
              </w:rPr>
              <w:t xml:space="preserve"> </w:t>
            </w:r>
            <w:r w:rsidR="00EB6E82" w:rsidRPr="00EB6E82">
              <w:rPr>
                <w:color w:val="000000" w:themeColor="text1"/>
                <w:lang w:eastAsia="en-US"/>
              </w:rPr>
              <w:t>10.40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12ECCF30" w14:textId="4D97DD31" w:rsidR="00E04298" w:rsidRDefault="00EA6438" w:rsidP="00E04298">
            <w:pPr>
              <w:rPr>
                <w:rFonts w:eastAsiaTheme="minorHAnsi"/>
                <w:color w:val="000000"/>
                <w:lang w:eastAsia="en-US"/>
              </w:rPr>
            </w:pPr>
            <w:r w:rsidRPr="00EA6438">
              <w:rPr>
                <w:rFonts w:eastAsiaTheme="minorHAnsi"/>
                <w:b/>
                <w:color w:val="000000"/>
                <w:lang w:eastAsia="en-US"/>
              </w:rPr>
              <w:t xml:space="preserve">Transport-, telekommunikations- och </w:t>
            </w:r>
            <w:r w:rsidRPr="00EA6438">
              <w:rPr>
                <w:rFonts w:eastAsiaTheme="minorHAnsi"/>
                <w:b/>
                <w:color w:val="000000"/>
                <w:u w:val="single"/>
                <w:lang w:eastAsia="en-US"/>
              </w:rPr>
              <w:t>energifrågor</w:t>
            </w:r>
            <w:r w:rsidR="00DB4EC9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Statssekreterare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Sebastian de Toro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="00E04298"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Infrastruktur</w:t>
            </w:r>
            <w:r w:rsidR="00E04298">
              <w:rPr>
                <w:rFonts w:eastAsiaTheme="minorHAnsi"/>
                <w:color w:val="000000"/>
                <w:lang w:eastAsia="en-US"/>
              </w:rPr>
              <w:t>departementet, informerade och samrådde inför</w:t>
            </w:r>
            <w:r>
              <w:rPr>
                <w:rFonts w:eastAsiaTheme="minorHAnsi"/>
                <w:color w:val="000000"/>
                <w:lang w:eastAsia="en-US"/>
              </w:rPr>
              <w:t xml:space="preserve"> extrainsatt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möte i rådet </w:t>
            </w:r>
            <w:r w:rsidR="00E04298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26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oktober </w:t>
            </w:r>
            <w:r w:rsidR="00E04298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E04298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1D52507" w14:textId="77777777" w:rsidR="00E04298" w:rsidRDefault="00E04298" w:rsidP="00E04298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8FA470D" w14:textId="77777777" w:rsidR="00E04298" w:rsidRDefault="00E04298" w:rsidP="00E0429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C3E41CC" w14:textId="5CE18004" w:rsidR="009C0538" w:rsidRDefault="00650E56" w:rsidP="00EA643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EA6438" w:rsidRPr="00EA6438">
              <w:rPr>
                <w:rFonts w:eastAsiaTheme="minorHAnsi"/>
                <w:b/>
                <w:color w:val="000000"/>
                <w:lang w:eastAsia="en-US"/>
              </w:rPr>
              <w:t>Effekterna av stigande energipriser och möjliga åtgärder på nationell nivå och EU-nivå</w:t>
            </w:r>
          </w:p>
          <w:p w14:paraId="51F903DA" w14:textId="59159956" w:rsidR="00610B18" w:rsidRDefault="00610B18" w:rsidP="00EA643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C0E6D55" w14:textId="77777777" w:rsidR="00610B18" w:rsidRPr="00610B18" w:rsidRDefault="00610B18" w:rsidP="00610B18">
            <w:pPr>
              <w:rPr>
                <w:rFonts w:eastAsiaTheme="minorHAnsi"/>
                <w:color w:val="000000"/>
                <w:lang w:eastAsia="en-US"/>
              </w:rPr>
            </w:pPr>
            <w:r w:rsidRPr="00610B18">
              <w:rPr>
                <w:rFonts w:eastAsiaTheme="minorHAnsi"/>
                <w:color w:val="000000"/>
                <w:lang w:eastAsia="en-US"/>
              </w:rPr>
              <w:t>Det fanns stöd för regeringens inriktning förutom i den del som avsåg kärnkraft. I den delen fanns det istället majoritet för den ståndpunkt som presenterades av M-, SD-, L- och KD-ledamöterna. S-, C-, V- och MP- ledamöterna anmälde avvikande ståndpunkt i denna del.</w:t>
            </w:r>
          </w:p>
          <w:p w14:paraId="70850C0D" w14:textId="77777777" w:rsidR="00610B18" w:rsidRPr="00610B18" w:rsidRDefault="00610B18" w:rsidP="00610B18">
            <w:pPr>
              <w:rPr>
                <w:rFonts w:eastAsiaTheme="minorHAnsi"/>
                <w:color w:val="000000"/>
                <w:lang w:eastAsia="en-US"/>
              </w:rPr>
            </w:pPr>
          </w:p>
          <w:p w14:paraId="05FF3452" w14:textId="5EA0B86D" w:rsidR="005F6757" w:rsidRPr="007E02E7" w:rsidRDefault="00610B18" w:rsidP="00EA6438">
            <w:pPr>
              <w:rPr>
                <w:rFonts w:eastAsiaTheme="minorHAnsi"/>
                <w:color w:val="000000"/>
                <w:lang w:eastAsia="en-US"/>
              </w:rPr>
            </w:pPr>
            <w:r w:rsidRPr="00610B18">
              <w:rPr>
                <w:rFonts w:eastAsiaTheme="minorHAnsi"/>
                <w:color w:val="000000"/>
                <w:lang w:eastAsia="en-US"/>
              </w:rPr>
              <w:t>SD- och V-</w:t>
            </w:r>
            <w:r w:rsidR="0009242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610B18">
              <w:rPr>
                <w:rFonts w:eastAsiaTheme="minorHAnsi"/>
                <w:color w:val="000000"/>
                <w:lang w:eastAsia="en-US"/>
              </w:rPr>
              <w:t>ledamöterna anmälde avvikande ståndpunkter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 w:rsidR="00EA6438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E04298" w:rsidRPr="00DF4413" w14:paraId="6C44C2BE" w14:textId="77777777" w:rsidTr="00BC3BA1">
        <w:trPr>
          <w:trHeight w:val="568"/>
        </w:trPr>
        <w:tc>
          <w:tcPr>
            <w:tcW w:w="567" w:type="dxa"/>
          </w:tcPr>
          <w:p w14:paraId="684BA8B1" w14:textId="1C52B73A" w:rsidR="00E04298" w:rsidRDefault="00E04298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832936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39938AE8" w14:textId="495D9759" w:rsidR="00E04298" w:rsidRDefault="00D160C3" w:rsidP="002B6B2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960D5" w:rsidRPr="00A960D5">
              <w:rPr>
                <w:rFonts w:eastAsiaTheme="minorHAnsi"/>
                <w:color w:val="000000"/>
                <w:lang w:eastAsia="en-US"/>
              </w:rPr>
              <w:t>Protokoll från sammanträdet den 15 oktober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A960D5">
              <w:rPr>
                <w:rFonts w:eastAsiaTheme="minorHAnsi"/>
                <w:color w:val="000000"/>
                <w:lang w:eastAsia="en-US"/>
              </w:rPr>
              <w:t>15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oktober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6EC5B105" w14:textId="458DDC90" w:rsidR="002B1034" w:rsidRDefault="00CA41A5" w:rsidP="00876288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</w:p>
    <w:p w14:paraId="7243CF16" w14:textId="77777777" w:rsidR="002B1034" w:rsidRDefault="002B1034">
      <w:pPr>
        <w:widowControl/>
        <w:spacing w:after="160" w:line="259" w:lineRule="auto"/>
      </w:pPr>
    </w:p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2DBB03" w14:textId="396C2E5E" w:rsidR="00B975F5" w:rsidRDefault="00B975F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3BA28B" w14:textId="6BC63181" w:rsidR="00B975F5" w:rsidRDefault="00B975F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660E83" w14:textId="3F4779C0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16A380" w14:textId="638B3CCA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802AC" w14:textId="77777777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42E96A73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975F5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45311954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906388">
              <w:rPr>
                <w:b/>
                <w:color w:val="000000"/>
                <w:lang w:val="en-GB" w:eastAsia="en-US"/>
              </w:rPr>
              <w:t>8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7E55758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832936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  <w:bookmarkStart w:id="1" w:name="_GoBack"/>
            <w:bookmarkEnd w:id="1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D6412F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46DB9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3377998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A0DE5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09D41058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4F6B5F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8228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2783B9F7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F367E6A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52B750E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2ECC00B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88073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89C8AA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5FF89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038202D7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6BF59D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FC37BE3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0085F5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62E183B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450CF0B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F1B503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E30543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36FB648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0471E6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4E6BCF3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E14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7C1317F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3F213E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8F9B8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1C7C75C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3E4D6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97A4CE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6D44DB36" w:rsidR="00DE5153" w:rsidRPr="00166DC1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1DA94CC0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28514F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0AE71A6F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4DC1516C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7F5DDDE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DDE87E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0C5D70E8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7E0B6E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D1094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21D49E9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2D5C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5099415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5DFC3A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C52EC6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30235D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F3A19F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4D4964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E4CD8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66D7C27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A967EC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4D8A68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6A56C3FA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5F6CCEA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994BE56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226BCC9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C419FF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2AB47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1C959D7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A89A54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5DD60E77" w:rsidR="00DE5153" w:rsidRPr="00EC257D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002A628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F24FD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DE5153" w:rsidRPr="00DE5153" w:rsidRDefault="005B2DF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DB397DF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093ACE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5117BE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F8DBA7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3974B7F0" w:rsidR="00DE5153" w:rsidRPr="00DE5153" w:rsidRDefault="0028514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5F3F42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1840A91F" w:rsidR="00DE5153" w:rsidRPr="00DE5153" w:rsidRDefault="0074177A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3ACB17A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EDA2D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6178C0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8BAC3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084BD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D02C37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107C35FA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37CF0" w:rsidRPr="00DE5153" w14:paraId="62238D5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D6BEF07" w14:textId="6943947C" w:rsidR="00F37CF0" w:rsidRDefault="0074177A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Lars Hjälmered </w:t>
            </w:r>
            <w:r w:rsidR="00F37CF0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0BDC140" w14:textId="60A44039" w:rsidR="00F37CF0" w:rsidRDefault="0074177A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AAB88B2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A7E357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0C94FCF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6076B74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5B1FDE9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866930A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1A949BD7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522B5794" w14:textId="63CBA5C0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p w14:paraId="16A2A08D" w14:textId="77F606FA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p w14:paraId="4187E76F" w14:textId="4D05A72C" w:rsidR="006C7DE6" w:rsidRDefault="00876288" w:rsidP="00C809D5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906388">
        <w:rPr>
          <w:b/>
          <w:color w:val="000000"/>
          <w:lang w:eastAsia="en-US"/>
        </w:rPr>
        <w:t>8</w:t>
      </w:r>
      <w:r w:rsidRPr="00577962">
        <w:rPr>
          <w:b/>
          <w:color w:val="000000"/>
          <w:lang w:eastAsia="en-US"/>
        </w:rPr>
        <w:br/>
      </w:r>
    </w:p>
    <w:p w14:paraId="6CEB1D0C" w14:textId="37EF30EC" w:rsidR="00735A9E" w:rsidRDefault="00735A9E" w:rsidP="00C809D5">
      <w:r w:rsidRPr="00C32A0E">
        <w:rPr>
          <w:b/>
        </w:rPr>
        <w:t>Skriftligt samråd med EU-nämnden avseende</w:t>
      </w:r>
      <w:r>
        <w:rPr>
          <w:b/>
        </w:rPr>
        <w:t xml:space="preserve"> två annoteringar på utrikesområdet</w:t>
      </w:r>
    </w:p>
    <w:p w14:paraId="59F6334A" w14:textId="43D272AA" w:rsidR="00735A9E" w:rsidRDefault="000C04B6" w:rsidP="00C809D5">
      <w:r w:rsidRPr="00992B5A">
        <w:t xml:space="preserve">Samrådet avslutades den </w:t>
      </w:r>
      <w:r>
        <w:t>19</w:t>
      </w:r>
      <w:r w:rsidRPr="00992B5A">
        <w:t xml:space="preserve"> oktober 2021.</w:t>
      </w:r>
      <w:r>
        <w:t xml:space="preserve"> </w:t>
      </w:r>
      <w:r w:rsidRPr="00124F3A">
        <w:t>Det fanns stöd för regeringens ståndpunkt</w:t>
      </w:r>
      <w:r>
        <w:t>er</w:t>
      </w:r>
      <w:r w:rsidRPr="00124F3A">
        <w:t>.</w:t>
      </w:r>
      <w:r>
        <w:t xml:space="preserve"> </w:t>
      </w:r>
      <w:r w:rsidRPr="00735A9E">
        <w:t>Ingen avvikande ståndpunkt har anmälts.</w:t>
      </w:r>
    </w:p>
    <w:p w14:paraId="2817E027" w14:textId="056D4BE8" w:rsidR="00735A9E" w:rsidRDefault="00C32A0E" w:rsidP="00735A9E">
      <w:pPr>
        <w:widowControl/>
        <w:spacing w:after="160" w:line="259" w:lineRule="auto"/>
      </w:pPr>
      <w:r>
        <w:br/>
      </w:r>
      <w:r w:rsidR="00735A9E" w:rsidRPr="00C32A0E">
        <w:rPr>
          <w:b/>
        </w:rPr>
        <w:t>Skriftligt samråd med EU-nämnden avseende troliga A-punkter v 41</w:t>
      </w:r>
      <w:r w:rsidR="00735A9E">
        <w:rPr>
          <w:b/>
        </w:rPr>
        <w:t xml:space="preserve"> - komplettering</w:t>
      </w:r>
      <w:r w:rsidR="00735A9E">
        <w:br/>
      </w:r>
      <w:r w:rsidR="00735A9E" w:rsidRPr="00992B5A">
        <w:t xml:space="preserve">Samrådet avslutades den </w:t>
      </w:r>
      <w:r w:rsidR="00735A9E">
        <w:t>18</w:t>
      </w:r>
      <w:r w:rsidR="00735A9E" w:rsidRPr="00992B5A">
        <w:t xml:space="preserve"> oktober 2021.</w:t>
      </w:r>
      <w:r w:rsidR="00735A9E">
        <w:t xml:space="preserve"> </w:t>
      </w:r>
      <w:r w:rsidR="00735A9E" w:rsidRPr="00124F3A">
        <w:t>Det fanns stöd för regeringens ståndpunkt</w:t>
      </w:r>
      <w:r w:rsidR="00735A9E">
        <w:t>er</w:t>
      </w:r>
      <w:r w:rsidR="00735A9E" w:rsidRPr="00124F3A">
        <w:t>.</w:t>
      </w:r>
      <w:r w:rsidR="00735A9E">
        <w:t xml:space="preserve"> </w:t>
      </w:r>
      <w:r w:rsidR="00735A9E" w:rsidRPr="00735A9E">
        <w:t>Ingen avvikande ståndpunkt har anmälts.</w:t>
      </w:r>
    </w:p>
    <w:p w14:paraId="021F5E74" w14:textId="35D244D4" w:rsidR="00C32A0E" w:rsidRPr="00C32A0E" w:rsidRDefault="00C32A0E" w:rsidP="00906388">
      <w:pPr>
        <w:widowControl/>
        <w:spacing w:after="160" w:line="259" w:lineRule="auto"/>
        <w:rPr>
          <w:sz w:val="22"/>
        </w:rPr>
      </w:pPr>
    </w:p>
    <w:p w14:paraId="3476A925" w14:textId="77F57DC9" w:rsidR="00876288" w:rsidRDefault="005579B6" w:rsidP="005579B6">
      <w:pPr>
        <w:widowControl/>
        <w:spacing w:after="160" w:line="259" w:lineRule="auto"/>
        <w:rPr>
          <w:sz w:val="22"/>
          <w:szCs w:val="22"/>
        </w:rPr>
      </w:pPr>
      <w:r>
        <w:br/>
      </w:r>
    </w:p>
    <w:sectPr w:rsidR="00876288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4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1"/>
  </w:num>
  <w:num w:numId="7">
    <w:abstractNumId w:val="0"/>
  </w:num>
  <w:num w:numId="8">
    <w:abstractNumId w:val="30"/>
  </w:num>
  <w:num w:numId="9">
    <w:abstractNumId w:val="15"/>
  </w:num>
  <w:num w:numId="10">
    <w:abstractNumId w:val="37"/>
  </w:num>
  <w:num w:numId="11">
    <w:abstractNumId w:val="10"/>
  </w:num>
  <w:num w:numId="12">
    <w:abstractNumId w:val="23"/>
  </w:num>
  <w:num w:numId="13">
    <w:abstractNumId w:val="34"/>
  </w:num>
  <w:num w:numId="14">
    <w:abstractNumId w:val="18"/>
  </w:num>
  <w:num w:numId="15">
    <w:abstractNumId w:val="6"/>
  </w:num>
  <w:num w:numId="16">
    <w:abstractNumId w:val="13"/>
  </w:num>
  <w:num w:numId="17">
    <w:abstractNumId w:val="31"/>
  </w:num>
  <w:num w:numId="18">
    <w:abstractNumId w:val="17"/>
  </w:num>
  <w:num w:numId="19">
    <w:abstractNumId w:val="16"/>
  </w:num>
  <w:num w:numId="20">
    <w:abstractNumId w:val="20"/>
  </w:num>
  <w:num w:numId="21">
    <w:abstractNumId w:val="33"/>
  </w:num>
  <w:num w:numId="22">
    <w:abstractNumId w:val="40"/>
  </w:num>
  <w:num w:numId="23">
    <w:abstractNumId w:val="1"/>
  </w:num>
  <w:num w:numId="24">
    <w:abstractNumId w:val="39"/>
  </w:num>
  <w:num w:numId="25">
    <w:abstractNumId w:val="22"/>
  </w:num>
  <w:num w:numId="26">
    <w:abstractNumId w:val="42"/>
  </w:num>
  <w:num w:numId="27">
    <w:abstractNumId w:val="4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5"/>
  </w:num>
  <w:num w:numId="30">
    <w:abstractNumId w:val="2"/>
  </w:num>
  <w:num w:numId="31">
    <w:abstractNumId w:val="24"/>
  </w:num>
  <w:num w:numId="32">
    <w:abstractNumId w:val="14"/>
  </w:num>
  <w:num w:numId="33">
    <w:abstractNumId w:val="12"/>
  </w:num>
  <w:num w:numId="34">
    <w:abstractNumId w:val="4"/>
  </w:num>
  <w:num w:numId="35">
    <w:abstractNumId w:val="25"/>
  </w:num>
  <w:num w:numId="36">
    <w:abstractNumId w:val="38"/>
  </w:num>
  <w:num w:numId="37">
    <w:abstractNumId w:val="21"/>
  </w:num>
  <w:num w:numId="38">
    <w:abstractNumId w:val="36"/>
  </w:num>
  <w:num w:numId="39">
    <w:abstractNumId w:val="27"/>
  </w:num>
  <w:num w:numId="40">
    <w:abstractNumId w:val="9"/>
  </w:num>
  <w:num w:numId="41">
    <w:abstractNumId w:val="32"/>
  </w:num>
  <w:num w:numId="42">
    <w:abstractNumId w:val="11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5020"/>
    <w:rsid w:val="00035C3E"/>
    <w:rsid w:val="00036769"/>
    <w:rsid w:val="00036C88"/>
    <w:rsid w:val="00036D86"/>
    <w:rsid w:val="00037B24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9B0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242D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4844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3BB"/>
    <w:rsid w:val="001B3CDD"/>
    <w:rsid w:val="001B43CC"/>
    <w:rsid w:val="001B6CAA"/>
    <w:rsid w:val="001C05EA"/>
    <w:rsid w:val="001C105E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C50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846"/>
    <w:rsid w:val="002949F1"/>
    <w:rsid w:val="00295E2B"/>
    <w:rsid w:val="00295FA7"/>
    <w:rsid w:val="00296168"/>
    <w:rsid w:val="00296183"/>
    <w:rsid w:val="00296453"/>
    <w:rsid w:val="002969B6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7D3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C7E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8B8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0C61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3DDE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16D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4E8C"/>
    <w:rsid w:val="003F566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58FF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5FFC"/>
    <w:rsid w:val="005669F4"/>
    <w:rsid w:val="00566A32"/>
    <w:rsid w:val="0056723C"/>
    <w:rsid w:val="0057013F"/>
    <w:rsid w:val="005717E1"/>
    <w:rsid w:val="00573410"/>
    <w:rsid w:val="00574540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0CE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936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76288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2628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60B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A03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2874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D4C"/>
    <w:rsid w:val="00AA07C3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17DC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757"/>
    <w:rsid w:val="00E44922"/>
    <w:rsid w:val="00E44CC0"/>
    <w:rsid w:val="00E463F9"/>
    <w:rsid w:val="00E46907"/>
    <w:rsid w:val="00E51534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503DE"/>
    <w:rsid w:val="00F51914"/>
    <w:rsid w:val="00F51AE5"/>
    <w:rsid w:val="00F52E08"/>
    <w:rsid w:val="00F53DBA"/>
    <w:rsid w:val="00F53F49"/>
    <w:rsid w:val="00F53F6D"/>
    <w:rsid w:val="00F543A8"/>
    <w:rsid w:val="00F543B5"/>
    <w:rsid w:val="00F54E27"/>
    <w:rsid w:val="00F5511C"/>
    <w:rsid w:val="00F5702E"/>
    <w:rsid w:val="00F61746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6C9F5-58CC-4212-8789-2D62C86E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82</TotalTime>
  <Pages>6</Pages>
  <Words>827</Words>
  <Characters>4559</Characters>
  <Application>Microsoft Office Word</Application>
  <DocSecurity>0</DocSecurity>
  <Lines>1519</Lines>
  <Paragraphs>244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27</cp:revision>
  <cp:lastPrinted>2021-10-11T13:07:00Z</cp:lastPrinted>
  <dcterms:created xsi:type="dcterms:W3CDTF">2021-10-20T07:25:00Z</dcterms:created>
  <dcterms:modified xsi:type="dcterms:W3CDTF">2021-10-27T10:02:00Z</dcterms:modified>
</cp:coreProperties>
</file>