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F38F67" w14:textId="77777777">
      <w:pPr>
        <w:pStyle w:val="Normalutanindragellerluft"/>
      </w:pPr>
      <w:r>
        <w:t xml:space="preserve"> </w:t>
      </w:r>
    </w:p>
    <w:sdt>
      <w:sdtPr>
        <w:alias w:val="CC_Boilerplate_4"/>
        <w:tag w:val="CC_Boilerplate_4"/>
        <w:id w:val="-1644581176"/>
        <w:lock w:val="sdtLocked"/>
        <w:placeholder>
          <w:docPart w:val="405D4D97F06B481C80D65D7EBB5D1D80"/>
        </w:placeholder>
        <w15:appearance w15:val="hidden"/>
        <w:text/>
      </w:sdtPr>
      <w:sdtEndPr/>
      <w:sdtContent>
        <w:p w:rsidR="00AF30DD" w:rsidP="00CC4C93" w:rsidRDefault="00AF30DD" w14:paraId="1DF38F68" w14:textId="77777777">
          <w:pPr>
            <w:pStyle w:val="Rubrik1"/>
          </w:pPr>
          <w:r>
            <w:t>Förslag till riksdagsbeslut</w:t>
          </w:r>
        </w:p>
      </w:sdtContent>
    </w:sdt>
    <w:sdt>
      <w:sdtPr>
        <w:alias w:val="Yrkande 1"/>
        <w:tag w:val="a7f36534-adb9-45a9-ae90-084090387d64"/>
        <w:id w:val="604933444"/>
        <w:lock w:val="sdtLocked"/>
      </w:sdtPr>
      <w:sdtEndPr/>
      <w:sdtContent>
        <w:p w:rsidR="00CE18E7" w:rsidRDefault="002232CA" w14:paraId="1DF38F69" w14:textId="1A5CC5AE">
          <w:pPr>
            <w:pStyle w:val="Frslagstext"/>
          </w:pPr>
          <w:r>
            <w:t>Riksdagen ställer sig bakom det som anförs i motionen om att utveckla bilprovningens synbesiktning eller annan kontroll i syfte att se till att alla bilister kontrollerar sin syn vid behov, och riksdagen tillkännager detta för regeringen.</w:t>
          </w:r>
        </w:p>
      </w:sdtContent>
    </w:sdt>
    <w:p w:rsidR="00AF30DD" w:rsidP="00AF30DD" w:rsidRDefault="000156D9" w14:paraId="1DF38F6A" w14:textId="77777777">
      <w:pPr>
        <w:pStyle w:val="Rubrik1"/>
      </w:pPr>
      <w:bookmarkStart w:name="MotionsStart" w:id="0"/>
      <w:bookmarkEnd w:id="0"/>
      <w:r>
        <w:t>Motivering</w:t>
      </w:r>
    </w:p>
    <w:p w:rsidR="00762935" w:rsidP="00762935" w:rsidRDefault="00762935" w14:paraId="1DF38F6B" w14:textId="2C3E0DA0">
      <w:pPr>
        <w:pStyle w:val="Normalutanindragellerluft"/>
      </w:pPr>
      <w:r>
        <w:t xml:space="preserve">När man tar sitt körkort idag så utförs en synundersökning. Om den </w:t>
      </w:r>
      <w:r w:rsidR="000918E4">
        <w:t>blir godkänd</w:t>
      </w:r>
      <w:r>
        <w:t>, med eller utan glasögon</w:t>
      </w:r>
      <w:r w:rsidR="000918E4">
        <w:t>,</w:t>
      </w:r>
      <w:r>
        <w:t xml:space="preserve"> behöver bilförare idag inte någonsin göra om denna undersökning. Nolltolerans på våra vägar är viktigt! Vi vet att många trafikolyckor beror på sämre syn och därför </w:t>
      </w:r>
      <w:r w:rsidR="000918E4">
        <w:t>är</w:t>
      </w:r>
      <w:r w:rsidR="000918E4">
        <w:t xml:space="preserve"> test </w:t>
      </w:r>
      <w:r>
        <w:t>en möjlighet att få ner ett antal olyckor.</w:t>
      </w:r>
    </w:p>
    <w:p w:rsidR="00762935" w:rsidP="00762935" w:rsidRDefault="000918E4" w14:paraId="1DF38F6C" w14:textId="68D8F122">
      <w:pPr>
        <w:pStyle w:val="Normalutanindragellerluft"/>
      </w:pPr>
      <w:r>
        <w:t>Bilprovningen har idag ett</w:t>
      </w:r>
      <w:r w:rsidR="00762935">
        <w:t xml:space="preserve"> frivillig</w:t>
      </w:r>
      <w:r>
        <w:t>t</w:t>
      </w:r>
      <w:bookmarkStart w:name="_GoBack" w:id="1"/>
      <w:bookmarkEnd w:id="1"/>
      <w:r w:rsidR="00762935">
        <w:t xml:space="preserve"> syntest, Synbesiktningen, där bilister får skatta sig själva innan undersökningen. 90 procent ansåg sig ha tillräcklig syn för att köra bil. Men undersökningen visar att 50 procent av bilisterna har försämrat sin syn så att de behöver en synkorrigering och att 15 procent utgör en direkt trafikfara.</w:t>
      </w:r>
    </w:p>
    <w:p w:rsidR="00AF30DD" w:rsidP="00762935" w:rsidRDefault="00762935" w14:paraId="1DF38F6D" w14:textId="77777777">
      <w:pPr>
        <w:pStyle w:val="Normalutanindragellerluft"/>
      </w:pPr>
      <w:r>
        <w:t>Många väljer självfallet att då att kontrollera sin syn hos en optiker men trots det är det 25 procent som inte gör sitt syntest mer än vart tionde år. Synen förändras gradvis och det är svårt att själv märka av att detta hänt.</w:t>
      </w:r>
    </w:p>
    <w:sdt>
      <w:sdtPr>
        <w:rPr>
          <w:i/>
          <w:noProof/>
        </w:rPr>
        <w:alias w:val="CC_Underskrifter"/>
        <w:tag w:val="CC_Underskrifter"/>
        <w:id w:val="583496634"/>
        <w:lock w:val="sdtContentLocked"/>
        <w:placeholder>
          <w:docPart w:val="9ACD6F82A2E4418096AABFDD777FDE9C"/>
        </w:placeholder>
        <w15:appearance w15:val="hidden"/>
      </w:sdtPr>
      <w:sdtEndPr>
        <w:rPr>
          <w:noProof w:val="0"/>
        </w:rPr>
      </w:sdtEndPr>
      <w:sdtContent>
        <w:p w:rsidRPr="00ED19F0" w:rsidR="00865E70" w:rsidP="000129CD" w:rsidRDefault="000918E4" w14:paraId="1DF38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5E3DAB" w:rsidRDefault="005E3DAB" w14:paraId="1DF38F72" w14:textId="77777777"/>
    <w:sectPr w:rsidR="005E3DA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8F74" w14:textId="77777777" w:rsidR="00C972D0" w:rsidRDefault="00C972D0" w:rsidP="000C1CAD">
      <w:pPr>
        <w:spacing w:line="240" w:lineRule="auto"/>
      </w:pPr>
      <w:r>
        <w:separator/>
      </w:r>
    </w:p>
  </w:endnote>
  <w:endnote w:type="continuationSeparator" w:id="0">
    <w:p w14:paraId="1DF38F75" w14:textId="77777777" w:rsidR="00C972D0" w:rsidRDefault="00C97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38F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29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38F80" w14:textId="77777777" w:rsidR="003310CF" w:rsidRDefault="003310C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201509221444</w:instrText>
    </w:r>
    <w:r>
      <w:fldChar w:fldCharType="end"/>
    </w:r>
    <w:r>
      <w:instrText xml:space="preserve"> &gt; </w:instrText>
    </w:r>
    <w:r>
      <w:fldChar w:fldCharType="begin"/>
    </w:r>
    <w:r>
      <w:instrText xml:space="preserve"> PRINTDATE \@ "yyyyMMddHHmm" </w:instrText>
    </w:r>
    <w:r>
      <w:fldChar w:fldCharType="separate"/>
    </w:r>
    <w:r>
      <w:rPr>
        <w:noProof/>
      </w:rPr>
      <w:instrText>201509281527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15:27</w:instrText>
    </w:r>
    <w:r>
      <w:fldChar w:fldCharType="end"/>
    </w:r>
    <w:r>
      <w:instrText xml:space="preserve"> </w:instrText>
    </w:r>
    <w:r>
      <w:fldChar w:fldCharType="separate"/>
    </w:r>
    <w:r>
      <w:rPr>
        <w:noProof/>
      </w:rPr>
      <w:t>2015-09-28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38F72" w14:textId="77777777" w:rsidR="00C972D0" w:rsidRDefault="00C972D0" w:rsidP="000C1CAD">
      <w:pPr>
        <w:spacing w:line="240" w:lineRule="auto"/>
      </w:pPr>
      <w:r>
        <w:separator/>
      </w:r>
    </w:p>
  </w:footnote>
  <w:footnote w:type="continuationSeparator" w:id="0">
    <w:p w14:paraId="1DF38F73" w14:textId="77777777" w:rsidR="00C972D0" w:rsidRDefault="00C972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F38F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918E4" w14:paraId="1DF38F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:145</w:t>
        </w:r>
      </w:sdtContent>
    </w:sdt>
  </w:p>
  <w:p w:rsidR="00A42228" w:rsidP="00283E0F" w:rsidRDefault="000918E4" w14:paraId="1DF38F7D" w14:textId="77777777">
    <w:pPr>
      <w:pStyle w:val="FSHRub2"/>
    </w:pPr>
    <w:sdt>
      <w:sdtPr>
        <w:alias w:val="CC_Noformat_Avtext"/>
        <w:tag w:val="CC_Noformat_Avtext"/>
        <w:id w:val="1389603703"/>
        <w:lock w:val="sdtContentLocked"/>
        <w15:appearance w15:val="hidden"/>
        <w:text/>
      </w:sdtPr>
      <w:sdtEndPr/>
      <w:sdtContent>
        <w:r>
          <w:t>av Åsa Lindestam (S)</w:t>
        </w:r>
      </w:sdtContent>
    </w:sdt>
  </w:p>
  <w:sdt>
    <w:sdtPr>
      <w:alias w:val="CC_Noformat_Rubtext"/>
      <w:tag w:val="CC_Noformat_Rubtext"/>
      <w:id w:val="1800419874"/>
      <w:lock w:val="sdtLocked"/>
      <w15:appearance w15:val="hidden"/>
      <w:text/>
    </w:sdtPr>
    <w:sdtEndPr/>
    <w:sdtContent>
      <w:p w:rsidR="00A42228" w:rsidP="00283E0F" w:rsidRDefault="00762935" w14:paraId="1DF38F7E" w14:textId="77777777">
        <w:pPr>
          <w:pStyle w:val="FSHRub2"/>
        </w:pPr>
        <w:r>
          <w:t>Synundersökning för bilister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DF38F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2935"/>
    <w:rsid w:val="00003CCB"/>
    <w:rsid w:val="00006BF0"/>
    <w:rsid w:val="00010168"/>
    <w:rsid w:val="00010DF8"/>
    <w:rsid w:val="00011724"/>
    <w:rsid w:val="00011F33"/>
    <w:rsid w:val="000129CD"/>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0B"/>
    <w:rsid w:val="00086B78"/>
    <w:rsid w:val="00091476"/>
    <w:rsid w:val="000918E4"/>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2CA"/>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0C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DA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D5B"/>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935"/>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21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B7E57"/>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0"/>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8E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31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38F67"/>
  <w15:chartTrackingRefBased/>
  <w15:docId w15:val="{4FB10B1D-299B-418A-8B69-82C6B921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5D4D97F06B481C80D65D7EBB5D1D80"/>
        <w:category>
          <w:name w:val="Allmänt"/>
          <w:gallery w:val="placeholder"/>
        </w:category>
        <w:types>
          <w:type w:val="bbPlcHdr"/>
        </w:types>
        <w:behaviors>
          <w:behavior w:val="content"/>
        </w:behaviors>
        <w:guid w:val="{ED7DDEDF-DE3F-4BBC-90F5-327816FE3987}"/>
      </w:docPartPr>
      <w:docPartBody>
        <w:p w:rsidR="00AD3AA1" w:rsidRDefault="00862CA7">
          <w:pPr>
            <w:pStyle w:val="405D4D97F06B481C80D65D7EBB5D1D80"/>
          </w:pPr>
          <w:r w:rsidRPr="009A726D">
            <w:rPr>
              <w:rStyle w:val="Platshllartext"/>
            </w:rPr>
            <w:t>Klicka här för att ange text.</w:t>
          </w:r>
        </w:p>
      </w:docPartBody>
    </w:docPart>
    <w:docPart>
      <w:docPartPr>
        <w:name w:val="9ACD6F82A2E4418096AABFDD777FDE9C"/>
        <w:category>
          <w:name w:val="Allmänt"/>
          <w:gallery w:val="placeholder"/>
        </w:category>
        <w:types>
          <w:type w:val="bbPlcHdr"/>
        </w:types>
        <w:behaviors>
          <w:behavior w:val="content"/>
        </w:behaviors>
        <w:guid w:val="{4037677B-611C-4B2F-A7F1-17EFB8F23B93}"/>
      </w:docPartPr>
      <w:docPartBody>
        <w:p w:rsidR="00AD3AA1" w:rsidRDefault="00862CA7">
          <w:pPr>
            <w:pStyle w:val="9ACD6F82A2E4418096AABFDD777FDE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A7"/>
    <w:rsid w:val="00862CA7"/>
    <w:rsid w:val="00AD3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5D4D97F06B481C80D65D7EBB5D1D80">
    <w:name w:val="405D4D97F06B481C80D65D7EBB5D1D80"/>
  </w:style>
  <w:style w:type="paragraph" w:customStyle="1" w:styleId="1675264B75754110A6E8ED431B6986D5">
    <w:name w:val="1675264B75754110A6E8ED431B6986D5"/>
  </w:style>
  <w:style w:type="paragraph" w:customStyle="1" w:styleId="9ACD6F82A2E4418096AABFDD777FDE9C">
    <w:name w:val="9ACD6F82A2E4418096AABFDD777FD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3227</RubrikLookup>
    <MotionGuid xmlns="00d11361-0b92-4bae-a181-288d6a55b763">3cae888f-1012-42ad-9239-7762e527cd8f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1481-E9F9-4D3C-ACA0-843A6F62E478}"/>
</file>

<file path=customXml/itemProps2.xml><?xml version="1.0" encoding="utf-8"?>
<ds:datastoreItem xmlns:ds="http://schemas.openxmlformats.org/officeDocument/2006/customXml" ds:itemID="{D7C84DAE-4C4C-47FA-8C56-1A5228AF36B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9F0FAA-87D8-4C12-AECD-7E92186CF780}"/>
</file>

<file path=customXml/itemProps5.xml><?xml version="1.0" encoding="utf-8"?>
<ds:datastoreItem xmlns:ds="http://schemas.openxmlformats.org/officeDocument/2006/customXml" ds:itemID="{CB67460D-6223-4C3D-9154-D049131F8438}"/>
</file>

<file path=docProps/app.xml><?xml version="1.0" encoding="utf-8"?>
<Properties xmlns="http://schemas.openxmlformats.org/officeDocument/2006/extended-properties" xmlns:vt="http://schemas.openxmlformats.org/officeDocument/2006/docPropsVTypes">
  <Template>GranskaMot</Template>
  <TotalTime>14</TotalTime>
  <Pages>1</Pages>
  <Words>195</Words>
  <Characters>1001</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201516S5023 Synundersökning för bilister</vt:lpstr>
      <vt:lpstr/>
    </vt:vector>
  </TitlesOfParts>
  <Company>Sveriges riksdag</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201516S5023 Synundersökning för bilister</dc:title>
  <dc:subject/>
  <dc:creator>Joakim Edhborg</dc:creator>
  <cp:keywords/>
  <dc:description/>
  <cp:lastModifiedBy>Susanne Andersson</cp:lastModifiedBy>
  <cp:revision>8</cp:revision>
  <cp:lastPrinted>2015-09-28T13:27:00Z</cp:lastPrinted>
  <dcterms:created xsi:type="dcterms:W3CDTF">2015-09-22T12:44:00Z</dcterms:created>
  <dcterms:modified xsi:type="dcterms:W3CDTF">2016-11-08T12:35:00Z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*TE0774BD5F4DD*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https://filur.riksdagen.se/drop/DropOffLibrary/TE0774BD5F4DD.docx</vt:lpwstr>
  </property>
  <property fmtid="{D5CDD505-2E9C-101B-9397-08002B2CF9AE}" pid="11" name="RevisionsOn">
    <vt:lpwstr>1</vt:lpwstr>
  </property>
</Properties>
</file>