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1E8E3679A0F451590FE031D1DFD04FC"/>
        </w:placeholder>
        <w15:appearance w15:val="hidden"/>
        <w:text/>
      </w:sdtPr>
      <w:sdtEndPr/>
      <w:sdtContent>
        <w:p w:rsidRPr="008307ED" w:rsidR="00AF30DD" w:rsidP="00CC4C93" w:rsidRDefault="00AF30DD" w14:paraId="27532152" w14:textId="77777777">
          <w:pPr>
            <w:pStyle w:val="Rubrik1"/>
          </w:pPr>
          <w:r w:rsidRPr="008307ED">
            <w:t>Förslag till riksdagsbeslut</w:t>
          </w:r>
        </w:p>
      </w:sdtContent>
    </w:sdt>
    <w:sdt>
      <w:sdtPr>
        <w:alias w:val="Yrkande 1"/>
        <w:tag w:val="58ca6e41-9487-4cf4-a83b-ccbc9718fb2c"/>
        <w:id w:val="-547145639"/>
        <w:lock w:val="sdtLocked"/>
      </w:sdtPr>
      <w:sdtEndPr/>
      <w:sdtContent>
        <w:p w:rsidR="00D66F0E" w:rsidRDefault="00825740" w14:paraId="41F85A6E" w14:textId="77777777">
          <w:pPr>
            <w:pStyle w:val="Frslagstext"/>
          </w:pPr>
          <w:r>
            <w:t>Riksdagen ställer sig bakom det som anförs i motionen om att våld mot polishund ska räknas som våld mot tjänsteman och tillkännager detta för regeringen.</w:t>
          </w:r>
        </w:p>
      </w:sdtContent>
    </w:sdt>
    <w:p w:rsidRPr="008307ED" w:rsidR="00AF30DD" w:rsidP="00AF30DD" w:rsidRDefault="000156D9" w14:paraId="0B37A7E4" w14:textId="77777777">
      <w:pPr>
        <w:pStyle w:val="Rubrik1"/>
      </w:pPr>
      <w:bookmarkStart w:name="MotionsStart" w:id="0"/>
      <w:bookmarkEnd w:id="0"/>
      <w:r w:rsidRPr="008307ED">
        <w:t>Motivering</w:t>
      </w:r>
    </w:p>
    <w:p w:rsidRPr="008A57F9" w:rsidR="008307ED" w:rsidP="00F548BB" w:rsidRDefault="008307ED" w14:paraId="71308AA6" w14:textId="77777777">
      <w:pPr>
        <w:ind w:firstLine="0"/>
      </w:pPr>
      <w:r w:rsidRPr="008A57F9">
        <w:t>I juridisk mening är en hund att anses som en egendom, vilket innebär att om någon skadar någon annans hund är det att anses som skadegörelse.</w:t>
      </w:r>
    </w:p>
    <w:p w:rsidRPr="008A57F9" w:rsidR="008307ED" w:rsidP="008A57F9" w:rsidRDefault="008307ED" w14:paraId="6E4404AD" w14:textId="75D8C02A">
      <w:r w:rsidRPr="008A57F9">
        <w:t>Om en eller flera gärningsmän skadar en pol</w:t>
      </w:r>
      <w:r w:rsidR="00F548BB">
        <w:t>ishund krävs det i dagsläget</w:t>
      </w:r>
      <w:bookmarkStart w:name="_GoBack" w:id="1"/>
      <w:bookmarkEnd w:id="1"/>
      <w:r w:rsidRPr="008A57F9">
        <w:t xml:space="preserve"> att skadegörelsen bedöms som grov för att denne/dessa ska kunna dömas till en påföljd strängare än 1 år. För att en skadegörelse ska anses ha nått upp till nivån </w:t>
      </w:r>
      <w:r w:rsidR="006E5D6D">
        <w:t>grov ställs höga bevisningskrav.</w:t>
      </w:r>
      <w:r w:rsidRPr="008A57F9">
        <w:t xml:space="preserve"> </w:t>
      </w:r>
    </w:p>
    <w:p w:rsidRPr="008A57F9" w:rsidR="008307ED" w:rsidP="008A57F9" w:rsidRDefault="008307ED" w14:paraId="42746326" w14:textId="77777777">
      <w:r w:rsidRPr="008A57F9">
        <w:t>Det betyder i sin tur att det är svårt att fälla en gärningsman för grov skadegörelse om den skadande egendomen är en hund eftersom den ekonomiska skadan inte är av stor betydelse (även om den emotionella givetvis är det). Detta leder till att det oftast är fråga om en skadegörelse av normalgraden som har 1 års fängelse som maxstraff.</w:t>
      </w:r>
    </w:p>
    <w:p w:rsidRPr="008A57F9" w:rsidR="008307ED" w:rsidP="008A57F9" w:rsidRDefault="008307ED" w14:paraId="060C7DDA" w14:textId="77777777">
      <w:r w:rsidRPr="008A57F9">
        <w:t xml:space="preserve">Maxstraffet för våld mot tjänsteman är 4 år. </w:t>
      </w:r>
    </w:p>
    <w:p w:rsidRPr="008307ED" w:rsidR="00AF30DD" w:rsidP="008A57F9" w:rsidRDefault="008307ED" w14:paraId="2844CDE4" w14:textId="77777777">
      <w:r w:rsidRPr="008A57F9">
        <w:lastRenderedPageBreak/>
        <w:t>En skadegörande handling mot en hund rubriceras oftast som skadegörelse av normalgraden där maxstraffet är 1 år i fängelse. Om skador mot polishundar istället skulle rubriceras som våld mot tjänsteman finns större möjlighet att döma gärningsman till strängare påföljd</w:t>
      </w:r>
      <w:r w:rsidRPr="008307ED" w:rsidR="00843CEF">
        <w:t>.</w:t>
      </w:r>
    </w:p>
    <w:sdt>
      <w:sdtPr>
        <w:rPr>
          <w:i/>
          <w:noProof/>
        </w:rPr>
        <w:alias w:val="CC_Underskrifter"/>
        <w:tag w:val="CC_Underskrifter"/>
        <w:id w:val="583496634"/>
        <w:lock w:val="sdtContentLocked"/>
        <w:placeholder>
          <w:docPart w:val="FFA8E819071C4CEB9B25290C0E75CDEE"/>
        </w:placeholder>
        <w15:appearance w15:val="hidden"/>
      </w:sdtPr>
      <w:sdtEndPr>
        <w:rPr>
          <w:i w:val="0"/>
        </w:rPr>
      </w:sdtEndPr>
      <w:sdtContent>
        <w:p w:rsidRPr="005C07C3" w:rsidR="00865E70" w:rsidP="002C48EB" w:rsidRDefault="00F548BB" w14:paraId="3E7759BF" w14:textId="7BE1246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Sotiris Delis (M)</w:t>
            </w:r>
          </w:p>
        </w:tc>
        <w:tc>
          <w:tcPr>
            <w:tcW w:w="50" w:type="pct"/>
            <w:vAlign w:val="bottom"/>
          </w:tcPr>
          <w:p>
            <w:pPr>
              <w:pStyle w:val="Underskrifter"/>
            </w:pPr>
            <w:r>
              <w:t> </w:t>
            </w:r>
          </w:p>
        </w:tc>
      </w:tr>
    </w:tbl>
    <w:p w:rsidR="001730B9" w:rsidRDefault="001730B9" w14:paraId="15A8C5C0" w14:textId="77777777"/>
    <w:sectPr w:rsidR="001730B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F9ECB" w14:textId="77777777" w:rsidR="00992502" w:rsidRDefault="00992502" w:rsidP="000C1CAD">
      <w:pPr>
        <w:spacing w:line="240" w:lineRule="auto"/>
      </w:pPr>
      <w:r>
        <w:separator/>
      </w:r>
    </w:p>
  </w:endnote>
  <w:endnote w:type="continuationSeparator" w:id="0">
    <w:p w14:paraId="6DC1F92F" w14:textId="77777777" w:rsidR="00992502" w:rsidRDefault="009925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651B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548B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EC269" w14:textId="77777777" w:rsidR="00E90D17" w:rsidRDefault="00E90D1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201510051351</w:instrText>
    </w:r>
    <w:r>
      <w:fldChar w:fldCharType="end"/>
    </w:r>
    <w:r>
      <w:instrText xml:space="preserve"> &gt; </w:instrText>
    </w:r>
    <w:r>
      <w:fldChar w:fldCharType="begin"/>
    </w:r>
    <w:r>
      <w:instrText xml:space="preserve"> PRINTDATE \@ "yyyyMMddHHmm" </w:instrText>
    </w:r>
    <w:r>
      <w:fldChar w:fldCharType="separate"/>
    </w:r>
    <w:r>
      <w:rPr>
        <w:noProof/>
      </w:rPr>
      <w:instrText>201510051352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13:52</w:instrText>
    </w:r>
    <w:r>
      <w:fldChar w:fldCharType="end"/>
    </w:r>
    <w:r>
      <w:instrText xml:space="preserve"> </w:instrText>
    </w:r>
    <w:r>
      <w:fldChar w:fldCharType="separate"/>
    </w:r>
    <w:r>
      <w:rPr>
        <w:noProof/>
      </w:rPr>
      <w:t>2015-10-05 13:52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1C434" w14:textId="77777777" w:rsidR="00992502" w:rsidRDefault="00992502" w:rsidP="000C1CAD">
      <w:pPr>
        <w:spacing w:line="240" w:lineRule="auto"/>
      </w:pPr>
      <w:r>
        <w:separator/>
      </w:r>
    </w:p>
  </w:footnote>
  <w:footnote w:type="continuationSeparator" w:id="0">
    <w:p w14:paraId="6E7EAFFE" w14:textId="77777777" w:rsidR="00992502" w:rsidRDefault="0099250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C164AD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548BB" w14:paraId="3B4B6F0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:1341</w:t>
        </w:r>
      </w:sdtContent>
    </w:sdt>
  </w:p>
  <w:p w:rsidR="00A42228" w:rsidP="00283E0F" w:rsidRDefault="00F548BB" w14:paraId="57EF03A8" w14:textId="77777777">
    <w:pPr>
      <w:pStyle w:val="FSHRub2"/>
    </w:pPr>
    <w:sdt>
      <w:sdtPr>
        <w:alias w:val="CC_Noformat_Avtext"/>
        <w:tag w:val="CC_Noformat_Avtext"/>
        <w:id w:val="1389603703"/>
        <w:lock w:val="sdtContentLocked"/>
        <w15:appearance w15:val="hidden"/>
        <w:text/>
      </w:sdtPr>
      <w:sdtEndPr/>
      <w:sdtContent>
        <w:r>
          <w:t>av Sotiris Delis (M)</w:t>
        </w:r>
      </w:sdtContent>
    </w:sdt>
  </w:p>
  <w:sdt>
    <w:sdtPr>
      <w:alias w:val="CC_Noformat_Rubtext"/>
      <w:tag w:val="CC_Noformat_Rubtext"/>
      <w:id w:val="1800419874"/>
      <w:lock w:val="sdtLocked"/>
      <w15:appearance w15:val="hidden"/>
      <w:text/>
    </w:sdtPr>
    <w:sdtEndPr/>
    <w:sdtContent>
      <w:p w:rsidR="00A42228" w:rsidP="00283E0F" w:rsidRDefault="008307ED" w14:paraId="076C3301" w14:textId="77777777">
        <w:pPr>
          <w:pStyle w:val="FSHRub2"/>
        </w:pPr>
        <w:r>
          <w:t>Våld mot polishund</w:t>
        </w:r>
      </w:p>
    </w:sdtContent>
  </w:sdt>
  <w:sdt>
    <w:sdtPr>
      <w:alias w:val="CC_Boilerplate_3"/>
      <w:tag w:val="CC_Boilerplate_3"/>
      <w:id w:val="-1567486118"/>
      <w:lock w:val="sdtContentLocked"/>
      <w15:appearance w15:val="hidden"/>
      <w:text w:multiLine="1"/>
    </w:sdtPr>
    <w:sdtEndPr/>
    <w:sdtContent>
      <w:p w:rsidR="00A42228" w:rsidP="00283E0F" w:rsidRDefault="00A42228" w14:paraId="5CED613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307ED"/>
    <w:rsid w:val="00003CCB"/>
    <w:rsid w:val="00006BF0"/>
    <w:rsid w:val="00010168"/>
    <w:rsid w:val="00010DF8"/>
    <w:rsid w:val="00011724"/>
    <w:rsid w:val="00011F33"/>
    <w:rsid w:val="00015064"/>
    <w:rsid w:val="000156D9"/>
    <w:rsid w:val="00022F5C"/>
    <w:rsid w:val="00023D84"/>
    <w:rsid w:val="00024356"/>
    <w:rsid w:val="00024712"/>
    <w:rsid w:val="000269AE"/>
    <w:rsid w:val="000314C1"/>
    <w:rsid w:val="0003287D"/>
    <w:rsid w:val="00032A5E"/>
    <w:rsid w:val="00032ACA"/>
    <w:rsid w:val="00032D22"/>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30B9"/>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275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8EB"/>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13B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18BF"/>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07C3"/>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5D6D"/>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4B73"/>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740"/>
    <w:rsid w:val="00825DD8"/>
    <w:rsid w:val="00826574"/>
    <w:rsid w:val="008272C5"/>
    <w:rsid w:val="00827BA1"/>
    <w:rsid w:val="008307ED"/>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57F9"/>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2502"/>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6F0E"/>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0D17"/>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48BB"/>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CAEE04"/>
  <w15:chartTrackingRefBased/>
  <w15:docId w15:val="{25D24CE1-CAC4-4089-9129-09439DDA3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E8E3679A0F451590FE031D1DFD04FC"/>
        <w:category>
          <w:name w:val="Allmänt"/>
          <w:gallery w:val="placeholder"/>
        </w:category>
        <w:types>
          <w:type w:val="bbPlcHdr"/>
        </w:types>
        <w:behaviors>
          <w:behavior w:val="content"/>
        </w:behaviors>
        <w:guid w:val="{0B6D4D10-DFD5-499F-8E97-AD532B6C47CC}"/>
      </w:docPartPr>
      <w:docPartBody>
        <w:p w:rsidR="00C4553F" w:rsidRDefault="00FE6D4D">
          <w:pPr>
            <w:pStyle w:val="11E8E3679A0F451590FE031D1DFD04FC"/>
          </w:pPr>
          <w:r w:rsidRPr="009A726D">
            <w:rPr>
              <w:rStyle w:val="Platshllartext"/>
            </w:rPr>
            <w:t>Klicka här för att ange text.</w:t>
          </w:r>
        </w:p>
      </w:docPartBody>
    </w:docPart>
    <w:docPart>
      <w:docPartPr>
        <w:name w:val="FFA8E819071C4CEB9B25290C0E75CDEE"/>
        <w:category>
          <w:name w:val="Allmänt"/>
          <w:gallery w:val="placeholder"/>
        </w:category>
        <w:types>
          <w:type w:val="bbPlcHdr"/>
        </w:types>
        <w:behaviors>
          <w:behavior w:val="content"/>
        </w:behaviors>
        <w:guid w:val="{B39C9BA8-BDA2-4BAF-8128-D13A02C110D5}"/>
      </w:docPartPr>
      <w:docPartBody>
        <w:p w:rsidR="00C4553F" w:rsidRDefault="00FE6D4D">
          <w:pPr>
            <w:pStyle w:val="FFA8E819071C4CEB9B25290C0E75CDE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D4D"/>
    <w:rsid w:val="00C4553F"/>
    <w:rsid w:val="00FE6D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E8E3679A0F451590FE031D1DFD04FC">
    <w:name w:val="11E8E3679A0F451590FE031D1DFD04FC"/>
  </w:style>
  <w:style w:type="paragraph" w:customStyle="1" w:styleId="2EA736596CDA44128FD91DE701C3F3B3">
    <w:name w:val="2EA736596CDA44128FD91DE701C3F3B3"/>
  </w:style>
  <w:style w:type="paragraph" w:customStyle="1" w:styleId="FFA8E819071C4CEB9B25290C0E75CDEE">
    <w:name w:val="FFA8E819071C4CEB9B25290C0E75CD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4433</RubrikLookup>
    <MotionGuid xmlns="00d11361-0b92-4bae-a181-288d6a55b763">f4d3a121-b53d-4270-9945-0161f69061c6</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9A512-01AC-40B6-BC25-C1314A133B5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74BB1D2-E054-41A7-8935-059C48896DBF}"/>
</file>

<file path=customXml/itemProps4.xml><?xml version="1.0" encoding="utf-8"?>
<ds:datastoreItem xmlns:ds="http://schemas.openxmlformats.org/officeDocument/2006/customXml" ds:itemID="{E15CF688-F7CB-4052-9B21-0278D9227833}"/>
</file>

<file path=customXml/itemProps5.xml><?xml version="1.0" encoding="utf-8"?>
<ds:datastoreItem xmlns:ds="http://schemas.openxmlformats.org/officeDocument/2006/customXml" ds:itemID="{3C483293-4E15-4605-9B6A-50A576A2BB2C}"/>
</file>

<file path=docProps/app.xml><?xml version="1.0" encoding="utf-8"?>
<Properties xmlns="http://schemas.openxmlformats.org/officeDocument/2006/extended-properties" xmlns:vt="http://schemas.openxmlformats.org/officeDocument/2006/docPropsVTypes">
  <Template>GranskaMot</Template>
  <TotalTime>6</TotalTime>
  <Pages>1</Pages>
  <Words>211</Words>
  <Characters>1073</Characters>
  <Application>Microsoft Office Word</Application>
  <DocSecurity>0</DocSecurity>
  <Lines>23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201516M1820</vt:lpstr>
      <vt:lpstr/>
    </vt:vector>
  </TitlesOfParts>
  <Company>Sveriges riksdag</Company>
  <LinksUpToDate>false</LinksUpToDate>
  <CharactersWithSpaces>1274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201516M1820</dc:title>
  <dc:subject/>
  <dc:creator>Patrik Engberg</dc:creator>
  <cp:keywords/>
  <dc:description/>
  <cp:lastModifiedBy>Kerstin Carlqvist</cp:lastModifiedBy>
  <cp:revision>10</cp:revision>
  <cp:lastPrinted>2015-10-05T11:52:00Z</cp:lastPrinted>
  <dcterms:created xsi:type="dcterms:W3CDTF">2015-10-05T11:51:00Z</dcterms:created>
  <dcterms:modified xsi:type="dcterms:W3CDTF">2016-08-24T08:17:00Z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*ZF24EBE0E94F5*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https://filur.riksdagen.se/drop/DropOffLibrary/ZF24EBE0E94F5.docx</vt:lpwstr>
  </property>
  <property fmtid="{D5CDD505-2E9C-101B-9397-08002B2CF9AE}" pid="11" name="RevisionsOn">
    <vt:lpwstr>1</vt:lpwstr>
  </property>
</Properties>
</file>