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2400A835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A73AFD">
              <w:rPr>
                <w:b/>
              </w:rPr>
              <w:t>2</w:t>
            </w:r>
            <w:r w:rsidR="00C47B0F">
              <w:rPr>
                <w:b/>
              </w:rPr>
              <w:t>7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57B084FB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A4759A">
              <w:t>4</w:t>
            </w:r>
            <w:r w:rsidR="00745634">
              <w:t>-</w:t>
            </w:r>
            <w:r w:rsidR="00A4759A">
              <w:t>04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48AE0D22" w:rsidR="0096348C" w:rsidRDefault="00B5095E" w:rsidP="00214E90">
            <w:r>
              <w:t>1</w:t>
            </w:r>
            <w:r w:rsidR="00A4759A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A4759A">
              <w:t>0</w:t>
            </w:r>
            <w:r w:rsidR="00CD6B96" w:rsidRPr="00BE690A">
              <w:t>.</w:t>
            </w:r>
            <w:r w:rsidR="00EF126E">
              <w:t>25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E6A97" w14:paraId="2DC1CB6E" w14:textId="77777777" w:rsidTr="00121808">
        <w:tc>
          <w:tcPr>
            <w:tcW w:w="567" w:type="dxa"/>
            <w:shd w:val="clear" w:color="auto" w:fill="auto"/>
          </w:tcPr>
          <w:p w14:paraId="6BD60C8D" w14:textId="3F652C20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3D2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1BF83F85" w14:textId="7E23E362" w:rsidR="00466837" w:rsidRDefault="008E01D1" w:rsidP="004668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1DA9A2FE" w14:textId="41D724EE" w:rsidR="00466837" w:rsidRDefault="00466837" w:rsidP="00466837">
            <w:pPr>
              <w:tabs>
                <w:tab w:val="left" w:pos="1701"/>
              </w:tabs>
              <w:rPr>
                <w:b/>
              </w:rPr>
            </w:pPr>
          </w:p>
          <w:p w14:paraId="75B0A1E3" w14:textId="45F1658E" w:rsidR="008E01D1" w:rsidRPr="008E01D1" w:rsidRDefault="008E01D1" w:rsidP="00466837">
            <w:pPr>
              <w:tabs>
                <w:tab w:val="left" w:pos="1701"/>
              </w:tabs>
            </w:pPr>
            <w:r w:rsidRPr="008E01D1">
              <w:t xml:space="preserve">Utskottet beslutade att </w:t>
            </w:r>
            <w:r>
              <w:t>en</w:t>
            </w:r>
            <w:r w:rsidRPr="008E01D1">
              <w:t xml:space="preserve"> praktikant till </w:t>
            </w:r>
            <w:r>
              <w:t>Gudrun Nordborg</w:t>
            </w:r>
            <w:r w:rsidRPr="008E01D1">
              <w:t xml:space="preserve"> (</w:t>
            </w:r>
            <w:r>
              <w:t>V</w:t>
            </w:r>
            <w:r w:rsidRPr="008E01D1">
              <w:t>) fick närvara vid sammanträdet.</w:t>
            </w:r>
          </w:p>
          <w:p w14:paraId="0DAC8047" w14:textId="32872265" w:rsidR="000E6A97" w:rsidRDefault="000E6A97" w:rsidP="008E01D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01D1" w14:paraId="2952DBE6" w14:textId="77777777" w:rsidTr="00121808">
        <w:tc>
          <w:tcPr>
            <w:tcW w:w="567" w:type="dxa"/>
            <w:shd w:val="clear" w:color="auto" w:fill="auto"/>
          </w:tcPr>
          <w:p w14:paraId="74FEF0E6" w14:textId="1EC9465A" w:rsidR="008E01D1" w:rsidRDefault="008E01D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3DAB0466" w14:textId="77777777" w:rsidR="008E01D1" w:rsidRDefault="008E01D1" w:rsidP="008E01D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64D4A08F" w14:textId="77777777" w:rsidR="008E01D1" w:rsidRDefault="008E01D1" w:rsidP="008E01D1">
            <w:pPr>
              <w:tabs>
                <w:tab w:val="left" w:pos="1701"/>
              </w:tabs>
              <w:rPr>
                <w:b/>
              </w:rPr>
            </w:pPr>
          </w:p>
          <w:p w14:paraId="4C20702E" w14:textId="77777777" w:rsidR="008E01D1" w:rsidRPr="008E01D1" w:rsidRDefault="008E01D1" w:rsidP="008E01D1">
            <w:pPr>
              <w:tabs>
                <w:tab w:val="left" w:pos="1701"/>
              </w:tabs>
              <w:rPr>
                <w:bCs/>
              </w:rPr>
            </w:pPr>
            <w:r w:rsidRPr="0077665F">
              <w:rPr>
                <w:bCs/>
              </w:rPr>
              <w:t>Utskottet justerade protokoll 2023/24:</w:t>
            </w:r>
            <w:r>
              <w:rPr>
                <w:bCs/>
              </w:rPr>
              <w:t>26</w:t>
            </w:r>
            <w:r w:rsidRPr="0077665F">
              <w:rPr>
                <w:bCs/>
              </w:rPr>
              <w:t>.</w:t>
            </w:r>
          </w:p>
          <w:p w14:paraId="736CA069" w14:textId="77777777" w:rsidR="008E01D1" w:rsidRDefault="008E01D1" w:rsidP="0046683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2747D" w14:paraId="69381656" w14:textId="77777777" w:rsidTr="00121808">
        <w:tc>
          <w:tcPr>
            <w:tcW w:w="567" w:type="dxa"/>
            <w:shd w:val="clear" w:color="auto" w:fill="auto"/>
          </w:tcPr>
          <w:p w14:paraId="561528DF" w14:textId="04DB8D44" w:rsidR="00D2747D" w:rsidRDefault="00D2747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01D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6696DD97" w14:textId="3D3BF045" w:rsidR="00D2747D" w:rsidRDefault="00D2747D" w:rsidP="00D2747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Polisfrågor (JuU16)</w:t>
            </w:r>
          </w:p>
          <w:p w14:paraId="44BFD0E2" w14:textId="77777777" w:rsidR="00D2747D" w:rsidRDefault="00D2747D" w:rsidP="00D2747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BD3E94" w14:textId="490C7636" w:rsidR="00D2747D" w:rsidRPr="00591182" w:rsidRDefault="00D2747D" w:rsidP="00D2747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Utskottet</w:t>
            </w:r>
            <w:r w:rsidR="00E44927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fortsatte</w:t>
            </w:r>
            <w:r w:rsidRPr="00591182">
              <w:rPr>
                <w:bCs/>
                <w:snapToGrid w:val="0"/>
              </w:rPr>
              <w:t xml:space="preserve"> beredningen av motioner från allmänna motionstiden 2023/24.</w:t>
            </w:r>
          </w:p>
          <w:p w14:paraId="30166A64" w14:textId="77777777" w:rsidR="00D2747D" w:rsidRPr="00591182" w:rsidRDefault="00D2747D" w:rsidP="00D2747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F6F7841" w14:textId="094F7A1E" w:rsidR="00E44927" w:rsidRDefault="00E44927" w:rsidP="00E44927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2023/24:JuU16.</w:t>
            </w:r>
          </w:p>
          <w:p w14:paraId="1265160E" w14:textId="77777777" w:rsidR="00E44927" w:rsidRDefault="00E44927" w:rsidP="00E44927">
            <w:pPr>
              <w:rPr>
                <w:snapToGrid w:val="0"/>
              </w:rPr>
            </w:pPr>
          </w:p>
          <w:p w14:paraId="4B0BD2A7" w14:textId="06D44746" w:rsidR="00E44927" w:rsidRDefault="008E01D1" w:rsidP="00E44927">
            <w:pPr>
              <w:rPr>
                <w:snapToGrid w:val="0"/>
              </w:rPr>
            </w:pPr>
            <w:r>
              <w:rPr>
                <w:snapToGrid w:val="0"/>
              </w:rPr>
              <w:t>S, SD, V, C och MP</w:t>
            </w:r>
            <w:r w:rsidR="00E44927">
              <w:rPr>
                <w:snapToGrid w:val="0"/>
              </w:rPr>
              <w:t>-ledamöterna anmälde reservationer.</w:t>
            </w:r>
          </w:p>
          <w:p w14:paraId="04CDE0DC" w14:textId="77777777" w:rsidR="00D2747D" w:rsidRDefault="00D2747D" w:rsidP="008E01D1">
            <w:pPr>
              <w:rPr>
                <w:b/>
              </w:rPr>
            </w:pPr>
          </w:p>
        </w:tc>
      </w:tr>
      <w:tr w:rsidR="00DC57F1" w14:paraId="49874751" w14:textId="77777777" w:rsidTr="00121808">
        <w:tc>
          <w:tcPr>
            <w:tcW w:w="567" w:type="dxa"/>
            <w:shd w:val="clear" w:color="auto" w:fill="auto"/>
          </w:tcPr>
          <w:p w14:paraId="2FB7126B" w14:textId="2C24A940" w:rsidR="00DC57F1" w:rsidRDefault="00DC57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01D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1A42714F" w14:textId="027FBF4E" w:rsidR="00A970F0" w:rsidRPr="00466837" w:rsidRDefault="00466837" w:rsidP="00807979">
            <w:pPr>
              <w:rPr>
                <w:b/>
                <w:bCs/>
                <w:snapToGrid w:val="0"/>
              </w:rPr>
            </w:pPr>
            <w:r w:rsidRPr="00466837">
              <w:rPr>
                <w:b/>
                <w:bCs/>
                <w:snapToGrid w:val="0"/>
              </w:rPr>
              <w:t>Säkerhetszoner (JuU13)</w:t>
            </w:r>
          </w:p>
          <w:p w14:paraId="16167CB9" w14:textId="77777777" w:rsidR="00466837" w:rsidRDefault="00466837" w:rsidP="00807979">
            <w:pPr>
              <w:rPr>
                <w:snapToGrid w:val="0"/>
              </w:rPr>
            </w:pPr>
          </w:p>
          <w:p w14:paraId="4585BB34" w14:textId="4E0EF4A1" w:rsidR="00466837" w:rsidRDefault="00466837" w:rsidP="00807979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533D2A">
              <w:rPr>
                <w:snapToGrid w:val="0"/>
              </w:rPr>
              <w:t>fortsatte</w:t>
            </w:r>
            <w:r>
              <w:rPr>
                <w:snapToGrid w:val="0"/>
              </w:rPr>
              <w:t xml:space="preserve"> beredningen av proposition 2023/24:</w:t>
            </w:r>
            <w:r w:rsidR="003D65F1">
              <w:rPr>
                <w:snapToGrid w:val="0"/>
              </w:rPr>
              <w:t>84</w:t>
            </w:r>
            <w:r>
              <w:rPr>
                <w:snapToGrid w:val="0"/>
              </w:rPr>
              <w:t xml:space="preserve"> och motioner.</w:t>
            </w:r>
          </w:p>
          <w:p w14:paraId="7850C504" w14:textId="4DA31E71" w:rsidR="00BB7E40" w:rsidRDefault="00BB7E40" w:rsidP="00807979">
            <w:pPr>
              <w:rPr>
                <w:snapToGrid w:val="0"/>
              </w:rPr>
            </w:pPr>
          </w:p>
          <w:p w14:paraId="62A62C1D" w14:textId="440FC7EF" w:rsidR="00466837" w:rsidRDefault="00716B1D" w:rsidP="00807979">
            <w:pPr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1D4A6166" w14:textId="5EAB09DC" w:rsidR="00466837" w:rsidRPr="00646DF1" w:rsidRDefault="00466837" w:rsidP="00807979">
            <w:pPr>
              <w:rPr>
                <w:b/>
              </w:rPr>
            </w:pPr>
          </w:p>
        </w:tc>
      </w:tr>
      <w:tr w:rsidR="00E976A4" w14:paraId="21CF541A" w14:textId="77777777" w:rsidTr="00121808">
        <w:tc>
          <w:tcPr>
            <w:tcW w:w="567" w:type="dxa"/>
            <w:shd w:val="clear" w:color="auto" w:fill="auto"/>
          </w:tcPr>
          <w:p w14:paraId="6D17636F" w14:textId="15745A16" w:rsidR="00E976A4" w:rsidRDefault="00E976A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01D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3D900FEA" w14:textId="77777777" w:rsidR="00E976A4" w:rsidRDefault="00E976A4" w:rsidP="00E976A4">
            <w:pPr>
              <w:tabs>
                <w:tab w:val="left" w:pos="1701"/>
              </w:tabs>
              <w:rPr>
                <w:b/>
              </w:rPr>
            </w:pPr>
            <w:r w:rsidRPr="000348FA">
              <w:rPr>
                <w:b/>
              </w:rPr>
              <w:t>Nationell strategi mot våldsbejakande extremism och terrorism – förebygga, förhindra, skydda och hantera (JuU23)</w:t>
            </w:r>
          </w:p>
          <w:p w14:paraId="5ABF6676" w14:textId="77777777" w:rsidR="00E976A4" w:rsidRDefault="00E976A4" w:rsidP="00E976A4">
            <w:pPr>
              <w:tabs>
                <w:tab w:val="left" w:pos="1701"/>
              </w:tabs>
              <w:rPr>
                <w:b/>
              </w:rPr>
            </w:pPr>
          </w:p>
          <w:p w14:paraId="7BCAB0A1" w14:textId="6E417DBF" w:rsidR="00E976A4" w:rsidRPr="00205A24" w:rsidRDefault="00E976A4" w:rsidP="00E976A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</w:t>
            </w:r>
            <w:r w:rsidRPr="00205A24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skrivelse 2023/24:56 och motion.</w:t>
            </w:r>
          </w:p>
          <w:p w14:paraId="29E702AE" w14:textId="77777777" w:rsidR="00E976A4" w:rsidRPr="00205A24" w:rsidRDefault="00E976A4" w:rsidP="00E976A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E5EA029" w14:textId="77777777" w:rsidR="00E976A4" w:rsidRPr="00205A24" w:rsidRDefault="00E976A4" w:rsidP="00E976A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354E8EF6" w14:textId="77777777" w:rsidR="00E976A4" w:rsidRPr="00466837" w:rsidRDefault="00E976A4" w:rsidP="00807979">
            <w:pPr>
              <w:rPr>
                <w:b/>
                <w:bCs/>
                <w:snapToGrid w:val="0"/>
              </w:rPr>
            </w:pPr>
          </w:p>
        </w:tc>
      </w:tr>
      <w:tr w:rsidR="00AA60F9" w14:paraId="33CD5BAA" w14:textId="77777777" w:rsidTr="00121808">
        <w:tc>
          <w:tcPr>
            <w:tcW w:w="567" w:type="dxa"/>
            <w:shd w:val="clear" w:color="auto" w:fill="auto"/>
          </w:tcPr>
          <w:p w14:paraId="4EEAEFFB" w14:textId="34671C56" w:rsidR="00AA60F9" w:rsidRDefault="00AA60F9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01D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785BA4F9" w14:textId="1FC76F78" w:rsidR="00AA60F9" w:rsidRDefault="00AA60F9" w:rsidP="00AA60F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Kriminalvårdsfrågor (JuU17)</w:t>
            </w:r>
          </w:p>
          <w:p w14:paraId="6ED4D107" w14:textId="77777777" w:rsidR="00AA60F9" w:rsidRDefault="00AA60F9" w:rsidP="00AA60F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563DB06" w14:textId="7C7A4B16" w:rsidR="00AA60F9" w:rsidRDefault="00AA60F9" w:rsidP="00AA60F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fortsatte</w:t>
            </w:r>
            <w:r w:rsidRPr="00591182">
              <w:rPr>
                <w:bCs/>
                <w:snapToGrid w:val="0"/>
              </w:rPr>
              <w:t xml:space="preserve"> beredningen av motioner från allmänna motionstiden 2023/24.</w:t>
            </w:r>
          </w:p>
          <w:p w14:paraId="7A9F73D0" w14:textId="522AF742" w:rsidR="00D67C54" w:rsidRDefault="00D67C54" w:rsidP="00AA60F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55C9330" w14:textId="0260B9D7" w:rsidR="00D67C54" w:rsidRPr="00591182" w:rsidRDefault="00D67C54" w:rsidP="00AA60F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260548FA" w14:textId="77777777" w:rsidR="00AA60F9" w:rsidRPr="000348FA" w:rsidRDefault="00AA60F9" w:rsidP="00E976A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63D47" w14:paraId="5C3298CE" w14:textId="77777777" w:rsidTr="00121808">
        <w:tc>
          <w:tcPr>
            <w:tcW w:w="567" w:type="dxa"/>
            <w:shd w:val="clear" w:color="auto" w:fill="auto"/>
          </w:tcPr>
          <w:p w14:paraId="270ACE09" w14:textId="6C696FB2" w:rsidR="00463D47" w:rsidRDefault="00463D4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E01D1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2B49C944" w14:textId="2AC4A5E2" w:rsidR="00463D47" w:rsidRDefault="00463D47" w:rsidP="00463D4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Våldsbrott och brottsoffer (JuU18)</w:t>
            </w:r>
          </w:p>
          <w:p w14:paraId="48BB0A72" w14:textId="77777777" w:rsidR="00463D47" w:rsidRDefault="00463D47" w:rsidP="00463D4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A8CA1F6" w14:textId="77777777" w:rsidR="00463D47" w:rsidRDefault="00463D47" w:rsidP="00463D4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fortsatte</w:t>
            </w:r>
            <w:r w:rsidRPr="00591182">
              <w:rPr>
                <w:bCs/>
                <w:snapToGrid w:val="0"/>
              </w:rPr>
              <w:t xml:space="preserve"> beredningen av motioner från allmänna motionstiden 2023/24.</w:t>
            </w:r>
          </w:p>
          <w:p w14:paraId="102E3F73" w14:textId="77777777" w:rsidR="00463D47" w:rsidRDefault="00463D47" w:rsidP="00463D4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944D387" w14:textId="77777777" w:rsidR="00463D47" w:rsidRPr="00591182" w:rsidRDefault="00463D47" w:rsidP="00463D47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648EFAA6" w14:textId="77777777" w:rsidR="00463D47" w:rsidRDefault="00463D47" w:rsidP="00AA60F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50FAD" w14:paraId="153A0C6A" w14:textId="77777777" w:rsidTr="00121808">
        <w:tc>
          <w:tcPr>
            <w:tcW w:w="567" w:type="dxa"/>
            <w:shd w:val="clear" w:color="auto" w:fill="auto"/>
          </w:tcPr>
          <w:p w14:paraId="59749D65" w14:textId="237032AC" w:rsidR="00E50FAD" w:rsidRDefault="00E50FA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01D1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2979924F" w14:textId="5C7610E5" w:rsidR="00E50FAD" w:rsidRDefault="00E50FAD" w:rsidP="00E50FA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Unga lagöverträdare (JuU19)</w:t>
            </w:r>
          </w:p>
          <w:p w14:paraId="37EEA748" w14:textId="77777777" w:rsidR="00E50FAD" w:rsidRDefault="00E50FAD" w:rsidP="00E50FA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994530A" w14:textId="77777777" w:rsidR="00E50FAD" w:rsidRDefault="00E50FAD" w:rsidP="00E50FA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fortsatte</w:t>
            </w:r>
            <w:r w:rsidRPr="00591182">
              <w:rPr>
                <w:bCs/>
                <w:snapToGrid w:val="0"/>
              </w:rPr>
              <w:t xml:space="preserve"> beredningen av motioner från allmänna motionstiden 2023/24.</w:t>
            </w:r>
          </w:p>
          <w:p w14:paraId="2A429754" w14:textId="77777777" w:rsidR="00E50FAD" w:rsidRDefault="00E50FAD" w:rsidP="00E50FA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7B42C2F" w14:textId="77777777" w:rsidR="00E50FAD" w:rsidRPr="00591182" w:rsidRDefault="00E50FAD" w:rsidP="00E50FA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69C7133D" w14:textId="77777777" w:rsidR="00E50FAD" w:rsidRDefault="00E50FAD" w:rsidP="00463D4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22F63" w14:paraId="6C1411BA" w14:textId="77777777" w:rsidTr="00121808">
        <w:tc>
          <w:tcPr>
            <w:tcW w:w="567" w:type="dxa"/>
            <w:shd w:val="clear" w:color="auto" w:fill="auto"/>
          </w:tcPr>
          <w:p w14:paraId="4B6939B9" w14:textId="361D9455" w:rsidR="00F22F63" w:rsidRDefault="00F22F63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01D1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14:paraId="07EB5436" w14:textId="557D3F4D" w:rsidR="00F22F63" w:rsidRDefault="00F22F63" w:rsidP="00F22F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Straffrättsliga frågor (JuU20)</w:t>
            </w:r>
          </w:p>
          <w:p w14:paraId="6A0A4A12" w14:textId="77777777" w:rsidR="00F22F63" w:rsidRDefault="00F22F63" w:rsidP="00F22F6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7C8860F" w14:textId="77777777" w:rsidR="00F22F63" w:rsidRDefault="00F22F63" w:rsidP="00F22F6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fortsatte</w:t>
            </w:r>
            <w:r w:rsidRPr="00591182">
              <w:rPr>
                <w:bCs/>
                <w:snapToGrid w:val="0"/>
              </w:rPr>
              <w:t xml:space="preserve"> beredningen av motioner från allmänna motionstiden 2023/24.</w:t>
            </w:r>
          </w:p>
          <w:p w14:paraId="52CBA80B" w14:textId="77777777" w:rsidR="00F22F63" w:rsidRDefault="00F22F63" w:rsidP="00F22F6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9FA897B" w14:textId="77777777" w:rsidR="00F22F63" w:rsidRPr="00591182" w:rsidRDefault="00F22F63" w:rsidP="00F22F6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1ED853D0" w14:textId="77777777" w:rsidR="00F22F63" w:rsidRDefault="00F22F63" w:rsidP="00E50FA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3763C" w14:paraId="619DEA47" w14:textId="77777777" w:rsidTr="00121808">
        <w:tc>
          <w:tcPr>
            <w:tcW w:w="567" w:type="dxa"/>
            <w:shd w:val="clear" w:color="auto" w:fill="auto"/>
          </w:tcPr>
          <w:p w14:paraId="5C20E788" w14:textId="7D01AFDC" w:rsidR="0013763C" w:rsidRDefault="0013763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8E01D1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shd w:val="clear" w:color="auto" w:fill="auto"/>
          </w:tcPr>
          <w:p w14:paraId="2F0304B0" w14:textId="764EFB1C" w:rsidR="0013763C" w:rsidRDefault="0001796B" w:rsidP="0013763C">
            <w:pPr>
              <w:tabs>
                <w:tab w:val="left" w:pos="1701"/>
              </w:tabs>
              <w:rPr>
                <w:b/>
              </w:rPr>
            </w:pPr>
            <w:r w:rsidRPr="009807DC">
              <w:rPr>
                <w:b/>
              </w:rPr>
              <w:t>Begränsningar och kontroll i fråga om elektroniska kommunikationstjänster och besök på särskilda ungdomshem</w:t>
            </w:r>
          </w:p>
          <w:p w14:paraId="21D7AA8F" w14:textId="4DA78DF9" w:rsidR="0013763C" w:rsidRDefault="0013763C" w:rsidP="0013763C">
            <w:pPr>
              <w:tabs>
                <w:tab w:val="left" w:pos="1701"/>
              </w:tabs>
              <w:rPr>
                <w:b/>
              </w:rPr>
            </w:pPr>
          </w:p>
          <w:p w14:paraId="4E147932" w14:textId="19D596C2" w:rsidR="0001796B" w:rsidRPr="00612F01" w:rsidRDefault="0001796B" w:rsidP="0001796B">
            <w:pPr>
              <w:tabs>
                <w:tab w:val="left" w:pos="1701"/>
              </w:tabs>
              <w:rPr>
                <w:bCs/>
              </w:rPr>
            </w:pPr>
            <w:r w:rsidRPr="00612F01">
              <w:rPr>
                <w:bCs/>
              </w:rPr>
              <w:t>Utskottet behandlade fråga</w:t>
            </w:r>
            <w:r w:rsidR="00EC4684">
              <w:rPr>
                <w:bCs/>
              </w:rPr>
              <w:t>n</w:t>
            </w:r>
            <w:r w:rsidRPr="00612F01">
              <w:rPr>
                <w:bCs/>
              </w:rPr>
              <w:t xml:space="preserve"> om yttrande till socialutskottet över proposition 2023/24:81</w:t>
            </w:r>
            <w:r w:rsidR="00E274CB">
              <w:rPr>
                <w:bCs/>
              </w:rPr>
              <w:t xml:space="preserve"> och motioner.</w:t>
            </w:r>
          </w:p>
          <w:p w14:paraId="027A5B52" w14:textId="77777777" w:rsidR="0001796B" w:rsidRPr="00612F01" w:rsidRDefault="0001796B" w:rsidP="0001796B">
            <w:pPr>
              <w:tabs>
                <w:tab w:val="left" w:pos="1701"/>
              </w:tabs>
              <w:rPr>
                <w:bCs/>
              </w:rPr>
            </w:pPr>
          </w:p>
          <w:p w14:paraId="2FFE6925" w14:textId="7B6F4940" w:rsidR="0001796B" w:rsidRPr="0001796B" w:rsidRDefault="00E274CB" w:rsidP="0013763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</w:t>
            </w:r>
            <w:r w:rsidR="0001796B" w:rsidRPr="00612F01">
              <w:rPr>
                <w:bCs/>
              </w:rPr>
              <w:t xml:space="preserve"> bordlades.</w:t>
            </w:r>
          </w:p>
          <w:p w14:paraId="755F3C6C" w14:textId="77777777" w:rsidR="0013763C" w:rsidRDefault="0013763C" w:rsidP="0001796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807DC" w14:paraId="58F6B82F" w14:textId="77777777" w:rsidTr="00121808">
        <w:tc>
          <w:tcPr>
            <w:tcW w:w="567" w:type="dxa"/>
            <w:shd w:val="clear" w:color="auto" w:fill="auto"/>
          </w:tcPr>
          <w:p w14:paraId="4A991C70" w14:textId="43595987" w:rsidR="009807DC" w:rsidRDefault="009807D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8E01D1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67C2A799" w14:textId="4F85BB40" w:rsidR="009807DC" w:rsidRDefault="0001796B" w:rsidP="0013763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Verksamheten i Europeiska unionen under 2023</w:t>
            </w:r>
          </w:p>
          <w:p w14:paraId="76F7653A" w14:textId="03494F2C" w:rsidR="009807DC" w:rsidRDefault="009807DC" w:rsidP="0013763C">
            <w:pPr>
              <w:tabs>
                <w:tab w:val="left" w:pos="1701"/>
              </w:tabs>
              <w:rPr>
                <w:b/>
              </w:rPr>
            </w:pPr>
          </w:p>
          <w:p w14:paraId="71A397DE" w14:textId="1720163A" w:rsidR="0001796B" w:rsidRPr="00612F01" w:rsidRDefault="0001796B" w:rsidP="0001796B">
            <w:pPr>
              <w:tabs>
                <w:tab w:val="left" w:pos="1701"/>
              </w:tabs>
              <w:rPr>
                <w:bCs/>
              </w:rPr>
            </w:pPr>
            <w:r w:rsidRPr="00612F01">
              <w:rPr>
                <w:bCs/>
              </w:rPr>
              <w:t>Utskottet behandlade fråga</w:t>
            </w:r>
            <w:r w:rsidR="00EC4684">
              <w:rPr>
                <w:bCs/>
              </w:rPr>
              <w:t>n</w:t>
            </w:r>
            <w:r w:rsidRPr="00612F01">
              <w:rPr>
                <w:bCs/>
              </w:rPr>
              <w:t xml:space="preserve"> om yttrande till utrikesutskottet över skrivelse 2023/24:115</w:t>
            </w:r>
            <w:r w:rsidR="00DB1754">
              <w:rPr>
                <w:bCs/>
              </w:rPr>
              <w:t xml:space="preserve"> och motion. </w:t>
            </w:r>
          </w:p>
          <w:p w14:paraId="2C061F2E" w14:textId="77777777" w:rsidR="0001796B" w:rsidRDefault="0001796B" w:rsidP="0001796B">
            <w:pPr>
              <w:tabs>
                <w:tab w:val="left" w:pos="1701"/>
              </w:tabs>
              <w:rPr>
                <w:b/>
              </w:rPr>
            </w:pPr>
          </w:p>
          <w:p w14:paraId="2E6EF46C" w14:textId="115987C4" w:rsidR="0001796B" w:rsidRPr="0001796B" w:rsidRDefault="0001796B" w:rsidP="0013763C">
            <w:pPr>
              <w:tabs>
                <w:tab w:val="left" w:pos="1701"/>
              </w:tabs>
              <w:rPr>
                <w:bCs/>
              </w:rPr>
            </w:pPr>
            <w:r w:rsidRPr="00612F01">
              <w:rPr>
                <w:bCs/>
              </w:rPr>
              <w:t>Utskottet beslutade att inte yttra sig</w:t>
            </w:r>
            <w:r>
              <w:rPr>
                <w:bCs/>
              </w:rPr>
              <w:t>.</w:t>
            </w:r>
          </w:p>
          <w:p w14:paraId="6EE4C216" w14:textId="39BB3978" w:rsidR="009807DC" w:rsidRDefault="009807DC" w:rsidP="0001796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2F01" w:rsidRPr="0001796B" w14:paraId="5ACFCF28" w14:textId="77777777" w:rsidTr="00121808">
        <w:tc>
          <w:tcPr>
            <w:tcW w:w="567" w:type="dxa"/>
            <w:shd w:val="clear" w:color="auto" w:fill="auto"/>
          </w:tcPr>
          <w:p w14:paraId="1B477772" w14:textId="1CEA4194" w:rsidR="00612F01" w:rsidRDefault="00612F0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8E01D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33503735" w14:textId="7BF05D53" w:rsidR="00612F01" w:rsidRDefault="0001796B" w:rsidP="0013763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Fråga om utskottsinitiativ om mäns våld mot kvinnor</w:t>
            </w:r>
            <w:r w:rsidR="00612F01">
              <w:rPr>
                <w:b/>
              </w:rPr>
              <w:br/>
            </w:r>
          </w:p>
          <w:p w14:paraId="266CA524" w14:textId="77777777" w:rsidR="0001796B" w:rsidRDefault="0001796B" w:rsidP="0001796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fortsatte behandlingen av frågan om ett utskottsinitiativ om mäns våld mot kvinnor.</w:t>
            </w:r>
          </w:p>
          <w:p w14:paraId="2073EF72" w14:textId="77777777" w:rsidR="0001796B" w:rsidRDefault="0001796B" w:rsidP="0001796B">
            <w:pPr>
              <w:tabs>
                <w:tab w:val="left" w:pos="1701"/>
              </w:tabs>
              <w:rPr>
                <w:bCs/>
              </w:rPr>
            </w:pPr>
          </w:p>
          <w:p w14:paraId="7EFF3543" w14:textId="77777777" w:rsidR="0001796B" w:rsidRDefault="0001796B" w:rsidP="0001796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beslutade att inte ta något initiativ. </w:t>
            </w:r>
          </w:p>
          <w:p w14:paraId="073EFF1D" w14:textId="77777777" w:rsidR="0001796B" w:rsidRDefault="0001796B" w:rsidP="0001796B">
            <w:pPr>
              <w:tabs>
                <w:tab w:val="left" w:pos="1701"/>
              </w:tabs>
              <w:rPr>
                <w:bCs/>
              </w:rPr>
            </w:pPr>
          </w:p>
          <w:p w14:paraId="47DAC208" w14:textId="77777777" w:rsidR="0001796B" w:rsidRDefault="0001796B" w:rsidP="0001796B">
            <w:pPr>
              <w:tabs>
                <w:tab w:val="left" w:pos="1701"/>
              </w:tabs>
              <w:rPr>
                <w:bCs/>
              </w:rPr>
            </w:pPr>
            <w:r w:rsidRPr="0001796B">
              <w:rPr>
                <w:bCs/>
              </w:rPr>
              <w:t>S, V och MP-leda</w:t>
            </w:r>
            <w:r>
              <w:rPr>
                <w:bCs/>
              </w:rPr>
              <w:t>möterna reserverade sig mot beslutet och ansåg att utskottet borde ha inlett ett beredningsarbete i syfte att kunna ta ett initiativ i frågan.</w:t>
            </w:r>
          </w:p>
          <w:p w14:paraId="1FBE18F2" w14:textId="0A610A74" w:rsidR="0001796B" w:rsidRPr="0001796B" w:rsidRDefault="0001796B" w:rsidP="0001796B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4D51E8" w14:paraId="0C3F1F17" w14:textId="77777777" w:rsidTr="00121808">
        <w:tc>
          <w:tcPr>
            <w:tcW w:w="567" w:type="dxa"/>
            <w:shd w:val="clear" w:color="auto" w:fill="auto"/>
          </w:tcPr>
          <w:p w14:paraId="0F1624D0" w14:textId="4CA6D8F1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3763C">
              <w:rPr>
                <w:b/>
                <w:snapToGrid w:val="0"/>
              </w:rPr>
              <w:t>1</w:t>
            </w:r>
            <w:r w:rsidR="008E01D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61675FE5" w14:textId="4B07F184" w:rsidR="004D51E8" w:rsidRDefault="00756F82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A4EFE84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4B4D191" w14:textId="6430F736" w:rsidR="004D51E8" w:rsidRPr="00314730" w:rsidRDefault="004D51E8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14730">
              <w:rPr>
                <w:bCs/>
                <w:snapToGrid w:val="0"/>
              </w:rPr>
              <w:t xml:space="preserve">Kanslichefen </w:t>
            </w:r>
            <w:r w:rsidR="0001796B">
              <w:rPr>
                <w:bCs/>
                <w:snapToGrid w:val="0"/>
              </w:rPr>
              <w:t>anmälde ärende- och sammanträdesplan.</w:t>
            </w:r>
          </w:p>
          <w:p w14:paraId="5F8F01A6" w14:textId="5E238BB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436C137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3763C">
              <w:rPr>
                <w:b/>
                <w:snapToGrid w:val="0"/>
              </w:rPr>
              <w:t>1</w:t>
            </w:r>
            <w:r w:rsidR="008E01D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6F990F53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A4759A">
              <w:rPr>
                <w:snapToGrid w:val="0"/>
              </w:rPr>
              <w:t>i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A4759A">
              <w:rPr>
                <w:snapToGrid w:val="0"/>
              </w:rPr>
              <w:t>9 april</w:t>
            </w:r>
            <w:r>
              <w:rPr>
                <w:snapToGrid w:val="0"/>
              </w:rPr>
              <w:t xml:space="preserve"> 2023 kl. 1</w:t>
            </w:r>
            <w:r w:rsidR="00A4759A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  <w:tr w:rsidR="004D51E8" w14:paraId="47097576" w14:textId="77777777" w:rsidTr="005F3412">
        <w:tc>
          <w:tcPr>
            <w:tcW w:w="567" w:type="dxa"/>
          </w:tcPr>
          <w:p w14:paraId="0F44209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7D84B6A3" w:rsidR="008E3AF3" w:rsidRDefault="004F2F49" w:rsidP="008E3AF3">
            <w:pPr>
              <w:tabs>
                <w:tab w:val="left" w:pos="1701"/>
              </w:tabs>
            </w:pPr>
            <w:r>
              <w:t>Sara Dadnahal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0D79F553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A4759A">
              <w:t>9 april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1E7A6658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A73AFD">
              <w:t>2</w:t>
            </w:r>
            <w:r w:rsidR="00C47B0F">
              <w:t>7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7337A881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A70E7A">
              <w:rPr>
                <w:sz w:val="22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28388B9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4588B29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3D3FA10" w:rsidR="00A90DAD" w:rsidRPr="00A74BA5" w:rsidRDefault="000E1D8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="00A90DAD"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1C4F40C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38D0F7A6" w:rsidR="00125D57" w:rsidRPr="0078232D" w:rsidRDefault="0001796B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550D8935" w:rsidR="00BC2F9E" w:rsidRPr="00171B74" w:rsidRDefault="00BC2F9E" w:rsidP="004F206C">
            <w:r>
              <w:rPr>
                <w:color w:val="000000"/>
                <w:szCs w:val="24"/>
                <w:shd w:val="clear" w:color="auto" w:fill="FFFFFF"/>
              </w:rPr>
              <w:t>Anna Vedin (M)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27B922DA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 w:rsidR="001452CD">
              <w:rPr>
                <w:sz w:val="20"/>
              </w:rPr>
              <w:t>uppdat</w:t>
            </w:r>
            <w:proofErr w:type="spellEnd"/>
            <w:r w:rsidR="001452CD">
              <w:rPr>
                <w:sz w:val="20"/>
              </w:rPr>
              <w:t xml:space="preserve">. </w:t>
            </w:r>
            <w:r w:rsidR="0024100F">
              <w:rPr>
                <w:sz w:val="20"/>
              </w:rPr>
              <w:t>202</w:t>
            </w:r>
            <w:r w:rsidR="00BC2F9E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01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15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1796B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2F01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1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DC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40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B0F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754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4CB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684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26E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72</TotalTime>
  <Pages>5</Pages>
  <Words>535</Words>
  <Characters>4023</Characters>
  <Application>Microsoft Office Word</Application>
  <DocSecurity>0</DocSecurity>
  <Lines>670</Lines>
  <Paragraphs>138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Sara Dadnahal</cp:lastModifiedBy>
  <cp:revision>33</cp:revision>
  <cp:lastPrinted>2023-03-16T12:09:00Z</cp:lastPrinted>
  <dcterms:created xsi:type="dcterms:W3CDTF">2024-02-13T13:31:00Z</dcterms:created>
  <dcterms:modified xsi:type="dcterms:W3CDTF">2024-04-04T13:03:00Z</dcterms:modified>
</cp:coreProperties>
</file>