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5D70EB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2D4CF4">
              <w:rPr>
                <w:b/>
                <w:sz w:val="20"/>
              </w:rPr>
              <w:t>40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6D1BC7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</w:t>
            </w:r>
            <w:r w:rsidR="002F05B0">
              <w:rPr>
                <w:sz w:val="20"/>
              </w:rPr>
              <w:t>5</w:t>
            </w:r>
            <w:r w:rsidR="00CE58D0">
              <w:rPr>
                <w:sz w:val="20"/>
              </w:rPr>
              <w:t>–</w:t>
            </w:r>
            <w:r w:rsidR="00D3296F">
              <w:rPr>
                <w:sz w:val="20"/>
              </w:rPr>
              <w:t>2</w:t>
            </w:r>
            <w:r w:rsidR="002D4CF4">
              <w:rPr>
                <w:sz w:val="20"/>
              </w:rPr>
              <w:t>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DE68B1A" w:rsidR="00185056" w:rsidRDefault="002D4CF4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E33A1">
              <w:rPr>
                <w:sz w:val="20"/>
              </w:rPr>
              <w:t>:</w:t>
            </w:r>
            <w:r w:rsidR="00DB26CC">
              <w:rPr>
                <w:sz w:val="20"/>
              </w:rPr>
              <w:t>0</w:t>
            </w:r>
            <w:r w:rsidR="000E33A1">
              <w:rPr>
                <w:sz w:val="20"/>
              </w:rPr>
              <w:t>0-</w:t>
            </w:r>
            <w:r>
              <w:rPr>
                <w:sz w:val="20"/>
              </w:rPr>
              <w:t>09</w:t>
            </w:r>
            <w:r w:rsidR="000E33A1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F3753" w:rsidRPr="002D4CF4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035AB4B1" w:rsidR="003F3753" w:rsidRPr="00CC1C68" w:rsidRDefault="003F3753" w:rsidP="003F37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E2B6DE7" w14:textId="1FBF9438" w:rsidR="00595964" w:rsidRPr="000E33A1" w:rsidRDefault="002D4CF4" w:rsidP="00595964">
            <w:pPr>
              <w:widowControl/>
              <w:spacing w:after="200" w:line="280" w:lineRule="exact"/>
              <w:rPr>
                <w:b/>
              </w:rPr>
            </w:pPr>
            <w:r w:rsidRPr="002D4CF4">
              <w:rPr>
                <w:b/>
              </w:rPr>
              <w:t>Verksamheten i Europeiska unionen under 2025 (UU10)</w:t>
            </w:r>
            <w:r w:rsidR="000E33A1">
              <w:rPr>
                <w:b/>
              </w:rPr>
              <w:br/>
            </w:r>
            <w:r w:rsidR="000E33A1">
              <w:rPr>
                <w:b/>
              </w:rPr>
              <w:br/>
            </w:r>
            <w:r w:rsidR="00595964" w:rsidRPr="000E33A1">
              <w:rPr>
                <w:bCs/>
                <w:color w:val="000000"/>
              </w:rPr>
              <w:t xml:space="preserve">Utskottet fortsatte beredningen av </w:t>
            </w:r>
            <w:r w:rsidR="00595964">
              <w:rPr>
                <w:bCs/>
                <w:color w:val="000000"/>
              </w:rPr>
              <w:t xml:space="preserve">betänkandet. </w:t>
            </w:r>
            <w:r w:rsidR="00595964" w:rsidRPr="000E33A1">
              <w:rPr>
                <w:bCs/>
                <w:color w:val="000000"/>
              </w:rPr>
              <w:t xml:space="preserve">   </w:t>
            </w:r>
          </w:p>
          <w:p w14:paraId="51AF3ABB" w14:textId="2C44315C" w:rsidR="00A96D68" w:rsidRPr="002D4CF4" w:rsidRDefault="002D4CF4" w:rsidP="00595964">
            <w:pPr>
              <w:rPr>
                <w:bCs/>
              </w:rPr>
            </w:pPr>
            <w:r>
              <w:rPr>
                <w:bCs/>
                <w:color w:val="000000"/>
              </w:rPr>
              <w:t xml:space="preserve">Utskottet justerade </w:t>
            </w:r>
            <w:r w:rsidR="002A7EB8">
              <w:rPr>
                <w:bCs/>
                <w:color w:val="000000"/>
              </w:rPr>
              <w:t>betänkandet</w:t>
            </w:r>
            <w:r>
              <w:rPr>
                <w:bCs/>
                <w:color w:val="000000"/>
              </w:rPr>
              <w:t xml:space="preserve"> 2025/</w:t>
            </w:r>
            <w:proofErr w:type="gramStart"/>
            <w:r>
              <w:rPr>
                <w:bCs/>
                <w:color w:val="000000"/>
              </w:rPr>
              <w:t>26:UU</w:t>
            </w:r>
            <w:proofErr w:type="gramEnd"/>
            <w:r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</w:r>
            <w:r w:rsidRPr="002D4CF4">
              <w:rPr>
                <w:bCs/>
              </w:rPr>
              <w:t>S, V, C, MP-ledamötern</w:t>
            </w:r>
            <w:r>
              <w:rPr>
                <w:bCs/>
              </w:rPr>
              <w:t xml:space="preserve">a anmälde 15 reservationer. 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SD-ledamöterna anmälde ett särskilt yttrande. </w:t>
            </w:r>
            <w:r w:rsidR="00595964" w:rsidRPr="002D4CF4">
              <w:rPr>
                <w:bCs/>
              </w:rPr>
              <w:br/>
            </w:r>
          </w:p>
        </w:tc>
      </w:tr>
      <w:tr w:rsidR="00B21DA3" w:rsidRPr="0013710D" w14:paraId="121B10B5" w14:textId="77777777" w:rsidTr="00BC1EF7">
        <w:trPr>
          <w:trHeight w:val="884"/>
        </w:trPr>
        <w:tc>
          <w:tcPr>
            <w:tcW w:w="567" w:type="dxa"/>
          </w:tcPr>
          <w:p w14:paraId="3AAAD349" w14:textId="1947585A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41FD7CB" w14:textId="1F62795A" w:rsidR="00A96D68" w:rsidRDefault="002D4CF4" w:rsidP="00A96D68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2D4CF4">
              <w:rPr>
                <w:b/>
              </w:rPr>
              <w:t>Sveriges tillträde till konventionen om inrättande av en internationell skadeståndskommission för Ukraina (UU20)</w:t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A96D68" w:rsidRPr="00061B3D">
              <w:rPr>
                <w:bCs/>
                <w:color w:val="000000"/>
              </w:rPr>
              <w:t xml:space="preserve">Utskottet </w:t>
            </w:r>
            <w:r w:rsidR="000E33A1">
              <w:rPr>
                <w:bCs/>
                <w:color w:val="000000"/>
              </w:rPr>
              <w:t xml:space="preserve">fortsatte </w:t>
            </w:r>
            <w:r w:rsidR="00A96D68"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betänkandet</w:t>
            </w:r>
            <w:r w:rsidR="00595964">
              <w:rPr>
                <w:bCs/>
                <w:color w:val="000000"/>
              </w:rPr>
              <w:t>.</w:t>
            </w:r>
          </w:p>
          <w:p w14:paraId="64A67ABC" w14:textId="18E5368D" w:rsidR="00A96D68" w:rsidRDefault="00D3296F" w:rsidP="00A96D6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justerade </w:t>
            </w:r>
            <w:r w:rsidR="002A7EB8">
              <w:rPr>
                <w:bCs/>
                <w:color w:val="000000"/>
              </w:rPr>
              <w:t>betänkandet</w:t>
            </w:r>
            <w:r w:rsidR="0059596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2025/</w:t>
            </w:r>
            <w:proofErr w:type="gramStart"/>
            <w:r>
              <w:rPr>
                <w:bCs/>
                <w:color w:val="000000"/>
              </w:rPr>
              <w:t>26:UU</w:t>
            </w:r>
            <w:proofErr w:type="gramEnd"/>
            <w:r w:rsidR="002D4CF4">
              <w:rPr>
                <w:bCs/>
                <w:color w:val="000000"/>
              </w:rPr>
              <w:t>20.</w:t>
            </w:r>
          </w:p>
          <w:p w14:paraId="467859D5" w14:textId="7ED250D8" w:rsidR="00B21DA3" w:rsidRPr="00B21DA3" w:rsidRDefault="00B21DA3" w:rsidP="00B21DA3">
            <w:pPr>
              <w:rPr>
                <w:bCs/>
              </w:rPr>
            </w:pPr>
          </w:p>
        </w:tc>
      </w:tr>
      <w:tr w:rsidR="002D4CF4" w:rsidRPr="0013710D" w14:paraId="18A9054A" w14:textId="77777777" w:rsidTr="00BC1EF7">
        <w:trPr>
          <w:trHeight w:val="884"/>
        </w:trPr>
        <w:tc>
          <w:tcPr>
            <w:tcW w:w="567" w:type="dxa"/>
          </w:tcPr>
          <w:p w14:paraId="3479D18E" w14:textId="58BAAD5D" w:rsidR="002D4CF4" w:rsidRDefault="002D4CF4" w:rsidP="002D4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1F5FE70" w14:textId="42CAC476" w:rsidR="002D4CF4" w:rsidRDefault="002D4CF4" w:rsidP="002D4CF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2D4CF4">
              <w:rPr>
                <w:b/>
              </w:rPr>
              <w:t>Sveriges anslutning till den utvidgade partiella överenskommelsen för den särskilda tribunalen för aggressionsbrottet mot Ukraina (UU21)</w:t>
            </w:r>
            <w:r>
              <w:rPr>
                <w:b/>
                <w:bCs/>
                <w:sz w:val="23"/>
                <w:szCs w:val="23"/>
              </w:rPr>
              <w:br/>
            </w:r>
            <w:r>
              <w:rPr>
                <w:b/>
                <w:bCs/>
                <w:sz w:val="23"/>
                <w:szCs w:val="23"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betänkandet.</w:t>
            </w:r>
          </w:p>
          <w:p w14:paraId="406909C8" w14:textId="79C52B91" w:rsidR="002D4CF4" w:rsidRPr="00AF0156" w:rsidRDefault="002D4CF4" w:rsidP="00AF015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justerade </w:t>
            </w:r>
            <w:r w:rsidR="002A7EB8">
              <w:rPr>
                <w:bCs/>
                <w:color w:val="000000"/>
              </w:rPr>
              <w:t>betänkandet</w:t>
            </w:r>
            <w:r>
              <w:rPr>
                <w:bCs/>
                <w:color w:val="000000"/>
              </w:rPr>
              <w:t xml:space="preserve"> 2025/</w:t>
            </w:r>
            <w:proofErr w:type="gramStart"/>
            <w:r>
              <w:rPr>
                <w:bCs/>
                <w:color w:val="000000"/>
              </w:rPr>
              <w:t>26:UU</w:t>
            </w:r>
            <w:proofErr w:type="gramEnd"/>
            <w:r>
              <w:rPr>
                <w:bCs/>
                <w:color w:val="000000"/>
              </w:rPr>
              <w:t>21.</w:t>
            </w:r>
            <w:r w:rsidR="00AF0156">
              <w:rPr>
                <w:bCs/>
                <w:color w:val="000000"/>
              </w:rPr>
              <w:br/>
            </w:r>
          </w:p>
        </w:tc>
      </w:tr>
      <w:tr w:rsidR="002D4CF4" w:rsidRPr="0013710D" w14:paraId="2256CC80" w14:textId="77777777" w:rsidTr="00BC1EF7">
        <w:trPr>
          <w:trHeight w:val="884"/>
        </w:trPr>
        <w:tc>
          <w:tcPr>
            <w:tcW w:w="567" w:type="dxa"/>
          </w:tcPr>
          <w:p w14:paraId="41E9D7F5" w14:textId="6F739AC4" w:rsidR="002D4CF4" w:rsidRDefault="002D4CF4" w:rsidP="002D4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6E888E67" w14:textId="41053562" w:rsidR="002D4CF4" w:rsidRDefault="002D4CF4" w:rsidP="002D4CF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2D4CF4">
              <w:rPr>
                <w:b/>
              </w:rPr>
              <w:t>Förbättrade förutsättningar för operativt militärt samarbete (UU6y)</w:t>
            </w:r>
            <w:r>
              <w:rPr>
                <w:b/>
                <w:bCs/>
                <w:sz w:val="23"/>
                <w:szCs w:val="23"/>
              </w:rPr>
              <w:br/>
            </w:r>
            <w:r>
              <w:rPr>
                <w:bCs/>
                <w:color w:val="000000"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yttrandet.</w:t>
            </w:r>
          </w:p>
          <w:p w14:paraId="430E9AD6" w14:textId="63667320" w:rsidR="002D4CF4" w:rsidRPr="002D4CF4" w:rsidRDefault="002D4CF4" w:rsidP="002D4CF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justerade yttrandet 2025/</w:t>
            </w:r>
            <w:proofErr w:type="gramStart"/>
            <w:r>
              <w:rPr>
                <w:bCs/>
                <w:color w:val="000000"/>
              </w:rPr>
              <w:t>26:UU</w:t>
            </w:r>
            <w:proofErr w:type="gramEnd"/>
            <w:r>
              <w:rPr>
                <w:bCs/>
                <w:color w:val="000000"/>
              </w:rPr>
              <w:t>21.</w:t>
            </w:r>
            <w:r w:rsidR="00FC279B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  <w:t xml:space="preserve">V-ledamöterna anmälde en avvikande mening. </w:t>
            </w:r>
            <w:r>
              <w:rPr>
                <w:bCs/>
                <w:color w:val="000000"/>
              </w:rPr>
              <w:br/>
            </w:r>
          </w:p>
        </w:tc>
      </w:tr>
      <w:tr w:rsidR="002D4CF4" w:rsidRPr="0013710D" w14:paraId="2F4E73C7" w14:textId="77777777" w:rsidTr="00BC1EF7">
        <w:trPr>
          <w:trHeight w:val="884"/>
        </w:trPr>
        <w:tc>
          <w:tcPr>
            <w:tcW w:w="567" w:type="dxa"/>
          </w:tcPr>
          <w:p w14:paraId="29386FB3" w14:textId="14F79763" w:rsidR="002D4CF4" w:rsidRDefault="002D4CF4" w:rsidP="002D4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F015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44837C6" w14:textId="7E3C2AF1" w:rsidR="002D4CF4" w:rsidRDefault="002D4CF4" w:rsidP="002D4CF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23156E">
              <w:rPr>
                <w:b/>
              </w:rPr>
              <w:t>Humanitärt bistånd (UU17)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 w:rsidR="00AF0156">
              <w:rPr>
                <w:bCs/>
                <w:color w:val="000000"/>
              </w:rPr>
              <w:t>fortsatte</w:t>
            </w:r>
            <w:r>
              <w:rPr>
                <w:bCs/>
                <w:color w:val="000000"/>
              </w:rPr>
              <w:t xml:space="preserve">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betänkandet.</w:t>
            </w:r>
          </w:p>
          <w:p w14:paraId="21B83CF5" w14:textId="77777777" w:rsidR="002D4CF4" w:rsidRDefault="002D4CF4" w:rsidP="00AF0156">
            <w:pPr>
              <w:rPr>
                <w:bCs/>
              </w:rPr>
            </w:pPr>
            <w:r w:rsidRPr="00061B3D">
              <w:rPr>
                <w:bCs/>
                <w:color w:val="000000"/>
              </w:rPr>
              <w:t>Ärendet bordlades</w:t>
            </w:r>
            <w:r w:rsidRPr="006E0890">
              <w:rPr>
                <w:bCs/>
              </w:rPr>
              <w:t>.</w:t>
            </w:r>
          </w:p>
          <w:p w14:paraId="7521DDFF" w14:textId="03B0FED3" w:rsidR="00AF0156" w:rsidRPr="00AF0156" w:rsidRDefault="00AF0156" w:rsidP="00AF0156">
            <w:pPr>
              <w:rPr>
                <w:bCs/>
              </w:rPr>
            </w:pPr>
          </w:p>
        </w:tc>
      </w:tr>
      <w:tr w:rsidR="00AF0156" w:rsidRPr="0013710D" w14:paraId="0AD5EB1F" w14:textId="77777777" w:rsidTr="00BC1EF7">
        <w:trPr>
          <w:trHeight w:val="884"/>
        </w:trPr>
        <w:tc>
          <w:tcPr>
            <w:tcW w:w="567" w:type="dxa"/>
          </w:tcPr>
          <w:p w14:paraId="59C3C4B0" w14:textId="73C83B0F" w:rsidR="00AF0156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6734135A" w14:textId="44F04965" w:rsidR="00AF0156" w:rsidRDefault="00AF0156" w:rsidP="00AF0156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AF0156">
              <w:rPr>
                <w:b/>
              </w:rPr>
              <w:t>Strategisk exportkontroll 2025 – krigsmateriel och produkter med dubbla användningsområden (UU9)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betänkandet.</w:t>
            </w:r>
          </w:p>
          <w:p w14:paraId="465D781E" w14:textId="5F28C9D1" w:rsidR="005F62D3" w:rsidRPr="005F62D3" w:rsidRDefault="00AF0156" w:rsidP="005F62D3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lastRenderedPageBreak/>
              <w:t>Ärendet bordlades</w:t>
            </w:r>
            <w:r w:rsidR="005F62D3">
              <w:rPr>
                <w:bCs/>
              </w:rPr>
              <w:t>.</w:t>
            </w:r>
          </w:p>
        </w:tc>
      </w:tr>
      <w:tr w:rsidR="00AF0156" w:rsidRPr="0013710D" w14:paraId="6FA9B6D2" w14:textId="77777777" w:rsidTr="00BC1EF7">
        <w:trPr>
          <w:trHeight w:val="884"/>
        </w:trPr>
        <w:tc>
          <w:tcPr>
            <w:tcW w:w="567" w:type="dxa"/>
          </w:tcPr>
          <w:p w14:paraId="7E376C9B" w14:textId="6F84FFD1" w:rsidR="00AF0156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71D0C02E" w14:textId="3B394D92" w:rsidR="00AF0156" w:rsidRDefault="00AF0156" w:rsidP="00AF0156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AF0156">
              <w:rPr>
                <w:b/>
              </w:rPr>
              <w:t>Avtal om fördjupat partnerskap och samarbete mellan Europeiska unionen och dess medlemsstater, å ena sidan, och Republiken Kirgizistan, å andra sidan (UU23)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betänkandet.</w:t>
            </w:r>
          </w:p>
          <w:p w14:paraId="2F4E734A" w14:textId="339D0864" w:rsidR="00AF0156" w:rsidRPr="00AF0156" w:rsidRDefault="00AF0156" w:rsidP="00AF0156">
            <w:pPr>
              <w:rPr>
                <w:bCs/>
              </w:rPr>
            </w:pPr>
            <w:r w:rsidRPr="00061B3D">
              <w:rPr>
                <w:bCs/>
                <w:color w:val="000000"/>
              </w:rPr>
              <w:t>Ärendet bordlades</w:t>
            </w:r>
            <w:r w:rsidRPr="006E0890"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AF0156" w:rsidRPr="0013710D" w14:paraId="083F2996" w14:textId="77777777" w:rsidTr="00BC1EF7">
        <w:trPr>
          <w:trHeight w:val="884"/>
        </w:trPr>
        <w:tc>
          <w:tcPr>
            <w:tcW w:w="567" w:type="dxa"/>
          </w:tcPr>
          <w:p w14:paraId="15127BEA" w14:textId="6496BB67" w:rsidR="00AF0156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05A048AC" w14:textId="6400F784" w:rsidR="00AF0156" w:rsidRDefault="00AF0156" w:rsidP="00AF0156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AF0156">
              <w:rPr>
                <w:b/>
              </w:rPr>
              <w:t>Avtal om fördjupat partnerskap och samarbete mellan Europeiska unionen och dess medlemsstater, å ena sidan, och Republiken Uzbekistan, å andra sidan (UU22)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</w:t>
            </w:r>
            <w:r>
              <w:rPr>
                <w:bCs/>
                <w:color w:val="000000"/>
              </w:rPr>
              <w:t>betänkandet.</w:t>
            </w:r>
          </w:p>
          <w:p w14:paraId="012875E3" w14:textId="42DC4E75" w:rsidR="00AF0156" w:rsidRPr="00AF0156" w:rsidRDefault="00AF0156" w:rsidP="00AF0156">
            <w:pPr>
              <w:rPr>
                <w:bCs/>
              </w:rPr>
            </w:pPr>
            <w:r w:rsidRPr="00061B3D">
              <w:rPr>
                <w:bCs/>
                <w:color w:val="000000"/>
              </w:rPr>
              <w:t>Ärendet bordlades</w:t>
            </w:r>
            <w:r w:rsidRPr="006E0890"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AF0156" w:rsidRPr="0013710D" w14:paraId="1D82C0AF" w14:textId="77777777" w:rsidTr="00BC1EF7">
        <w:trPr>
          <w:trHeight w:val="884"/>
        </w:trPr>
        <w:tc>
          <w:tcPr>
            <w:tcW w:w="567" w:type="dxa"/>
          </w:tcPr>
          <w:p w14:paraId="2AD85822" w14:textId="0A74D94D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4C3AA09D" w14:textId="77777777" w:rsidR="00AF0156" w:rsidRDefault="00AF0156" w:rsidP="00AF0156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0309209" w14:textId="77777777" w:rsidR="00AF0156" w:rsidRDefault="00AF0156" w:rsidP="00AF0156">
            <w:pPr>
              <w:rPr>
                <w:b/>
                <w:bCs/>
              </w:rPr>
            </w:pPr>
          </w:p>
          <w:p w14:paraId="79B83C16" w14:textId="1ADF93E2" w:rsidR="00AF0156" w:rsidRDefault="00AF0156" w:rsidP="00AF0156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</w:t>
            </w:r>
            <w:r>
              <w:rPr>
                <w:bCs/>
              </w:rPr>
              <w:t>39.</w:t>
            </w:r>
          </w:p>
          <w:p w14:paraId="48B9DDE7" w14:textId="460F23D7" w:rsidR="00AF0156" w:rsidRPr="00C40E5A" w:rsidRDefault="00AF0156" w:rsidP="00AF0156"/>
        </w:tc>
      </w:tr>
      <w:tr w:rsidR="00AF0156" w:rsidRPr="0013710D" w14:paraId="5D9C097E" w14:textId="77777777" w:rsidTr="00BC1EF7">
        <w:trPr>
          <w:trHeight w:val="884"/>
        </w:trPr>
        <w:tc>
          <w:tcPr>
            <w:tcW w:w="567" w:type="dxa"/>
          </w:tcPr>
          <w:p w14:paraId="36364634" w14:textId="2D13BB42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C5446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772BD5B6" w14:textId="77777777" w:rsidR="00AF0156" w:rsidRDefault="00AF0156" w:rsidP="00AF0156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67B28CCB" w14:textId="77777777" w:rsidR="00AF0156" w:rsidRDefault="00AF0156" w:rsidP="00AF0156">
            <w:pPr>
              <w:rPr>
                <w:b/>
                <w:bCs/>
              </w:rPr>
            </w:pPr>
          </w:p>
          <w:p w14:paraId="5B300E28" w14:textId="3FC10749" w:rsidR="00AF0156" w:rsidRPr="00271A0C" w:rsidRDefault="00AF0156" w:rsidP="00AF0156">
            <w:pPr>
              <w:rPr>
                <w:b/>
              </w:rPr>
            </w:pPr>
            <w:r>
              <w:rPr>
                <w:bCs/>
              </w:rPr>
              <w:t>Inkomna handlingar anmäldes enligt bilaga.</w:t>
            </w:r>
          </w:p>
        </w:tc>
      </w:tr>
    </w:tbl>
    <w:p w14:paraId="3C99D226" w14:textId="741FD02C" w:rsidR="005E34C7" w:rsidRDefault="005E34C7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6A40" w:rsidRPr="0013710D" w14:paraId="652C7C11" w14:textId="77777777" w:rsidTr="00BC1EF7">
        <w:trPr>
          <w:trHeight w:val="884"/>
        </w:trPr>
        <w:tc>
          <w:tcPr>
            <w:tcW w:w="567" w:type="dxa"/>
          </w:tcPr>
          <w:p w14:paraId="6D5F4274" w14:textId="409A6CEB" w:rsidR="00696A40" w:rsidRPr="002B6EE1" w:rsidRDefault="00696A40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>§</w:t>
            </w:r>
            <w:r w:rsidR="00C54462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14:paraId="39552308" w14:textId="77777777" w:rsidR="00384BD5" w:rsidRPr="00C40E5A" w:rsidRDefault="00384BD5" w:rsidP="00384BD5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7A854171" w14:textId="28BF9903" w:rsidR="00791912" w:rsidRPr="001A45FD" w:rsidRDefault="00C90ABD" w:rsidP="005E34C7">
            <w:pPr>
              <w:widowControl/>
              <w:spacing w:after="200" w:line="280" w:lineRule="exact"/>
            </w:pPr>
            <w:r>
              <w:rPr>
                <w:bCs/>
              </w:rPr>
              <w:t>Utskottet fick information om</w:t>
            </w:r>
            <w:r w:rsidR="00791912">
              <w:rPr>
                <w:bCs/>
              </w:rPr>
              <w:t xml:space="preserve"> att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  <w:t>-</w:t>
            </w:r>
            <w:r w:rsidR="003A3F39" w:rsidRPr="003A3F39">
              <w:t xml:space="preserve"> </w:t>
            </w:r>
            <w:r w:rsidR="00791912">
              <w:t>l</w:t>
            </w:r>
            <w:r w:rsidR="00791912" w:rsidRPr="00791912">
              <w:t xml:space="preserve">edamöter som deltar i Veterandagen </w:t>
            </w:r>
            <w:r w:rsidR="007F546C">
              <w:t xml:space="preserve">den 29 juni </w:t>
            </w:r>
            <w:r w:rsidR="00791912" w:rsidRPr="00791912">
              <w:t>påminns om att transport avgår kl. 08.30 från Slottskajen</w:t>
            </w:r>
            <w:r w:rsidR="00791912">
              <w:t>.</w:t>
            </w:r>
            <w:r w:rsidR="00791912">
              <w:br/>
              <w:t xml:space="preserve">- </w:t>
            </w:r>
            <w:r w:rsidR="00AF0156">
              <w:t>reserapporten för Bosnien &amp; Hercegovina har delats och kommer</w:t>
            </w:r>
            <w:r w:rsidR="00791912">
              <w:t xml:space="preserve"> </w:t>
            </w:r>
            <w:r w:rsidR="007F546C">
              <w:t xml:space="preserve">att </w:t>
            </w:r>
            <w:r w:rsidR="00AF0156">
              <w:t xml:space="preserve">publiceras på </w:t>
            </w:r>
            <w:r w:rsidR="005F62D3">
              <w:t>Riksdagens</w:t>
            </w:r>
            <w:r w:rsidR="00AF0156">
              <w:t xml:space="preserve"> hemsida.</w:t>
            </w:r>
            <w:r w:rsidR="00791912">
              <w:br/>
            </w:r>
            <w:r w:rsidR="00791912">
              <w:rPr>
                <w:bCs/>
              </w:rPr>
              <w:t xml:space="preserve">- </w:t>
            </w:r>
            <w:r w:rsidR="00791912">
              <w:rPr>
                <w:bCs/>
              </w:rPr>
              <w:t>debattlistor för UU</w:t>
            </w:r>
            <w:r w:rsidR="00791912">
              <w:rPr>
                <w:bCs/>
              </w:rPr>
              <w:t>10,</w:t>
            </w:r>
            <w:r w:rsidR="00791912">
              <w:rPr>
                <w:bCs/>
              </w:rPr>
              <w:t xml:space="preserve"> UU</w:t>
            </w:r>
            <w:r w:rsidR="00791912">
              <w:rPr>
                <w:bCs/>
              </w:rPr>
              <w:t>20 och UU21</w:t>
            </w:r>
            <w:r w:rsidR="00791912">
              <w:rPr>
                <w:bCs/>
              </w:rPr>
              <w:t xml:space="preserve"> cirkulerade under sammanträdet.</w:t>
            </w:r>
          </w:p>
        </w:tc>
      </w:tr>
      <w:tr w:rsidR="00B21DA3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79CFEBFE" w:rsidR="00B21DA3" w:rsidRPr="002B6EE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C54462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</w:tcPr>
          <w:p w14:paraId="71633001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1F75273C" w:rsidR="00B21DA3" w:rsidRPr="002B6EE1" w:rsidRDefault="00B21DA3" w:rsidP="00B21DA3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696A40">
              <w:rPr>
                <w:bCs/>
              </w:rPr>
              <w:t>t</w:t>
            </w:r>
            <w:r w:rsidR="00595964">
              <w:rPr>
                <w:bCs/>
              </w:rPr>
              <w:t>ors</w:t>
            </w:r>
            <w:r w:rsidR="00C90ABD">
              <w:rPr>
                <w:bCs/>
              </w:rPr>
              <w:t>dagen</w:t>
            </w:r>
            <w:r w:rsidR="00763F0F">
              <w:rPr>
                <w:bCs/>
              </w:rPr>
              <w:t xml:space="preserve"> den </w:t>
            </w:r>
            <w:r w:rsidR="00AF0156">
              <w:rPr>
                <w:bCs/>
              </w:rPr>
              <w:t>2 juni</w:t>
            </w:r>
            <w:r>
              <w:rPr>
                <w:bCs/>
              </w:rPr>
              <w:t xml:space="preserve"> </w:t>
            </w:r>
            <w:r w:rsidRPr="002B6EE1">
              <w:rPr>
                <w:bCs/>
              </w:rPr>
              <w:t xml:space="preserve">kl. </w:t>
            </w:r>
            <w:r w:rsidR="00AF0156">
              <w:rPr>
                <w:bCs/>
              </w:rPr>
              <w:t>11</w:t>
            </w:r>
            <w:r>
              <w:rPr>
                <w:bCs/>
              </w:rPr>
              <w:t>.</w:t>
            </w:r>
            <w:r w:rsidR="00C90ABD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3A9C8025" w14:textId="77777777" w:rsidR="009B55E7" w:rsidRDefault="009B55E7"/>
    <w:p w14:paraId="7871C825" w14:textId="77777777" w:rsidR="00AF0156" w:rsidRDefault="00AF0156"/>
    <w:p w14:paraId="7993A8EE" w14:textId="77777777" w:rsidR="00AF0156" w:rsidRDefault="00AF0156"/>
    <w:p w14:paraId="02FEACFE" w14:textId="77777777" w:rsidR="00AF0156" w:rsidRDefault="00AF0156"/>
    <w:p w14:paraId="374FA801" w14:textId="77777777" w:rsidR="00AF0156" w:rsidRDefault="00AF0156"/>
    <w:p w14:paraId="709D0D5B" w14:textId="77777777" w:rsidR="00AF0156" w:rsidRDefault="00AF0156"/>
    <w:p w14:paraId="59A8A5E5" w14:textId="77777777" w:rsidR="00AF0156" w:rsidRDefault="00AF0156"/>
    <w:p w14:paraId="0897066B" w14:textId="77777777" w:rsidR="00C54462" w:rsidRDefault="00C54462"/>
    <w:p w14:paraId="71BEBB21" w14:textId="77777777" w:rsidR="00C54462" w:rsidRDefault="00C54462"/>
    <w:p w14:paraId="3C3B5EA8" w14:textId="77777777" w:rsidR="00C54462" w:rsidRDefault="00C54462"/>
    <w:p w14:paraId="5E5553A3" w14:textId="77777777" w:rsidR="00C54462" w:rsidRDefault="00C54462"/>
    <w:p w14:paraId="01008BDE" w14:textId="77777777" w:rsidR="00C54462" w:rsidRDefault="00C54462"/>
    <w:p w14:paraId="32EE74CF" w14:textId="77777777" w:rsidR="00C54462" w:rsidRDefault="00C54462"/>
    <w:p w14:paraId="0E7040DA" w14:textId="77777777" w:rsidR="00C54462" w:rsidRDefault="00C54462"/>
    <w:p w14:paraId="2CEAEEBB" w14:textId="77777777" w:rsidR="00C54462" w:rsidRDefault="00C54462"/>
    <w:p w14:paraId="5117AC4F" w14:textId="77777777" w:rsidR="00C54462" w:rsidRDefault="00C54462"/>
    <w:p w14:paraId="18F362FA" w14:textId="77777777" w:rsidR="00C54462" w:rsidRDefault="00C54462"/>
    <w:p w14:paraId="7DA7D242" w14:textId="77777777" w:rsidR="00AF0156" w:rsidRDefault="00AF0156"/>
    <w:p w14:paraId="1180F520" w14:textId="77777777" w:rsidR="00AF0156" w:rsidRDefault="00AF0156"/>
    <w:p w14:paraId="466762A1" w14:textId="77777777" w:rsidR="00AF0156" w:rsidRDefault="00AF0156"/>
    <w:p w14:paraId="2A922A10" w14:textId="77777777" w:rsidR="00AF0156" w:rsidRDefault="00AF0156"/>
    <w:p w14:paraId="5DAC6266" w14:textId="77777777" w:rsidR="00AF0156" w:rsidRDefault="00AF0156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823204A" w:rsidR="00E97ABF" w:rsidRPr="006F350C" w:rsidRDefault="00595964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4116728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2D4CF4">
              <w:t xml:space="preserve">2 juni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2154A81" w:rsidR="001248C4" w:rsidRPr="004B327E" w:rsidRDefault="000569AA" w:rsidP="006F1C58">
            <w:pPr>
              <w:tabs>
                <w:tab w:val="left" w:pos="1701"/>
              </w:tabs>
            </w:pPr>
            <w:r>
              <w:t xml:space="preserve">Aron Emilsson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9"/>
        <w:gridCol w:w="367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441693D4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C54462">
              <w:rPr>
                <w:sz w:val="20"/>
              </w:rPr>
              <w:t>40</w:t>
            </w:r>
          </w:p>
        </w:tc>
      </w:tr>
      <w:tr w:rsidR="000254C7" w:rsidRPr="003504FA" w14:paraId="5DC87C8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4A9FB835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r w:rsidR="00DB26CC">
              <w:rPr>
                <w:sz w:val="19"/>
                <w:szCs w:val="19"/>
              </w:rPr>
              <w:t>1–</w:t>
            </w:r>
            <w:r w:rsidR="00C54462">
              <w:rPr>
                <w:sz w:val="19"/>
                <w:szCs w:val="19"/>
              </w:rPr>
              <w:t>12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68D89342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579645E5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61C22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2D20555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6C4FD84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1EE3826E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190F8430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034EF132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0687B0C8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B5894" w:rsidRPr="006B7944" w14:paraId="7C64CE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21361C0A" w:rsidR="00BB5894" w:rsidRPr="00993706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5C2B0625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7997A88F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131C6C8A" w:rsidR="00BB5894" w:rsidRPr="001B42F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BB5894" w:rsidRPr="0099370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447CA028" w:rsidR="00BB5894" w:rsidRPr="0004578D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BB5894" w:rsidRPr="00284231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1D60E7EF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5894" w:rsidRPr="006B7944" w14:paraId="0C07584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7785C93A" w:rsidR="00BB5894" w:rsidRPr="00993706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70E6AA95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4A2A5E19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216AA3D8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C18F6F1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693B2755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11B8B1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BB5894" w:rsidRPr="00900235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33DE7045" w:rsidR="00BB5894" w:rsidRPr="00136879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6500F5E8" w:rsidR="00BB5894" w:rsidRPr="0027730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5668D181" w:rsidR="00BB5894" w:rsidRPr="00063258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50D1F32B" w:rsidR="00BB5894" w:rsidRPr="00DC223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BB5894" w:rsidRPr="00516E3B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64C688A4" w:rsidR="00BB5894" w:rsidRPr="00133A0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475D816E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BB5894" w:rsidRPr="006B7944" w:rsidRDefault="00BB5894" w:rsidP="00BB5894">
            <w:pPr>
              <w:rPr>
                <w:b/>
                <w:bCs/>
                <w:sz w:val="20"/>
              </w:rPr>
            </w:pPr>
          </w:p>
        </w:tc>
      </w:tr>
      <w:tr w:rsidR="00BB5894" w:rsidRPr="006B7944" w14:paraId="689EBE9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62859ED1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7D787FB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6FA9BFD8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3275D99E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57FD3991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96E4F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581817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3EB7CDD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747EDCE2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CF0CC3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BB5894" w:rsidRPr="002F53EA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8876A6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3B2AB5BB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2DB71DD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0E3A155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230AFB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2F74D69E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BB5894" w:rsidRPr="002F53EA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3F5F5570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5ECFB7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708A9FCC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12C8CE1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6551450E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4B2F573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305A397A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54619A0A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205FDD7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BB5894" w:rsidRPr="0004578D" w:rsidRDefault="00BB5894" w:rsidP="00BB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11213F49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5767370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79D3087E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24F0F68D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105BBB24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3B80B9B8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2DB8F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438595D5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0E2FB60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2FF9C4E2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BD1A699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2A2701F0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451115DE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D0A2A9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76D1DCB3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40E6BAE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3EEFC83B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5B176751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2B40FFE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6C0CB470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6BEA14E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1C02D65D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2EF944D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35820DF5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4A449B92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0204A4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3E731ECE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373F33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14629EF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4E23CA6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14DBF015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D77F92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617190E3" w:rsidR="00BB5894" w:rsidRPr="00004DC0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265D7F51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33E67378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41FB1EA" w:rsidR="00BB5894" w:rsidRPr="001B42F6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BB5894" w:rsidRPr="00246B39" w:rsidRDefault="00BB5894" w:rsidP="00BB58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595E4B91" w:rsidR="00BB5894" w:rsidRPr="002F53EA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2C080215" w:rsidR="00BB5894" w:rsidRPr="006B7944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BB5894" w:rsidRPr="006B7944" w:rsidRDefault="00BB5894" w:rsidP="00BB58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7530D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4D51DF6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0937379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2AE8999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0177987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1185D22B" w:rsidR="00BB5894" w:rsidRPr="002F53E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BB5894" w:rsidRPr="002F53E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35161A9E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18C80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5CD03C50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0FDF6BC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3858E4E9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503AF93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55DC82F4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09DE6D5C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A2AA44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3BA6BFD3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5571F561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45529B2E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2CDA5D53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0798A17C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0E1D01E5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249A82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0719D7AC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3C8F02F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0D181A11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70ACB64B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0577D988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61E0F4D2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0907BF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FDB44A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BB5894" w:rsidRPr="004A0318" w:rsidRDefault="00BB5894" w:rsidP="00BB589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4284D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77B283F1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0455BE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6869D463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2F297767" w:rsidR="00BB5894" w:rsidRPr="001B42F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6C3D6B00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63C695EA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B5894" w:rsidRPr="006B7944" w14:paraId="10ABD21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2FCF3F9A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64D617A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3F05D2F9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1AA10AD6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1F1B0FE4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43606319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6F6414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482C6D8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245ED31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D7B81B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7171178A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20DB7B6F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34693699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E0F972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0573A90B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162BAB7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662BE221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0689D9B1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3811E06D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24C1A87B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82B3B9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4128D061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14BC483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64D68514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0B3EE2A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5472180F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99358C6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21EAD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0D79072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604DDB8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F7D088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13B2D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68DAEC16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319FF384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3597F9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63ADE7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B4DBC1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683E205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0AE58A12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22EE8C36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2D297378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2A3F9970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64EE252B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5F349E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49C0B5E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35DC8B5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4351D81C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0ED9ED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326B395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7585038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3485CBE2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37A12A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1F14C76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6398D795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15397C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49E84E0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EC001C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55CEFAB8" w:rsidR="00BB5894" w:rsidRPr="0004578D" w:rsidRDefault="00C54462" w:rsidP="00BB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2678709D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0BEB75E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63168F08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B3279A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5A72078F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87EB91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1836067B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3D0C550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BB5894" w:rsidRPr="00915B99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A10C30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5683AC60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0AD8491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E846EC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A41501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165C10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478E96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6BA36AAF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7838F1B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620AE46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7740A449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3B9E255E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A3787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CAD7F34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A53D20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BF1D5E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2964E8D5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23136FB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533AF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4E3A86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0FB122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1F44E9C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20CB7E0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59B9A2E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04E3D9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15AB16B8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41199BC3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0E796A13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2E71365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55E0083F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0EA92AB6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7A0C324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18C2AB5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BB5894" w:rsidRPr="00334D0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C9B0C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2B7FAD2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BB5894" w:rsidRPr="00516E3B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05EB6B8D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435B3BBC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6B7944" w14:paraId="3511A0F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777777" w:rsidR="00BB5894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3389AA69" w:rsidR="00BB589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BB5894" w:rsidRPr="0004578D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1E0F80FA" w:rsidR="00BB589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BB5894" w:rsidRPr="00004DC0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BB5894" w:rsidRPr="00004DC0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BB5894" w:rsidRPr="001B42F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BB5894" w:rsidRPr="003504FA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BB5894" w:rsidRPr="006B7944" w:rsidRDefault="00BB5894" w:rsidP="00BB58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BB5894" w:rsidRPr="006B7944" w:rsidRDefault="00BB5894" w:rsidP="00BB5894">
            <w:pPr>
              <w:rPr>
                <w:sz w:val="20"/>
              </w:rPr>
            </w:pPr>
          </w:p>
        </w:tc>
      </w:tr>
      <w:tr w:rsidR="00BB5894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19"/>
          </w:tcPr>
          <w:p w14:paraId="36F7BCAE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BB5894" w:rsidRPr="007B7057" w:rsidRDefault="00BB5894" w:rsidP="00BB58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BB5894" w:rsidRPr="003504FA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BB5894" w:rsidRPr="003504FA" w:rsidRDefault="00BB5894" w:rsidP="00BB5894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CAF1" w14:textId="77777777" w:rsidR="0005572A" w:rsidRDefault="0005572A" w:rsidP="00286A5C">
      <w:r>
        <w:separator/>
      </w:r>
    </w:p>
  </w:endnote>
  <w:endnote w:type="continuationSeparator" w:id="0">
    <w:p w14:paraId="0723CBD0" w14:textId="77777777" w:rsidR="0005572A" w:rsidRDefault="0005572A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4494" w14:textId="77777777" w:rsidR="0005572A" w:rsidRDefault="0005572A" w:rsidP="00286A5C">
      <w:r>
        <w:separator/>
      </w:r>
    </w:p>
  </w:footnote>
  <w:footnote w:type="continuationSeparator" w:id="0">
    <w:p w14:paraId="794D9CA9" w14:textId="77777777" w:rsidR="0005572A" w:rsidRDefault="0005572A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86"/>
    <w:multiLevelType w:val="hybridMultilevel"/>
    <w:tmpl w:val="1D0CB864"/>
    <w:lvl w:ilvl="0" w:tplc="B686D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0C2"/>
    <w:multiLevelType w:val="hybridMultilevel"/>
    <w:tmpl w:val="FC44689A"/>
    <w:lvl w:ilvl="0" w:tplc="064E2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9E4"/>
    <w:multiLevelType w:val="hybridMultilevel"/>
    <w:tmpl w:val="D93A2A6E"/>
    <w:lvl w:ilvl="0" w:tplc="94DC3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D9D"/>
    <w:multiLevelType w:val="hybridMultilevel"/>
    <w:tmpl w:val="B234E446"/>
    <w:lvl w:ilvl="0" w:tplc="2078040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4C29"/>
    <w:multiLevelType w:val="hybridMultilevel"/>
    <w:tmpl w:val="A126CA76"/>
    <w:lvl w:ilvl="0" w:tplc="09321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E2BED"/>
    <w:multiLevelType w:val="hybridMultilevel"/>
    <w:tmpl w:val="8FDC84A4"/>
    <w:lvl w:ilvl="0" w:tplc="EA40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3F98"/>
    <w:multiLevelType w:val="hybridMultilevel"/>
    <w:tmpl w:val="9C806454"/>
    <w:lvl w:ilvl="0" w:tplc="C282A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282B"/>
    <w:multiLevelType w:val="hybridMultilevel"/>
    <w:tmpl w:val="B9F2004A"/>
    <w:lvl w:ilvl="0" w:tplc="9B4C5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55096"/>
    <w:multiLevelType w:val="hybridMultilevel"/>
    <w:tmpl w:val="C9C06208"/>
    <w:lvl w:ilvl="0" w:tplc="DFFC78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30"/>
  </w:num>
  <w:num w:numId="2" w16cid:durableId="2132700725">
    <w:abstractNumId w:val="10"/>
  </w:num>
  <w:num w:numId="3" w16cid:durableId="929704271">
    <w:abstractNumId w:val="27"/>
  </w:num>
  <w:num w:numId="4" w16cid:durableId="1709913813">
    <w:abstractNumId w:val="24"/>
  </w:num>
  <w:num w:numId="5" w16cid:durableId="37317805">
    <w:abstractNumId w:val="8"/>
  </w:num>
  <w:num w:numId="6" w16cid:durableId="2124299014">
    <w:abstractNumId w:val="25"/>
  </w:num>
  <w:num w:numId="7" w16cid:durableId="1513490895">
    <w:abstractNumId w:val="39"/>
  </w:num>
  <w:num w:numId="8" w16cid:durableId="72360745">
    <w:abstractNumId w:val="45"/>
  </w:num>
  <w:num w:numId="9" w16cid:durableId="596061053">
    <w:abstractNumId w:val="42"/>
  </w:num>
  <w:num w:numId="10" w16cid:durableId="1968387869">
    <w:abstractNumId w:val="14"/>
  </w:num>
  <w:num w:numId="11" w16cid:durableId="1405684825">
    <w:abstractNumId w:val="21"/>
  </w:num>
  <w:num w:numId="12" w16cid:durableId="765275344">
    <w:abstractNumId w:val="31"/>
  </w:num>
  <w:num w:numId="13" w16cid:durableId="1881739793">
    <w:abstractNumId w:val="9"/>
  </w:num>
  <w:num w:numId="14" w16cid:durableId="9263088">
    <w:abstractNumId w:val="20"/>
  </w:num>
  <w:num w:numId="15" w16cid:durableId="1776484431">
    <w:abstractNumId w:val="12"/>
  </w:num>
  <w:num w:numId="16" w16cid:durableId="2086294117">
    <w:abstractNumId w:val="33"/>
  </w:num>
  <w:num w:numId="17" w16cid:durableId="350882364">
    <w:abstractNumId w:val="36"/>
  </w:num>
  <w:num w:numId="18" w16cid:durableId="179973876">
    <w:abstractNumId w:val="29"/>
  </w:num>
  <w:num w:numId="19" w16cid:durableId="93783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4"/>
  </w:num>
  <w:num w:numId="22" w16cid:durableId="1333489867">
    <w:abstractNumId w:val="18"/>
  </w:num>
  <w:num w:numId="23" w16cid:durableId="1185440889">
    <w:abstractNumId w:val="22"/>
  </w:num>
  <w:num w:numId="24" w16cid:durableId="1024478065">
    <w:abstractNumId w:val="38"/>
  </w:num>
  <w:num w:numId="25" w16cid:durableId="1140466420">
    <w:abstractNumId w:val="26"/>
  </w:num>
  <w:num w:numId="26" w16cid:durableId="377240621">
    <w:abstractNumId w:val="41"/>
  </w:num>
  <w:num w:numId="27" w16cid:durableId="1951820386">
    <w:abstractNumId w:val="23"/>
  </w:num>
  <w:num w:numId="28" w16cid:durableId="272254717">
    <w:abstractNumId w:val="6"/>
  </w:num>
  <w:num w:numId="29" w16cid:durableId="372114671">
    <w:abstractNumId w:val="47"/>
  </w:num>
  <w:num w:numId="30" w16cid:durableId="1651205887">
    <w:abstractNumId w:val="1"/>
  </w:num>
  <w:num w:numId="31" w16cid:durableId="1856111031">
    <w:abstractNumId w:val="35"/>
  </w:num>
  <w:num w:numId="32" w16cid:durableId="851187343">
    <w:abstractNumId w:val="15"/>
  </w:num>
  <w:num w:numId="33" w16cid:durableId="1136798537">
    <w:abstractNumId w:val="5"/>
  </w:num>
  <w:num w:numId="34" w16cid:durableId="1630360932">
    <w:abstractNumId w:val="43"/>
  </w:num>
  <w:num w:numId="35" w16cid:durableId="900874009">
    <w:abstractNumId w:val="37"/>
  </w:num>
  <w:num w:numId="36" w16cid:durableId="1681735095">
    <w:abstractNumId w:val="28"/>
  </w:num>
  <w:num w:numId="37" w16cid:durableId="254898119">
    <w:abstractNumId w:val="2"/>
  </w:num>
  <w:num w:numId="38" w16cid:durableId="2030376622">
    <w:abstractNumId w:val="48"/>
  </w:num>
  <w:num w:numId="39" w16cid:durableId="63307966">
    <w:abstractNumId w:val="7"/>
  </w:num>
  <w:num w:numId="40" w16cid:durableId="1980526033">
    <w:abstractNumId w:val="44"/>
  </w:num>
  <w:num w:numId="41" w16cid:durableId="1014382145">
    <w:abstractNumId w:val="19"/>
  </w:num>
  <w:num w:numId="42" w16cid:durableId="871310900">
    <w:abstractNumId w:val="13"/>
  </w:num>
  <w:num w:numId="43" w16cid:durableId="178466678">
    <w:abstractNumId w:val="3"/>
  </w:num>
  <w:num w:numId="44" w16cid:durableId="1677686901">
    <w:abstractNumId w:val="34"/>
  </w:num>
  <w:num w:numId="45" w16cid:durableId="1840853507">
    <w:abstractNumId w:val="40"/>
  </w:num>
  <w:num w:numId="46" w16cid:durableId="1513493927">
    <w:abstractNumId w:val="0"/>
  </w:num>
  <w:num w:numId="47" w16cid:durableId="1850365286">
    <w:abstractNumId w:val="32"/>
  </w:num>
  <w:num w:numId="48" w16cid:durableId="1931349275">
    <w:abstractNumId w:val="46"/>
  </w:num>
  <w:num w:numId="49" w16cid:durableId="105450501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0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572A"/>
    <w:rsid w:val="0005659F"/>
    <w:rsid w:val="00056672"/>
    <w:rsid w:val="000569AA"/>
    <w:rsid w:val="0006043F"/>
    <w:rsid w:val="000621E9"/>
    <w:rsid w:val="000633CA"/>
    <w:rsid w:val="0006371C"/>
    <w:rsid w:val="00063D89"/>
    <w:rsid w:val="00064292"/>
    <w:rsid w:val="00064662"/>
    <w:rsid w:val="00064AD7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996"/>
    <w:rsid w:val="00090FE9"/>
    <w:rsid w:val="000919BC"/>
    <w:rsid w:val="000920A8"/>
    <w:rsid w:val="0009326E"/>
    <w:rsid w:val="00094440"/>
    <w:rsid w:val="00094A50"/>
    <w:rsid w:val="000959FF"/>
    <w:rsid w:val="00096935"/>
    <w:rsid w:val="00097261"/>
    <w:rsid w:val="000A35A6"/>
    <w:rsid w:val="000A3620"/>
    <w:rsid w:val="000A470F"/>
    <w:rsid w:val="000A6455"/>
    <w:rsid w:val="000A6822"/>
    <w:rsid w:val="000B0738"/>
    <w:rsid w:val="000B0A9E"/>
    <w:rsid w:val="000B0F4E"/>
    <w:rsid w:val="000B2B3F"/>
    <w:rsid w:val="000B345D"/>
    <w:rsid w:val="000B3BBC"/>
    <w:rsid w:val="000B44AE"/>
    <w:rsid w:val="000B477E"/>
    <w:rsid w:val="000B4E4C"/>
    <w:rsid w:val="000B6737"/>
    <w:rsid w:val="000B6F45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3A1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783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4BC8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65F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5FD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79D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1F04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A7EB8"/>
    <w:rsid w:val="002B0EE7"/>
    <w:rsid w:val="002B10F5"/>
    <w:rsid w:val="002B2DAA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6D90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4CF4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5B0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746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D50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07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92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4BD5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3F39"/>
    <w:rsid w:val="003A4462"/>
    <w:rsid w:val="003A4EA9"/>
    <w:rsid w:val="003A594A"/>
    <w:rsid w:val="003A6352"/>
    <w:rsid w:val="003A679F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1FE9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3753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6158"/>
    <w:rsid w:val="0043774A"/>
    <w:rsid w:val="004400D5"/>
    <w:rsid w:val="004419ED"/>
    <w:rsid w:val="00442A44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4F65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5F97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1A59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3D2A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0C9"/>
    <w:rsid w:val="00510F5F"/>
    <w:rsid w:val="00512491"/>
    <w:rsid w:val="00512544"/>
    <w:rsid w:val="005129BA"/>
    <w:rsid w:val="00513C05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512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1987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0A56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5964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89A"/>
    <w:rsid w:val="005B1421"/>
    <w:rsid w:val="005B1ACF"/>
    <w:rsid w:val="005B2169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87F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4C7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2D3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1C97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A6A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56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37F"/>
    <w:rsid w:val="00691DC4"/>
    <w:rsid w:val="00692624"/>
    <w:rsid w:val="006927BE"/>
    <w:rsid w:val="00692E92"/>
    <w:rsid w:val="006935D6"/>
    <w:rsid w:val="00693FDF"/>
    <w:rsid w:val="00695056"/>
    <w:rsid w:val="00695469"/>
    <w:rsid w:val="006958E2"/>
    <w:rsid w:val="006960B2"/>
    <w:rsid w:val="006960C9"/>
    <w:rsid w:val="006961CD"/>
    <w:rsid w:val="00696689"/>
    <w:rsid w:val="00696A40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B7944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0123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321"/>
    <w:rsid w:val="007369CA"/>
    <w:rsid w:val="00736F2D"/>
    <w:rsid w:val="00737B88"/>
    <w:rsid w:val="00737BBD"/>
    <w:rsid w:val="0074075F"/>
    <w:rsid w:val="0074116C"/>
    <w:rsid w:val="00741E42"/>
    <w:rsid w:val="00743B04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0C54"/>
    <w:rsid w:val="00761195"/>
    <w:rsid w:val="007614CB"/>
    <w:rsid w:val="007625F5"/>
    <w:rsid w:val="00762E43"/>
    <w:rsid w:val="00763F0F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1912"/>
    <w:rsid w:val="007927DC"/>
    <w:rsid w:val="007928B6"/>
    <w:rsid w:val="007969BD"/>
    <w:rsid w:val="00796A28"/>
    <w:rsid w:val="00796F8F"/>
    <w:rsid w:val="0079785A"/>
    <w:rsid w:val="00797B51"/>
    <w:rsid w:val="00797D41"/>
    <w:rsid w:val="007A047C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1165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46C"/>
    <w:rsid w:val="007F5B2F"/>
    <w:rsid w:val="007F5EFA"/>
    <w:rsid w:val="007F6E7C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37A0F"/>
    <w:rsid w:val="0084142E"/>
    <w:rsid w:val="008421B7"/>
    <w:rsid w:val="00842D3C"/>
    <w:rsid w:val="0084369F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3478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3886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E6E92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344B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423C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10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B36"/>
    <w:rsid w:val="00980006"/>
    <w:rsid w:val="009807E8"/>
    <w:rsid w:val="00980871"/>
    <w:rsid w:val="00980BA4"/>
    <w:rsid w:val="00982FE6"/>
    <w:rsid w:val="00983C3D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569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6D99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1A0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06"/>
    <w:rsid w:val="00A84368"/>
    <w:rsid w:val="00A84AC3"/>
    <w:rsid w:val="00A854C1"/>
    <w:rsid w:val="00A8608D"/>
    <w:rsid w:val="00A86AF2"/>
    <w:rsid w:val="00A872FC"/>
    <w:rsid w:val="00A87A77"/>
    <w:rsid w:val="00A87B80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96D68"/>
    <w:rsid w:val="00AA0380"/>
    <w:rsid w:val="00AA2FEB"/>
    <w:rsid w:val="00AA3F94"/>
    <w:rsid w:val="00AA4ACF"/>
    <w:rsid w:val="00AA6165"/>
    <w:rsid w:val="00AA62A9"/>
    <w:rsid w:val="00AB0288"/>
    <w:rsid w:val="00AB06E4"/>
    <w:rsid w:val="00AB0855"/>
    <w:rsid w:val="00AB0E90"/>
    <w:rsid w:val="00AB0FCE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2151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3DCB"/>
    <w:rsid w:val="00AE40F0"/>
    <w:rsid w:val="00AE4599"/>
    <w:rsid w:val="00AE4C6A"/>
    <w:rsid w:val="00AE58FC"/>
    <w:rsid w:val="00AE5CEC"/>
    <w:rsid w:val="00AE7601"/>
    <w:rsid w:val="00AF0156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DA3"/>
    <w:rsid w:val="00B2445B"/>
    <w:rsid w:val="00B24532"/>
    <w:rsid w:val="00B25110"/>
    <w:rsid w:val="00B25209"/>
    <w:rsid w:val="00B2562C"/>
    <w:rsid w:val="00B30551"/>
    <w:rsid w:val="00B306DA"/>
    <w:rsid w:val="00B3078A"/>
    <w:rsid w:val="00B32098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67773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17D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894"/>
    <w:rsid w:val="00BB5F54"/>
    <w:rsid w:val="00BB640A"/>
    <w:rsid w:val="00BB64C2"/>
    <w:rsid w:val="00BC1423"/>
    <w:rsid w:val="00BC1DB5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1A5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2A6"/>
    <w:rsid w:val="00BF1F24"/>
    <w:rsid w:val="00BF2E8E"/>
    <w:rsid w:val="00BF3BCA"/>
    <w:rsid w:val="00BF4E75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1782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224A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0E5A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446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ABD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02F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4AB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96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2F84"/>
    <w:rsid w:val="00D44BC8"/>
    <w:rsid w:val="00D44CD2"/>
    <w:rsid w:val="00D45686"/>
    <w:rsid w:val="00D458BE"/>
    <w:rsid w:val="00D45B5E"/>
    <w:rsid w:val="00D463AF"/>
    <w:rsid w:val="00D46879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26CC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C01"/>
    <w:rsid w:val="00DC2D88"/>
    <w:rsid w:val="00DC3436"/>
    <w:rsid w:val="00DC35A7"/>
    <w:rsid w:val="00DC3B56"/>
    <w:rsid w:val="00DC4ABD"/>
    <w:rsid w:val="00DC4C26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5C64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6E5C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6A3C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0E1A"/>
    <w:rsid w:val="00EA12DD"/>
    <w:rsid w:val="00EA193C"/>
    <w:rsid w:val="00EA23E9"/>
    <w:rsid w:val="00EA5EC0"/>
    <w:rsid w:val="00EA5F26"/>
    <w:rsid w:val="00EA7959"/>
    <w:rsid w:val="00EB122F"/>
    <w:rsid w:val="00EB1756"/>
    <w:rsid w:val="00EB2935"/>
    <w:rsid w:val="00EB2D03"/>
    <w:rsid w:val="00EB39DB"/>
    <w:rsid w:val="00EB3CD3"/>
    <w:rsid w:val="00EB5A1C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70E"/>
    <w:rsid w:val="00EE08D0"/>
    <w:rsid w:val="00EE33A1"/>
    <w:rsid w:val="00EE45DE"/>
    <w:rsid w:val="00EE46EF"/>
    <w:rsid w:val="00EE482B"/>
    <w:rsid w:val="00EE5DE5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17C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2E46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07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198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5E35"/>
    <w:rsid w:val="00FB6C52"/>
    <w:rsid w:val="00FB78A4"/>
    <w:rsid w:val="00FC11AF"/>
    <w:rsid w:val="00FC1E35"/>
    <w:rsid w:val="00FC2116"/>
    <w:rsid w:val="00FC236F"/>
    <w:rsid w:val="00FC252E"/>
    <w:rsid w:val="00FC279B"/>
    <w:rsid w:val="00FC340C"/>
    <w:rsid w:val="00FC5102"/>
    <w:rsid w:val="00FC646D"/>
    <w:rsid w:val="00FC7288"/>
    <w:rsid w:val="00FD042B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styleId="Revision">
    <w:name w:val="Revision"/>
    <w:hidden/>
    <w:uiPriority w:val="99"/>
    <w:semiHidden/>
    <w:rsid w:val="0053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4</Pages>
  <Words>800</Words>
  <Characters>3963</Characters>
  <Application>Microsoft Office Word</Application>
  <DocSecurity>0</DocSecurity>
  <Lines>1981</Lines>
  <Paragraphs>396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7</cp:revision>
  <cp:lastPrinted>2026-04-21T12:11:00Z</cp:lastPrinted>
  <dcterms:created xsi:type="dcterms:W3CDTF">2026-05-28T13:44:00Z</dcterms:created>
  <dcterms:modified xsi:type="dcterms:W3CDTF">2026-05-28T14:35:00Z</dcterms:modified>
</cp:coreProperties>
</file>