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2A54F55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E56AC2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EF5B39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A91F8C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r w:rsidR="00A91F8C">
              <w:rPr>
                <w:sz w:val="20"/>
              </w:rPr>
              <w:t>0</w:t>
            </w:r>
            <w:r w:rsidR="00E56AC2">
              <w:rPr>
                <w:sz w:val="20"/>
              </w:rPr>
              <w:t>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0D8A2914" w:rsidR="00C24338" w:rsidRDefault="00E56AC2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BE10A2" w:rsidRPr="009E3B40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C112C" w:rsidRPr="004C6444">
              <w:rPr>
                <w:sz w:val="20"/>
              </w:rPr>
              <w:t>1</w:t>
            </w:r>
            <w:r w:rsidR="004C6444" w:rsidRPr="004C6444">
              <w:rPr>
                <w:sz w:val="20"/>
              </w:rPr>
              <w:t>2</w:t>
            </w:r>
            <w:r w:rsidR="00AC112C" w:rsidRPr="004C6444">
              <w:rPr>
                <w:sz w:val="20"/>
              </w:rPr>
              <w:t>:</w:t>
            </w:r>
            <w:r w:rsidR="004C6444" w:rsidRPr="004C6444">
              <w:rPr>
                <w:sz w:val="20"/>
              </w:rPr>
              <w:t>3</w:t>
            </w:r>
            <w:r w:rsidR="00C82A8F" w:rsidRPr="004C6444">
              <w:rPr>
                <w:sz w:val="20"/>
              </w:rPr>
              <w:t>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5A50211" w14:textId="2637CB9E" w:rsidR="00233EAC" w:rsidRDefault="00E56AC2" w:rsidP="00210705">
            <w:pPr>
              <w:rPr>
                <w:bCs/>
              </w:rPr>
            </w:pPr>
            <w:r w:rsidRPr="00C0569E">
              <w:rPr>
                <w:b/>
              </w:rPr>
              <w:t>EU:s utvidgning</w:t>
            </w:r>
            <w:r>
              <w:rPr>
                <w:b/>
              </w:rPr>
              <w:t xml:space="preserve"> med visst fokus på västra Balkan och Turkiet</w:t>
            </w:r>
          </w:p>
          <w:p w14:paraId="4C4381BC" w14:textId="77777777" w:rsidR="00A91F8C" w:rsidRDefault="00A91F8C" w:rsidP="00A91F8C">
            <w:pPr>
              <w:rPr>
                <w:bCs/>
              </w:rPr>
            </w:pPr>
          </w:p>
          <w:p w14:paraId="048CEA35" w14:textId="227EB561" w:rsidR="00A91F8C" w:rsidRPr="00E56AC2" w:rsidRDefault="00E56AC2" w:rsidP="00A91F8C">
            <w:pPr>
              <w:rPr>
                <w:bCs/>
              </w:rPr>
            </w:pPr>
            <w:proofErr w:type="spellStart"/>
            <w:r>
              <w:rPr>
                <w:bCs/>
              </w:rPr>
              <w:t>Utrikesminster</w:t>
            </w:r>
            <w:proofErr w:type="spellEnd"/>
            <w:r>
              <w:rPr>
                <w:bCs/>
              </w:rPr>
              <w:t xml:space="preserve"> Tobias Billström och medarbetare från Utrikesdepartementet informerade utskottet om </w:t>
            </w:r>
            <w:r w:rsidRPr="00E56AC2">
              <w:rPr>
                <w:bCs/>
              </w:rPr>
              <w:t xml:space="preserve">EU:s utvidgning med visst fokus på västra Balkan och Turkiet. </w:t>
            </w:r>
          </w:p>
          <w:p w14:paraId="2D01A6CE" w14:textId="77777777" w:rsidR="00A91F8C" w:rsidRPr="00A91F8C" w:rsidRDefault="00A91F8C" w:rsidP="00A91F8C">
            <w:pPr>
              <w:rPr>
                <w:bCs/>
              </w:rPr>
            </w:pPr>
          </w:p>
          <w:p w14:paraId="29163CAC" w14:textId="59E1439E" w:rsidR="001E22A8" w:rsidRDefault="00E56AC2" w:rsidP="00A91F8C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="00A91F8C" w:rsidRPr="00A91F8C">
              <w:rPr>
                <w:bCs/>
              </w:rPr>
              <w:t>.</w:t>
            </w:r>
          </w:p>
          <w:p w14:paraId="5E943533" w14:textId="06B000AA" w:rsidR="00A91F8C" w:rsidRPr="00B25209" w:rsidRDefault="00A91F8C" w:rsidP="00A91F8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0A5F932C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0E9CD2ED" w14:textId="7892564A" w:rsidR="00A91F8C" w:rsidRDefault="00E56AC2" w:rsidP="00A91F8C">
            <w:pPr>
              <w:rPr>
                <w:b/>
              </w:rPr>
            </w:pPr>
            <w:r w:rsidRPr="00DD76BB">
              <w:rPr>
                <w:b/>
              </w:rPr>
              <w:t>Svenskt deltagande i evakueringsinsats i Sudan</w:t>
            </w:r>
          </w:p>
          <w:p w14:paraId="31548D90" w14:textId="77777777" w:rsidR="00A91F8C" w:rsidRDefault="00A91F8C" w:rsidP="00A91F8C">
            <w:pPr>
              <w:rPr>
                <w:b/>
              </w:rPr>
            </w:pPr>
          </w:p>
          <w:p w14:paraId="014D6B8A" w14:textId="1D09B063" w:rsidR="00E56AC2" w:rsidRPr="00E56AC2" w:rsidRDefault="00E56AC2" w:rsidP="00E56AC2">
            <w:pPr>
              <w:rPr>
                <w:bCs/>
              </w:rPr>
            </w:pPr>
            <w:proofErr w:type="spellStart"/>
            <w:r>
              <w:rPr>
                <w:bCs/>
              </w:rPr>
              <w:t>Utrikesminster</w:t>
            </w:r>
            <w:proofErr w:type="spellEnd"/>
            <w:r>
              <w:rPr>
                <w:bCs/>
              </w:rPr>
              <w:t xml:space="preserve"> Tobias Billström med medarbetare från Utrikesdepartementet, försvarsminister Pål</w:t>
            </w:r>
            <w:r w:rsidRPr="00E56AC2">
              <w:rPr>
                <w:bCs/>
              </w:rPr>
              <w:t xml:space="preserve"> Jonson </w:t>
            </w:r>
            <w:r>
              <w:rPr>
                <w:bCs/>
              </w:rPr>
              <w:t xml:space="preserve">med medarbetare från Försvarsdepartementet </w:t>
            </w:r>
            <w:r w:rsidRPr="00E56AC2">
              <w:rPr>
                <w:bCs/>
              </w:rPr>
              <w:t>samt generallöjtnant Carl-Johan Edström och överstelöjtnant Henrik Andersén</w:t>
            </w:r>
            <w:r>
              <w:rPr>
                <w:bCs/>
              </w:rPr>
              <w:t xml:space="preserve"> från Försvarsmakten informerade om </w:t>
            </w:r>
            <w:proofErr w:type="gramStart"/>
            <w:r w:rsidRPr="00E56AC2">
              <w:rPr>
                <w:bCs/>
              </w:rPr>
              <w:t>Svenskt</w:t>
            </w:r>
            <w:proofErr w:type="gramEnd"/>
            <w:r w:rsidRPr="00E56AC2">
              <w:rPr>
                <w:bCs/>
              </w:rPr>
              <w:t xml:space="preserve"> deltagande i evakueringsinsats i Sudan</w:t>
            </w:r>
            <w:r w:rsidR="00D71536">
              <w:rPr>
                <w:bCs/>
              </w:rPr>
              <w:t>.</w:t>
            </w:r>
          </w:p>
          <w:p w14:paraId="21419D16" w14:textId="6D341474" w:rsidR="00E56AC2" w:rsidRDefault="00E56AC2" w:rsidP="00E56AC2">
            <w:pPr>
              <w:rPr>
                <w:b/>
              </w:rPr>
            </w:pPr>
          </w:p>
          <w:p w14:paraId="496F0621" w14:textId="77777777" w:rsidR="00E56AC2" w:rsidRDefault="00E56AC2" w:rsidP="00E56AC2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Pr="00A91F8C">
              <w:rPr>
                <w:bCs/>
              </w:rPr>
              <w:t>.</w:t>
            </w:r>
          </w:p>
          <w:p w14:paraId="04EA688B" w14:textId="492ED275" w:rsidR="001E22A8" w:rsidRPr="00A77E71" w:rsidRDefault="001E22A8" w:rsidP="00E56AC2">
            <w:pPr>
              <w:rPr>
                <w:b/>
              </w:rPr>
            </w:pPr>
          </w:p>
        </w:tc>
      </w:tr>
      <w:bookmarkEnd w:id="0"/>
      <w:tr w:rsidR="00E56AC2" w:rsidRPr="004B367D" w14:paraId="06435FBC" w14:textId="77777777" w:rsidTr="00BF0094">
        <w:trPr>
          <w:trHeight w:val="884"/>
        </w:trPr>
        <w:tc>
          <w:tcPr>
            <w:tcW w:w="567" w:type="dxa"/>
          </w:tcPr>
          <w:p w14:paraId="19E43926" w14:textId="3676EA1D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6D96B1B1" w14:textId="77777777" w:rsidR="00E56AC2" w:rsidRDefault="00E56AC2" w:rsidP="00E56AC2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492BD693" w14:textId="77777777" w:rsidR="00E56AC2" w:rsidRPr="00B25209" w:rsidRDefault="00E56AC2" w:rsidP="00E56AC2">
            <w:pPr>
              <w:rPr>
                <w:b/>
                <w:bCs/>
                <w:color w:val="000000"/>
                <w:szCs w:val="24"/>
              </w:rPr>
            </w:pPr>
          </w:p>
          <w:p w14:paraId="514B462D" w14:textId="7AC96E43" w:rsidR="00E56AC2" w:rsidRDefault="00E56AC2" w:rsidP="00E56AC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42</w:t>
            </w:r>
          </w:p>
          <w:p w14:paraId="63712272" w14:textId="65503698" w:rsidR="00E56AC2" w:rsidRPr="00DD76BB" w:rsidRDefault="00E56AC2" w:rsidP="00E56A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56AC2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0C31BF14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E56AC2" w:rsidRDefault="00E56AC2" w:rsidP="00E56AC2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E56AC2" w:rsidRDefault="00E56AC2" w:rsidP="00E56AC2">
            <w:pPr>
              <w:rPr>
                <w:b/>
              </w:rPr>
            </w:pPr>
          </w:p>
        </w:tc>
      </w:tr>
      <w:tr w:rsidR="00D71536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48FA9E14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44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625F7D25" w14:textId="77777777" w:rsidR="00D71536" w:rsidRDefault="00D71536" w:rsidP="00E56AC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E258DE0" w14:textId="77777777" w:rsidR="00D71536" w:rsidRDefault="00D71536" w:rsidP="00E56AC2">
            <w:pPr>
              <w:rPr>
                <w:b/>
              </w:rPr>
            </w:pPr>
          </w:p>
          <w:p w14:paraId="29D04397" w14:textId="77777777" w:rsidR="00D71536" w:rsidRDefault="00D71536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 xml:space="preserve">Utskottet beslutade att nästa sammanträde ska äga </w:t>
            </w:r>
            <w:r w:rsidRPr="00AC112C">
              <w:rPr>
                <w:bCs/>
                <w:color w:val="000000"/>
                <w:szCs w:val="24"/>
              </w:rPr>
              <w:t xml:space="preserve">rum </w:t>
            </w:r>
            <w:r>
              <w:rPr>
                <w:bCs/>
                <w:color w:val="000000"/>
                <w:szCs w:val="24"/>
              </w:rPr>
              <w:t>torsdage</w:t>
            </w:r>
            <w:r w:rsidRPr="00AC112C">
              <w:rPr>
                <w:bCs/>
                <w:color w:val="000000"/>
                <w:szCs w:val="24"/>
              </w:rPr>
              <w:t xml:space="preserve">n den </w:t>
            </w:r>
            <w:r>
              <w:rPr>
                <w:bCs/>
                <w:color w:val="000000"/>
                <w:szCs w:val="24"/>
              </w:rPr>
              <w:t>11</w:t>
            </w:r>
            <w:r w:rsidRPr="00AC112C">
              <w:rPr>
                <w:bCs/>
                <w:color w:val="000000"/>
                <w:szCs w:val="24"/>
              </w:rPr>
              <w:t xml:space="preserve"> maj 2023.</w:t>
            </w:r>
          </w:p>
          <w:p w14:paraId="6317DA03" w14:textId="0450E31D" w:rsidR="00D71536" w:rsidRDefault="00D71536" w:rsidP="00E56AC2">
            <w:pPr>
              <w:rPr>
                <w:b/>
              </w:rPr>
            </w:pPr>
          </w:p>
        </w:tc>
      </w:tr>
      <w:tr w:rsidR="00D71536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7777777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77777777" w:rsidR="00D71536" w:rsidRPr="004A0318" w:rsidRDefault="00D71536" w:rsidP="00E56AC2">
            <w:pPr>
              <w:rPr>
                <w:b/>
              </w:rPr>
            </w:pPr>
          </w:p>
        </w:tc>
      </w:tr>
      <w:tr w:rsidR="00E56AC2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4C5068C9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E654DF3" w14:textId="7F8735F5" w:rsidR="00E56AC2" w:rsidRPr="00A77E71" w:rsidRDefault="00E56AC2" w:rsidP="00D71536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</w:tr>
      <w:tr w:rsidR="00E56AC2" w:rsidRPr="004B367D" w14:paraId="7D4DC4FA" w14:textId="77777777" w:rsidTr="00BF0094">
        <w:trPr>
          <w:trHeight w:val="884"/>
        </w:trPr>
        <w:tc>
          <w:tcPr>
            <w:tcW w:w="567" w:type="dxa"/>
          </w:tcPr>
          <w:p w14:paraId="6750833C" w14:textId="16A4ED38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6C777DB" w14:textId="57313AAD" w:rsidR="00E56AC2" w:rsidRPr="00210705" w:rsidRDefault="00E56AC2" w:rsidP="00D71536">
            <w:pPr>
              <w:rPr>
                <w:b/>
              </w:rPr>
            </w:pPr>
          </w:p>
        </w:tc>
      </w:tr>
      <w:tr w:rsidR="00E56AC2" w:rsidRPr="004B367D" w14:paraId="42FB98A1" w14:textId="77777777" w:rsidTr="00BF0094">
        <w:trPr>
          <w:trHeight w:val="884"/>
        </w:trPr>
        <w:tc>
          <w:tcPr>
            <w:tcW w:w="567" w:type="dxa"/>
          </w:tcPr>
          <w:p w14:paraId="689CDD46" w14:textId="502D462C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4E1BC24" w14:textId="77777777" w:rsidR="00E56AC2" w:rsidRPr="00A77E71" w:rsidRDefault="00E56AC2" w:rsidP="00E56AC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6AC2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2CFDE3B" w14:textId="77777777" w:rsidR="00E56AC2" w:rsidRDefault="00E56AC2" w:rsidP="00E56AC2">
            <w:pPr>
              <w:rPr>
                <w:b/>
                <w:color w:val="000000"/>
                <w:szCs w:val="24"/>
              </w:rPr>
            </w:pPr>
          </w:p>
          <w:p w14:paraId="2C46CF7C" w14:textId="353379AE" w:rsidR="00E56AC2" w:rsidRDefault="00E56AC2" w:rsidP="00E56AC2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95A5E7B" w:rsidR="005030DD" w:rsidRPr="006F350C" w:rsidRDefault="00D71536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3FCE2EE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den</w:t>
            </w:r>
            <w:r w:rsidR="00D71536">
              <w:t xml:space="preserve"> 11</w:t>
            </w:r>
            <w:r w:rsidR="00144BFE" w:rsidRPr="00AC112C">
              <w:t xml:space="preserve"> maj</w:t>
            </w:r>
            <w:r w:rsidR="004F38B1" w:rsidRPr="00AC112C">
              <w:t xml:space="preserve"> 202</w:t>
            </w:r>
            <w:r w:rsidR="00394DF4" w:rsidRPr="00AC112C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F3F5E1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D71536">
              <w:rPr>
                <w:sz w:val="20"/>
              </w:rPr>
              <w:t>3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0BC71BE" w:rsidR="0050083A" w:rsidRPr="004C644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4C6444">
              <w:rPr>
                <w:sz w:val="19"/>
                <w:szCs w:val="19"/>
              </w:rPr>
              <w:t>§</w:t>
            </w:r>
            <w:r w:rsidR="00605583" w:rsidRPr="004C6444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4C6444">
              <w:rPr>
                <w:sz w:val="19"/>
                <w:szCs w:val="19"/>
              </w:rPr>
              <w:t>1</w:t>
            </w:r>
            <w:r w:rsidR="00284231" w:rsidRPr="004C6444">
              <w:rPr>
                <w:sz w:val="19"/>
                <w:szCs w:val="19"/>
              </w:rPr>
              <w:t>-</w:t>
            </w:r>
            <w:r w:rsidR="004C6444" w:rsidRPr="004C6444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FECCC8D" w:rsidR="0050083A" w:rsidRPr="004C644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4C6444">
              <w:rPr>
                <w:sz w:val="19"/>
                <w:szCs w:val="19"/>
              </w:rPr>
              <w:t>§</w:t>
            </w:r>
            <w:r w:rsidR="00175CF2" w:rsidRPr="004C6444">
              <w:rPr>
                <w:sz w:val="19"/>
                <w:szCs w:val="19"/>
              </w:rPr>
              <w:t xml:space="preserve"> </w:t>
            </w:r>
            <w:proofErr w:type="gramStart"/>
            <w:r w:rsidR="004C6444" w:rsidRPr="004C6444">
              <w:rPr>
                <w:sz w:val="19"/>
                <w:szCs w:val="19"/>
              </w:rPr>
              <w:t>3</w:t>
            </w:r>
            <w:r w:rsidR="00271928" w:rsidRPr="004C6444">
              <w:rPr>
                <w:sz w:val="19"/>
                <w:szCs w:val="19"/>
              </w:rPr>
              <w:t>-</w:t>
            </w:r>
            <w:r w:rsidR="004C6444" w:rsidRPr="004C6444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C7F4C56" w:rsidR="0050083A" w:rsidRPr="0004578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207A64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CF6B03D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1978B9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4490CCB6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4C644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4C644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4C644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04578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4C644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4C6444" w:rsidRPr="004C6444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4C6444" w:rsidRPr="00D71536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98B005E" w:rsidR="004C6444" w:rsidRPr="00D71536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ED3DF63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6411339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5BB53C6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4C6444" w:rsidRPr="0028423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4C6444" w:rsidRPr="00FE5589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4C6444" w:rsidRPr="00FE5589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C644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4C6444" w:rsidRPr="004C6444" w:rsidRDefault="004C6444" w:rsidP="004C6444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4C6444" w:rsidRPr="00D71536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13F4715" w:rsidR="004C6444" w:rsidRPr="00D71536" w:rsidRDefault="004C6444" w:rsidP="004C6444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12DC0E4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98B55D0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1E899CD0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4C6444" w:rsidRPr="0028423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97DBF4D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34DC232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1167D9D1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0518EC9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4C6444" w:rsidRPr="00284231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DA9FFE1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E3E16CE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91FCA0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81BE4D1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3DF89D6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4C6444" w:rsidRPr="0028423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297483F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0AD1DB3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516E820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126011D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61B7C842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4C6444" w:rsidRPr="00284231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073880A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637CE87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3978FBE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05918B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628A6D02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4C6444" w:rsidRPr="00284231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327B7D5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212A7D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8725440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2AD83CB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384C82E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4C6444" w:rsidRPr="0028423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4C6444" w:rsidRPr="0004578D" w:rsidRDefault="004C6444" w:rsidP="004C644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4578D">
              <w:rPr>
                <w:snapToGrid w:val="0"/>
                <w:sz w:val="20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A9129B9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C284192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AD3FB67" w:rsidR="004C6444" w:rsidRPr="0004578D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A5FE15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800807A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4C6444" w:rsidRPr="0028423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20E0D5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2D78F47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16067D8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C111E81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564D9439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4C6444" w:rsidRPr="0028423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20F5E59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D7B8624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A7CC9F9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7CC2184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93C289E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4C6444" w:rsidRPr="00284231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CC469F6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5904055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05D1CB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D2E98F2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3EF3468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4C6444" w:rsidRPr="00FE5589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4C6444" w:rsidRPr="00FE558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B3D5967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F23685A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FAE6D80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ABA28C3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4C6444" w:rsidRPr="0004578D" w:rsidRDefault="004C6444" w:rsidP="004C644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1D5B94F" w:rsidR="004C6444" w:rsidRPr="0004578D" w:rsidRDefault="004C6444" w:rsidP="004C644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C6736AA" w:rsidR="004C6444" w:rsidRPr="00337441" w:rsidRDefault="004C6444" w:rsidP="004C644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1ABD5C9" w:rsidR="004C6444" w:rsidRPr="00337441" w:rsidRDefault="004C6444" w:rsidP="004C644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2BA9669" w:rsidR="004C6444" w:rsidRPr="00246B39" w:rsidRDefault="004C6444" w:rsidP="004C644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4C6444" w:rsidRPr="003504FA" w:rsidRDefault="004C6444" w:rsidP="004C644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4C6444" w:rsidRPr="003504FA" w:rsidRDefault="004C6444" w:rsidP="004C644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82D9AE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EA8D5CD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8357DD4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B28FE41" w:rsidR="004C6444" w:rsidRPr="00246B39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AE558D1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C6E031C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A54A828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728E084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EAEE1B9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0FDC84A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0F40C86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E1EDC3B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63A1220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06165572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1CF1176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7695E92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30F3BD91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CD63E3A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1D8A4B9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4C6444" w:rsidRPr="004A0318" w:rsidRDefault="004C6444" w:rsidP="004C644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F2FB274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AFC3B42" w:rsidR="004C6444" w:rsidRPr="0004578D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6CC3B86E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21E006E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F340A6D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C6444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BFDB64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E022C03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04AB77A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40328C5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A80BA6F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C99E73E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838503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B87531E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83FD8D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77D0F11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4FDF15F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D15D779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18C62D2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46FAB8B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06F40AD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1B7B942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B14C6BE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3B7B161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049417F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D6D7F86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719394C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91CA48A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9B1C7EB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CC20BB8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DB7DD06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4AE114DA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BFFEC74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B487A5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1A6DC6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7E9DD6A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55B1011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68B50F9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9638370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1E00CC4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64A3DF2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9AE3EB8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9B635DB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B568C34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34D5D0D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A42F90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CA8DFA6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E3CE80D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24D67EE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40E57E9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ED7B2A5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598D618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419F1E3A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E98E269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CB4836E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AE46751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35A3B0D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057794E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A32C4E4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C97F64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015BEFE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2BF2CAC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6D55DD6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8B82422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05A1E2F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EB7F6D8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37981D9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27D8C92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4B4F2D3A" w:rsidR="004C6444" w:rsidRPr="00915B99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008C00AC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E1FD59D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1B408B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5868EDC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786F418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3455332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2B5FFBC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B21944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623753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4F4F1762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8B92239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11417BA7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2435BAA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955DE3C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840DC33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B43F142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E1F39A2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D204EB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E3B7072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5B4C62F2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2BCE2F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71640CA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A916BE5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955BEA6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C7CD6A0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A31CBF7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D7F45F9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B799B8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97FBC3F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C428380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F8E10F7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5B1AA585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3504EF9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465A3D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EBBBB5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3C3461D6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64D7854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AF2AADA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A4B38C3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30FADF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7C434A3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4BCCFBF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7E53664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2CD5984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B92762A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C0CBD90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8296F93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645A1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4AF02480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CCBE60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18D36C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F9E1A02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E1144C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9B50C9A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54459EF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04489A6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F2AA62D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0D48FD6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1B16270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A3AF2E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B4141C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6E10739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2CC12BAB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D1A2B24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86446A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0B28E0A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2A6A7DE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59ED1B2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6FF5F6B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3FB79F1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7E105ED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69E9E71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8DF620B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A06C763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181C773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4C6444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4C6444" w:rsidRPr="004A0318" w:rsidRDefault="004C6444" w:rsidP="004C644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5F5CCD46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4C6444" w:rsidRPr="0004578D" w:rsidRDefault="004C6444" w:rsidP="004C644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2EEF3D5D" w:rsidR="004C6444" w:rsidRPr="0004578D" w:rsidRDefault="004C6444" w:rsidP="004C6444">
            <w:pPr>
              <w:rPr>
                <w:sz w:val="20"/>
              </w:rPr>
            </w:pPr>
            <w:r w:rsidRPr="0004578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4C6444" w:rsidRPr="00337441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09B519B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4C6444" w:rsidRPr="00337441" w:rsidRDefault="004C6444" w:rsidP="004C644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4C6444" w:rsidRPr="003504FA" w:rsidRDefault="004C6444" w:rsidP="004C64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4C6444" w:rsidRPr="003504FA" w:rsidRDefault="004C6444" w:rsidP="004C644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4C6444" w:rsidRPr="003504FA" w:rsidRDefault="004C6444" w:rsidP="004C6444">
            <w:pPr>
              <w:rPr>
                <w:sz w:val="20"/>
              </w:rPr>
            </w:pPr>
          </w:p>
        </w:tc>
      </w:tr>
      <w:tr w:rsidR="0069546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695469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  <w:tr w:rsidR="0069546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95469" w:rsidRPr="003504FA" w:rsidRDefault="00695469" w:rsidP="00695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95469" w:rsidRPr="003504FA" w:rsidRDefault="00695469" w:rsidP="00695469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0D78" w14:textId="77777777" w:rsidR="00A674D7" w:rsidRDefault="00A674D7" w:rsidP="00286A5C">
      <w:r>
        <w:separator/>
      </w:r>
    </w:p>
  </w:endnote>
  <w:endnote w:type="continuationSeparator" w:id="0">
    <w:p w14:paraId="21756135" w14:textId="77777777" w:rsidR="00A674D7" w:rsidRDefault="00A674D7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97A7" w14:textId="77777777" w:rsidR="00A674D7" w:rsidRDefault="00A674D7" w:rsidP="00286A5C">
      <w:r>
        <w:separator/>
      </w:r>
    </w:p>
  </w:footnote>
  <w:footnote w:type="continuationSeparator" w:id="0">
    <w:p w14:paraId="0F5C2C62" w14:textId="77777777" w:rsidR="00A674D7" w:rsidRDefault="00A674D7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ABE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3771"/>
    <w:rsid w:val="00834F26"/>
    <w:rsid w:val="00836D47"/>
    <w:rsid w:val="008378A8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</TotalTime>
  <Pages>3</Pages>
  <Words>547</Words>
  <Characters>2989</Characters>
  <Application>Microsoft Office Word</Application>
  <DocSecurity>0</DocSecurity>
  <Lines>1494</Lines>
  <Paragraphs>220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5</cp:revision>
  <cp:lastPrinted>2023-04-20T11:47:00Z</cp:lastPrinted>
  <dcterms:created xsi:type="dcterms:W3CDTF">2023-05-08T08:43:00Z</dcterms:created>
  <dcterms:modified xsi:type="dcterms:W3CDTF">2023-05-09T10:52:00Z</dcterms:modified>
</cp:coreProperties>
</file>