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09FA" w:rsidRPr="002E75CB" w:rsidTr="006809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09FA" w:rsidRPr="002E75CB" w:rsidRDefault="00DC2904" w:rsidP="006809FA">
            <w:pPr>
              <w:pStyle w:val="RSKRbeteckning"/>
              <w:spacing w:before="240"/>
            </w:pPr>
            <w:r w:rsidRPr="002E75CB">
              <w:t>Riksdagsskrivelse</w:t>
            </w:r>
          </w:p>
          <w:p w:rsidR="006809FA" w:rsidRPr="002E75CB" w:rsidRDefault="00DC2904" w:rsidP="006809FA">
            <w:pPr>
              <w:pStyle w:val="RSKRbeteckning"/>
            </w:pPr>
            <w:r w:rsidRPr="002E75CB">
              <w:t>2008/09</w:t>
            </w:r>
            <w:r w:rsidR="006809FA" w:rsidRPr="002E75CB">
              <w:t>:</w:t>
            </w:r>
            <w:r w:rsidRPr="002E75CB">
              <w:t>138</w:t>
            </w:r>
          </w:p>
        </w:tc>
        <w:tc>
          <w:tcPr>
            <w:tcW w:w="1134" w:type="dxa"/>
          </w:tcPr>
          <w:p w:rsidR="006809FA" w:rsidRPr="002E75CB" w:rsidRDefault="002E75CB" w:rsidP="006809FA">
            <w:pPr>
              <w:jc w:val="right"/>
            </w:pPr>
            <w:r w:rsidRPr="002E75C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9FA" w:rsidRPr="002E75CB" w:rsidTr="006809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09FA" w:rsidRPr="002E75CB" w:rsidRDefault="006809FA">
            <w:pPr>
              <w:rPr>
                <w:sz w:val="10"/>
              </w:rPr>
            </w:pPr>
          </w:p>
        </w:tc>
      </w:tr>
    </w:tbl>
    <w:p w:rsidR="006809FA" w:rsidRPr="002E75CB" w:rsidRDefault="006809FA"/>
    <w:p w:rsidR="006809FA" w:rsidRPr="002E75CB" w:rsidRDefault="00DC2904" w:rsidP="006809FA">
      <w:pPr>
        <w:pStyle w:val="Mottagare1"/>
      </w:pPr>
      <w:r w:rsidRPr="002E75CB">
        <w:t>Regeringen</w:t>
      </w:r>
    </w:p>
    <w:p w:rsidR="006809FA" w:rsidRPr="002E75CB" w:rsidRDefault="00DC2904" w:rsidP="006809FA">
      <w:pPr>
        <w:pStyle w:val="Mottagare2"/>
      </w:pPr>
      <w:r w:rsidRPr="002E75CB">
        <w:t>Socialdepartementet</w:t>
      </w:r>
    </w:p>
    <w:p w:rsidR="006809FA" w:rsidRPr="002E75CB" w:rsidRDefault="006809FA" w:rsidP="006809FA">
      <w:r w:rsidRPr="002E75CB">
        <w:t xml:space="preserve">Med överlämnande av </w:t>
      </w:r>
      <w:r w:rsidR="00DC2904" w:rsidRPr="002E75CB">
        <w:t>socialförsäkringsutskottet</w:t>
      </w:r>
      <w:r w:rsidRPr="002E75CB">
        <w:t xml:space="preserve">s betänkande </w:t>
      </w:r>
      <w:r w:rsidR="00DC2904" w:rsidRPr="002E75CB">
        <w:t>2008/09</w:t>
      </w:r>
      <w:r w:rsidRPr="002E75CB">
        <w:t>:</w:t>
      </w:r>
      <w:r w:rsidR="00DC2904" w:rsidRPr="002E75CB">
        <w:t>SfU1</w:t>
      </w:r>
      <w:r w:rsidRPr="002E75CB">
        <w:t xml:space="preserve"> </w:t>
      </w:r>
      <w:r w:rsidR="00DC2904" w:rsidRPr="002E75CB">
        <w:t>Utgiftsområdena 10, 11 och 12 inom socialförsäkringsområdet</w:t>
      </w:r>
      <w:r w:rsidRPr="002E75CB">
        <w:t xml:space="preserve"> får jag anmäla att riksdagen denna dag bifallit utskottets förslag till riksdagsbeslut.</w:t>
      </w:r>
    </w:p>
    <w:p w:rsidR="006809FA" w:rsidRPr="002E75CB" w:rsidRDefault="006809FA" w:rsidP="006809FA">
      <w:pPr>
        <w:pStyle w:val="Stockholm"/>
      </w:pPr>
      <w:r w:rsidRPr="002E75CB">
        <w:t xml:space="preserve">Stockholm </w:t>
      </w:r>
      <w:r w:rsidR="00DC2904" w:rsidRPr="002E75CB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09FA" w:rsidRPr="002E75CB" w:rsidTr="006809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09FA" w:rsidRPr="002E75CB" w:rsidRDefault="00DC2904" w:rsidP="006809FA">
            <w:pPr>
              <w:pStyle w:val="AvsTalman"/>
            </w:pPr>
            <w:r w:rsidRPr="002E75CB">
              <w:t>Per Westerberg</w:t>
            </w:r>
          </w:p>
        </w:tc>
        <w:tc>
          <w:tcPr>
            <w:tcW w:w="3628" w:type="dxa"/>
          </w:tcPr>
          <w:p w:rsidR="006809FA" w:rsidRPr="002E75CB" w:rsidRDefault="00DC2904" w:rsidP="006809FA">
            <w:pPr>
              <w:pStyle w:val="AvsTjnsteman"/>
            </w:pPr>
            <w:r w:rsidRPr="002E75CB">
              <w:t>Ulf Christoffersson</w:t>
            </w:r>
          </w:p>
        </w:tc>
      </w:tr>
    </w:tbl>
    <w:p w:rsidR="00D85057" w:rsidRPr="002E75CB" w:rsidRDefault="00D85057" w:rsidP="006809FA"/>
    <w:sectPr w:rsidR="00D85057" w:rsidRPr="002E75C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FA"/>
    <w:rsid w:val="0009098F"/>
    <w:rsid w:val="000C2D8D"/>
    <w:rsid w:val="001667BD"/>
    <w:rsid w:val="001C2855"/>
    <w:rsid w:val="00224A43"/>
    <w:rsid w:val="00243D3C"/>
    <w:rsid w:val="00244660"/>
    <w:rsid w:val="0026798D"/>
    <w:rsid w:val="002E75C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09FA"/>
    <w:rsid w:val="007D2903"/>
    <w:rsid w:val="00852286"/>
    <w:rsid w:val="00860608"/>
    <w:rsid w:val="008D022D"/>
    <w:rsid w:val="009417EF"/>
    <w:rsid w:val="009F0EC7"/>
    <w:rsid w:val="00A16D59"/>
    <w:rsid w:val="00A8224E"/>
    <w:rsid w:val="00AC3A6D"/>
    <w:rsid w:val="00BB222A"/>
    <w:rsid w:val="00BB66ED"/>
    <w:rsid w:val="00C1040E"/>
    <w:rsid w:val="00C24496"/>
    <w:rsid w:val="00C72B82"/>
    <w:rsid w:val="00CE15CF"/>
    <w:rsid w:val="00D644E9"/>
    <w:rsid w:val="00D85057"/>
    <w:rsid w:val="00DC0766"/>
    <w:rsid w:val="00DC290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281372-2E4F-4EE7-853C-A32FE3A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2008-12-16T12:43:00Z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138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