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08050D3C3994FE7A86D6B69F0F00BFB"/>
        </w:placeholder>
        <w:text/>
      </w:sdtPr>
      <w:sdtEndPr/>
      <w:sdtContent>
        <w:p w:rsidRPr="009B062B" w:rsidR="00AF30DD" w:rsidP="00DA28CE" w:rsidRDefault="00AF30DD" w14:paraId="4797F9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20d85e-6f28-4629-9dd2-b9e3211f911e"/>
        <w:id w:val="202526505"/>
        <w:lock w:val="sdtLocked"/>
      </w:sdtPr>
      <w:sdtEndPr/>
      <w:sdtContent>
        <w:p w:rsidR="007201E2" w:rsidRDefault="005227A7" w14:paraId="4797F93B" w14:textId="50B5561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direktinvesteringar och köp av strategisk infrastruktur ska godkännas av regeringen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3BF0022736E41C085E0EEBE545A46E0"/>
        </w:placeholder>
        <w:text/>
      </w:sdtPr>
      <w:sdtEndPr/>
      <w:sdtContent>
        <w:p w:rsidRPr="009B062B" w:rsidR="006D79C9" w:rsidP="00333E95" w:rsidRDefault="006D79C9" w14:paraId="4797F93C" w14:textId="77777777">
          <w:pPr>
            <w:pStyle w:val="Rubrik1"/>
          </w:pPr>
          <w:r>
            <w:t>Motivering</w:t>
          </w:r>
        </w:p>
      </w:sdtContent>
    </w:sdt>
    <w:p w:rsidR="002D4F09" w:rsidP="008E0FE2" w:rsidRDefault="002D4F09" w14:paraId="4797F93D" w14:textId="28E06547">
      <w:pPr>
        <w:pStyle w:val="Normalutanindragellerluft"/>
      </w:pPr>
      <w:r>
        <w:t xml:space="preserve">Under de senaste decennierna har en rad uppmärksammade köp gjorts av utländska intressen eller utländska företag hemmahörande utanför EU, främst </w:t>
      </w:r>
      <w:r w:rsidR="00D55E50">
        <w:t xml:space="preserve">i </w:t>
      </w:r>
      <w:r>
        <w:t>Kina och Ryss</w:t>
      </w:r>
      <w:r w:rsidR="00CF4C4A">
        <w:softHyphen/>
      </w:r>
      <w:bookmarkStart w:name="_GoBack" w:id="1"/>
      <w:bookmarkEnd w:id="1"/>
      <w:r>
        <w:t xml:space="preserve">land. Det har rört sig om strategiskt viktiga hamnar och liknande infrastruktur. Ibland har det rört sig om faciliteter som en gång tillhört </w:t>
      </w:r>
      <w:r w:rsidR="00D55E50">
        <w:t>F</w:t>
      </w:r>
      <w:r>
        <w:t xml:space="preserve">örsvarsmakten men som sålts ut till privata intressen under den nedrustningsperiod Sverige var inne i under </w:t>
      </w:r>
      <w:r w:rsidR="00E84B2B">
        <w:t>19</w:t>
      </w:r>
      <w:r>
        <w:t>90</w:t>
      </w:r>
      <w:r w:rsidR="00E84B2B">
        <w:t>-</w:t>
      </w:r>
      <w:r>
        <w:t xml:space="preserve"> och 2000-talet. Det har i vissa fall rört sig om direktinvesteringar i civil infrastruktur av utomeuropeiska intressen, men med en förmodad stor strategisk betydelse i framtiden.</w:t>
      </w:r>
    </w:p>
    <w:p w:rsidRPr="00CF4C4A" w:rsidR="00422B9E" w:rsidP="00CF4C4A" w:rsidRDefault="002D4F09" w14:paraId="4797F93E" w14:textId="56196FBC">
      <w:r w:rsidRPr="00CF4C4A">
        <w:t>Vi</w:t>
      </w:r>
      <w:r w:rsidRPr="00CF4C4A" w:rsidR="00D55E50">
        <w:t>d</w:t>
      </w:r>
      <w:r w:rsidRPr="00CF4C4A">
        <w:t xml:space="preserve"> alla sådana köp som av </w:t>
      </w:r>
      <w:r w:rsidRPr="00CF4C4A" w:rsidR="0065564F">
        <w:t>F</w:t>
      </w:r>
      <w:r w:rsidRPr="00CF4C4A">
        <w:t xml:space="preserve">örsvarsmakten eller regeringen bedöms </w:t>
      </w:r>
      <w:r w:rsidRPr="00CF4C4A" w:rsidR="00D55E50">
        <w:t>röra</w:t>
      </w:r>
      <w:r w:rsidRPr="00CF4C4A">
        <w:t xml:space="preserve"> strategisk</w:t>
      </w:r>
      <w:r w:rsidRPr="00CF4C4A" w:rsidR="00D55E50">
        <w:t>t</w:t>
      </w:r>
      <w:r w:rsidRPr="00CF4C4A">
        <w:t xml:space="preserve"> centrala objekt ska regeringen först ge sitt godkännande för en investering eller </w:t>
      </w:r>
      <w:r w:rsidRPr="00CF4C4A" w:rsidR="008966F1">
        <w:t xml:space="preserve">ett </w:t>
      </w:r>
      <w:r w:rsidRPr="00CF4C4A">
        <w:t xml:space="preserve">köp. Bedöms rikets säkerhet äventyras vid investering eller köp ska regeringen neka till affären. Denna lag ska </w:t>
      </w:r>
      <w:r w:rsidRPr="00CF4C4A" w:rsidR="008966F1">
        <w:t xml:space="preserve">självklart </w:t>
      </w:r>
      <w:r w:rsidRPr="00CF4C4A">
        <w:t xml:space="preserve">stå över det </w:t>
      </w:r>
      <w:r w:rsidRPr="00CF4C4A" w:rsidR="008966F1">
        <w:t>kommunala självstyret</w:t>
      </w:r>
      <w:r w:rsidRPr="00CF4C4A" w:rsidR="00E84B2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E5EB4F4DAE45638DC0E6577299540F"/>
        </w:placeholder>
      </w:sdtPr>
      <w:sdtEndPr>
        <w:rPr>
          <w:i w:val="0"/>
          <w:noProof w:val="0"/>
        </w:rPr>
      </w:sdtEndPr>
      <w:sdtContent>
        <w:p w:rsidR="002F19DC" w:rsidP="002F19DC" w:rsidRDefault="002F19DC" w14:paraId="4797F940" w14:textId="77777777"/>
        <w:p w:rsidRPr="008E0FE2" w:rsidR="004801AC" w:rsidP="002F19DC" w:rsidRDefault="00CF4C4A" w14:paraId="4797F94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D4892" w:rsidRDefault="006D4892" w14:paraId="4797F945" w14:textId="77777777"/>
    <w:sectPr w:rsidR="006D48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7F947" w14:textId="77777777" w:rsidR="00514463" w:rsidRDefault="00514463" w:rsidP="000C1CAD">
      <w:pPr>
        <w:spacing w:line="240" w:lineRule="auto"/>
      </w:pPr>
      <w:r>
        <w:separator/>
      </w:r>
    </w:p>
  </w:endnote>
  <w:endnote w:type="continuationSeparator" w:id="0">
    <w:p w14:paraId="4797F948" w14:textId="77777777" w:rsidR="00514463" w:rsidRDefault="005144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7F9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7F9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F19D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7F956" w14:textId="77777777" w:rsidR="00262EA3" w:rsidRPr="002F19DC" w:rsidRDefault="00262EA3" w:rsidP="002F19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7F945" w14:textId="77777777" w:rsidR="00514463" w:rsidRDefault="00514463" w:rsidP="000C1CAD">
      <w:pPr>
        <w:spacing w:line="240" w:lineRule="auto"/>
      </w:pPr>
      <w:r>
        <w:separator/>
      </w:r>
    </w:p>
  </w:footnote>
  <w:footnote w:type="continuationSeparator" w:id="0">
    <w:p w14:paraId="4797F946" w14:textId="77777777" w:rsidR="00514463" w:rsidRDefault="005144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97F94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97F958" wp14:anchorId="4797F9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4C4A" w14:paraId="4797F95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FFCF935D3B48288B29DCBD30D1D0A9"/>
                              </w:placeholder>
                              <w:text/>
                            </w:sdtPr>
                            <w:sdtEndPr/>
                            <w:sdtContent>
                              <w:r w:rsidR="002D4F0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81F83C65494A378D9753CF69202F37"/>
                              </w:placeholder>
                              <w:text/>
                            </w:sdtPr>
                            <w:sdtEndPr/>
                            <w:sdtContent>
                              <w:r w:rsidR="008966F1">
                                <w:t>298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97F9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F4C4A" w14:paraId="4797F95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FFCF935D3B48288B29DCBD30D1D0A9"/>
                        </w:placeholder>
                        <w:text/>
                      </w:sdtPr>
                      <w:sdtEndPr/>
                      <w:sdtContent>
                        <w:r w:rsidR="002D4F0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81F83C65494A378D9753CF69202F37"/>
                        </w:placeholder>
                        <w:text/>
                      </w:sdtPr>
                      <w:sdtEndPr/>
                      <w:sdtContent>
                        <w:r w:rsidR="008966F1">
                          <w:t>298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97F94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97F94B" w14:textId="77777777">
    <w:pPr>
      <w:jc w:val="right"/>
    </w:pPr>
  </w:p>
  <w:p w:rsidR="00262EA3" w:rsidP="00776B74" w:rsidRDefault="00262EA3" w14:paraId="4797F94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F4C4A" w14:paraId="4797F94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97F95A" wp14:anchorId="4797F9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4C4A" w14:paraId="4797F95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4F0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66F1">
          <w:t>298</w:t>
        </w:r>
      </w:sdtContent>
    </w:sdt>
  </w:p>
  <w:p w:rsidRPr="008227B3" w:rsidR="00262EA3" w:rsidP="008227B3" w:rsidRDefault="00CF4C4A" w14:paraId="4797F95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4C4A" w14:paraId="4797F95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:788</w:t>
        </w:r>
      </w:sdtContent>
    </w:sdt>
  </w:p>
  <w:p w:rsidR="00262EA3" w:rsidP="00E03A3D" w:rsidRDefault="00CF4C4A" w14:paraId="4797F95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227A7" w14:paraId="4797F954" w14:textId="07E6FE08">
        <w:pPr>
          <w:pStyle w:val="FSHRub2"/>
        </w:pPr>
        <w:r>
          <w:t xml:space="preserve">Regeringen ska godkänna utländska investeringar av strategisk betydelse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97F9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D4F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5BE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4F09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19DC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6B3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C60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463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7A7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64F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8C1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4B0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3CBE"/>
    <w:rsid w:val="006D4892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1E2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B10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5D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6F1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C4A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E50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CE4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B2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1AD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97F939"/>
  <w15:chartTrackingRefBased/>
  <w15:docId w15:val="{9EE3CA24-DB13-4CC2-8E68-877197E4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8050D3C3994FE7A86D6B69F0F00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B8FCA-B0D6-4968-8A0F-051BA0EFEAB6}"/>
      </w:docPartPr>
      <w:docPartBody>
        <w:p w:rsidR="00EC3560" w:rsidRDefault="00EC3560">
          <w:pPr>
            <w:pStyle w:val="408050D3C3994FE7A86D6B69F0F00B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BF0022736E41C085E0EEBE545A4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0625D-71EC-4520-BC10-842A4A7E3BF2}"/>
      </w:docPartPr>
      <w:docPartBody>
        <w:p w:rsidR="00EC3560" w:rsidRDefault="00EC3560">
          <w:pPr>
            <w:pStyle w:val="53BF0022736E41C085E0EEBE545A46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FFCF935D3B48288B29DCBD30D1D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4E8A8-DF31-4C0E-B8BD-166205F2C949}"/>
      </w:docPartPr>
      <w:docPartBody>
        <w:p w:rsidR="00EC3560" w:rsidRDefault="00EC3560">
          <w:pPr>
            <w:pStyle w:val="83FFCF935D3B48288B29DCBD30D1D0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81F83C65494A378D9753CF69202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BA27A-6B81-4BA6-A5CC-C9DFC20E1D70}"/>
      </w:docPartPr>
      <w:docPartBody>
        <w:p w:rsidR="00EC3560" w:rsidRDefault="00EC3560">
          <w:pPr>
            <w:pStyle w:val="4781F83C65494A378D9753CF69202F37"/>
          </w:pPr>
          <w:r>
            <w:t xml:space="preserve"> </w:t>
          </w:r>
        </w:p>
      </w:docPartBody>
    </w:docPart>
    <w:docPart>
      <w:docPartPr>
        <w:name w:val="D3E5EB4F4DAE45638DC0E65772995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18814-B515-4D76-B742-FA45EE5D50C4}"/>
      </w:docPartPr>
      <w:docPartBody>
        <w:p w:rsidR="00281A2E" w:rsidRDefault="00281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60"/>
    <w:rsid w:val="001C40FB"/>
    <w:rsid w:val="00281A2E"/>
    <w:rsid w:val="00460763"/>
    <w:rsid w:val="00AE69CE"/>
    <w:rsid w:val="00E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8050D3C3994FE7A86D6B69F0F00BFB">
    <w:name w:val="408050D3C3994FE7A86D6B69F0F00BFB"/>
  </w:style>
  <w:style w:type="paragraph" w:customStyle="1" w:styleId="5B3A6EC0B4BA486C94A67B61DD6D4594">
    <w:name w:val="5B3A6EC0B4BA486C94A67B61DD6D45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C9CD0FD675E4AA6B525D6C2D694419F">
    <w:name w:val="9C9CD0FD675E4AA6B525D6C2D694419F"/>
  </w:style>
  <w:style w:type="paragraph" w:customStyle="1" w:styleId="53BF0022736E41C085E0EEBE545A46E0">
    <w:name w:val="53BF0022736E41C085E0EEBE545A46E0"/>
  </w:style>
  <w:style w:type="paragraph" w:customStyle="1" w:styleId="565817A1B75F4AF1BA2F95CF83C4EFC2">
    <w:name w:val="565817A1B75F4AF1BA2F95CF83C4EFC2"/>
  </w:style>
  <w:style w:type="paragraph" w:customStyle="1" w:styleId="2F67BA09AB554C689A535F3F5DDA86A3">
    <w:name w:val="2F67BA09AB554C689A535F3F5DDA86A3"/>
  </w:style>
  <w:style w:type="paragraph" w:customStyle="1" w:styleId="83FFCF935D3B48288B29DCBD30D1D0A9">
    <w:name w:val="83FFCF935D3B48288B29DCBD30D1D0A9"/>
  </w:style>
  <w:style w:type="paragraph" w:customStyle="1" w:styleId="4781F83C65494A378D9753CF69202F37">
    <w:name w:val="4781F83C65494A378D9753CF69202F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B5983-73EC-44C4-8453-DCCAB7DC0925}"/>
</file>

<file path=customXml/itemProps2.xml><?xml version="1.0" encoding="utf-8"?>
<ds:datastoreItem xmlns:ds="http://schemas.openxmlformats.org/officeDocument/2006/customXml" ds:itemID="{E4494CA7-11AA-4B67-B6ED-5E167858BA3E}"/>
</file>

<file path=customXml/itemProps3.xml><?xml version="1.0" encoding="utf-8"?>
<ds:datastoreItem xmlns:ds="http://schemas.openxmlformats.org/officeDocument/2006/customXml" ds:itemID="{FAA2ABA7-F701-4E23-B1C7-23BD56B58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1010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Regeringen skall godkänna utländska investeringar av strategisk betydelse</vt:lpstr>
      <vt:lpstr>
      </vt:lpstr>
    </vt:vector>
  </TitlesOfParts>
  <Company>Sveriges riksdag</Company>
  <LinksUpToDate>false</LinksUpToDate>
  <CharactersWithSpaces>1175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