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253A1" w:rsidRDefault="006E04A4">
      <w:pPr>
        <w:pStyle w:val="Dokumentbeteckning"/>
      </w:pPr>
      <w:r w:rsidRPr="005253A1">
        <w:fldChar w:fldCharType="begin" w:fldLock="1"/>
      </w:r>
      <w:r w:rsidRPr="005253A1">
        <w:instrText xml:space="preserve"> DOCPROPERTY "DocumentYear" </w:instrText>
      </w:r>
      <w:r w:rsidRPr="005253A1">
        <w:fldChar w:fldCharType="separate"/>
      </w:r>
      <w:r w:rsidR="005C5C60" w:rsidRPr="005253A1">
        <w:t>2007/08</w:t>
      </w:r>
      <w:r w:rsidRPr="005253A1">
        <w:fldChar w:fldCharType="end"/>
      </w:r>
      <w:r w:rsidRPr="005253A1">
        <w:t>:</w:t>
      </w:r>
      <w:r w:rsidRPr="005253A1">
        <w:fldChar w:fldCharType="begin" w:fldLock="1"/>
      </w:r>
      <w:r w:rsidRPr="005253A1">
        <w:instrText xml:space="preserve"> DOCPROPERTY "DocumentNumber" </w:instrText>
      </w:r>
      <w:r w:rsidRPr="005253A1">
        <w:fldChar w:fldCharType="separate"/>
      </w:r>
      <w:r w:rsidR="005C5C60" w:rsidRPr="005253A1">
        <w:t>88</w:t>
      </w:r>
      <w:r w:rsidRPr="005253A1">
        <w:fldChar w:fldCharType="end"/>
      </w:r>
    </w:p>
    <w:p w:rsidR="006E04A4" w:rsidRPr="005253A1" w:rsidRDefault="006E04A4">
      <w:pPr>
        <w:pStyle w:val="Datum"/>
        <w:outlineLvl w:val="0"/>
      </w:pPr>
      <w:r w:rsidRPr="005253A1">
        <w:fldChar w:fldCharType="begin" w:fldLock="1"/>
      </w:r>
      <w:r w:rsidRPr="005253A1">
        <w:instrText xml:space="preserve"> DOCPROPERTY "DocumentDate" </w:instrText>
      </w:r>
      <w:r w:rsidRPr="005253A1">
        <w:fldChar w:fldCharType="separate"/>
      </w:r>
      <w:r w:rsidR="005C5C60" w:rsidRPr="005253A1">
        <w:t>Torsdagen den 3 april 2008</w:t>
      </w:r>
      <w:r w:rsidRPr="005253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25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253A1" w:rsidRDefault="003E43D1">
            <w:pPr>
              <w:pStyle w:val="Plenum"/>
              <w:tabs>
                <w:tab w:val="clear" w:pos="1418"/>
              </w:tabs>
            </w:pPr>
            <w:r w:rsidRPr="005253A1">
              <w:t>Kl.</w:t>
            </w:r>
          </w:p>
        </w:tc>
        <w:tc>
          <w:tcPr>
            <w:tcW w:w="851" w:type="dxa"/>
          </w:tcPr>
          <w:p w:rsidR="006E04A4" w:rsidRPr="005253A1" w:rsidRDefault="003E43D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253A1">
              <w:t>12.00</w:t>
            </w:r>
          </w:p>
        </w:tc>
        <w:tc>
          <w:tcPr>
            <w:tcW w:w="397" w:type="dxa"/>
          </w:tcPr>
          <w:p w:rsidR="006E04A4" w:rsidRPr="005253A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253A1" w:rsidRDefault="003E43D1">
            <w:pPr>
              <w:pStyle w:val="Plenum"/>
              <w:tabs>
                <w:tab w:val="clear" w:pos="1418"/>
              </w:tabs>
              <w:ind w:right="1"/>
            </w:pPr>
            <w:r w:rsidRPr="005253A1">
              <w:t>Arbetsplenum</w:t>
            </w:r>
          </w:p>
        </w:tc>
      </w:tr>
      <w:tr w:rsidR="003E43D1" w:rsidRPr="00525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jc w:val="right"/>
            </w:pPr>
            <w:r w:rsidRPr="005253A1">
              <w:t>14.00</w:t>
            </w:r>
          </w:p>
        </w:tc>
        <w:tc>
          <w:tcPr>
            <w:tcW w:w="397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ind w:right="1"/>
            </w:pPr>
            <w:r w:rsidRPr="005253A1">
              <w:t>Frågestund</w:t>
            </w:r>
          </w:p>
        </w:tc>
      </w:tr>
      <w:tr w:rsidR="003E43D1" w:rsidRPr="00525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jc w:val="right"/>
            </w:pPr>
            <w:r w:rsidRPr="005253A1">
              <w:t>16.00</w:t>
            </w:r>
          </w:p>
        </w:tc>
        <w:tc>
          <w:tcPr>
            <w:tcW w:w="397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E43D1" w:rsidRPr="005253A1" w:rsidRDefault="003E43D1">
            <w:pPr>
              <w:pStyle w:val="Plenum"/>
              <w:tabs>
                <w:tab w:val="clear" w:pos="1418"/>
              </w:tabs>
              <w:ind w:right="1"/>
            </w:pPr>
            <w:r w:rsidRPr="005253A1">
              <w:t>Votering</w:t>
            </w:r>
          </w:p>
        </w:tc>
      </w:tr>
    </w:tbl>
    <w:p w:rsidR="006E04A4" w:rsidRPr="005253A1" w:rsidRDefault="006E04A4">
      <w:pPr>
        <w:pStyle w:val="StreckLngt"/>
      </w:pPr>
      <w:r w:rsidRPr="005253A1">
        <w:tab/>
      </w:r>
    </w:p>
    <w:p w:rsidR="00D45AE3" w:rsidRPr="005253A1" w:rsidRDefault="00D45AE3" w:rsidP="00D45AE3">
      <w:pPr>
        <w:pStyle w:val="Blankrad"/>
      </w:pPr>
      <w:r w:rsidRPr="005253A1">
        <w:t>     </w:t>
      </w:r>
    </w:p>
    <w:p w:rsidR="006C40D8" w:rsidRPr="005253A1" w:rsidRDefault="006C40D8" w:rsidP="00CF242C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Ensam"/>
            </w:pPr>
            <w:r w:rsidRPr="005253A1">
              <w:t>Justering av protokoll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HuvudrubrikKolumn3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Protokoll från sammanträdena torsdagen den 27 och fredagen den 28 mars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</w:tbl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Ensam"/>
            </w:pPr>
            <w:bookmarkStart w:id="1" w:name="Start_FördröjdaInterpellationer"/>
            <w:bookmarkEnd w:id="1"/>
            <w:r w:rsidRPr="005253A1">
              <w:t>Anmälan om fördröjda svar på interpellationer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HuvudrubrikKolumn3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2007/08:500 av Ulla Andersson (v)</w:t>
            </w:r>
          </w:p>
          <w:p w:rsidR="006C40D8" w:rsidRPr="005253A1" w:rsidRDefault="006C40D8" w:rsidP="00FD047E">
            <w:r w:rsidRPr="005253A1">
              <w:t>Fennoskankabeln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2007/08:510 av Désirée Pethrus Engström (kd)</w:t>
            </w:r>
          </w:p>
          <w:p w:rsidR="006C40D8" w:rsidRPr="005253A1" w:rsidRDefault="006C40D8" w:rsidP="00FD047E">
            <w:r w:rsidRPr="005253A1">
              <w:t>Fler aktörer inom arbetsförmedling för att bryta utanförskapet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2007/08:511 av Pia Nilsson (s)</w:t>
            </w:r>
          </w:p>
          <w:p w:rsidR="006C40D8" w:rsidRPr="005253A1" w:rsidRDefault="006C40D8" w:rsidP="00FD047E">
            <w:r w:rsidRPr="005253A1">
              <w:t>Finansiering av infrastruktur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</w:tbl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5253A1">
              <w:t>Ärenden för hänvisning till utskott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HuvudrubrikKolumn3"/>
            </w:pPr>
            <w:r w:rsidRPr="005253A1">
              <w:t>Förslag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Propositioner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2007/08:129 Förhandsgodkända insamlingssystem för förpackningar och papper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MJU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2007/08:135 Ny konkurrenslag m.m.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NU</w:t>
            </w:r>
          </w:p>
        </w:tc>
      </w:tr>
    </w:tbl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Ensam"/>
            </w:pPr>
            <w:r w:rsidRPr="005253A1">
              <w:t>Ärenden för avgörande kl. 16.00</w:t>
            </w:r>
          </w:p>
        </w:tc>
        <w:tc>
          <w:tcPr>
            <w:tcW w:w="2481" w:type="dxa"/>
          </w:tcPr>
          <w:p w:rsidR="006C40D8" w:rsidRPr="005253A1" w:rsidRDefault="00D403E3" w:rsidP="00FD047E">
            <w:pPr>
              <w:pStyle w:val="HuvudrubrikKolumn3"/>
            </w:pPr>
            <w:r w:rsidRPr="005253A1">
              <w:t>Reservationer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Under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Underrubrik"/>
            </w:pPr>
            <w:bookmarkStart w:id="5" w:name="TypUnderrubrik"/>
            <w:bookmarkEnd w:id="5"/>
            <w:r w:rsidRPr="005253A1">
              <w:t>Tidigare slutdebatterade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Underrubrik"/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Civilutskottets betänkande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2007/08:CU16 Den nya inskrivningsmyndigheten, m.m.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Utbildningsutskottets betänkande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2007/08:UbU9 Högskolan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26 res. (s,v,mp)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Näringsutskottets betänkanden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2007/08:NU7 Företagsfrämjande insatser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3 res. (s,v,mp)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2007/08:NU8 Vissa näringspolitiska frågor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5 res. (s,v,mp)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2007/08:NU10 Vissa energipolitiska frågor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FlistaNrText"/>
              <w:numPr>
                <w:ilvl w:val="0"/>
                <w:numId w:val="0"/>
              </w:numPr>
            </w:pPr>
            <w:r w:rsidRPr="005253A1">
              <w:t>12 res. (s,v,mp)</w:t>
            </w:r>
          </w:p>
        </w:tc>
      </w:tr>
    </w:tbl>
    <w:p w:rsidR="006C40D8" w:rsidRPr="005253A1" w:rsidRDefault="006C40D8" w:rsidP="006C40D8"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 xml:space="preserve">     </w:t>
      </w:r>
    </w:p>
    <w:p w:rsidR="00160499" w:rsidRPr="005253A1" w:rsidRDefault="00160499">
      <w:pPr>
        <w:pStyle w:val="Blankrad"/>
      </w:pPr>
      <w:bookmarkStart w:id="6" w:name="Start"/>
      <w:bookmarkEnd w:id="6"/>
      <w:r w:rsidRPr="005253A1">
        <w:t>     </w:t>
      </w:r>
    </w:p>
    <w:p w:rsidR="003E43D1" w:rsidRPr="005253A1" w:rsidRDefault="003E43D1">
      <w:pPr>
        <w:pStyle w:val="Blankrad"/>
      </w:pPr>
      <w:r w:rsidRPr="005253A1">
        <w:t>   </w:t>
      </w:r>
    </w:p>
    <w:p w:rsidR="00110703" w:rsidRPr="005253A1" w:rsidRDefault="00110703">
      <w:pPr>
        <w:pStyle w:val="Blankrad"/>
      </w:pPr>
      <w:r w:rsidRPr="005253A1">
        <w:t xml:space="preserve">     </w:t>
      </w:r>
    </w:p>
    <w:p w:rsidR="006C40D8" w:rsidRPr="005253A1" w:rsidRDefault="006C40D8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"/>
            </w:pPr>
            <w:bookmarkStart w:id="7" w:name="Start_Ärendenfördebattochavgörande"/>
            <w:bookmarkEnd w:id="7"/>
            <w:r w:rsidRPr="005253A1">
              <w:t>Ärenden för debatt och avgörande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HuvudrubrikKolumn3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Trafikutskottets betänkande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2007/08:TU8 Sjöfart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8 res. (s,v,mp)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Finansutskottets betänkanden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2007/08:FiU17 Förlängning av Sveriges deltagande i Internationella valutafondens (IMF:s) Nya lånearrangemang (NAB)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1 res. (v)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2007/08:FiU23 Riksbankens förvaltning 2007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1 res. (v,mp)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renderubrik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renderubrik"/>
            </w:pPr>
            <w:r w:rsidRPr="005253A1">
              <w:t>Kulturutskottets betänkanden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renderubrik"/>
              <w:rPr>
                <w:spacing w:val="-4"/>
              </w:rPr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2007/08:KrU6 Museer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3 res. (v,mp)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2007/08:KrU7 Idrottsfrågor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8 res. (s,v)</w:t>
            </w: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2007/08:KrU8 Trossamfund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  <w:r w:rsidRPr="005253A1">
              <w:rPr>
                <w:spacing w:val="-4"/>
              </w:rPr>
              <w:t>2 res. (v)</w:t>
            </w:r>
          </w:p>
        </w:tc>
      </w:tr>
    </w:tbl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>
      <w:pPr>
        <w:pStyle w:val="Blankrad"/>
      </w:pPr>
      <w:r w:rsidRPr="005253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40D8" w:rsidRPr="005253A1" w:rsidTr="00FD04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40D8" w:rsidRPr="005253A1" w:rsidRDefault="006C40D8" w:rsidP="00FD047E">
            <w:pPr>
              <w:pStyle w:val="HuvudrubrikFlisteNr"/>
            </w:pPr>
          </w:p>
        </w:tc>
        <w:tc>
          <w:tcPr>
            <w:tcW w:w="6237" w:type="dxa"/>
          </w:tcPr>
          <w:p w:rsidR="006C40D8" w:rsidRPr="005253A1" w:rsidRDefault="006C40D8" w:rsidP="00FD047E">
            <w:pPr>
              <w:pStyle w:val="HuvudrubrikEnsam"/>
            </w:pPr>
            <w:r w:rsidRPr="005253A1">
              <w:t>Frågestund kl. 14.00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pStyle w:val="HuvudrubrikKolumn3"/>
            </w:pPr>
          </w:p>
        </w:tc>
      </w:tr>
      <w:tr w:rsidR="006C40D8" w:rsidRPr="005253A1" w:rsidTr="00FD0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40D8" w:rsidRPr="005253A1" w:rsidRDefault="006C40D8" w:rsidP="00FD047E">
            <w:pPr>
              <w:pStyle w:val="FlistaNrText"/>
            </w:pPr>
          </w:p>
        </w:tc>
        <w:tc>
          <w:tcPr>
            <w:tcW w:w="6237" w:type="dxa"/>
          </w:tcPr>
          <w:p w:rsidR="006C40D8" w:rsidRPr="005253A1" w:rsidRDefault="006C40D8" w:rsidP="00FD047E">
            <w:r w:rsidRPr="005253A1">
              <w:t>Frågor besvaras av</w:t>
            </w:r>
          </w:p>
          <w:p w:rsidR="006C40D8" w:rsidRPr="005253A1" w:rsidRDefault="006C40D8" w:rsidP="00FD047E">
            <w:r w:rsidRPr="005253A1">
              <w:t>Socialminister Göran Hägglund (kd)</w:t>
            </w:r>
            <w:r w:rsidRPr="005253A1">
              <w:br/>
              <w:t>Statsrådet Cristina Husmark Pehrsson (m)</w:t>
            </w:r>
            <w:r w:rsidRPr="005253A1">
              <w:br/>
              <w:t>Statsrådet Åsa Torstensson (c)</w:t>
            </w:r>
            <w:r w:rsidRPr="005253A1">
              <w:br/>
              <w:t>Miljöminister Andreas Carlgren (c)</w:t>
            </w:r>
            <w:r w:rsidRPr="005253A1">
              <w:br/>
              <w:t>Arbetsmarknadsminister Sven Otto Littorin (m)</w:t>
            </w:r>
          </w:p>
        </w:tc>
        <w:tc>
          <w:tcPr>
            <w:tcW w:w="2481" w:type="dxa"/>
          </w:tcPr>
          <w:p w:rsidR="006C40D8" w:rsidRPr="005253A1" w:rsidRDefault="006C40D8" w:rsidP="00FD047E">
            <w:pPr>
              <w:rPr>
                <w:spacing w:val="-4"/>
              </w:rPr>
            </w:pPr>
          </w:p>
        </w:tc>
      </w:tr>
    </w:tbl>
    <w:p w:rsidR="006C40D8" w:rsidRPr="005253A1" w:rsidRDefault="006C40D8" w:rsidP="006C40D8">
      <w:pPr>
        <w:pStyle w:val="Blankrad"/>
      </w:pPr>
      <w:r w:rsidRPr="005253A1">
        <w:t>     </w:t>
      </w:r>
    </w:p>
    <w:p w:rsidR="006C40D8" w:rsidRPr="005253A1" w:rsidRDefault="006C40D8" w:rsidP="006C40D8">
      <w:pPr>
        <w:pStyle w:val="Blankrad"/>
      </w:pPr>
      <w:r w:rsidRPr="005253A1">
        <w:t>     </w:t>
      </w:r>
    </w:p>
    <w:p w:rsidR="006E04A4" w:rsidRPr="005253A1" w:rsidRDefault="006E04A4">
      <w:pPr>
        <w:pStyle w:val="Blankrad"/>
      </w:pPr>
      <w:r w:rsidRPr="005253A1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25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253A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253A1" w:rsidRDefault="006E04A4">
            <w:pPr>
              <w:pStyle w:val="StreckMitten"/>
            </w:pPr>
            <w:r w:rsidRPr="005253A1">
              <w:tab/>
            </w:r>
            <w:r w:rsidRPr="005253A1">
              <w:tab/>
            </w:r>
          </w:p>
        </w:tc>
      </w:tr>
    </w:tbl>
    <w:p w:rsidR="006E04A4" w:rsidRPr="005253A1" w:rsidRDefault="006E04A4" w:rsidP="00CE4300">
      <w:pPr>
        <w:pStyle w:val="Blankrad"/>
      </w:pPr>
    </w:p>
    <w:sectPr w:rsidR="006E04A4" w:rsidRPr="005253A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659" w:rsidRPr="005253A1" w:rsidRDefault="008D5659">
      <w:r w:rsidRPr="005253A1">
        <w:separator/>
      </w:r>
    </w:p>
  </w:endnote>
  <w:endnote w:type="continuationSeparator" w:id="0">
    <w:p w:rsidR="008D5659" w:rsidRPr="005253A1" w:rsidRDefault="008D5659">
      <w:r w:rsidRPr="005253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3D1" w:rsidRPr="005253A1" w:rsidRDefault="003E43D1">
    <w:pPr>
      <w:pStyle w:val="Sidhuvud"/>
      <w:jc w:val="center"/>
    </w:pPr>
    <w:r w:rsidRPr="005253A1">
      <w:fldChar w:fldCharType="begin" w:fldLock="1"/>
    </w:r>
    <w:r w:rsidRPr="005253A1">
      <w:instrText xml:space="preserve"> PAGE </w:instrText>
    </w:r>
    <w:r w:rsidRPr="005253A1">
      <w:fldChar w:fldCharType="separate"/>
    </w:r>
    <w:r w:rsidR="005C5C60" w:rsidRPr="005253A1">
      <w:t>2</w:t>
    </w:r>
    <w:r w:rsidRPr="005253A1">
      <w:fldChar w:fldCharType="end"/>
    </w:r>
    <w:r w:rsidRPr="005253A1">
      <w:t xml:space="preserve"> (</w:t>
    </w:r>
    <w:r w:rsidRPr="005253A1">
      <w:fldChar w:fldCharType="begin" w:fldLock="1"/>
    </w:r>
    <w:r w:rsidRPr="005253A1">
      <w:instrText xml:space="preserve"> NUMPAGES </w:instrText>
    </w:r>
    <w:r w:rsidRPr="005253A1">
      <w:fldChar w:fldCharType="separate"/>
    </w:r>
    <w:r w:rsidR="005C5C60" w:rsidRPr="005253A1">
      <w:t>2</w:t>
    </w:r>
    <w:r w:rsidRPr="005253A1">
      <w:fldChar w:fldCharType="end"/>
    </w:r>
    <w:r w:rsidRPr="005253A1">
      <w:t>)</w:t>
    </w:r>
  </w:p>
  <w:p w:rsidR="003E43D1" w:rsidRPr="005253A1" w:rsidRDefault="003E43D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3D1" w:rsidRPr="005253A1" w:rsidRDefault="003E43D1">
    <w:pPr>
      <w:pStyle w:val="Sidhuvud"/>
      <w:jc w:val="center"/>
    </w:pPr>
    <w:r w:rsidRPr="005253A1">
      <w:fldChar w:fldCharType="begin" w:fldLock="1"/>
    </w:r>
    <w:r w:rsidRPr="005253A1">
      <w:instrText xml:space="preserve"> PAGE </w:instrText>
    </w:r>
    <w:r w:rsidRPr="005253A1">
      <w:fldChar w:fldCharType="separate"/>
    </w:r>
    <w:r w:rsidR="005C5C60" w:rsidRPr="005253A1">
      <w:t>2</w:t>
    </w:r>
    <w:r w:rsidRPr="005253A1">
      <w:fldChar w:fldCharType="end"/>
    </w:r>
    <w:r w:rsidRPr="005253A1">
      <w:t xml:space="preserve"> (</w:t>
    </w:r>
    <w:r w:rsidRPr="005253A1">
      <w:fldChar w:fldCharType="begin" w:fldLock="1"/>
    </w:r>
    <w:r w:rsidRPr="005253A1">
      <w:instrText xml:space="preserve"> NUMPAGES </w:instrText>
    </w:r>
    <w:r w:rsidRPr="005253A1">
      <w:fldChar w:fldCharType="separate"/>
    </w:r>
    <w:r w:rsidR="005C5C60" w:rsidRPr="005253A1">
      <w:t>2</w:t>
    </w:r>
    <w:r w:rsidRPr="005253A1">
      <w:fldChar w:fldCharType="end"/>
    </w:r>
    <w:r w:rsidRPr="005253A1">
      <w:t>)</w:t>
    </w:r>
  </w:p>
  <w:p w:rsidR="003E43D1" w:rsidRPr="005253A1" w:rsidRDefault="003E4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659" w:rsidRPr="005253A1" w:rsidRDefault="008D5659">
      <w:r w:rsidRPr="005253A1">
        <w:separator/>
      </w:r>
    </w:p>
  </w:footnote>
  <w:footnote w:type="continuationSeparator" w:id="0">
    <w:p w:rsidR="008D5659" w:rsidRPr="005253A1" w:rsidRDefault="008D5659">
      <w:r w:rsidRPr="005253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3D1" w:rsidRPr="005253A1" w:rsidRDefault="003E43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3D1" w:rsidRPr="005253A1" w:rsidRDefault="003E43D1">
    <w:pPr>
      <w:pStyle w:val="Sidhuvud"/>
      <w:tabs>
        <w:tab w:val="clear" w:pos="4536"/>
      </w:tabs>
    </w:pPr>
    <w:r w:rsidRPr="005253A1">
      <w:fldChar w:fldCharType="begin" w:fldLock="1"/>
    </w:r>
    <w:r w:rsidRPr="005253A1">
      <w:instrText xml:space="preserve"> DOCPROPERTY "DocumentDate" </w:instrText>
    </w:r>
    <w:r w:rsidRPr="005253A1">
      <w:fldChar w:fldCharType="separate"/>
    </w:r>
    <w:r w:rsidR="005C5C60" w:rsidRPr="005253A1">
      <w:t>Torsdagen den 3 april 2008</w:t>
    </w:r>
    <w:r w:rsidRPr="005253A1">
      <w:fldChar w:fldCharType="end"/>
    </w:r>
    <w:r w:rsidRPr="005253A1">
      <w:tab/>
    </w:r>
  </w:p>
  <w:p w:rsidR="003E43D1" w:rsidRPr="005253A1" w:rsidRDefault="003E43D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253A1">
      <w:rPr>
        <w:sz w:val="12"/>
      </w:rPr>
      <w:tab/>
    </w:r>
  </w:p>
  <w:p w:rsidR="003E43D1" w:rsidRPr="005253A1" w:rsidRDefault="003E43D1"/>
  <w:p w:rsidR="003E43D1" w:rsidRPr="005253A1" w:rsidRDefault="003E43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43D1" w:rsidRPr="005253A1" w:rsidRDefault="005253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253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3D1" w:rsidRPr="005253A1" w:rsidRDefault="003E43D1">
    <w:pPr>
      <w:pStyle w:val="Dokumentrubrik"/>
      <w:spacing w:after="360"/>
    </w:pPr>
    <w:r w:rsidRPr="005253A1">
      <w:t>Föredragningslista</w:t>
    </w:r>
  </w:p>
  <w:p w:rsidR="003E43D1" w:rsidRPr="005253A1" w:rsidRDefault="003E43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22920446">
    <w:abstractNumId w:val="5"/>
  </w:num>
  <w:num w:numId="2" w16cid:durableId="1259560475">
    <w:abstractNumId w:val="2"/>
  </w:num>
  <w:num w:numId="3" w16cid:durableId="2145731544">
    <w:abstractNumId w:val="4"/>
  </w:num>
  <w:num w:numId="4" w16cid:durableId="83385014">
    <w:abstractNumId w:val="1"/>
  </w:num>
  <w:num w:numId="5" w16cid:durableId="1070345475">
    <w:abstractNumId w:val="0"/>
  </w:num>
  <w:num w:numId="6" w16cid:durableId="2096053541">
    <w:abstractNumId w:val="3"/>
  </w:num>
  <w:num w:numId="7" w16cid:durableId="1763798005">
    <w:abstractNumId w:val="3"/>
  </w:num>
  <w:num w:numId="8" w16cid:durableId="1659386136">
    <w:abstractNumId w:val="3"/>
  </w:num>
  <w:num w:numId="9" w16cid:durableId="473958773">
    <w:abstractNumId w:val="3"/>
  </w:num>
  <w:num w:numId="10" w16cid:durableId="27492264">
    <w:abstractNumId w:val="3"/>
  </w:num>
  <w:num w:numId="11" w16cid:durableId="572205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480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0579"/>
    <w:rsid w:val="00083022"/>
    <w:rsid w:val="00092904"/>
    <w:rsid w:val="00096F15"/>
    <w:rsid w:val="000A51FF"/>
    <w:rsid w:val="000C6C04"/>
    <w:rsid w:val="000E30A0"/>
    <w:rsid w:val="00102B56"/>
    <w:rsid w:val="00103C04"/>
    <w:rsid w:val="00110703"/>
    <w:rsid w:val="0012112E"/>
    <w:rsid w:val="00130979"/>
    <w:rsid w:val="00146992"/>
    <w:rsid w:val="0014779C"/>
    <w:rsid w:val="00147F56"/>
    <w:rsid w:val="001548E3"/>
    <w:rsid w:val="00160499"/>
    <w:rsid w:val="00160B0C"/>
    <w:rsid w:val="00165404"/>
    <w:rsid w:val="0016727E"/>
    <w:rsid w:val="00170F83"/>
    <w:rsid w:val="001763B7"/>
    <w:rsid w:val="0018078C"/>
    <w:rsid w:val="001903E8"/>
    <w:rsid w:val="00190E4C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1B51"/>
    <w:rsid w:val="001D7C4B"/>
    <w:rsid w:val="001E0CB1"/>
    <w:rsid w:val="001F45EF"/>
    <w:rsid w:val="001F58F3"/>
    <w:rsid w:val="002068C6"/>
    <w:rsid w:val="00207F03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E43D1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8DA"/>
    <w:rsid w:val="00510E80"/>
    <w:rsid w:val="005253A1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5C60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A3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0D8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5659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34804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03E3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047E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1C05-4BC6-46A3-A18B-ACA644DB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110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257</Words>
  <Characters>1779</Characters>
  <Application>Microsoft Office Word</Application>
  <DocSecurity>4</DocSecurity>
  <Lines>177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2007/08:88</vt:lpstr>
      <vt:lpstr>Torsdagen den 3 april 2008</vt:lpstr>
    </vt:vector>
  </TitlesOfParts>
  <Company>Riksdagen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2008-04-02T18:07:00Z</cp:lastPrinted>
  <dcterms:created xsi:type="dcterms:W3CDTF">2025-12-17T12:38:00Z</dcterms:created>
  <dcterms:modified xsi:type="dcterms:W3CDTF">2025-12-17T12:38:00Z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 april 2008</vt:lpwstr>
  </property>
  <property fmtid="{D5CDD505-2E9C-101B-9397-08002B2CF9AE}" pid="3" name="DocumentNumber">
    <vt:lpwstr>88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2008-04-03</vt:lpwstr>
  </property>
</Properties>
</file>