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F46F29D7F65493EBD6BADEDDAB749EE"/>
        </w:placeholder>
        <w15:appearance w15:val="hidden"/>
        <w:text/>
      </w:sdtPr>
      <w:sdtEndPr/>
      <w:sdtContent>
        <w:p w:rsidRPr="009B062B" w:rsidR="00AF30DD" w:rsidP="009B062B" w:rsidRDefault="00AF30DD" w14:paraId="18F038E0" w14:textId="77777777">
          <w:pPr>
            <w:pStyle w:val="RubrikFrslagTIllRiksdagsbeslut"/>
          </w:pPr>
          <w:r w:rsidRPr="009B062B">
            <w:t>Förslag till riksdagsbeslut</w:t>
          </w:r>
        </w:p>
      </w:sdtContent>
    </w:sdt>
    <w:sdt>
      <w:sdtPr>
        <w:alias w:val="Yrkande 1"/>
        <w:tag w:val="febe44f2-9380-4941-812f-cff145008407"/>
        <w:id w:val="684557518"/>
        <w:lock w:val="sdtLocked"/>
      </w:sdtPr>
      <w:sdtEndPr/>
      <w:sdtContent>
        <w:p w:rsidR="00D811E1" w:rsidRDefault="001E3E47" w14:paraId="18F038E1" w14:textId="77777777">
          <w:pPr>
            <w:pStyle w:val="Frslagstext"/>
            <w:numPr>
              <w:ilvl w:val="0"/>
              <w:numId w:val="0"/>
            </w:numPr>
          </w:pPr>
          <w:r>
            <w:t>Riksdagen ställer sig bakom det som anförs i motionen om FN:s rasdiskrimineringskonvention och tillkännager detta för regeringen.</w:t>
          </w:r>
        </w:p>
      </w:sdtContent>
    </w:sdt>
    <w:p w:rsidRPr="009B062B" w:rsidR="00AF30DD" w:rsidP="009B062B" w:rsidRDefault="000156D9" w14:paraId="18F038E2" w14:textId="77777777">
      <w:pPr>
        <w:pStyle w:val="Rubrik1"/>
      </w:pPr>
      <w:bookmarkStart w:name="MotionsStart" w:id="0"/>
      <w:bookmarkEnd w:id="0"/>
      <w:r w:rsidRPr="009B062B">
        <w:t>Motivering</w:t>
      </w:r>
    </w:p>
    <w:p w:rsidRPr="00DA64DC" w:rsidR="00E2452E" w:rsidP="00DA64DC" w:rsidRDefault="00E2452E" w14:paraId="18F038E3" w14:textId="354B7176">
      <w:pPr>
        <w:pStyle w:val="Normalutanindragellerluft"/>
      </w:pPr>
      <w:r w:rsidRPr="00DA64DC">
        <w:t>FN:s rasdiskrimineringskonvention (CERD) började gälla i Sverige 1971. Trots det har man inte h</w:t>
      </w:r>
      <w:r w:rsidR="00DA64DC">
        <w:t>edrat konventionen fullt ut. Vi</w:t>
      </w:r>
      <w:r w:rsidRPr="00DA64DC">
        <w:t xml:space="preserve"> t</w:t>
      </w:r>
      <w:r w:rsidR="00DA64DC">
        <w:t>änker främst på det som står i a</w:t>
      </w:r>
      <w:r w:rsidRPr="00DA64DC">
        <w:t>rtikel 4. I Sverige så har vi ännu inte förbjudit hatiska och nazistiska grupper som till exempel Svenska motståndsrörelsen.</w:t>
      </w:r>
    </w:p>
    <w:p w:rsidRPr="00E2452E" w:rsidR="00E2452E" w:rsidP="00E2452E" w:rsidRDefault="00E2452E" w14:paraId="18F038E4" w14:textId="77777777">
      <w:r w:rsidRPr="00E2452E">
        <w:t>Konventionsstaterna fördömer all propaganda och alla organisationer som grundar sig på föreställningar eller teorier att någon ras eller persongrupp av viss hudfärg eller visst etniskt ursprung skulle vara överlägsen någon annan grupp eller som söker rättfärdiga eller främja rashat och diskriminering i någon form och åtar sig att vidta omedelbara och konkreta åtgärder som syftar till att utrota all uppmaning eller ut- övande av sådan diskriminering. I detta syfte skall konventionsstaterna, med vederbörligt beaktande av de principer som omfattas av den allmänna förklaringen om de mänskliga rättigheterna och av de rättigheter som uttryckligen anges i artikel 5 i denna konvention, bland annat:</w:t>
      </w:r>
    </w:p>
    <w:p w:rsidRPr="00E2452E" w:rsidR="00E2452E" w:rsidP="00DA64DC" w:rsidRDefault="00405BF4" w14:paraId="18F038E5" w14:textId="1FAA9CDC">
      <w:pPr>
        <w:pStyle w:val="ListaPunkt"/>
      </w:pPr>
      <w:r>
        <w:t>f</w:t>
      </w:r>
      <w:bookmarkStart w:name="_GoBack" w:id="1"/>
      <w:bookmarkEnd w:id="1"/>
      <w:r w:rsidRPr="00E2452E" w:rsidR="00E2452E">
        <w:t xml:space="preserve">örklara som brottslig gärning som är straffbar enligt lag allt spridande av idéer grundade på rasöverlägsenhet eller rashat, uppmaning till rasdiskriminering, liksom alla våldshandlingar eller uppmaning till sådana handlingar mot en viss ras eller en grupp av personer av annan hudfärg </w:t>
      </w:r>
      <w:r w:rsidRPr="00E2452E" w:rsidR="00E2452E">
        <w:lastRenderedPageBreak/>
        <w:t>eller annat etniskt ursprung och även lämnande av stöd i någon form till rasistiska aktiviteter, inklusive finansiering av sådana aktiviteter,</w:t>
      </w:r>
    </w:p>
    <w:p w:rsidRPr="00E2452E" w:rsidR="00E2452E" w:rsidP="00DA64DC" w:rsidRDefault="00DA64DC" w14:paraId="18F038E6" w14:textId="55FC4036">
      <w:pPr>
        <w:pStyle w:val="ListaPunkt"/>
      </w:pPr>
      <w:r>
        <w:t>o</w:t>
      </w:r>
      <w:r w:rsidRPr="00E2452E" w:rsidR="00E2452E">
        <w:t>lagligförklara och förbjuda organisationer samt organiserad propaganda och all annan propaganda som främjar och uppmanar till rasdiskriminering,</w:t>
      </w:r>
      <w:r>
        <w:t xml:space="preserve"> samt förklara deltagande i så</w:t>
      </w:r>
      <w:r w:rsidRPr="00E2452E" w:rsidR="00E2452E">
        <w:t>dana organisationer eller i sådan verksamhet som brottslig gärning som är straffbar enligt lag, samt</w:t>
      </w:r>
    </w:p>
    <w:p w:rsidRPr="00E2452E" w:rsidR="00E2452E" w:rsidP="00DA64DC" w:rsidRDefault="00DA64DC" w14:paraId="18F038E7" w14:textId="33513CC8">
      <w:pPr>
        <w:pStyle w:val="ListaPunkt"/>
      </w:pPr>
      <w:r>
        <w:t>i</w:t>
      </w:r>
      <w:r w:rsidRPr="00E2452E" w:rsidR="00E2452E">
        <w:t>nte tillåta offentliga myndigheter eller offentliga institutioner, vare sig nationella eller lokala, att främja eller uppmana till rasdiskriminering.</w:t>
      </w:r>
    </w:p>
    <w:p w:rsidRPr="00DA64DC" w:rsidR="00093F48" w:rsidP="00DA64DC" w:rsidRDefault="00E2452E" w14:paraId="18F038E8" w14:textId="77777777">
      <w:pPr>
        <w:pStyle w:val="Normalutanindragellerluft"/>
      </w:pPr>
      <w:r w:rsidRPr="00DA64DC">
        <w:t>Sverige bör följa FN:s rasdiskrimineringskonvention genom att agera i enlighet med konventioner som nämnts ovan. Konventionen har varit gällande sedan 1971. Därför bör vi också få se effekten av den.</w:t>
      </w:r>
    </w:p>
    <w:sdt>
      <w:sdtPr>
        <w:alias w:val="CC_Underskrifter"/>
        <w:tag w:val="CC_Underskrifter"/>
        <w:id w:val="583496634"/>
        <w:lock w:val="sdtContentLocked"/>
        <w:placeholder>
          <w:docPart w:val="19D6F96D3C6749B68A2D07A5671AF680"/>
        </w:placeholder>
        <w15:appearance w15:val="hidden"/>
      </w:sdtPr>
      <w:sdtEndPr/>
      <w:sdtContent>
        <w:p w:rsidR="004801AC" w:rsidP="001D2386" w:rsidRDefault="00405BF4" w14:paraId="18F038E9" w14:textId="5D9378B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Holmqvist (S)</w:t>
            </w:r>
          </w:p>
        </w:tc>
        <w:tc>
          <w:tcPr>
            <w:tcW w:w="50" w:type="pct"/>
            <w:vAlign w:val="bottom"/>
          </w:tcPr>
          <w:p>
            <w:pPr>
              <w:pStyle w:val="Underskrifter"/>
            </w:pPr>
            <w:r>
              <w:t> </w:t>
            </w:r>
          </w:p>
        </w:tc>
      </w:tr>
      <w:tr>
        <w:trPr>
          <w:cantSplit/>
        </w:trPr>
        <w:tc>
          <w:tcPr>
            <w:tcW w:w="50" w:type="pct"/>
            <w:vAlign w:val="bottom"/>
          </w:tcPr>
          <w:p>
            <w:pPr>
              <w:pStyle w:val="Underskrifter"/>
            </w:pPr>
            <w:r>
              <w:t>Jörgen Hellman (S)</w:t>
            </w:r>
          </w:p>
        </w:tc>
        <w:tc>
          <w:tcPr>
            <w:tcW w:w="50" w:type="pct"/>
            <w:vAlign w:val="bottom"/>
          </w:tcPr>
          <w:p>
            <w:pPr>
              <w:pStyle w:val="Underskrifter"/>
            </w:pPr>
            <w:r>
              <w:t>Maria Andersson Willner (S)</w:t>
            </w:r>
          </w:p>
        </w:tc>
      </w:tr>
    </w:tbl>
    <w:p w:rsidR="00DA64DC" w:rsidP="001D2386" w:rsidRDefault="00DA64DC" w14:paraId="7D8A8AD9" w14:textId="77777777"/>
    <w:p w:rsidR="00B60843" w:rsidRDefault="00B60843" w14:paraId="18F038F0" w14:textId="77777777"/>
    <w:sectPr w:rsidR="00B608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038F2" w14:textId="77777777" w:rsidR="00F645F0" w:rsidRDefault="00F645F0" w:rsidP="000C1CAD">
      <w:pPr>
        <w:spacing w:line="240" w:lineRule="auto"/>
      </w:pPr>
      <w:r>
        <w:separator/>
      </w:r>
    </w:p>
  </w:endnote>
  <w:endnote w:type="continuationSeparator" w:id="0">
    <w:p w14:paraId="18F038F3" w14:textId="77777777" w:rsidR="00F645F0" w:rsidRDefault="00F645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038F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038F9" w14:textId="1D2FEDB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5BF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038F0" w14:textId="77777777" w:rsidR="00F645F0" w:rsidRDefault="00F645F0" w:rsidP="000C1CAD">
      <w:pPr>
        <w:spacing w:line="240" w:lineRule="auto"/>
      </w:pPr>
      <w:r>
        <w:separator/>
      </w:r>
    </w:p>
  </w:footnote>
  <w:footnote w:type="continuationSeparator" w:id="0">
    <w:p w14:paraId="18F038F1" w14:textId="77777777" w:rsidR="00F645F0" w:rsidRDefault="00F645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8F038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F03904" wp14:anchorId="18F039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05BF4" w14:paraId="18F03905" w14:textId="77777777">
                          <w:pPr>
                            <w:jc w:val="right"/>
                          </w:pPr>
                          <w:sdt>
                            <w:sdtPr>
                              <w:alias w:val="CC_Noformat_Partikod"/>
                              <w:tag w:val="CC_Noformat_Partikod"/>
                              <w:id w:val="-53464382"/>
                              <w:placeholder>
                                <w:docPart w:val="F871BC4DA8304A6AB34CFB7B2DFE6684"/>
                              </w:placeholder>
                              <w:text/>
                            </w:sdtPr>
                            <w:sdtEndPr/>
                            <w:sdtContent>
                              <w:r w:rsidR="00E2452E">
                                <w:t>S</w:t>
                              </w:r>
                            </w:sdtContent>
                          </w:sdt>
                          <w:sdt>
                            <w:sdtPr>
                              <w:alias w:val="CC_Noformat_Partinummer"/>
                              <w:tag w:val="CC_Noformat_Partinummer"/>
                              <w:id w:val="-1709555926"/>
                              <w:placeholder>
                                <w:docPart w:val="272BCCCB9A844FBF98D8AC722E760D13"/>
                              </w:placeholder>
                              <w:text/>
                            </w:sdtPr>
                            <w:sdtEndPr/>
                            <w:sdtContent>
                              <w:r w:rsidR="00E2452E">
                                <w:t>2017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8F039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A64DC" w14:paraId="18F03905" w14:textId="77777777">
                    <w:pPr>
                      <w:jc w:val="right"/>
                    </w:pPr>
                    <w:sdt>
                      <w:sdtPr>
                        <w:alias w:val="CC_Noformat_Partikod"/>
                        <w:tag w:val="CC_Noformat_Partikod"/>
                        <w:id w:val="-53464382"/>
                        <w:placeholder>
                          <w:docPart w:val="F871BC4DA8304A6AB34CFB7B2DFE6684"/>
                        </w:placeholder>
                        <w:text/>
                      </w:sdtPr>
                      <w:sdtEndPr/>
                      <w:sdtContent>
                        <w:r w:rsidR="00E2452E">
                          <w:t>S</w:t>
                        </w:r>
                      </w:sdtContent>
                    </w:sdt>
                    <w:sdt>
                      <w:sdtPr>
                        <w:alias w:val="CC_Noformat_Partinummer"/>
                        <w:tag w:val="CC_Noformat_Partinummer"/>
                        <w:id w:val="-1709555926"/>
                        <w:placeholder>
                          <w:docPart w:val="272BCCCB9A844FBF98D8AC722E760D13"/>
                        </w:placeholder>
                        <w:text/>
                      </w:sdtPr>
                      <w:sdtEndPr/>
                      <w:sdtContent>
                        <w:r w:rsidR="00E2452E">
                          <w:t>2017</w:t>
                        </w:r>
                      </w:sdtContent>
                    </w:sdt>
                  </w:p>
                </w:txbxContent>
              </v:textbox>
              <w10:wrap anchorx="page"/>
            </v:shape>
          </w:pict>
        </mc:Fallback>
      </mc:AlternateContent>
    </w:r>
  </w:p>
  <w:p w:rsidRPr="00293C4F" w:rsidR="007A5507" w:rsidP="00776B74" w:rsidRDefault="007A5507" w14:paraId="18F038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05BF4" w14:paraId="18F038F6" w14:textId="77777777">
    <w:pPr>
      <w:jc w:val="right"/>
    </w:pPr>
    <w:sdt>
      <w:sdtPr>
        <w:alias w:val="CC_Noformat_Partikod"/>
        <w:tag w:val="CC_Noformat_Partikod"/>
        <w:id w:val="559911109"/>
        <w:text/>
      </w:sdtPr>
      <w:sdtEndPr/>
      <w:sdtContent>
        <w:r w:rsidR="00E2452E">
          <w:t>S</w:t>
        </w:r>
      </w:sdtContent>
    </w:sdt>
    <w:sdt>
      <w:sdtPr>
        <w:alias w:val="CC_Noformat_Partinummer"/>
        <w:tag w:val="CC_Noformat_Partinummer"/>
        <w:id w:val="1197820850"/>
        <w:text/>
      </w:sdtPr>
      <w:sdtEndPr/>
      <w:sdtContent>
        <w:r w:rsidR="00E2452E">
          <w:t>2017</w:t>
        </w:r>
      </w:sdtContent>
    </w:sdt>
  </w:p>
  <w:p w:rsidR="007A5507" w:rsidP="00776B74" w:rsidRDefault="007A5507" w14:paraId="18F038F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05BF4" w14:paraId="18F038FA" w14:textId="77777777">
    <w:pPr>
      <w:jc w:val="right"/>
    </w:pPr>
    <w:sdt>
      <w:sdtPr>
        <w:alias w:val="CC_Noformat_Partikod"/>
        <w:tag w:val="CC_Noformat_Partikod"/>
        <w:id w:val="1471015553"/>
        <w:text/>
      </w:sdtPr>
      <w:sdtEndPr/>
      <w:sdtContent>
        <w:r w:rsidR="00E2452E">
          <w:t>S</w:t>
        </w:r>
      </w:sdtContent>
    </w:sdt>
    <w:sdt>
      <w:sdtPr>
        <w:alias w:val="CC_Noformat_Partinummer"/>
        <w:tag w:val="CC_Noformat_Partinummer"/>
        <w:id w:val="-2014525982"/>
        <w:text/>
      </w:sdtPr>
      <w:sdtEndPr/>
      <w:sdtContent>
        <w:r w:rsidR="00E2452E">
          <w:t>2017</w:t>
        </w:r>
      </w:sdtContent>
    </w:sdt>
  </w:p>
  <w:p w:rsidR="007A5507" w:rsidP="00A314CF" w:rsidRDefault="00405BF4" w14:paraId="0FECB4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05BF4" w14:paraId="18F038F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05BF4" w14:paraId="18F038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:640</w:t>
        </w:r>
      </w:sdtContent>
    </w:sdt>
  </w:p>
  <w:p w:rsidR="007A5507" w:rsidP="00E03A3D" w:rsidRDefault="00405BF4" w14:paraId="18F038FF" w14:textId="77777777">
    <w:pPr>
      <w:pStyle w:val="Motionr"/>
    </w:pPr>
    <w:sdt>
      <w:sdtPr>
        <w:alias w:val="CC_Noformat_Avtext"/>
        <w:tag w:val="CC_Noformat_Avtext"/>
        <w:id w:val="-2020768203"/>
        <w:lock w:val="sdtContentLocked"/>
        <w15:appearance w15:val="hidden"/>
        <w:text/>
      </w:sdtPr>
      <w:sdtEndPr/>
      <w:sdtContent>
        <w:r>
          <w:t>av Paula Holmqvist m.fl. (S)</w:t>
        </w:r>
      </w:sdtContent>
    </w:sdt>
  </w:p>
  <w:sdt>
    <w:sdtPr>
      <w:alias w:val="CC_Noformat_Rubtext"/>
      <w:tag w:val="CC_Noformat_Rubtext"/>
      <w:id w:val="-218060500"/>
      <w:lock w:val="sdtLocked"/>
      <w15:appearance w15:val="hidden"/>
      <w:text/>
    </w:sdtPr>
    <w:sdtEndPr/>
    <w:sdtContent>
      <w:p w:rsidR="007A5507" w:rsidP="00283E0F" w:rsidRDefault="00E2452E" w14:paraId="18F03900" w14:textId="77777777">
        <w:pPr>
          <w:pStyle w:val="FSHRub2"/>
        </w:pPr>
        <w:r>
          <w:t>FN:s rasdiskrimineringskonvention</w:t>
        </w:r>
      </w:p>
    </w:sdtContent>
  </w:sdt>
  <w:sdt>
    <w:sdtPr>
      <w:alias w:val="CC_Boilerplate_3"/>
      <w:tag w:val="CC_Boilerplate_3"/>
      <w:id w:val="1606463544"/>
      <w:lock w:val="sdtContentLocked"/>
      <w15:appearance w15:val="hidden"/>
      <w:text w:multiLine="1"/>
    </w:sdtPr>
    <w:sdtEndPr/>
    <w:sdtContent>
      <w:p w:rsidR="007A5507" w:rsidP="00283E0F" w:rsidRDefault="007A5507" w14:paraId="18F039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2452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386"/>
    <w:rsid w:val="001D2FF1"/>
    <w:rsid w:val="001D3EE8"/>
    <w:rsid w:val="001D5C51"/>
    <w:rsid w:val="001D6A7A"/>
    <w:rsid w:val="001D7E6D"/>
    <w:rsid w:val="001E000C"/>
    <w:rsid w:val="001E1962"/>
    <w:rsid w:val="001E1ECB"/>
    <w:rsid w:val="001E2474"/>
    <w:rsid w:val="001E25EB"/>
    <w:rsid w:val="001E3E47"/>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87191"/>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0719"/>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5BF4"/>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9FF"/>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FC1"/>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424"/>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4CD"/>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0843"/>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1E1"/>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64DC"/>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52E"/>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45F0"/>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482F"/>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F038DF"/>
  <w15:chartTrackingRefBased/>
  <w15:docId w15:val="{E274473D-52A9-43D7-ABAE-5602512B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46F29D7F65493EBD6BADEDDAB749EE"/>
        <w:category>
          <w:name w:val="Allmänt"/>
          <w:gallery w:val="placeholder"/>
        </w:category>
        <w:types>
          <w:type w:val="bbPlcHdr"/>
        </w:types>
        <w:behaviors>
          <w:behavior w:val="content"/>
        </w:behaviors>
        <w:guid w:val="{63D6DF46-6750-41D9-88D4-416D97462769}"/>
      </w:docPartPr>
      <w:docPartBody>
        <w:p w:rsidR="007C26D9" w:rsidRDefault="00CD35AC">
          <w:pPr>
            <w:pStyle w:val="5F46F29D7F65493EBD6BADEDDAB749EE"/>
          </w:pPr>
          <w:r w:rsidRPr="009A726D">
            <w:rPr>
              <w:rStyle w:val="Platshllartext"/>
            </w:rPr>
            <w:t>Klicka här för att ange text.</w:t>
          </w:r>
        </w:p>
      </w:docPartBody>
    </w:docPart>
    <w:docPart>
      <w:docPartPr>
        <w:name w:val="19D6F96D3C6749B68A2D07A5671AF680"/>
        <w:category>
          <w:name w:val="Allmänt"/>
          <w:gallery w:val="placeholder"/>
        </w:category>
        <w:types>
          <w:type w:val="bbPlcHdr"/>
        </w:types>
        <w:behaviors>
          <w:behavior w:val="content"/>
        </w:behaviors>
        <w:guid w:val="{5F879543-B793-4245-9FE1-A8B2875D9CC1}"/>
      </w:docPartPr>
      <w:docPartBody>
        <w:p w:rsidR="007C26D9" w:rsidRDefault="00CD35AC">
          <w:pPr>
            <w:pStyle w:val="19D6F96D3C6749B68A2D07A5671AF680"/>
          </w:pPr>
          <w:r w:rsidRPr="002551EA">
            <w:rPr>
              <w:rStyle w:val="Platshllartext"/>
              <w:color w:val="808080" w:themeColor="background1" w:themeShade="80"/>
            </w:rPr>
            <w:t>[Motionärernas namn]</w:t>
          </w:r>
        </w:p>
      </w:docPartBody>
    </w:docPart>
    <w:docPart>
      <w:docPartPr>
        <w:name w:val="F871BC4DA8304A6AB34CFB7B2DFE6684"/>
        <w:category>
          <w:name w:val="Allmänt"/>
          <w:gallery w:val="placeholder"/>
        </w:category>
        <w:types>
          <w:type w:val="bbPlcHdr"/>
        </w:types>
        <w:behaviors>
          <w:behavior w:val="content"/>
        </w:behaviors>
        <w:guid w:val="{74CB9B19-1C69-44B0-B0B9-F073D22E9091}"/>
      </w:docPartPr>
      <w:docPartBody>
        <w:p w:rsidR="007C26D9" w:rsidRDefault="00CD35AC">
          <w:pPr>
            <w:pStyle w:val="F871BC4DA8304A6AB34CFB7B2DFE6684"/>
          </w:pPr>
          <w:r>
            <w:rPr>
              <w:rStyle w:val="Platshllartext"/>
            </w:rPr>
            <w:t xml:space="preserve"> </w:t>
          </w:r>
        </w:p>
      </w:docPartBody>
    </w:docPart>
    <w:docPart>
      <w:docPartPr>
        <w:name w:val="272BCCCB9A844FBF98D8AC722E760D13"/>
        <w:category>
          <w:name w:val="Allmänt"/>
          <w:gallery w:val="placeholder"/>
        </w:category>
        <w:types>
          <w:type w:val="bbPlcHdr"/>
        </w:types>
        <w:behaviors>
          <w:behavior w:val="content"/>
        </w:behaviors>
        <w:guid w:val="{CC4D51BD-A4DE-4239-9688-39D94D09F3CF}"/>
      </w:docPartPr>
      <w:docPartBody>
        <w:p w:rsidR="007C26D9" w:rsidRDefault="00CD35AC">
          <w:pPr>
            <w:pStyle w:val="272BCCCB9A844FBF98D8AC722E760D1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5AC"/>
    <w:rsid w:val="007C26D9"/>
    <w:rsid w:val="00CD35AC"/>
    <w:rsid w:val="00D916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46F29D7F65493EBD6BADEDDAB749EE">
    <w:name w:val="5F46F29D7F65493EBD6BADEDDAB749EE"/>
  </w:style>
  <w:style w:type="paragraph" w:customStyle="1" w:styleId="ACBC93E895CE43DEA556478AA3EBBCD8">
    <w:name w:val="ACBC93E895CE43DEA556478AA3EBBCD8"/>
  </w:style>
  <w:style w:type="paragraph" w:customStyle="1" w:styleId="155118B2E3FA4CBDB07A8B4BD9499A0D">
    <w:name w:val="155118B2E3FA4CBDB07A8B4BD9499A0D"/>
  </w:style>
  <w:style w:type="paragraph" w:customStyle="1" w:styleId="19D6F96D3C6749B68A2D07A5671AF680">
    <w:name w:val="19D6F96D3C6749B68A2D07A5671AF680"/>
  </w:style>
  <w:style w:type="paragraph" w:customStyle="1" w:styleId="F871BC4DA8304A6AB34CFB7B2DFE6684">
    <w:name w:val="F871BC4DA8304A6AB34CFB7B2DFE6684"/>
  </w:style>
  <w:style w:type="paragraph" w:customStyle="1" w:styleId="272BCCCB9A844FBF98D8AC722E760D13">
    <w:name w:val="272BCCCB9A844FBF98D8AC722E760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57DAA9-B321-4F8C-8813-777D0E12C350}"/>
</file>

<file path=customXml/itemProps2.xml><?xml version="1.0" encoding="utf-8"?>
<ds:datastoreItem xmlns:ds="http://schemas.openxmlformats.org/officeDocument/2006/customXml" ds:itemID="{BC0865FD-353D-417A-8429-1E4CB699EE84}"/>
</file>

<file path=customXml/itemProps3.xml><?xml version="1.0" encoding="utf-8"?>
<ds:datastoreItem xmlns:ds="http://schemas.openxmlformats.org/officeDocument/2006/customXml" ds:itemID="{121549D8-CE41-469E-8CCB-789022B0FAEE}"/>
</file>

<file path=docProps/app.xml><?xml version="1.0" encoding="utf-8"?>
<Properties xmlns="http://schemas.openxmlformats.org/officeDocument/2006/extended-properties" xmlns:vt="http://schemas.openxmlformats.org/officeDocument/2006/docPropsVTypes">
  <Template>Normal</Template>
  <TotalTime>7</TotalTime>
  <Pages>2</Pages>
  <Words>323</Words>
  <Characters>1969</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201617S2017 FN s rasdiskrimineringskonvention</vt:lpstr>
      <vt:lpstr>
      </vt:lpstr>
    </vt:vector>
  </TitlesOfParts>
  <Company>Sveriges riksdag</Company>
  <LinksUpToDate>false</LinksUpToDate>
  <CharactersWithSpaces>2279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