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36305" w:rsidRDefault="00E3463E" w14:paraId="61C3A19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D3C9890E99F44C494A7AE7584A9FD8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5a8cae5-0911-43d9-9f17-7c162de36123"/>
        <w:id w:val="1519884289"/>
        <w:lock w:val="sdtLocked"/>
      </w:sdtPr>
      <w:sdtEndPr/>
      <w:sdtContent>
        <w:p w:rsidR="00864CA5" w:rsidRDefault="007F4D9A" w14:paraId="0CDE0AE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införa en årlig landsomfattande preppingkampanj för att stärka det civila försvaret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65A0ADD82F74110AD68A4DD5D24B608"/>
        </w:placeholder>
        <w:text/>
      </w:sdtPr>
      <w:sdtEndPr/>
      <w:sdtContent>
        <w:p w:rsidRPr="009B062B" w:rsidR="006D79C9" w:rsidP="00333E95" w:rsidRDefault="006D79C9" w14:paraId="1F0CCDF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C4964" w:rsidP="00E3463E" w:rsidRDefault="004C4964" w14:paraId="5D8698E0" w14:textId="24DEF499">
      <w:pPr>
        <w:pStyle w:val="Normalutanindragellerluft"/>
      </w:pPr>
      <w:r>
        <w:t>Ett stärkt civil</w:t>
      </w:r>
      <w:r w:rsidR="007F4D9A">
        <w:t>t</w:t>
      </w:r>
      <w:r>
        <w:t xml:space="preserve"> försvar med medborgare som är redo i det läge kris eller krig påverkar vårt samhälle är av godo. Att vara förberedd skapar även trygghet och kunskap i hur man hanterar sin vardag i händelse av kris. Vi har idag ett antal organisationer som driver exempelvis </w:t>
      </w:r>
      <w:r w:rsidR="00B33DD1">
        <w:t>H</w:t>
      </w:r>
      <w:r>
        <w:t xml:space="preserve">åll Sverige </w:t>
      </w:r>
      <w:r w:rsidR="00B33DD1">
        <w:t>R</w:t>
      </w:r>
      <w:r>
        <w:t xml:space="preserve">ent med gemensamma insatser en specifik tid om året för att städa. Detta är något som anammas hela vägen från förskolan och ut till föreningsliv runt om i Sverige. Gemensamma insatser som gör det renare, finare och trevligare för alla. Likaså byter vi batterier i brandvarnarna kring första advent i en landsomfattande reklaminsats för att höja kunskapen och säkerheten i våra hem och på så sätt rädda liv. </w:t>
      </w:r>
    </w:p>
    <w:p w:rsidR="00980134" w:rsidP="004C4964" w:rsidRDefault="004C4964" w14:paraId="5D93625C" w14:textId="77777777">
      <w:r>
        <w:t xml:space="preserve">Genom en liknande landsomfattande kampanj som engagerar hela vägen från förskola och uppåt med kunskapshöjande insatser, informationspaket till alla invånare och gemensam information i media har vi möjlighet att årligen sätta fokus på hur förberedda vi är inför en eventuell kris eller krigssituation. </w:t>
      </w:r>
    </w:p>
    <w:p w:rsidR="004C4964" w:rsidP="004C4964" w:rsidRDefault="00980134" w14:paraId="3614510C" w14:textId="0511CA8E">
      <w:r>
        <w:t>Därför bör en land</w:t>
      </w:r>
      <w:r w:rsidR="00411AAA">
        <w:t>s</w:t>
      </w:r>
      <w:r>
        <w:t xml:space="preserve">omfattande </w:t>
      </w:r>
      <w:r w:rsidR="007F4D9A">
        <w:t>p</w:t>
      </w:r>
      <w:r w:rsidR="004C4964">
        <w:t>repping</w:t>
      </w:r>
      <w:r>
        <w:t>kampanj övervägas</w:t>
      </w:r>
      <w:r w:rsidR="004C4964">
        <w:t xml:space="preserve"> för att sprida kunskap</w:t>
      </w:r>
      <w:r>
        <w:t xml:space="preserve"> och </w:t>
      </w:r>
      <w:r w:rsidR="004C4964">
        <w:t>ansvar</w:t>
      </w:r>
      <w:r w:rsidR="00B33DD1">
        <w:t>stagande</w:t>
      </w:r>
      <w:r>
        <w:t>, något</w:t>
      </w:r>
      <w:r w:rsidR="00B33DD1">
        <w:t xml:space="preserve"> </w:t>
      </w:r>
      <w:r>
        <w:t>som därmed</w:t>
      </w:r>
      <w:r w:rsidR="004C4964">
        <w:t xml:space="preserve"> </w:t>
      </w:r>
      <w:r>
        <w:t xml:space="preserve">skulle </w:t>
      </w:r>
      <w:r w:rsidR="00B33DD1">
        <w:t>stärk</w:t>
      </w:r>
      <w:r>
        <w:t>a</w:t>
      </w:r>
      <w:r w:rsidR="00B33DD1">
        <w:t xml:space="preserve"> vår</w:t>
      </w:r>
      <w:r w:rsidR="004C4964">
        <w:t xml:space="preserve"> civila </w:t>
      </w:r>
      <w:r>
        <w:t>motståndskraft</w:t>
      </w:r>
      <w:r w:rsidR="004C4964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087241675654ACEABE6F350BE23269F"/>
        </w:placeholder>
      </w:sdtPr>
      <w:sdtEndPr>
        <w:rPr>
          <w:i w:val="0"/>
          <w:noProof w:val="0"/>
        </w:rPr>
      </w:sdtEndPr>
      <w:sdtContent>
        <w:p w:rsidR="00536305" w:rsidP="00536305" w:rsidRDefault="00536305" w14:paraId="6EB012C2" w14:textId="77777777"/>
        <w:p w:rsidRPr="008E0FE2" w:rsidR="004801AC" w:rsidP="00536305" w:rsidRDefault="00E3463E" w14:paraId="7D39A683" w14:textId="26DA1D0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64CA5" w14:paraId="24F732F4" w14:textId="77777777">
        <w:trPr>
          <w:cantSplit/>
        </w:trPr>
        <w:tc>
          <w:tcPr>
            <w:tcW w:w="50" w:type="pct"/>
            <w:vAlign w:val="bottom"/>
          </w:tcPr>
          <w:p w:rsidR="00864CA5" w:rsidRDefault="007F4D9A" w14:paraId="6149EF00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864CA5" w:rsidRDefault="00864CA5" w14:paraId="6C62CA49" w14:textId="77777777">
            <w:pPr>
              <w:pStyle w:val="Underskrifter"/>
              <w:spacing w:after="0"/>
            </w:pPr>
          </w:p>
        </w:tc>
      </w:tr>
    </w:tbl>
    <w:p w:rsidR="002F7309" w:rsidRDefault="002F7309" w14:paraId="6E3DE9A5" w14:textId="77777777"/>
    <w:sectPr w:rsidR="002F730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F2CC8" w14:textId="77777777" w:rsidR="00426154" w:rsidRDefault="00426154" w:rsidP="000C1CAD">
      <w:pPr>
        <w:spacing w:line="240" w:lineRule="auto"/>
      </w:pPr>
      <w:r>
        <w:separator/>
      </w:r>
    </w:p>
  </w:endnote>
  <w:endnote w:type="continuationSeparator" w:id="0">
    <w:p w14:paraId="70D24322" w14:textId="77777777" w:rsidR="00426154" w:rsidRDefault="0042615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25F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34C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9B88" w14:textId="2AA8784C" w:rsidR="00262EA3" w:rsidRPr="00536305" w:rsidRDefault="00262EA3" w:rsidP="0053630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17B9" w14:textId="77777777" w:rsidR="00426154" w:rsidRDefault="00426154" w:rsidP="000C1CAD">
      <w:pPr>
        <w:spacing w:line="240" w:lineRule="auto"/>
      </w:pPr>
      <w:r>
        <w:separator/>
      </w:r>
    </w:p>
  </w:footnote>
  <w:footnote w:type="continuationSeparator" w:id="0">
    <w:p w14:paraId="67334D0C" w14:textId="77777777" w:rsidR="00426154" w:rsidRDefault="0042615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AB5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9EA696" wp14:editId="7669971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67D0D9" w14:textId="138D32C8" w:rsidR="00262EA3" w:rsidRDefault="00E3463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6562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B3628">
                                <w:t>1668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9EA69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667D0D9" w14:textId="138D32C8" w:rsidR="00262EA3" w:rsidRDefault="00E3463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6562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B3628">
                          <w:t>1668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7A313E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02FC" w14:textId="77777777" w:rsidR="00262EA3" w:rsidRDefault="00262EA3" w:rsidP="008563AC">
    <w:pPr>
      <w:jc w:val="right"/>
    </w:pPr>
  </w:p>
  <w:p w14:paraId="62B336F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BDC7" w14:textId="77777777" w:rsidR="00262EA3" w:rsidRDefault="00E3463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D63BF3" wp14:editId="74C6B70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E273D9B" w14:textId="35312467" w:rsidR="00262EA3" w:rsidRDefault="00E3463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3630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65622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DB3628">
          <w:t>1668</w:t>
        </w:r>
      </w:sdtContent>
    </w:sdt>
  </w:p>
  <w:p w14:paraId="027333A3" w14:textId="77777777" w:rsidR="00262EA3" w:rsidRPr="008227B3" w:rsidRDefault="00E3463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8909CE7" w14:textId="1AF50973" w:rsidR="00262EA3" w:rsidRPr="008227B3" w:rsidRDefault="00E3463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3630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36305">
          <w:t>:2712</w:t>
        </w:r>
      </w:sdtContent>
    </w:sdt>
  </w:p>
  <w:p w14:paraId="7EE01598" w14:textId="446776DA" w:rsidR="00262EA3" w:rsidRDefault="00E3463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36305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5A96A97" w14:textId="18B875B8" w:rsidR="00262EA3" w:rsidRDefault="004C4964" w:rsidP="00283E0F">
        <w:pPr>
          <w:pStyle w:val="FSHRub2"/>
        </w:pPr>
        <w:r>
          <w:t>Prepping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F6B252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6562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7309"/>
    <w:rsid w:val="003007D4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AAA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154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4964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305"/>
    <w:rsid w:val="00536C91"/>
    <w:rsid w:val="00537502"/>
    <w:rsid w:val="005376A1"/>
    <w:rsid w:val="0054000D"/>
    <w:rsid w:val="00540141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22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9A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4CA5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134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3DD1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628"/>
    <w:rsid w:val="00DB390F"/>
    <w:rsid w:val="00DB3E85"/>
    <w:rsid w:val="00DB4594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156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63E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9C0751"/>
  <w15:chartTrackingRefBased/>
  <w15:docId w15:val="{23240279-EF5E-48D7-8219-37BB5380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3C9890E99F44C494A7AE7584A9FD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17A00C-B327-41B6-B66C-FFC61136AEF4}"/>
      </w:docPartPr>
      <w:docPartBody>
        <w:p w:rsidR="002206C3" w:rsidRDefault="002206C3">
          <w:pPr>
            <w:pStyle w:val="5D3C9890E99F44C494A7AE7584A9FD8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65A0ADD82F74110AD68A4DD5D24B6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EA2C70-EBA5-46BA-AE5D-5CEF9DC217B3}"/>
      </w:docPartPr>
      <w:docPartBody>
        <w:p w:rsidR="002206C3" w:rsidRDefault="002206C3">
          <w:pPr>
            <w:pStyle w:val="465A0ADD82F74110AD68A4DD5D24B60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087241675654ACEABE6F350BE2326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5FAD02-7DC1-46A7-921D-B54A2E7F77D2}"/>
      </w:docPartPr>
      <w:docPartBody>
        <w:p w:rsidR="00AA383C" w:rsidRDefault="00AA383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C3"/>
    <w:rsid w:val="00022A38"/>
    <w:rsid w:val="002206C3"/>
    <w:rsid w:val="00AA383C"/>
    <w:rsid w:val="00D4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D3C9890E99F44C494A7AE7584A9FD89">
    <w:name w:val="5D3C9890E99F44C494A7AE7584A9FD89"/>
  </w:style>
  <w:style w:type="paragraph" w:customStyle="1" w:styleId="465A0ADD82F74110AD68A4DD5D24B608">
    <w:name w:val="465A0ADD82F74110AD68A4DD5D24B6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EF1180-0FA7-4580-AEAE-9D6645704742}"/>
</file>

<file path=customXml/itemProps2.xml><?xml version="1.0" encoding="utf-8"?>
<ds:datastoreItem xmlns:ds="http://schemas.openxmlformats.org/officeDocument/2006/customXml" ds:itemID="{59362CF2-66C7-41BD-BD5C-01BD74B7C930}"/>
</file>

<file path=customXml/itemProps3.xml><?xml version="1.0" encoding="utf-8"?>
<ds:datastoreItem xmlns:ds="http://schemas.openxmlformats.org/officeDocument/2006/customXml" ds:itemID="{C894B494-80C2-4702-9117-2A5731539C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1222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M1668 Prepping</vt:lpstr>
      <vt:lpstr>
      </vt:lpstr>
    </vt:vector>
  </TitlesOfParts>
  <Company>Sveriges riksdag</Company>
  <LinksUpToDate>false</LinksUpToDate>
  <CharactersWithSpaces>1435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